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054717" w:rsidP="00054717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917D78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054717" w:rsidRDefault="00054717" w:rsidP="00054717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982207-1566/2014</w:t>
      </w:r>
    </w:p>
    <w:p w:rsidR="00054717" w:rsidRDefault="00054717" w:rsidP="0005471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054717" w:rsidRDefault="00054717" w:rsidP="0005471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054717" w:rsidRDefault="00054717" w:rsidP="00054717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054717" w:rsidRDefault="00054717" w:rsidP="0005471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054717" w:rsidRDefault="00054717" w:rsidP="00054717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054717" w:rsidRDefault="00054717" w:rsidP="0005471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054717" w:rsidRDefault="00054717" w:rsidP="0005471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054717" w:rsidRDefault="00054717" w:rsidP="0005471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054717" w:rsidRDefault="00054717" w:rsidP="0005471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054717" w:rsidRDefault="00054717" w:rsidP="0005471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054717" w:rsidRDefault="00054717" w:rsidP="0005471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054717" w:rsidRDefault="00054717" w:rsidP="00054717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054717" w:rsidRDefault="00054717" w:rsidP="00054717">
      <w:pPr>
        <w:numPr>
          <w:ilvl w:val="0"/>
          <w:numId w:val="0"/>
        </w:numPr>
        <w:spacing w:before="50" w:after="70" w:line="240" w:lineRule="auto"/>
        <w:ind w:left="142"/>
      </w:pPr>
    </w:p>
    <w:p w:rsidR="00054717" w:rsidRDefault="00054717" w:rsidP="0005471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054717" w:rsidRDefault="00054717" w:rsidP="00054717">
      <w:pPr>
        <w:numPr>
          <w:ilvl w:val="0"/>
          <w:numId w:val="0"/>
        </w:numPr>
        <w:spacing w:after="0" w:line="240" w:lineRule="auto"/>
        <w:ind w:left="142"/>
      </w:pPr>
    </w:p>
    <w:p w:rsidR="00054717" w:rsidRDefault="000446E6" w:rsidP="00054717">
      <w:pPr>
        <w:numPr>
          <w:ilvl w:val="0"/>
          <w:numId w:val="0"/>
        </w:numPr>
        <w:spacing w:before="80" w:after="140" w:line="240" w:lineRule="auto"/>
        <w:ind w:left="142"/>
      </w:pPr>
      <w:proofErr w:type="spellStart"/>
      <w:r>
        <w:rPr>
          <w:b/>
        </w:rPr>
        <w:t>xxx</w:t>
      </w:r>
      <w:proofErr w:type="spellEnd"/>
    </w:p>
    <w:p w:rsidR="00054717" w:rsidRDefault="00054717" w:rsidP="00054717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proofErr w:type="spellStart"/>
      <w:r w:rsidR="000446E6">
        <w:t>xxx</w:t>
      </w:r>
      <w:proofErr w:type="spellEnd"/>
    </w:p>
    <w:p w:rsidR="00054717" w:rsidRDefault="00054717" w:rsidP="00054717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446E6">
        <w:t>xxx</w:t>
      </w:r>
      <w:proofErr w:type="spellEnd"/>
    </w:p>
    <w:p w:rsidR="00054717" w:rsidRDefault="00054717" w:rsidP="0005471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446E6">
        <w:t>xxx</w:t>
      </w:r>
      <w:proofErr w:type="spellEnd"/>
    </w:p>
    <w:p w:rsidR="00054717" w:rsidRDefault="00054717" w:rsidP="00054717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446E6">
        <w:t>xxx</w:t>
      </w:r>
      <w:proofErr w:type="spellEnd"/>
    </w:p>
    <w:p w:rsidR="00054717" w:rsidRDefault="00054717" w:rsidP="00054717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proofErr w:type="spellStart"/>
      <w:r w:rsidR="000446E6">
        <w:t>xxx</w:t>
      </w:r>
      <w:proofErr w:type="spellEnd"/>
    </w:p>
    <w:p w:rsidR="00054717" w:rsidRDefault="00054717" w:rsidP="0005471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446E6">
        <w:t>xxx</w:t>
      </w:r>
      <w:proofErr w:type="spellEnd"/>
    </w:p>
    <w:p w:rsidR="00054717" w:rsidRDefault="00054717" w:rsidP="0005471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446E6">
        <w:t>xxx</w:t>
      </w:r>
      <w:proofErr w:type="spellEnd"/>
    </w:p>
    <w:p w:rsidR="00054717" w:rsidRDefault="00054717" w:rsidP="0005471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proofErr w:type="spellStart"/>
      <w:r w:rsidR="000446E6">
        <w:t>xxx</w:t>
      </w:r>
      <w:proofErr w:type="spellEnd"/>
    </w:p>
    <w:p w:rsidR="00054717" w:rsidRDefault="00054717" w:rsidP="00054717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proofErr w:type="spellStart"/>
      <w:r w:rsidR="000446E6">
        <w:t>xxx</w:t>
      </w:r>
      <w:proofErr w:type="spellEnd"/>
    </w:p>
    <w:p w:rsidR="00054717" w:rsidRDefault="00054717" w:rsidP="00054717">
      <w:pPr>
        <w:numPr>
          <w:ilvl w:val="0"/>
          <w:numId w:val="0"/>
        </w:numPr>
        <w:spacing w:before="50" w:after="70" w:line="240" w:lineRule="auto"/>
        <w:ind w:left="142"/>
      </w:pPr>
    </w:p>
    <w:p w:rsidR="00054717" w:rsidRDefault="00054717" w:rsidP="00054717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054717" w:rsidRDefault="00054717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054717" w:rsidRPr="00054717" w:rsidRDefault="00054717" w:rsidP="0005471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054717" w:rsidRDefault="00054717" w:rsidP="0005471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982207-1566/2014 ze dne </w:t>
      </w:r>
      <w:proofErr w:type="gramStart"/>
      <w:r>
        <w:t>19.12.2014</w:t>
      </w:r>
      <w:proofErr w:type="gramEnd"/>
      <w:r>
        <w:t xml:space="preserve"> (dále jen "Dohoda"), a to následujícím způsobem:</w:t>
      </w:r>
    </w:p>
    <w:p w:rsidR="00917D78" w:rsidRDefault="00917D78" w:rsidP="0005471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Předmětem tohoto </w:t>
      </w:r>
      <w:proofErr w:type="spellStart"/>
      <w:r w:rsidR="000446E6">
        <w:t>xxx</w:t>
      </w:r>
      <w:proofErr w:type="spellEnd"/>
      <w:r>
        <w:t>:</w:t>
      </w:r>
    </w:p>
    <w:p w:rsidR="00917D78" w:rsidRDefault="000446E6" w:rsidP="00917D78">
      <w:pPr>
        <w:numPr>
          <w:ilvl w:val="0"/>
          <w:numId w:val="0"/>
        </w:numPr>
        <w:spacing w:after="120"/>
        <w:ind w:left="624"/>
        <w:jc w:val="both"/>
      </w:pPr>
      <w:proofErr w:type="spellStart"/>
      <w:r>
        <w:t>xxx</w:t>
      </w:r>
      <w:proofErr w:type="spellEnd"/>
    </w:p>
    <w:p w:rsidR="00054717" w:rsidRDefault="00054717" w:rsidP="0005471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úplném nahrazení stávajícího ustanovení </w:t>
      </w:r>
      <w:r w:rsidRPr="00917D78">
        <w:rPr>
          <w:b/>
        </w:rPr>
        <w:t>Čl. 3. Cena a způsob úhrady</w:t>
      </w:r>
      <w:r>
        <w:t>, bod 3.</w:t>
      </w:r>
      <w:r w:rsidR="00917D78">
        <w:t>5</w:t>
      </w:r>
      <w:r>
        <w:t>, s následujícím textem:</w:t>
      </w:r>
    </w:p>
    <w:p w:rsidR="00054717" w:rsidRPr="00917D78" w:rsidRDefault="00054717" w:rsidP="00054717">
      <w:pPr>
        <w:numPr>
          <w:ilvl w:val="2"/>
          <w:numId w:val="21"/>
        </w:numPr>
        <w:spacing w:after="120"/>
        <w:jc w:val="both"/>
        <w:rPr>
          <w:b/>
        </w:rPr>
      </w:pPr>
      <w:r w:rsidRPr="00917D78">
        <w:rPr>
          <w:b/>
        </w:rPr>
        <w:t xml:space="preserve">Faktury - daňové doklady budou zasílány na adresu: </w:t>
      </w:r>
    </w:p>
    <w:p w:rsidR="00054717" w:rsidRPr="00917D78" w:rsidRDefault="000446E6" w:rsidP="00054717">
      <w:pPr>
        <w:numPr>
          <w:ilvl w:val="2"/>
          <w:numId w:val="21"/>
        </w:numPr>
        <w:spacing w:after="120"/>
        <w:jc w:val="both"/>
        <w:rPr>
          <w:b/>
        </w:rPr>
      </w:pPr>
      <w:proofErr w:type="spellStart"/>
      <w:r>
        <w:rPr>
          <w:b/>
        </w:rPr>
        <w:t>xxx</w:t>
      </w:r>
      <w:proofErr w:type="spellEnd"/>
    </w:p>
    <w:p w:rsidR="00054717" w:rsidRPr="00917D78" w:rsidRDefault="000446E6" w:rsidP="00054717">
      <w:pPr>
        <w:numPr>
          <w:ilvl w:val="2"/>
          <w:numId w:val="21"/>
        </w:numPr>
        <w:spacing w:after="120"/>
        <w:jc w:val="both"/>
        <w:rPr>
          <w:b/>
        </w:rPr>
      </w:pPr>
      <w:proofErr w:type="spellStart"/>
      <w:r>
        <w:rPr>
          <w:b/>
        </w:rPr>
        <w:t>xxx</w:t>
      </w:r>
      <w:proofErr w:type="spellEnd"/>
    </w:p>
    <w:p w:rsidR="00054717" w:rsidRPr="00054717" w:rsidRDefault="00054717" w:rsidP="0005471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054717" w:rsidRDefault="00054717" w:rsidP="00054717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054717" w:rsidRDefault="00054717" w:rsidP="0005471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917D78">
        <w:t>1</w:t>
      </w:r>
      <w:r>
        <w:t xml:space="preserve"> je platný dnem jeho podpisu oběma smluvními stranami</w:t>
      </w:r>
      <w:r w:rsidR="00917D78">
        <w:t xml:space="preserve"> a účinný od </w:t>
      </w:r>
      <w:proofErr w:type="gramStart"/>
      <w:r w:rsidR="00917D78">
        <w:t>1.6.2015</w:t>
      </w:r>
      <w:proofErr w:type="gramEnd"/>
      <w:r>
        <w:t>.</w:t>
      </w:r>
    </w:p>
    <w:p w:rsidR="00054717" w:rsidRDefault="00054717" w:rsidP="0005471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917D78">
        <w:t>1</w:t>
      </w:r>
      <w:r>
        <w:t xml:space="preserve"> je sepsán ve dvou vyhotoveních s platností originálu, z nichž každá ze stran obdrží po jednom výtisku.</w:t>
      </w:r>
    </w:p>
    <w:p w:rsidR="00054717" w:rsidRDefault="00054717" w:rsidP="00054717">
      <w:pPr>
        <w:numPr>
          <w:ilvl w:val="0"/>
          <w:numId w:val="0"/>
        </w:numPr>
        <w:spacing w:after="120"/>
        <w:jc w:val="both"/>
      </w:pPr>
    </w:p>
    <w:p w:rsidR="00054717" w:rsidRDefault="00054717" w:rsidP="00054717">
      <w:pPr>
        <w:numPr>
          <w:ilvl w:val="0"/>
          <w:numId w:val="0"/>
        </w:numPr>
        <w:spacing w:after="120"/>
        <w:jc w:val="both"/>
      </w:pPr>
    </w:p>
    <w:p w:rsidR="00054717" w:rsidRDefault="00054717" w:rsidP="00054717">
      <w:pPr>
        <w:numPr>
          <w:ilvl w:val="0"/>
          <w:numId w:val="0"/>
        </w:numPr>
        <w:spacing w:after="120"/>
        <w:jc w:val="both"/>
      </w:pPr>
    </w:p>
    <w:p w:rsidR="00054717" w:rsidRDefault="00054717" w:rsidP="00054717">
      <w:pPr>
        <w:numPr>
          <w:ilvl w:val="0"/>
          <w:numId w:val="0"/>
        </w:numPr>
        <w:spacing w:after="120"/>
        <w:jc w:val="both"/>
        <w:sectPr w:rsidR="00054717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054717" w:rsidRDefault="00054717" w:rsidP="00054717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917D78">
        <w:t xml:space="preserve">Č. Budějovicích </w:t>
      </w:r>
      <w:r>
        <w:t xml:space="preserve"> dne </w:t>
      </w:r>
      <w:proofErr w:type="gramStart"/>
      <w:r>
        <w:t>13.5.2015</w:t>
      </w:r>
      <w:proofErr w:type="gramEnd"/>
    </w:p>
    <w:p w:rsidR="00054717" w:rsidRDefault="00054717" w:rsidP="00054717">
      <w:pPr>
        <w:numPr>
          <w:ilvl w:val="0"/>
          <w:numId w:val="0"/>
        </w:numPr>
        <w:spacing w:after="120"/>
        <w:jc w:val="both"/>
      </w:pPr>
    </w:p>
    <w:p w:rsidR="00054717" w:rsidRDefault="00054717" w:rsidP="00054717">
      <w:pPr>
        <w:numPr>
          <w:ilvl w:val="0"/>
          <w:numId w:val="0"/>
        </w:numPr>
        <w:spacing w:after="120"/>
        <w:jc w:val="both"/>
      </w:pPr>
      <w:r>
        <w:t>Za ČP:</w:t>
      </w:r>
    </w:p>
    <w:p w:rsidR="00054717" w:rsidRDefault="00054717" w:rsidP="00054717">
      <w:pPr>
        <w:numPr>
          <w:ilvl w:val="0"/>
          <w:numId w:val="0"/>
        </w:numPr>
        <w:spacing w:after="120"/>
        <w:jc w:val="both"/>
      </w:pPr>
    </w:p>
    <w:p w:rsidR="00054717" w:rsidRDefault="00054717" w:rsidP="0005471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54717" w:rsidRDefault="00054717" w:rsidP="00054717">
      <w:pPr>
        <w:numPr>
          <w:ilvl w:val="0"/>
          <w:numId w:val="0"/>
        </w:numPr>
        <w:spacing w:after="120"/>
        <w:jc w:val="center"/>
      </w:pPr>
    </w:p>
    <w:p w:rsidR="00054717" w:rsidRDefault="00054717" w:rsidP="00054717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054717" w:rsidRDefault="00054717" w:rsidP="00054717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054717" w:rsidRDefault="00054717" w:rsidP="00054717">
      <w:pPr>
        <w:numPr>
          <w:ilvl w:val="0"/>
          <w:numId w:val="0"/>
        </w:numPr>
        <w:spacing w:after="120"/>
      </w:pPr>
      <w:r>
        <w:br w:type="column"/>
      </w:r>
      <w:r w:rsidR="00917D78">
        <w:lastRenderedPageBreak/>
        <w:t xml:space="preserve">Žďár nad </w:t>
      </w:r>
      <w:proofErr w:type="gramStart"/>
      <w:r w:rsidR="00917D78">
        <w:t xml:space="preserve">Sázavou </w:t>
      </w:r>
      <w:r>
        <w:t xml:space="preserve"> dne</w:t>
      </w:r>
      <w:proofErr w:type="gramEnd"/>
      <w:r>
        <w:t xml:space="preserve"> </w:t>
      </w:r>
    </w:p>
    <w:p w:rsidR="00054717" w:rsidRDefault="00054717" w:rsidP="00054717">
      <w:pPr>
        <w:numPr>
          <w:ilvl w:val="0"/>
          <w:numId w:val="0"/>
        </w:numPr>
        <w:spacing w:after="120"/>
      </w:pPr>
    </w:p>
    <w:p w:rsidR="00054717" w:rsidRDefault="00054717" w:rsidP="00054717">
      <w:pPr>
        <w:numPr>
          <w:ilvl w:val="0"/>
          <w:numId w:val="0"/>
        </w:numPr>
        <w:spacing w:after="120"/>
      </w:pPr>
      <w:r>
        <w:t>Za Uživatele:</w:t>
      </w:r>
    </w:p>
    <w:p w:rsidR="00054717" w:rsidRDefault="00054717" w:rsidP="00054717">
      <w:pPr>
        <w:numPr>
          <w:ilvl w:val="0"/>
          <w:numId w:val="0"/>
        </w:numPr>
        <w:spacing w:after="120"/>
      </w:pPr>
    </w:p>
    <w:p w:rsidR="00054717" w:rsidRDefault="00054717" w:rsidP="0005471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54717" w:rsidRDefault="00054717" w:rsidP="00054717">
      <w:pPr>
        <w:numPr>
          <w:ilvl w:val="0"/>
          <w:numId w:val="0"/>
        </w:numPr>
        <w:spacing w:after="120"/>
        <w:jc w:val="center"/>
      </w:pPr>
    </w:p>
    <w:p w:rsidR="00054717" w:rsidRPr="00054717" w:rsidRDefault="000446E6" w:rsidP="00054717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054717" w:rsidRPr="00054717" w:rsidSect="0005471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E39" w:rsidRDefault="00EA0E39">
      <w:r>
        <w:separator/>
      </w:r>
    </w:p>
  </w:endnote>
  <w:endnote w:type="continuationSeparator" w:id="0">
    <w:p w:rsidR="00EA0E39" w:rsidRDefault="00EA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0446E6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0446E6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E39" w:rsidRDefault="00EA0E39">
      <w:r>
        <w:separator/>
      </w:r>
    </w:p>
  </w:footnote>
  <w:footnote w:type="continuationSeparator" w:id="0">
    <w:p w:rsidR="00EA0E39" w:rsidRDefault="00EA0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5A4822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02FD49" wp14:editId="21BBA26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05471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917D78">
      <w:rPr>
        <w:rFonts w:ascii="Arial" w:hAnsi="Arial" w:cs="Arial"/>
        <w:szCs w:val="22"/>
      </w:rPr>
      <w:t>1</w:t>
    </w:r>
    <w:r>
      <w:rPr>
        <w:rFonts w:ascii="Arial" w:hAnsi="Arial" w:cs="Arial"/>
        <w:szCs w:val="22"/>
      </w:rPr>
      <w:t xml:space="preserve">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F3D9F6B" wp14:editId="4A19805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054717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982207-1566/2014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F5CA952" wp14:editId="30D89F5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20734B"/>
    <w:multiLevelType w:val="multilevel"/>
    <w:tmpl w:val="24A88EA4"/>
    <w:numStyleLink w:val="Styl1"/>
  </w:abstractNum>
  <w:abstractNum w:abstractNumId="14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46E6"/>
    <w:rsid w:val="00047137"/>
    <w:rsid w:val="00050B8A"/>
    <w:rsid w:val="00054717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A4822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17D78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0E3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CF274-4937-46F7-A7BF-D784D7DCC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266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Podlešáková Radka</cp:lastModifiedBy>
  <cp:revision>2</cp:revision>
  <cp:lastPrinted>2015-05-13T06:43:00Z</cp:lastPrinted>
  <dcterms:created xsi:type="dcterms:W3CDTF">2017-06-26T07:30:00Z</dcterms:created>
  <dcterms:modified xsi:type="dcterms:W3CDTF">2017-06-26T07:30:00Z</dcterms:modified>
</cp:coreProperties>
</file>