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c.JH283581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562100" cy="55880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447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MEDIAL spol. s </w:t>
                        </w:r>
                        <w:hyperlink r:id="rId104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4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dolinách 128/36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147 00 Praha 4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9" name="Freeform 109">
              <a:hlinkClick r:id="rId108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10" name="Freeform 110">
              <a:hlinkClick r:id="rId108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14892901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296328313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340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8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objednavka@medial.cz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4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2"/>
          <w:tab w:val="left" w:pos="1390"/>
          <w:tab w:val="left" w:pos="2302"/>
          <w:tab w:val="left" w:pos="2542"/>
          <w:tab w:val="left" w:pos="3598"/>
          <w:tab w:val="left" w:pos="4510"/>
          <w:tab w:val="left" w:pos="4847"/>
          <w:tab w:val="left" w:pos="5087"/>
          <w:tab w:val="left" w:pos="6575"/>
          <w:tab w:val="left" w:pos="7871"/>
          <w:tab w:val="left" w:pos="8111"/>
          <w:tab w:val="left" w:pos="8687"/>
          <w:tab w:val="left" w:pos="9504"/>
          <w:tab w:val="left" w:pos="10320"/>
        </w:tabs>
        <w:spacing w:before="0" w:after="0" w:line="184" w:lineRule="exact"/>
        <w:ind w:left="46" w:right="34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 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00" w:lineRule="exact"/>
        <w:ind w:left="46" w:right="440" w:firstLine="0"/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5907359</wp:posOffset>
            </wp:positionH>
            <wp:positionV relativeFrom="line">
              <wp:posOffset>267971</wp:posOffset>
            </wp:positionV>
            <wp:extent cx="1036320" cy="5080"/>
            <wp:effectExtent l="0" t="0" r="0" b="0"/>
            <wp:wrapNone/>
            <wp:docPr id="112" name="Freeform 112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320" cy="5080"/>
                    </a:xfrm>
                    <a:custGeom>
                      <a:rect l="l" t="t" r="r" b="b"/>
                      <a:pathLst>
                        <a:path w="1036320" h="5080">
                          <a:moveTo>
                            <a:pt x="0" y="0"/>
                          </a:moveTo>
                          <a:lnTo>
                            <a:pt x="1036320" y="0"/>
                          </a:lnTo>
                          <a:lnTo>
                            <a:pt x="10363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0" w:history="1">
        <w:r>
          <w:rPr lang="cs-CZ" sz="16" baseline="0" dirty="0">
            <w:jc w:val="left"/>
            <w:rFonts w:ascii="Arial" w:hAnsi="Arial" w:cs="Arial"/>
            <w:b/>
            <w:bCs/>
            <w:color w:val="FF0000"/>
            <w:spacing w:val="-13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FF0000"/>
          <w:sz w:val="14"/>
          <w:szCs w:val="14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3" w:after="0" w:line="225" w:lineRule="exact"/>
        <w:ind w:left="102" w:right="4174" w:firstLine="0"/>
      </w:pPr>
      <w:r>
        <w:drawing>
          <wp:anchor simplePos="0" relativeHeight="2516583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19757</wp:posOffset>
            </wp:positionV>
            <wp:extent cx="6840006" cy="18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pacing w:val="-1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25-125334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W-SBDC-8.5 DILATÁTOR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BILIÁRNÍ SOEHENDRA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97" w:space="250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25-146219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W-MBL-6 LIGÁTOR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JÍCNOVÝCH VARIXŮ SIX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25-85855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W-SBDC-10 DILATÁTOR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BILIÁRNÍ SOEHENDRA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2024-08-20 09:20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3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3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185175</wp:posOffset>
            </wp:positionV>
            <wp:extent cx="25174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06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96 413,74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3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4017433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4017433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4017433</wp:posOffset>
            </wp:positionV>
            <wp:extent cx="50349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4017433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4017433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4017433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4017433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4017433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4017433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4017433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4017433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4017433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4017433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4017433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4017433</wp:posOffset>
            </wp:positionV>
            <wp:extent cx="2517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4017433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4017433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4017433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4017433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4017433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4017433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4017433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4017433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4017433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4017433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4017433</wp:posOffset>
            </wp:positionV>
            <wp:extent cx="10069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4017433</wp:posOffset>
            </wp:positionV>
            <wp:extent cx="7552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4017433</wp:posOffset>
            </wp:positionV>
            <wp:extent cx="2517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4017433</wp:posOffset>
            </wp:positionV>
            <wp:extent cx="50349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4017433</wp:posOffset>
            </wp:positionV>
            <wp:extent cx="75525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4017433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4017433</wp:posOffset>
            </wp:positionV>
            <wp:extent cx="5035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4017433</wp:posOffset>
            </wp:positionV>
            <wp:extent cx="180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4017433</wp:posOffset>
            </wp:positionV>
            <wp:extent cx="180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1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OBCHODNI@NEMJH.CZ"/><Relationship Id="rId101" Type="http://schemas.openxmlformats.org/officeDocument/2006/relationships/hyperlink" TargetMode="External" Target="http://www.tcpdf.org/"/><Relationship Id="rId104" Type="http://schemas.openxmlformats.org/officeDocument/2006/relationships/hyperlink" TargetMode="External" Target="http://r.o.Na"/><Relationship Id="rId105" Type="http://schemas.openxmlformats.org/officeDocument/2006/relationships/hyperlink" TargetMode="External" Target="mailto:obchodni@nemjh.cz"/><Relationship Id="rId108" Type="http://schemas.openxmlformats.org/officeDocument/2006/relationships/hyperlink" TargetMode="External" Target="mailto:objednavka@medial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2024-08-20T08:05:40Z</dcterms:created>
  <dcterms:modified xsi:type="dcterms:W3CDTF">2024-08-20T08:05:40Z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