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BC81354" w14:textId="67372DD7" w:rsidR="009D5BE8" w:rsidRDefault="001A2026" w:rsidP="009D5BE8">
      <w:pPr>
        <w:tabs>
          <w:tab w:val="left" w:pos="1440"/>
        </w:tabs>
        <w:rPr>
          <w:b/>
          <w:bCs/>
          <w:sz w:val="22"/>
          <w:szCs w:val="2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FA51700" wp14:editId="775AB7EC">
                <wp:simplePos x="0" y="0"/>
                <wp:positionH relativeFrom="column">
                  <wp:posOffset>3036570</wp:posOffset>
                </wp:positionH>
                <wp:positionV relativeFrom="paragraph">
                  <wp:posOffset>110541</wp:posOffset>
                </wp:positionV>
                <wp:extent cx="111760" cy="958215"/>
                <wp:effectExtent l="5080" t="5715" r="6985" b="762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958215"/>
                          <a:chOff x="4500" y="53"/>
                          <a:chExt cx="175" cy="1508"/>
                        </a:xfrm>
                      </wpg:grpSpPr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500" y="53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500" y="53"/>
                            <a:ext cx="0" cy="12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500" y="1437"/>
                            <a:ext cx="0" cy="12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500" y="1562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BA49D" id="Group 2" o:spid="_x0000_s1026" style="position:absolute;margin-left:239.1pt;margin-top:8.7pt;width:8.8pt;height:75.45pt;z-index:251658240;mso-wrap-distance-left:0;mso-wrap-distance-right:0" coordorigin="4500,53" coordsize="175,1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">
                <v:line id="Line 3" o:spid="_x0000_s1027" style="position:absolute;visibility:visible;mso-wrap-style:square" from="4500,53" to="4675,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" strokeweight=".26mm">
                  <v:stroke joinstyle="miter"/>
                </v:line>
                <v:line id="Line 4" o:spid="_x0000_s1028" style="position:absolute;visibility:visible;mso-wrap-style:square" from="4500,53" to="4500,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" strokeweight=".26mm">
                  <v:stroke joinstyle="miter"/>
                </v:line>
                <v:line id="Line 5" o:spid="_x0000_s1029" style="position:absolute;visibility:visible;mso-wrap-style:square" from="4500,1437" to="4500,1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" strokeweight=".26mm">
                  <v:stroke joinstyle="miter"/>
                </v:line>
                <v:line id="Line 6" o:spid="_x0000_s1030" style="position:absolute;visibility:visible;mso-wrap-style:square" from="4500,1562" to="4675,1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" strokeweight=".26mm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1" behindDoc="0" locked="0" layoutInCell="1" allowOverlap="1" wp14:anchorId="4B701691" wp14:editId="357DE2F4">
                <wp:simplePos x="0" y="0"/>
                <wp:positionH relativeFrom="column">
                  <wp:posOffset>5501640</wp:posOffset>
                </wp:positionH>
                <wp:positionV relativeFrom="paragraph">
                  <wp:posOffset>80010</wp:posOffset>
                </wp:positionV>
                <wp:extent cx="115570" cy="958850"/>
                <wp:effectExtent l="10795" t="13970" r="6985" b="8255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958850"/>
                          <a:chOff x="8664" y="126"/>
                          <a:chExt cx="181" cy="1509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666" y="1636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46" y="1507"/>
                            <a:ext cx="0" cy="12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8664" y="126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846" y="126"/>
                            <a:ext cx="0" cy="12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75406" id="Group 7" o:spid="_x0000_s1026" style="position:absolute;margin-left:433.2pt;margin-top:6.3pt;width:9.1pt;height:75.5pt;z-index:251658241;mso-wrap-distance-left:0;mso-wrap-distance-right:0" coordorigin="8664,126" coordsize="181,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">
                <v:line id="Line 8" o:spid="_x0000_s1027" style="position:absolute;visibility:visible;mso-wrap-style:square" from="8666,1636" to="8841,1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" strokeweight=".26mm">
                  <v:stroke joinstyle="miter"/>
                </v:line>
                <v:line id="Line 9" o:spid="_x0000_s1028" style="position:absolute;flip:y;visibility:visible;mso-wrap-style:square" from="8846,1507" to="8846,1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" strokeweight=".26mm">
                  <v:stroke joinstyle="miter"/>
                </v:line>
                <v:line id="Line 10" o:spid="_x0000_s1029" style="position:absolute;flip:x;visibility:visible;mso-wrap-style:square" from="8664,126" to="8839,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" strokeweight=".26mm">
                  <v:stroke joinstyle="miter"/>
                </v:line>
                <v:line id="Line 11" o:spid="_x0000_s1030" style="position:absolute;visibility:visible;mso-wrap-style:square" from="8846,126" to="8846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" strokeweight=".26mm">
                  <v:stroke joinstyle="miter"/>
                </v:line>
              </v:group>
            </w:pict>
          </mc:Fallback>
        </mc:AlternateContent>
      </w:r>
      <w:r w:rsidR="007825F7">
        <w:t xml:space="preserve"> </w:t>
      </w:r>
    </w:p>
    <w:p w14:paraId="437FB3CA" w14:textId="25648625" w:rsidR="00CC42A6" w:rsidRPr="00197791" w:rsidRDefault="009D5BE8" w:rsidP="00CC42A6">
      <w:pPr>
        <w:shd w:val="clear" w:color="auto" w:fill="FFFFFF"/>
        <w:suppressAutoHyphens w:val="0"/>
        <w:textAlignment w:val="baseline"/>
        <w:rPr>
          <w:sz w:val="23"/>
          <w:szCs w:val="23"/>
          <w:lang w:eastAsia="cs-CZ"/>
        </w:rPr>
      </w:pPr>
      <w:r>
        <w:t xml:space="preserve">                                                                                  </w:t>
      </w:r>
      <w:r w:rsidR="00E06DEB">
        <w:rPr>
          <w:sz w:val="23"/>
          <w:szCs w:val="23"/>
          <w:lang w:eastAsia="cs-CZ"/>
        </w:rPr>
        <w:t>Česká umělecká agentura</w:t>
      </w:r>
      <w:r w:rsidR="00CC42A6" w:rsidRPr="00197791">
        <w:rPr>
          <w:sz w:val="23"/>
          <w:szCs w:val="23"/>
          <w:lang w:eastAsia="cs-CZ"/>
        </w:rPr>
        <w:t>, s.r.o.</w:t>
      </w:r>
    </w:p>
    <w:p w14:paraId="659A3988" w14:textId="31A2CE41" w:rsidR="009D5BE8" w:rsidRPr="00197791" w:rsidRDefault="009D5BE8" w:rsidP="001A0C57">
      <w:pPr>
        <w:shd w:val="clear" w:color="auto" w:fill="FFFFFF"/>
        <w:suppressAutoHyphens w:val="0"/>
        <w:textAlignment w:val="baseline"/>
        <w:rPr>
          <w:sz w:val="23"/>
          <w:szCs w:val="23"/>
          <w:lang w:eastAsia="cs-CZ"/>
        </w:rPr>
      </w:pPr>
      <w:r w:rsidRPr="00197791">
        <w:t xml:space="preserve">                                                                                  </w:t>
      </w:r>
      <w:r w:rsidR="00E06DEB">
        <w:rPr>
          <w:sz w:val="23"/>
          <w:szCs w:val="23"/>
          <w:shd w:val="clear" w:color="auto" w:fill="FFFFFF"/>
        </w:rPr>
        <w:t>Pila 27</w:t>
      </w:r>
      <w:r w:rsidRPr="00197791">
        <w:br/>
        <w:t xml:space="preserve">                                                                                  </w:t>
      </w:r>
      <w:r w:rsidR="00E06DEB">
        <w:t>360 01 Karlovy Vary</w:t>
      </w:r>
      <w:r w:rsidRPr="00197791">
        <w:br/>
        <w:t xml:space="preserve">                                                                                  </w:t>
      </w:r>
      <w:r w:rsidR="001A0C57" w:rsidRPr="00CC42A6">
        <w:rPr>
          <w:sz w:val="23"/>
          <w:szCs w:val="23"/>
          <w:lang w:eastAsia="cs-CZ"/>
        </w:rPr>
        <w:t xml:space="preserve">IČ: </w:t>
      </w:r>
      <w:r w:rsidR="00E06DEB">
        <w:rPr>
          <w:sz w:val="23"/>
          <w:szCs w:val="23"/>
          <w:lang w:eastAsia="cs-CZ"/>
        </w:rPr>
        <w:t>29068274</w:t>
      </w:r>
    </w:p>
    <w:p w14:paraId="689E0333" w14:textId="46C7A5B2" w:rsidR="009D5BE8" w:rsidRPr="00197791" w:rsidRDefault="009D5BE8" w:rsidP="009D5BE8">
      <w:pPr>
        <w:pStyle w:val="Nadpis3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 w:val="0"/>
          <w:bCs w:val="0"/>
          <w:sz w:val="24"/>
        </w:rPr>
      </w:pPr>
      <w:r w:rsidRPr="00197791">
        <w:rPr>
          <w:rFonts w:ascii="Times New Roman" w:hAnsi="Times New Roman" w:cs="Times New Roman"/>
          <w:sz w:val="24"/>
        </w:rPr>
        <w:t xml:space="preserve">          </w:t>
      </w:r>
      <w:r w:rsidRPr="00197791">
        <w:rPr>
          <w:rFonts w:ascii="Times New Roman" w:hAnsi="Times New Roman" w:cs="Times New Roman"/>
        </w:rPr>
        <w:tab/>
        <w:t xml:space="preserve">                                                                  </w:t>
      </w:r>
      <w:r w:rsidR="00197791">
        <w:rPr>
          <w:rFonts w:ascii="Times New Roman" w:hAnsi="Times New Roman" w:cs="Times New Roman"/>
        </w:rPr>
        <w:t xml:space="preserve">        </w:t>
      </w:r>
      <w:r w:rsidRPr="00197791">
        <w:rPr>
          <w:rFonts w:ascii="Times New Roman" w:hAnsi="Times New Roman" w:cs="Times New Roman"/>
        </w:rPr>
        <w:t xml:space="preserve">   </w:t>
      </w:r>
      <w:hyperlink r:id="rId10" w:history="1">
        <w:proofErr w:type="spellStart"/>
        <w:r w:rsidR="009B5150">
          <w:rPr>
            <w:rStyle w:val="Hypertextovodkaz"/>
            <w:rFonts w:ascii="Times New Roman" w:hAnsi="Times New Roman" w:cs="Times New Roman"/>
            <w:sz w:val="23"/>
            <w:szCs w:val="23"/>
            <w:bdr w:val="none" w:sz="0" w:space="0" w:color="auto" w:frame="1"/>
            <w:shd w:val="clear" w:color="auto" w:fill="FFFFFF"/>
          </w:rPr>
          <w:t>xxxxxxxxxxxxxx</w:t>
        </w:r>
        <w:proofErr w:type="spellEnd"/>
      </w:hyperlink>
    </w:p>
    <w:p w14:paraId="10EDB1D8" w14:textId="77777777" w:rsidR="009D5BE8" w:rsidRDefault="009D5BE8" w:rsidP="009D5BE8">
      <w:r>
        <w:t xml:space="preserve"> </w:t>
      </w:r>
    </w:p>
    <w:p w14:paraId="09CC57AE" w14:textId="77777777" w:rsidR="009D5BE8" w:rsidRDefault="009D5BE8" w:rsidP="009D5BE8">
      <w:pPr>
        <w:pStyle w:val="Zhlav"/>
        <w:jc w:val="right"/>
      </w:pPr>
      <w:r>
        <w:t xml:space="preserve"> </w:t>
      </w:r>
    </w:p>
    <w:p w14:paraId="7F4C6821" w14:textId="77777777" w:rsidR="009D5BE8" w:rsidRDefault="009D5BE8" w:rsidP="009D5BE8">
      <w:r>
        <w:t xml:space="preserve"> </w:t>
      </w:r>
    </w:p>
    <w:tbl>
      <w:tblPr>
        <w:tblW w:w="9483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61"/>
        <w:gridCol w:w="2038"/>
        <w:gridCol w:w="2938"/>
        <w:gridCol w:w="1646"/>
      </w:tblGrid>
      <w:tr w:rsidR="009D5BE8" w14:paraId="1C9D983C" w14:textId="77777777">
        <w:trPr>
          <w:trHeight w:val="262"/>
        </w:trPr>
        <w:tc>
          <w:tcPr>
            <w:tcW w:w="2861" w:type="dxa"/>
            <w:shd w:val="clear" w:color="auto" w:fill="auto"/>
          </w:tcPr>
          <w:p w14:paraId="5EAF9579" w14:textId="77777777" w:rsidR="009D5BE8" w:rsidRDefault="009D5BE8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Váš dopis značka / ze dne</w:t>
            </w:r>
          </w:p>
        </w:tc>
        <w:tc>
          <w:tcPr>
            <w:tcW w:w="2038" w:type="dxa"/>
            <w:shd w:val="clear" w:color="auto" w:fill="auto"/>
          </w:tcPr>
          <w:p w14:paraId="1106391F" w14:textId="77777777" w:rsidR="009D5BE8" w:rsidRDefault="009D5BE8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Naše značka</w:t>
            </w:r>
          </w:p>
        </w:tc>
        <w:tc>
          <w:tcPr>
            <w:tcW w:w="2938" w:type="dxa"/>
            <w:shd w:val="clear" w:color="auto" w:fill="auto"/>
          </w:tcPr>
          <w:p w14:paraId="36CA1EE6" w14:textId="77777777" w:rsidR="009D5BE8" w:rsidRDefault="009D5BE8">
            <w:pPr>
              <w:pStyle w:val="Nadpis5"/>
              <w:tabs>
                <w:tab w:val="clear" w:pos="0"/>
              </w:tabs>
              <w:snapToGrid w:val="0"/>
              <w:ind w:left="0" w:firstLine="0"/>
            </w:pPr>
            <w:r>
              <w:t>Vyřizuje / linka</w:t>
            </w:r>
          </w:p>
        </w:tc>
        <w:tc>
          <w:tcPr>
            <w:tcW w:w="1646" w:type="dxa"/>
            <w:shd w:val="clear" w:color="auto" w:fill="auto"/>
          </w:tcPr>
          <w:p w14:paraId="03101FB8" w14:textId="77777777" w:rsidR="009D5BE8" w:rsidRDefault="009D5BE8">
            <w:pPr>
              <w:pStyle w:val="Nadpis4"/>
              <w:tabs>
                <w:tab w:val="clear" w:pos="0"/>
              </w:tabs>
              <w:snapToGrid w:val="0"/>
              <w:ind w:left="0" w:right="-159" w:firstLine="0"/>
              <w:jc w:val="left"/>
            </w:pPr>
            <w:r>
              <w:t>Karlovy Vary</w:t>
            </w:r>
          </w:p>
        </w:tc>
      </w:tr>
      <w:tr w:rsidR="009D5BE8" w14:paraId="6FCA7E8C" w14:textId="77777777">
        <w:trPr>
          <w:trHeight w:val="281"/>
        </w:trPr>
        <w:tc>
          <w:tcPr>
            <w:tcW w:w="2861" w:type="dxa"/>
            <w:shd w:val="clear" w:color="auto" w:fill="auto"/>
          </w:tcPr>
          <w:p w14:paraId="64E5E6BA" w14:textId="77777777" w:rsidR="009D5BE8" w:rsidRDefault="009D5BE8">
            <w:pPr>
              <w:snapToGrid w:val="0"/>
              <w:rPr>
                <w:sz w:val="20"/>
              </w:rPr>
            </w:pPr>
          </w:p>
        </w:tc>
        <w:tc>
          <w:tcPr>
            <w:tcW w:w="2038" w:type="dxa"/>
            <w:shd w:val="clear" w:color="auto" w:fill="auto"/>
          </w:tcPr>
          <w:p w14:paraId="62D14F80" w14:textId="0493D24A" w:rsidR="009D5BE8" w:rsidRPr="00641F74" w:rsidRDefault="009D5BE8">
            <w:pPr>
              <w:snapToGrid w:val="0"/>
              <w:rPr>
                <w:sz w:val="20"/>
                <w:szCs w:val="20"/>
              </w:rPr>
            </w:pPr>
            <w:proofErr w:type="spellStart"/>
            <w:r w:rsidRPr="746EF6B5">
              <w:rPr>
                <w:sz w:val="20"/>
                <w:szCs w:val="20"/>
              </w:rPr>
              <w:t>Obj</w:t>
            </w:r>
            <w:proofErr w:type="spellEnd"/>
            <w:r w:rsidRPr="746EF6B5">
              <w:rPr>
                <w:sz w:val="20"/>
                <w:szCs w:val="20"/>
              </w:rPr>
              <w:t xml:space="preserve">. č. </w:t>
            </w:r>
            <w:r w:rsidR="00E06DEB">
              <w:rPr>
                <w:sz w:val="20"/>
                <w:szCs w:val="20"/>
              </w:rPr>
              <w:t>47</w:t>
            </w:r>
            <w:r w:rsidRPr="746EF6B5">
              <w:rPr>
                <w:sz w:val="20"/>
                <w:szCs w:val="20"/>
              </w:rPr>
              <w:t>/2024</w:t>
            </w:r>
          </w:p>
        </w:tc>
        <w:tc>
          <w:tcPr>
            <w:tcW w:w="2938" w:type="dxa"/>
            <w:shd w:val="clear" w:color="auto" w:fill="auto"/>
          </w:tcPr>
          <w:p w14:paraId="12E3CADA" w14:textId="3FA72FE7" w:rsidR="009D5BE8" w:rsidRPr="000060DB" w:rsidRDefault="00E06DE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Klášterk</w:t>
            </w:r>
            <w:r w:rsidR="001E4978" w:rsidRPr="000060DB">
              <w:rPr>
                <w:sz w:val="20"/>
                <w:szCs w:val="20"/>
              </w:rPr>
              <w:t>ová/</w:t>
            </w:r>
            <w:proofErr w:type="spellStart"/>
            <w:r w:rsidR="009B5150">
              <w:rPr>
                <w:color w:val="000000"/>
                <w:sz w:val="20"/>
                <w:szCs w:val="20"/>
                <w:shd w:val="clear" w:color="auto" w:fill="FFFFFF"/>
              </w:rPr>
              <w:t>xxxxxxxxx</w:t>
            </w:r>
            <w:proofErr w:type="spellEnd"/>
          </w:p>
        </w:tc>
        <w:tc>
          <w:tcPr>
            <w:tcW w:w="1646" w:type="dxa"/>
            <w:shd w:val="clear" w:color="auto" w:fill="auto"/>
          </w:tcPr>
          <w:p w14:paraId="47E9CF82" w14:textId="58C7ADC0" w:rsidR="009D5BE8" w:rsidRPr="00641F74" w:rsidRDefault="001F174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9D5BE8">
              <w:rPr>
                <w:sz w:val="20"/>
                <w:szCs w:val="20"/>
              </w:rPr>
              <w:t>.</w:t>
            </w:r>
            <w:r w:rsidR="00E06DEB">
              <w:rPr>
                <w:sz w:val="20"/>
                <w:szCs w:val="20"/>
              </w:rPr>
              <w:t>08</w:t>
            </w:r>
            <w:r w:rsidR="009D5BE8">
              <w:rPr>
                <w:sz w:val="20"/>
                <w:szCs w:val="20"/>
              </w:rPr>
              <w:t>.2024</w:t>
            </w:r>
          </w:p>
        </w:tc>
      </w:tr>
      <w:tr w:rsidR="009D5BE8" w14:paraId="7CE787D3" w14:textId="77777777">
        <w:trPr>
          <w:trHeight w:val="281"/>
        </w:trPr>
        <w:tc>
          <w:tcPr>
            <w:tcW w:w="2861" w:type="dxa"/>
            <w:shd w:val="clear" w:color="auto" w:fill="auto"/>
          </w:tcPr>
          <w:p w14:paraId="4665B646" w14:textId="77777777" w:rsidR="009D5BE8" w:rsidRDefault="009D5BE8">
            <w:pPr>
              <w:snapToGrid w:val="0"/>
              <w:rPr>
                <w:sz w:val="20"/>
              </w:rPr>
            </w:pPr>
          </w:p>
        </w:tc>
        <w:tc>
          <w:tcPr>
            <w:tcW w:w="2038" w:type="dxa"/>
            <w:shd w:val="clear" w:color="auto" w:fill="auto"/>
          </w:tcPr>
          <w:p w14:paraId="470E672F" w14:textId="77777777" w:rsidR="009D5BE8" w:rsidRDefault="009D5BE8">
            <w:pPr>
              <w:snapToGrid w:val="0"/>
              <w:rPr>
                <w:sz w:val="20"/>
              </w:rPr>
            </w:pPr>
          </w:p>
        </w:tc>
        <w:tc>
          <w:tcPr>
            <w:tcW w:w="2938" w:type="dxa"/>
            <w:shd w:val="clear" w:color="auto" w:fill="auto"/>
          </w:tcPr>
          <w:p w14:paraId="0E99420E" w14:textId="77777777" w:rsidR="009D5BE8" w:rsidRDefault="009D5BE8">
            <w:pPr>
              <w:snapToGrid w:val="0"/>
              <w:rPr>
                <w:sz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2887CD9B" w14:textId="77777777" w:rsidR="009D5BE8" w:rsidRDefault="009D5BE8">
            <w:pPr>
              <w:tabs>
                <w:tab w:val="center" w:pos="762"/>
                <w:tab w:val="right" w:pos="1525"/>
              </w:tabs>
              <w:snapToGrid w:val="0"/>
              <w:rPr>
                <w:sz w:val="20"/>
              </w:rPr>
            </w:pPr>
          </w:p>
        </w:tc>
      </w:tr>
    </w:tbl>
    <w:p w14:paraId="5952A5A8" w14:textId="22E07191" w:rsidR="009D5BE8" w:rsidRPr="006A1CD1" w:rsidRDefault="009D5BE8" w:rsidP="009D5BE8">
      <w:pPr>
        <w:ind w:left="-142"/>
        <w:jc w:val="both"/>
        <w:rPr>
          <w:b/>
          <w:bCs/>
        </w:rPr>
      </w:pPr>
      <w:r w:rsidRPr="746EF6B5">
        <w:rPr>
          <w:b/>
          <w:bCs/>
        </w:rPr>
        <w:t xml:space="preserve">Objednávka č. </w:t>
      </w:r>
      <w:r w:rsidR="00E06DEB">
        <w:rPr>
          <w:b/>
          <w:bCs/>
        </w:rPr>
        <w:t>47</w:t>
      </w:r>
      <w:r w:rsidRPr="746EF6B5">
        <w:rPr>
          <w:b/>
          <w:bCs/>
        </w:rPr>
        <w:t>/2024</w:t>
      </w:r>
    </w:p>
    <w:p w14:paraId="52AA0F8C" w14:textId="77777777" w:rsidR="009D5BE8" w:rsidRDefault="009D5BE8" w:rsidP="009D5BE8">
      <w:pPr>
        <w:ind w:left="-142"/>
        <w:jc w:val="both"/>
      </w:pPr>
    </w:p>
    <w:p w14:paraId="01BC3D5D" w14:textId="1BC3B0CE" w:rsidR="009D5BE8" w:rsidRDefault="00C34851" w:rsidP="00E06DEB">
      <w:pPr>
        <w:pStyle w:val="Odstavecseseznamem"/>
        <w:numPr>
          <w:ilvl w:val="0"/>
          <w:numId w:val="3"/>
        </w:numPr>
        <w:jc w:val="both"/>
        <w:rPr>
          <w:lang w:eastAsia="en-US"/>
        </w:rPr>
      </w:pPr>
      <w:r>
        <w:t>Ozvučení – technické</w:t>
      </w:r>
      <w:r w:rsidR="00E06DEB">
        <w:t xml:space="preserve"> zajištění Konference </w:t>
      </w:r>
      <w:r w:rsidR="007A6AD5">
        <w:rPr>
          <w:lang w:eastAsia="en-US"/>
        </w:rPr>
        <w:t xml:space="preserve">Vodíkové fórum, konané </w:t>
      </w:r>
      <w:r w:rsidR="007A6AD5" w:rsidRPr="00D11587">
        <w:rPr>
          <w:lang w:eastAsia="en-US"/>
        </w:rPr>
        <w:t>ve dnech</w:t>
      </w:r>
      <w:r w:rsidR="007A6AD5" w:rsidRPr="00E06DEB">
        <w:rPr>
          <w:b/>
          <w:bCs/>
          <w:lang w:eastAsia="en-US"/>
        </w:rPr>
        <w:t xml:space="preserve"> 10.-11.</w:t>
      </w:r>
      <w:r w:rsidR="00D11587">
        <w:rPr>
          <w:b/>
          <w:bCs/>
          <w:lang w:eastAsia="en-US"/>
        </w:rPr>
        <w:t>0</w:t>
      </w:r>
      <w:r w:rsidR="007A6AD5" w:rsidRPr="00E06DEB">
        <w:rPr>
          <w:b/>
          <w:bCs/>
          <w:lang w:eastAsia="en-US"/>
        </w:rPr>
        <w:t xml:space="preserve">9.2024 </w:t>
      </w:r>
      <w:r w:rsidR="007A6AD5" w:rsidRPr="00D11587">
        <w:rPr>
          <w:lang w:eastAsia="en-US"/>
        </w:rPr>
        <w:t>v Císařských lázních v Karlových Varech</w:t>
      </w:r>
      <w:r w:rsidR="001C4327">
        <w:rPr>
          <w:lang w:eastAsia="en-US"/>
        </w:rPr>
        <w:t xml:space="preserve">, </w:t>
      </w:r>
      <w:r w:rsidR="00E03AA0">
        <w:rPr>
          <w:lang w:eastAsia="en-US"/>
        </w:rPr>
        <w:t xml:space="preserve">viz program na </w:t>
      </w:r>
      <w:hyperlink r:id="rId11" w:history="1">
        <w:r w:rsidR="00CC5CC7" w:rsidRPr="00CC5CC7">
          <w:rPr>
            <w:rStyle w:val="Hypertextovodkaz"/>
            <w:lang w:eastAsia="en-US"/>
          </w:rPr>
          <w:t>https://h2forum.inovujsnami.cz/program/</w:t>
        </w:r>
      </w:hyperlink>
    </w:p>
    <w:p w14:paraId="2D8AC8E4" w14:textId="0EBD3E87" w:rsidR="009D5BE8" w:rsidRPr="00D11587" w:rsidRDefault="009D5BE8" w:rsidP="009D5BE8">
      <w:pPr>
        <w:pStyle w:val="Odstavecseseznamem"/>
        <w:numPr>
          <w:ilvl w:val="0"/>
          <w:numId w:val="3"/>
        </w:numPr>
        <w:jc w:val="both"/>
        <w:rPr>
          <w:lang w:eastAsia="en-US"/>
        </w:rPr>
      </w:pPr>
      <w:r w:rsidRPr="00D11587">
        <w:rPr>
          <w:lang w:eastAsia="en-US"/>
        </w:rPr>
        <w:t xml:space="preserve">Cena </w:t>
      </w:r>
      <w:r w:rsidR="00E06DEB" w:rsidRPr="00D11587">
        <w:rPr>
          <w:lang w:eastAsia="en-US"/>
        </w:rPr>
        <w:t>nepřesáhne částku</w:t>
      </w:r>
      <w:r w:rsidR="00E06DEB" w:rsidRPr="00E06DEB">
        <w:rPr>
          <w:b/>
          <w:bCs/>
          <w:lang w:eastAsia="en-US"/>
        </w:rPr>
        <w:t xml:space="preserve"> </w:t>
      </w:r>
      <w:r w:rsidR="002B1770" w:rsidRPr="00E06DEB">
        <w:rPr>
          <w:b/>
          <w:bCs/>
          <w:lang w:eastAsia="en-US"/>
        </w:rPr>
        <w:t>143.000, -</w:t>
      </w:r>
      <w:r w:rsidRPr="00E06DEB">
        <w:rPr>
          <w:b/>
          <w:bCs/>
          <w:lang w:eastAsia="en-US"/>
        </w:rPr>
        <w:t xml:space="preserve"> Kč </w:t>
      </w:r>
      <w:r w:rsidR="00254FE6" w:rsidRPr="00E06DEB">
        <w:rPr>
          <w:b/>
          <w:bCs/>
          <w:lang w:eastAsia="en-US"/>
        </w:rPr>
        <w:t>včetně DPH</w:t>
      </w:r>
      <w:r w:rsidR="00D11587">
        <w:rPr>
          <w:b/>
          <w:bCs/>
          <w:lang w:eastAsia="en-US"/>
        </w:rPr>
        <w:t xml:space="preserve"> </w:t>
      </w:r>
      <w:r w:rsidR="00D11587" w:rsidRPr="00D11587">
        <w:rPr>
          <w:lang w:eastAsia="en-US"/>
        </w:rPr>
        <w:t>na základě cenové nabídky, která je přílohou objednávky</w:t>
      </w:r>
      <w:r w:rsidR="00254FE6" w:rsidRPr="00D11587">
        <w:rPr>
          <w:lang w:eastAsia="en-US"/>
        </w:rPr>
        <w:t>.</w:t>
      </w:r>
    </w:p>
    <w:p w14:paraId="40499DD6" w14:textId="77777777" w:rsidR="009D5BE8" w:rsidRDefault="009D5BE8" w:rsidP="009D5BE8">
      <w:pPr>
        <w:jc w:val="both"/>
        <w:rPr>
          <w:lang w:eastAsia="en-US"/>
        </w:rPr>
      </w:pPr>
    </w:p>
    <w:p w14:paraId="2A4956F7" w14:textId="32E9A8BC" w:rsidR="00E06DEB" w:rsidRPr="00D11587" w:rsidRDefault="00E06DEB" w:rsidP="009D5BE8">
      <w:pPr>
        <w:jc w:val="both"/>
        <w:rPr>
          <w:b/>
          <w:bCs/>
          <w:lang w:eastAsia="en-US"/>
        </w:rPr>
      </w:pPr>
      <w:r w:rsidRPr="00D11587">
        <w:rPr>
          <w:b/>
          <w:bCs/>
          <w:lang w:eastAsia="en-US"/>
        </w:rPr>
        <w:t>Počátek instalace 09.09.2024 od 17:00 hodin</w:t>
      </w:r>
    </w:p>
    <w:p w14:paraId="5FF30210" w14:textId="055A7055" w:rsidR="00E06DEB" w:rsidRDefault="00E06DEB" w:rsidP="009D5BE8">
      <w:pPr>
        <w:jc w:val="both"/>
        <w:rPr>
          <w:lang w:eastAsia="en-US"/>
        </w:rPr>
      </w:pPr>
      <w:r w:rsidRPr="00D11587">
        <w:rPr>
          <w:b/>
          <w:bCs/>
          <w:lang w:eastAsia="en-US"/>
        </w:rPr>
        <w:t>Vyklizení prostor 11.09.2024 do 17:00 hodin</w:t>
      </w:r>
    </w:p>
    <w:p w14:paraId="43568CF9" w14:textId="77777777" w:rsidR="00E06DEB" w:rsidRDefault="00E06DEB" w:rsidP="009D5BE8">
      <w:pPr>
        <w:jc w:val="both"/>
        <w:rPr>
          <w:lang w:eastAsia="en-US"/>
        </w:rPr>
      </w:pPr>
    </w:p>
    <w:p w14:paraId="6338DE67" w14:textId="4972C1F4" w:rsidR="009D5BE8" w:rsidRDefault="009D5BE8" w:rsidP="009D5BE8">
      <w:pPr>
        <w:ind w:left="-142"/>
        <w:jc w:val="both"/>
        <w:rPr>
          <w:lang w:eastAsia="en-US"/>
        </w:rPr>
      </w:pPr>
      <w:r w:rsidRPr="00E7568A">
        <w:t xml:space="preserve">Prosím o vystavení faktury a její zaslání buď e-mailem na adresu </w:t>
      </w:r>
      <w:hyperlink r:id="rId12" w:history="1">
        <w:proofErr w:type="spellStart"/>
        <w:r w:rsidR="009B5150">
          <w:rPr>
            <w:rStyle w:val="Hypertextovodkaz"/>
            <w:b/>
          </w:rPr>
          <w:t>xxxxxxxxxxxxxxxxxxxxxx</w:t>
        </w:r>
        <w:proofErr w:type="spellEnd"/>
      </w:hyperlink>
      <w:r w:rsidRPr="00E7568A">
        <w:rPr>
          <w:b/>
        </w:rPr>
        <w:t xml:space="preserve">, </w:t>
      </w:r>
      <w:r w:rsidRPr="00E7568A">
        <w:t xml:space="preserve">nebo na adresu Karlovarská agentura rozvoje podnikání, p. o., Závodní 278, Karlovy Vary 360 18. </w:t>
      </w:r>
      <w:r w:rsidR="00D11587">
        <w:tab/>
      </w:r>
      <w:r w:rsidR="00D11587">
        <w:br/>
      </w:r>
    </w:p>
    <w:p w14:paraId="4E323230" w14:textId="77777777" w:rsidR="00D11587" w:rsidRDefault="009D5BE8" w:rsidP="009D5BE8">
      <w:pPr>
        <w:ind w:left="-142"/>
        <w:jc w:val="both"/>
        <w:rPr>
          <w:b/>
          <w:bCs/>
          <w:lang w:eastAsia="en-US"/>
        </w:rPr>
      </w:pPr>
      <w:r w:rsidRPr="004E3276">
        <w:rPr>
          <w:lang w:eastAsia="en-US"/>
        </w:rPr>
        <w:t xml:space="preserve">Na faktuře musí být uveden odkaz na tuto objednávku č. </w:t>
      </w:r>
      <w:r w:rsidR="00D11587">
        <w:rPr>
          <w:b/>
          <w:bCs/>
          <w:lang w:eastAsia="en-US"/>
        </w:rPr>
        <w:t>47</w:t>
      </w:r>
      <w:r w:rsidRPr="00266BB1">
        <w:rPr>
          <w:b/>
          <w:bCs/>
          <w:lang w:eastAsia="en-US"/>
        </w:rPr>
        <w:t>/2024.</w:t>
      </w:r>
      <w:r w:rsidR="00D11587">
        <w:rPr>
          <w:b/>
          <w:bCs/>
          <w:lang w:eastAsia="en-US"/>
        </w:rPr>
        <w:tab/>
      </w:r>
    </w:p>
    <w:p w14:paraId="17B8F016" w14:textId="52E419EC" w:rsidR="009D5BE8" w:rsidRPr="00211526" w:rsidRDefault="00D11587" w:rsidP="009D5BE8">
      <w:pPr>
        <w:ind w:left="-142"/>
        <w:jc w:val="both"/>
        <w:rPr>
          <w:lang w:eastAsia="en-US"/>
        </w:rPr>
      </w:pPr>
      <w:r>
        <w:rPr>
          <w:b/>
          <w:bCs/>
          <w:lang w:eastAsia="en-US"/>
        </w:rPr>
        <w:br/>
      </w:r>
      <w:r w:rsidRPr="00211526">
        <w:rPr>
          <w:lang w:eastAsia="en-US"/>
        </w:rPr>
        <w:t>Dodavatel bere na vědomí, že objednávka bude zveřejněna v Registru smluv.</w:t>
      </w:r>
      <w:r w:rsidRPr="00211526">
        <w:rPr>
          <w:lang w:eastAsia="en-US"/>
        </w:rPr>
        <w:tab/>
      </w:r>
      <w:r w:rsidRPr="00211526">
        <w:rPr>
          <w:lang w:eastAsia="en-US"/>
        </w:rPr>
        <w:br/>
      </w:r>
    </w:p>
    <w:p w14:paraId="2CDF273A" w14:textId="77777777" w:rsidR="009D5BE8" w:rsidRDefault="009D5BE8" w:rsidP="009D5BE8">
      <w:pPr>
        <w:rPr>
          <w:b/>
          <w:u w:val="single"/>
        </w:rPr>
      </w:pPr>
      <w:r w:rsidRPr="00B765C5">
        <w:rPr>
          <w:b/>
          <w:u w:val="single"/>
        </w:rPr>
        <w:t>Objednatelem a příjemcem faktury je:</w:t>
      </w:r>
    </w:p>
    <w:p w14:paraId="07F0AE7F" w14:textId="395DFDF8" w:rsidR="009D5BE8" w:rsidRDefault="00E03AA0" w:rsidP="009D5BE8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3762EA1F" w14:textId="77777777" w:rsidR="009D5BE8" w:rsidRPr="00414986" w:rsidRDefault="009D5BE8" w:rsidP="009D5BE8">
      <w:pPr>
        <w:rPr>
          <w:b/>
        </w:rPr>
      </w:pPr>
      <w:r w:rsidRPr="00414986">
        <w:rPr>
          <w:b/>
        </w:rPr>
        <w:t>Karlovarská agentura rozvoje podnikání, p. o.</w:t>
      </w:r>
    </w:p>
    <w:p w14:paraId="68BC72A3" w14:textId="77777777" w:rsidR="009D5BE8" w:rsidRDefault="009D5BE8" w:rsidP="009D5BE8">
      <w:r>
        <w:t>se sídlem:</w:t>
      </w:r>
      <w:r>
        <w:tab/>
      </w:r>
      <w:r>
        <w:tab/>
        <w:t>Závodní 278, 360 18 Karlovy Vary</w:t>
      </w:r>
    </w:p>
    <w:p w14:paraId="2086CD14" w14:textId="77777777" w:rsidR="009D5BE8" w:rsidRDefault="009D5BE8" w:rsidP="009D5BE8">
      <w:r>
        <w:t>IČ:</w:t>
      </w:r>
      <w:r>
        <w:tab/>
      </w:r>
      <w:r>
        <w:tab/>
      </w:r>
      <w:r>
        <w:tab/>
        <w:t>72053666</w:t>
      </w:r>
    </w:p>
    <w:p w14:paraId="6E764763" w14:textId="77777777" w:rsidR="009D5BE8" w:rsidRDefault="009D5BE8" w:rsidP="009D5BE8">
      <w:r>
        <w:t>bankovní spojení:</w:t>
      </w:r>
      <w:r>
        <w:tab/>
        <w:t>Komerční banka, a.s., pobočka Karlovy Vary</w:t>
      </w:r>
    </w:p>
    <w:p w14:paraId="4A9D99F9" w14:textId="36EAB364" w:rsidR="009D5BE8" w:rsidRDefault="009D5BE8" w:rsidP="009D5BE8">
      <w:r>
        <w:t>číslo účtu:</w:t>
      </w:r>
      <w:r>
        <w:tab/>
      </w:r>
      <w:r>
        <w:tab/>
      </w:r>
      <w:proofErr w:type="spellStart"/>
      <w:r w:rsidR="009B5150">
        <w:t>xxxxxxxxxxxxxxx</w:t>
      </w:r>
      <w:proofErr w:type="spellEnd"/>
    </w:p>
    <w:p w14:paraId="1B28CCC9" w14:textId="77777777" w:rsidR="009D5BE8" w:rsidRPr="008F7395" w:rsidRDefault="009D5BE8" w:rsidP="009D5BE8">
      <w:pPr>
        <w:suppressAutoHyphens w:val="0"/>
        <w:ind w:right="-2"/>
        <w:jc w:val="both"/>
      </w:pPr>
    </w:p>
    <w:p w14:paraId="07450102" w14:textId="77777777" w:rsidR="009D5BE8" w:rsidRDefault="009D5BE8" w:rsidP="009D5BE8">
      <w:r>
        <w:t>Děkuji za spolupráci.</w:t>
      </w:r>
      <w:r>
        <w:br/>
      </w:r>
    </w:p>
    <w:p w14:paraId="7D444FDD" w14:textId="77777777" w:rsidR="009D5BE8" w:rsidRDefault="009D5BE8" w:rsidP="009D5BE8">
      <w:r>
        <w:t>S pozdravem</w:t>
      </w:r>
    </w:p>
    <w:p w14:paraId="40B8BC95" w14:textId="77777777" w:rsidR="009D5BE8" w:rsidRDefault="009D5BE8" w:rsidP="009D5BE8">
      <w:pPr>
        <w:pStyle w:val="Zhlav"/>
        <w:rPr>
          <w:sz w:val="22"/>
          <w:szCs w:val="22"/>
        </w:rPr>
      </w:pPr>
    </w:p>
    <w:p w14:paraId="281FE986" w14:textId="77777777" w:rsidR="009D5BE8" w:rsidRDefault="009D5BE8" w:rsidP="009D5BE8">
      <w:pPr>
        <w:pStyle w:val="Zhlav"/>
      </w:pPr>
    </w:p>
    <w:p w14:paraId="6B4E9278" w14:textId="77777777" w:rsidR="009D5BE8" w:rsidRDefault="009D5BE8" w:rsidP="009D5BE8">
      <w:pPr>
        <w:pStyle w:val="Zhlav"/>
      </w:pPr>
    </w:p>
    <w:p w14:paraId="4055E8CD" w14:textId="77777777" w:rsidR="009D5BE8" w:rsidRPr="00414986" w:rsidRDefault="009D5BE8" w:rsidP="009D5BE8">
      <w:pPr>
        <w:pStyle w:val="Zhlav"/>
      </w:pPr>
      <w:r w:rsidRPr="00414986">
        <w:t xml:space="preserve">Ing. </w:t>
      </w:r>
      <w:r>
        <w:t>Vlastimil Veselý</w:t>
      </w:r>
    </w:p>
    <w:p w14:paraId="3AD0C6D5" w14:textId="19E092A9" w:rsidR="009D5BE8" w:rsidRDefault="00D11587" w:rsidP="009D5BE8">
      <w:pPr>
        <w:pStyle w:val="Zhlav"/>
      </w:pPr>
      <w:r w:rsidRPr="00414986">
        <w:t>Ř</w:t>
      </w:r>
      <w:r w:rsidR="009D5BE8" w:rsidRPr="00414986">
        <w:t>editel</w:t>
      </w:r>
    </w:p>
    <w:p w14:paraId="01EF8C55" w14:textId="5264ED3D" w:rsidR="00BB6A08" w:rsidRDefault="00D11587" w:rsidP="009D5BE8">
      <w:r w:rsidRPr="00D11587">
        <w:rPr>
          <w:noProof/>
        </w:rPr>
        <w:lastRenderedPageBreak/>
        <w:drawing>
          <wp:inline distT="0" distB="0" distL="0" distR="0" wp14:anchorId="504CFFB3" wp14:editId="1FAD4C86">
            <wp:extent cx="4785360" cy="4239291"/>
            <wp:effectExtent l="0" t="0" r="0" b="8890"/>
            <wp:docPr id="702512664" name="Obrázek 1" descr="Obsah obrázku text, snímek obrazovky, čísl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512664" name="Obrázek 1" descr="Obsah obrázku text, snímek obrazovky, číslo, Písmo&#10;&#10;Popis byl vytvořen automaticky"/>
                    <pic:cNvPicPr/>
                  </pic:nvPicPr>
                  <pic:blipFill rotWithShape="1">
                    <a:blip r:embed="rId13"/>
                    <a:srcRect t="23961"/>
                    <a:stretch/>
                  </pic:blipFill>
                  <pic:spPr bwMode="auto">
                    <a:xfrm>
                      <a:off x="0" y="0"/>
                      <a:ext cx="4795602" cy="4248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11587">
        <w:rPr>
          <w:noProof/>
        </w:rPr>
        <w:drawing>
          <wp:inline distT="0" distB="0" distL="0" distR="0" wp14:anchorId="04EE2D68" wp14:editId="2F91B314">
            <wp:extent cx="4777740" cy="870739"/>
            <wp:effectExtent l="0" t="0" r="3810" b="5715"/>
            <wp:docPr id="607887578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887578" name="Obrázek 1" descr="Obsah obrázku text, snímek obrazovky, Písmo, číslo&#10;&#10;Popis byl vytvořen automaticky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95784" cy="87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D413D" w14:textId="722157CB" w:rsidR="00D11587" w:rsidRPr="00414986" w:rsidRDefault="00D11587" w:rsidP="009D5BE8">
      <w:r w:rsidRPr="00D11587">
        <w:rPr>
          <w:noProof/>
        </w:rPr>
        <w:drawing>
          <wp:inline distT="0" distB="0" distL="0" distR="0" wp14:anchorId="04320C46" wp14:editId="10AF0220">
            <wp:extent cx="4686300" cy="2554473"/>
            <wp:effectExtent l="0" t="0" r="0" b="0"/>
            <wp:docPr id="1945301920" name="Obrázek 1" descr="Obsah obrázku text, snímek obrazovky, čísl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301920" name="Obrázek 1" descr="Obsah obrázku text, snímek obrazovky, číslo, Písmo&#10;&#10;Popis byl vytvořen automaticky"/>
                    <pic:cNvPicPr/>
                  </pic:nvPicPr>
                  <pic:blipFill rotWithShape="1">
                    <a:blip r:embed="rId15"/>
                    <a:srcRect b="11698"/>
                    <a:stretch/>
                  </pic:blipFill>
                  <pic:spPr bwMode="auto">
                    <a:xfrm>
                      <a:off x="0" y="0"/>
                      <a:ext cx="4697673" cy="2560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11587" w:rsidRPr="00414986">
      <w:footerReference w:type="default" r:id="rId16"/>
      <w:headerReference w:type="first" r:id="rId17"/>
      <w:footerReference w:type="first" r:id="rId18"/>
      <w:pgSz w:w="11906" w:h="16838"/>
      <w:pgMar w:top="2236" w:right="1418" w:bottom="1418" w:left="1418" w:header="708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20634" w14:textId="77777777" w:rsidR="00D64457" w:rsidRDefault="00D64457">
      <w:r>
        <w:separator/>
      </w:r>
    </w:p>
  </w:endnote>
  <w:endnote w:type="continuationSeparator" w:id="0">
    <w:p w14:paraId="6161CFD5" w14:textId="77777777" w:rsidR="00D64457" w:rsidRDefault="00D64457">
      <w:r>
        <w:continuationSeparator/>
      </w:r>
    </w:p>
  </w:endnote>
  <w:endnote w:type="continuationNotice" w:id="1">
    <w:p w14:paraId="3E34F6FF" w14:textId="77777777" w:rsidR="00D64457" w:rsidRDefault="00D644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7A070" w14:textId="3D9C37C5" w:rsidR="00086DE0" w:rsidRDefault="001A2026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945B18" wp14:editId="2550B51C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11430" t="8890" r="13335" b="1016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DDCB28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" strokeweight=".26mm">
              <v:stroke joinstyle="miter"/>
            </v:line>
          </w:pict>
        </mc:Fallback>
      </mc:AlternateContent>
    </w:r>
  </w:p>
  <w:p w14:paraId="5022C3BA" w14:textId="77777777" w:rsidR="00086DE0" w:rsidRDefault="00086DE0">
    <w:pPr>
      <w:tabs>
        <w:tab w:val="left" w:pos="4140"/>
        <w:tab w:val="right" w:pos="9180"/>
      </w:tabs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  <w:szCs w:val="18"/>
      </w:rPr>
      <w:t xml:space="preserve">strana </w:t>
    </w: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 w:rsidR="008D73EF">
      <w:rPr>
        <w:rStyle w:val="slostrnky"/>
        <w:noProof/>
        <w:sz w:val="18"/>
        <w:szCs w:val="18"/>
      </w:rPr>
      <w:t>2</w:t>
    </w:r>
    <w:r>
      <w:rPr>
        <w:rStyle w:val="slostrnky"/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NUMPAGES \*Arabic </w:instrText>
    </w:r>
    <w:r>
      <w:rPr>
        <w:rStyle w:val="slostrnky"/>
        <w:sz w:val="18"/>
        <w:szCs w:val="18"/>
      </w:rPr>
      <w:fldChar w:fldCharType="separate"/>
    </w:r>
    <w:r w:rsidR="008544C8">
      <w:rPr>
        <w:rStyle w:val="slostrnky"/>
        <w:noProof/>
        <w:sz w:val="18"/>
        <w:szCs w:val="18"/>
      </w:rPr>
      <w:t>1</w:t>
    </w:r>
    <w:r>
      <w:rPr>
        <w:rStyle w:val="slostrnky"/>
        <w:sz w:val="18"/>
        <w:szCs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799C6" w14:textId="77777777" w:rsidR="001F7CC4" w:rsidRDefault="001F7CC4">
    <w:pPr>
      <w:pStyle w:val="Normln1"/>
      <w:tabs>
        <w:tab w:val="left" w:pos="4140"/>
        <w:tab w:val="right" w:pos="9180"/>
      </w:tabs>
      <w:jc w:val="center"/>
      <w:rPr>
        <w:b w:val="0"/>
        <w:sz w:val="18"/>
      </w:rPr>
    </w:pPr>
    <w:r>
      <w:rPr>
        <w:b w:val="0"/>
        <w:sz w:val="18"/>
      </w:rPr>
      <w:t>______________________________________________________________________________________________</w:t>
    </w:r>
  </w:p>
  <w:p w14:paraId="28930424" w14:textId="77777777" w:rsidR="00086DE0" w:rsidRDefault="00086DE0">
    <w:pPr>
      <w:pStyle w:val="Normln1"/>
      <w:tabs>
        <w:tab w:val="left" w:pos="4140"/>
        <w:tab w:val="right" w:pos="9180"/>
      </w:tabs>
      <w:jc w:val="center"/>
      <w:rPr>
        <w:b w:val="0"/>
        <w:sz w:val="18"/>
      </w:rPr>
    </w:pPr>
    <w:r>
      <w:rPr>
        <w:b w:val="0"/>
        <w:sz w:val="18"/>
      </w:rPr>
      <w:t xml:space="preserve">Sídlo: </w:t>
    </w:r>
    <w:r w:rsidR="000230D9">
      <w:rPr>
        <w:b w:val="0"/>
        <w:sz w:val="18"/>
      </w:rPr>
      <w:t xml:space="preserve">Závodní </w:t>
    </w:r>
    <w:r w:rsidR="00641F74">
      <w:rPr>
        <w:b w:val="0"/>
        <w:sz w:val="18"/>
      </w:rPr>
      <w:t>278</w:t>
    </w:r>
    <w:r>
      <w:rPr>
        <w:b w:val="0"/>
        <w:sz w:val="18"/>
      </w:rPr>
      <w:t xml:space="preserve">, 360 </w:t>
    </w:r>
    <w:r w:rsidR="00641F74">
      <w:rPr>
        <w:b w:val="0"/>
        <w:sz w:val="18"/>
      </w:rPr>
      <w:t>18</w:t>
    </w:r>
    <w:r>
      <w:rPr>
        <w:b w:val="0"/>
        <w:sz w:val="18"/>
      </w:rPr>
      <w:t xml:space="preserve"> Karlovy Vary</w:t>
    </w:r>
  </w:p>
  <w:p w14:paraId="2B12B04C" w14:textId="77777777" w:rsidR="00086DE0" w:rsidRDefault="001F7CC4" w:rsidP="001F7CC4">
    <w:pPr>
      <w:pStyle w:val="Normln1"/>
      <w:tabs>
        <w:tab w:val="left" w:pos="4140"/>
        <w:tab w:val="right" w:pos="9180"/>
      </w:tabs>
      <w:rPr>
        <w:b w:val="0"/>
        <w:sz w:val="18"/>
        <w:szCs w:val="18"/>
      </w:rPr>
    </w:pPr>
    <w:r>
      <w:rPr>
        <w:b w:val="0"/>
        <w:sz w:val="18"/>
      </w:rPr>
      <w:t xml:space="preserve">                                                  </w:t>
    </w:r>
    <w:r w:rsidR="00086DE0">
      <w:rPr>
        <w:b w:val="0"/>
        <w:sz w:val="18"/>
      </w:rPr>
      <w:t xml:space="preserve">IČ: 72053666, DIČ: CZ72053666, </w:t>
    </w:r>
    <w:hyperlink r:id="rId1" w:history="1">
      <w:r w:rsidRPr="002F5647">
        <w:rPr>
          <w:rStyle w:val="Hypertextovodkaz"/>
          <w:b w:val="0"/>
          <w:sz w:val="18"/>
        </w:rPr>
        <w:t>http://www.karp-kv.cz</w:t>
      </w:r>
    </w:hyperlink>
    <w:r>
      <w:rPr>
        <w:b w:val="0"/>
        <w:sz w:val="18"/>
      </w:rPr>
      <w:t xml:space="preserve">                              strana 1</w:t>
    </w:r>
    <w:r>
      <w:rPr>
        <w:b w:val="0"/>
        <w:sz w:val="18"/>
      </w:rPr>
      <w:br/>
      <w:t xml:space="preserve">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D3374" w14:textId="77777777" w:rsidR="00D64457" w:rsidRDefault="00D64457">
      <w:r>
        <w:separator/>
      </w:r>
    </w:p>
  </w:footnote>
  <w:footnote w:type="continuationSeparator" w:id="0">
    <w:p w14:paraId="1146886A" w14:textId="77777777" w:rsidR="00D64457" w:rsidRDefault="00D64457">
      <w:r>
        <w:continuationSeparator/>
      </w:r>
    </w:p>
  </w:footnote>
  <w:footnote w:type="continuationNotice" w:id="1">
    <w:p w14:paraId="4EA0B107" w14:textId="77777777" w:rsidR="00D64457" w:rsidRDefault="00D644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C9220" w14:textId="6025E7C9" w:rsidR="00086DE0" w:rsidRDefault="001A2026">
    <w:pPr>
      <w:pStyle w:val="Nadpis2"/>
      <w:ind w:left="284" w:firstLine="709"/>
      <w:jc w:val="left"/>
      <w:rPr>
        <w:rFonts w:ascii="Century Gothic" w:hAnsi="Century Gothic" w:cs="Microsoft Tai Le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43777BB7" wp14:editId="3FF496F9">
              <wp:simplePos x="0" y="0"/>
              <wp:positionH relativeFrom="column">
                <wp:posOffset>-234950</wp:posOffset>
              </wp:positionH>
              <wp:positionV relativeFrom="paragraph">
                <wp:posOffset>-50165</wp:posOffset>
              </wp:positionV>
              <wp:extent cx="915035" cy="859155"/>
              <wp:effectExtent l="8255" t="8890" r="10160" b="825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035" cy="859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609FF1" w14:textId="35EDBC45" w:rsidR="00086DE0" w:rsidRDefault="001A20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7E80A3" wp14:editId="6C167E07">
                                <wp:extent cx="650875" cy="643890"/>
                                <wp:effectExtent l="0" t="0" r="0" b="0"/>
                                <wp:docPr id="4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0875" cy="64389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777B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8.5pt;margin-top:-3.95pt;width:72.05pt;height:67.65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" strokecolor="white" strokeweight=".5pt">
              <v:textbox inset="7.45pt,3.85pt,7.45pt,3.85pt">
                <w:txbxContent>
                  <w:p w14:paraId="51609FF1" w14:textId="35EDBC45" w:rsidR="00086DE0" w:rsidRDefault="001A2026">
                    <w:r>
                      <w:rPr>
                        <w:noProof/>
                      </w:rPr>
                      <w:drawing>
                        <wp:inline distT="0" distB="0" distL="0" distR="0" wp14:anchorId="3D7E80A3" wp14:editId="6C167E07">
                          <wp:extent cx="650875" cy="643890"/>
                          <wp:effectExtent l="0" t="0" r="0" b="0"/>
                          <wp:docPr id="4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0875" cy="6438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86DE0">
      <w:rPr>
        <w:rFonts w:ascii="Century Gothic" w:hAnsi="Century Gothic" w:cs="Microsoft Tai Le"/>
        <w:b/>
        <w:sz w:val="28"/>
        <w:szCs w:val="28"/>
      </w:rPr>
      <w:t>Karlovarská agentura</w:t>
    </w:r>
  </w:p>
  <w:p w14:paraId="6CDE837B" w14:textId="77777777" w:rsidR="00086DE0" w:rsidRDefault="00086DE0">
    <w:pPr>
      <w:pStyle w:val="Nadpis2"/>
      <w:ind w:left="284" w:firstLine="709"/>
      <w:jc w:val="left"/>
      <w:rPr>
        <w:rFonts w:ascii="Century Gothic" w:hAnsi="Century Gothic"/>
        <w:b/>
        <w:sz w:val="28"/>
        <w:szCs w:val="28"/>
      </w:rPr>
    </w:pPr>
    <w:r>
      <w:rPr>
        <w:rFonts w:ascii="Century Gothic" w:hAnsi="Century Gothic"/>
        <w:b/>
        <w:sz w:val="28"/>
        <w:szCs w:val="28"/>
      </w:rPr>
      <w:t>rozvoje podnikání</w:t>
    </w:r>
  </w:p>
  <w:p w14:paraId="2F66E5D1" w14:textId="2499FC9E" w:rsidR="00086DE0" w:rsidRDefault="001A2026">
    <w:pPr>
      <w:pStyle w:val="Zhlav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9D1E6B5" wp14:editId="2440C72B">
              <wp:simplePos x="0" y="0"/>
              <wp:positionH relativeFrom="column">
                <wp:posOffset>650875</wp:posOffset>
              </wp:positionH>
              <wp:positionV relativeFrom="paragraph">
                <wp:posOffset>171450</wp:posOffset>
              </wp:positionV>
              <wp:extent cx="5165090" cy="0"/>
              <wp:effectExtent l="8255" t="9525" r="825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486452" id="Line 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5pt,13.5pt" to="457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" strokeweight=".26mm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D46B46"/>
    <w:multiLevelType w:val="hybridMultilevel"/>
    <w:tmpl w:val="D6EC9850"/>
    <w:lvl w:ilvl="0" w:tplc="C728DAB4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7AB53BD9"/>
    <w:multiLevelType w:val="hybridMultilevel"/>
    <w:tmpl w:val="28D03382"/>
    <w:lvl w:ilvl="0" w:tplc="180829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E49D8"/>
    <w:multiLevelType w:val="hybridMultilevel"/>
    <w:tmpl w:val="BE963B60"/>
    <w:lvl w:ilvl="0" w:tplc="93E2BBF8">
      <w:start w:val="6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379673467">
    <w:abstractNumId w:val="0"/>
  </w:num>
  <w:num w:numId="2" w16cid:durableId="1229919149">
    <w:abstractNumId w:val="2"/>
  </w:num>
  <w:num w:numId="3" w16cid:durableId="2147356237">
    <w:abstractNumId w:val="1"/>
  </w:num>
  <w:num w:numId="4" w16cid:durableId="865487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14"/>
    <w:rsid w:val="00000FA0"/>
    <w:rsid w:val="00002D0E"/>
    <w:rsid w:val="000060DB"/>
    <w:rsid w:val="0001202A"/>
    <w:rsid w:val="000227D7"/>
    <w:rsid w:val="000230D9"/>
    <w:rsid w:val="0004386B"/>
    <w:rsid w:val="00054418"/>
    <w:rsid w:val="0005652A"/>
    <w:rsid w:val="00071AEE"/>
    <w:rsid w:val="00086DE0"/>
    <w:rsid w:val="000A108C"/>
    <w:rsid w:val="000A317C"/>
    <w:rsid w:val="000B7F23"/>
    <w:rsid w:val="000C59F1"/>
    <w:rsid w:val="000D21CE"/>
    <w:rsid w:val="000F2170"/>
    <w:rsid w:val="00100433"/>
    <w:rsid w:val="00106023"/>
    <w:rsid w:val="001255B3"/>
    <w:rsid w:val="00130506"/>
    <w:rsid w:val="0013289F"/>
    <w:rsid w:val="00141F81"/>
    <w:rsid w:val="001621BB"/>
    <w:rsid w:val="00177C2B"/>
    <w:rsid w:val="00197791"/>
    <w:rsid w:val="001A0C57"/>
    <w:rsid w:val="001A2026"/>
    <w:rsid w:val="001A52CA"/>
    <w:rsid w:val="001B0156"/>
    <w:rsid w:val="001C3DBE"/>
    <w:rsid w:val="001C4327"/>
    <w:rsid w:val="001C6AFD"/>
    <w:rsid w:val="001C71D5"/>
    <w:rsid w:val="001D41A5"/>
    <w:rsid w:val="001D7937"/>
    <w:rsid w:val="001E4978"/>
    <w:rsid w:val="001F1742"/>
    <w:rsid w:val="001F40F5"/>
    <w:rsid w:val="001F7CC4"/>
    <w:rsid w:val="00200FB2"/>
    <w:rsid w:val="00211526"/>
    <w:rsid w:val="00214B8E"/>
    <w:rsid w:val="002401F1"/>
    <w:rsid w:val="002405A9"/>
    <w:rsid w:val="00253567"/>
    <w:rsid w:val="00254FE6"/>
    <w:rsid w:val="00266BB1"/>
    <w:rsid w:val="00266E67"/>
    <w:rsid w:val="002702BF"/>
    <w:rsid w:val="00270D3C"/>
    <w:rsid w:val="00285608"/>
    <w:rsid w:val="00291F42"/>
    <w:rsid w:val="00292D96"/>
    <w:rsid w:val="00293629"/>
    <w:rsid w:val="002961E4"/>
    <w:rsid w:val="002A28AF"/>
    <w:rsid w:val="002B06E8"/>
    <w:rsid w:val="002B124D"/>
    <w:rsid w:val="002B1770"/>
    <w:rsid w:val="002F699B"/>
    <w:rsid w:val="003036C0"/>
    <w:rsid w:val="00321936"/>
    <w:rsid w:val="00331813"/>
    <w:rsid w:val="00340EE9"/>
    <w:rsid w:val="00341519"/>
    <w:rsid w:val="003513C0"/>
    <w:rsid w:val="00362731"/>
    <w:rsid w:val="00371C67"/>
    <w:rsid w:val="00382307"/>
    <w:rsid w:val="003965AD"/>
    <w:rsid w:val="003E212D"/>
    <w:rsid w:val="003E3A9F"/>
    <w:rsid w:val="003F23A2"/>
    <w:rsid w:val="004012FC"/>
    <w:rsid w:val="00401A86"/>
    <w:rsid w:val="00405F6B"/>
    <w:rsid w:val="00414986"/>
    <w:rsid w:val="004206EE"/>
    <w:rsid w:val="00421C77"/>
    <w:rsid w:val="00435095"/>
    <w:rsid w:val="00456E25"/>
    <w:rsid w:val="00457CD3"/>
    <w:rsid w:val="00466B35"/>
    <w:rsid w:val="00482FFA"/>
    <w:rsid w:val="004932C6"/>
    <w:rsid w:val="004A172C"/>
    <w:rsid w:val="004A7A88"/>
    <w:rsid w:val="004B14A6"/>
    <w:rsid w:val="004C434B"/>
    <w:rsid w:val="004D3ECB"/>
    <w:rsid w:val="004E3276"/>
    <w:rsid w:val="004E5BC5"/>
    <w:rsid w:val="004F7218"/>
    <w:rsid w:val="0051143D"/>
    <w:rsid w:val="00516AC3"/>
    <w:rsid w:val="00520A92"/>
    <w:rsid w:val="00526CDB"/>
    <w:rsid w:val="00533323"/>
    <w:rsid w:val="005471A8"/>
    <w:rsid w:val="00577755"/>
    <w:rsid w:val="00585839"/>
    <w:rsid w:val="00586467"/>
    <w:rsid w:val="00586548"/>
    <w:rsid w:val="0059239F"/>
    <w:rsid w:val="005D4B41"/>
    <w:rsid w:val="0063068A"/>
    <w:rsid w:val="00641F74"/>
    <w:rsid w:val="006547B7"/>
    <w:rsid w:val="0066549B"/>
    <w:rsid w:val="00672656"/>
    <w:rsid w:val="0068736B"/>
    <w:rsid w:val="006A12C9"/>
    <w:rsid w:val="006A1CD1"/>
    <w:rsid w:val="006B1F3C"/>
    <w:rsid w:val="006C5638"/>
    <w:rsid w:val="006E1A96"/>
    <w:rsid w:val="006F3958"/>
    <w:rsid w:val="00703C44"/>
    <w:rsid w:val="007362DD"/>
    <w:rsid w:val="00751DE2"/>
    <w:rsid w:val="007540B8"/>
    <w:rsid w:val="007825F7"/>
    <w:rsid w:val="00793E86"/>
    <w:rsid w:val="007945F4"/>
    <w:rsid w:val="007A6AD5"/>
    <w:rsid w:val="007B2203"/>
    <w:rsid w:val="007B7181"/>
    <w:rsid w:val="007D3BA4"/>
    <w:rsid w:val="007E0D0E"/>
    <w:rsid w:val="008106A9"/>
    <w:rsid w:val="008222A6"/>
    <w:rsid w:val="00830254"/>
    <w:rsid w:val="00850808"/>
    <w:rsid w:val="008544C8"/>
    <w:rsid w:val="00862C0A"/>
    <w:rsid w:val="00867310"/>
    <w:rsid w:val="0087755E"/>
    <w:rsid w:val="00894D35"/>
    <w:rsid w:val="008A161C"/>
    <w:rsid w:val="008A2F62"/>
    <w:rsid w:val="008B571B"/>
    <w:rsid w:val="008C59DA"/>
    <w:rsid w:val="008D0BE9"/>
    <w:rsid w:val="008D73EF"/>
    <w:rsid w:val="008F390B"/>
    <w:rsid w:val="008F7395"/>
    <w:rsid w:val="009053C9"/>
    <w:rsid w:val="0092441A"/>
    <w:rsid w:val="009349E5"/>
    <w:rsid w:val="00934FCE"/>
    <w:rsid w:val="00997566"/>
    <w:rsid w:val="009A63F5"/>
    <w:rsid w:val="009B5150"/>
    <w:rsid w:val="009C7FEF"/>
    <w:rsid w:val="009D5BE8"/>
    <w:rsid w:val="009E1E77"/>
    <w:rsid w:val="009E1FC6"/>
    <w:rsid w:val="009E2301"/>
    <w:rsid w:val="009F1DCC"/>
    <w:rsid w:val="009F279A"/>
    <w:rsid w:val="00A02147"/>
    <w:rsid w:val="00A20E75"/>
    <w:rsid w:val="00A308C5"/>
    <w:rsid w:val="00A35A94"/>
    <w:rsid w:val="00A50A89"/>
    <w:rsid w:val="00A53318"/>
    <w:rsid w:val="00A53E9D"/>
    <w:rsid w:val="00A61398"/>
    <w:rsid w:val="00A621C4"/>
    <w:rsid w:val="00A64817"/>
    <w:rsid w:val="00A70E1A"/>
    <w:rsid w:val="00A72C9F"/>
    <w:rsid w:val="00A75D81"/>
    <w:rsid w:val="00A84E5B"/>
    <w:rsid w:val="00A855BA"/>
    <w:rsid w:val="00A93E05"/>
    <w:rsid w:val="00AB5599"/>
    <w:rsid w:val="00AB6C47"/>
    <w:rsid w:val="00AC1D13"/>
    <w:rsid w:val="00AC2249"/>
    <w:rsid w:val="00AC237B"/>
    <w:rsid w:val="00AD6943"/>
    <w:rsid w:val="00B00BE8"/>
    <w:rsid w:val="00B052AA"/>
    <w:rsid w:val="00B349A0"/>
    <w:rsid w:val="00B40875"/>
    <w:rsid w:val="00B765C5"/>
    <w:rsid w:val="00B831D3"/>
    <w:rsid w:val="00B867DC"/>
    <w:rsid w:val="00B86FC8"/>
    <w:rsid w:val="00B879DF"/>
    <w:rsid w:val="00B92729"/>
    <w:rsid w:val="00BB6A08"/>
    <w:rsid w:val="00BB76E9"/>
    <w:rsid w:val="00BC199A"/>
    <w:rsid w:val="00BE4AEC"/>
    <w:rsid w:val="00BE521C"/>
    <w:rsid w:val="00BE59EE"/>
    <w:rsid w:val="00BE6CC3"/>
    <w:rsid w:val="00BF5623"/>
    <w:rsid w:val="00C0182C"/>
    <w:rsid w:val="00C01B5F"/>
    <w:rsid w:val="00C065FE"/>
    <w:rsid w:val="00C173E9"/>
    <w:rsid w:val="00C25D6D"/>
    <w:rsid w:val="00C321F8"/>
    <w:rsid w:val="00C34851"/>
    <w:rsid w:val="00C372B1"/>
    <w:rsid w:val="00C3752C"/>
    <w:rsid w:val="00C41CF2"/>
    <w:rsid w:val="00C5197D"/>
    <w:rsid w:val="00C575B8"/>
    <w:rsid w:val="00C60A07"/>
    <w:rsid w:val="00C6385F"/>
    <w:rsid w:val="00C67577"/>
    <w:rsid w:val="00C749D7"/>
    <w:rsid w:val="00C867AB"/>
    <w:rsid w:val="00C87ED5"/>
    <w:rsid w:val="00C924A3"/>
    <w:rsid w:val="00C96003"/>
    <w:rsid w:val="00C97359"/>
    <w:rsid w:val="00CA3E47"/>
    <w:rsid w:val="00CA66EB"/>
    <w:rsid w:val="00CB79C5"/>
    <w:rsid w:val="00CC062D"/>
    <w:rsid w:val="00CC2904"/>
    <w:rsid w:val="00CC42A6"/>
    <w:rsid w:val="00CC596A"/>
    <w:rsid w:val="00CC5CC7"/>
    <w:rsid w:val="00CD2078"/>
    <w:rsid w:val="00CE652B"/>
    <w:rsid w:val="00CF3FB3"/>
    <w:rsid w:val="00D11587"/>
    <w:rsid w:val="00D15042"/>
    <w:rsid w:val="00D15421"/>
    <w:rsid w:val="00D23E60"/>
    <w:rsid w:val="00D26184"/>
    <w:rsid w:val="00D35544"/>
    <w:rsid w:val="00D379B0"/>
    <w:rsid w:val="00D4332A"/>
    <w:rsid w:val="00D569D4"/>
    <w:rsid w:val="00D63767"/>
    <w:rsid w:val="00D639EF"/>
    <w:rsid w:val="00D64457"/>
    <w:rsid w:val="00D82BAE"/>
    <w:rsid w:val="00D85CCD"/>
    <w:rsid w:val="00D90B00"/>
    <w:rsid w:val="00D9346A"/>
    <w:rsid w:val="00D973FC"/>
    <w:rsid w:val="00DB1E8D"/>
    <w:rsid w:val="00DB3014"/>
    <w:rsid w:val="00DB6300"/>
    <w:rsid w:val="00DC71DA"/>
    <w:rsid w:val="00DD4DC3"/>
    <w:rsid w:val="00DD67B1"/>
    <w:rsid w:val="00DE2B11"/>
    <w:rsid w:val="00DE38F8"/>
    <w:rsid w:val="00DE7AAC"/>
    <w:rsid w:val="00DF7F9C"/>
    <w:rsid w:val="00E009D0"/>
    <w:rsid w:val="00E03AA0"/>
    <w:rsid w:val="00E06DEB"/>
    <w:rsid w:val="00E13FF9"/>
    <w:rsid w:val="00E21166"/>
    <w:rsid w:val="00E25916"/>
    <w:rsid w:val="00E25F88"/>
    <w:rsid w:val="00E30395"/>
    <w:rsid w:val="00E34B0D"/>
    <w:rsid w:val="00E416C2"/>
    <w:rsid w:val="00E5314D"/>
    <w:rsid w:val="00E534EA"/>
    <w:rsid w:val="00E62935"/>
    <w:rsid w:val="00E7568A"/>
    <w:rsid w:val="00E77F07"/>
    <w:rsid w:val="00E82779"/>
    <w:rsid w:val="00E877A4"/>
    <w:rsid w:val="00E93353"/>
    <w:rsid w:val="00EC2D4E"/>
    <w:rsid w:val="00EC576A"/>
    <w:rsid w:val="00EC661C"/>
    <w:rsid w:val="00EE3C2F"/>
    <w:rsid w:val="00EE61D1"/>
    <w:rsid w:val="00EF1AA8"/>
    <w:rsid w:val="00EF38FB"/>
    <w:rsid w:val="00F536F0"/>
    <w:rsid w:val="00F57407"/>
    <w:rsid w:val="00F7090D"/>
    <w:rsid w:val="00F823A9"/>
    <w:rsid w:val="00F9023B"/>
    <w:rsid w:val="00F903F7"/>
    <w:rsid w:val="00F9286C"/>
    <w:rsid w:val="00FB637B"/>
    <w:rsid w:val="00FC3957"/>
    <w:rsid w:val="00FC5216"/>
    <w:rsid w:val="00FC7F17"/>
    <w:rsid w:val="00FD02B6"/>
    <w:rsid w:val="00FD172F"/>
    <w:rsid w:val="00FF3416"/>
    <w:rsid w:val="00FF5BC1"/>
    <w:rsid w:val="0A2934BF"/>
    <w:rsid w:val="0D3463E6"/>
    <w:rsid w:val="0E03723F"/>
    <w:rsid w:val="0F5793DF"/>
    <w:rsid w:val="128E0B63"/>
    <w:rsid w:val="1896BEEC"/>
    <w:rsid w:val="1CF8E108"/>
    <w:rsid w:val="23F5CA6C"/>
    <w:rsid w:val="26B09963"/>
    <w:rsid w:val="272C5774"/>
    <w:rsid w:val="2C2D3A9F"/>
    <w:rsid w:val="30E4B385"/>
    <w:rsid w:val="3204C60A"/>
    <w:rsid w:val="3E8239CB"/>
    <w:rsid w:val="510BDD13"/>
    <w:rsid w:val="539EA0D7"/>
    <w:rsid w:val="5609759B"/>
    <w:rsid w:val="5B3A40EC"/>
    <w:rsid w:val="5FE1AB2D"/>
    <w:rsid w:val="682A01A8"/>
    <w:rsid w:val="6D60B96C"/>
    <w:rsid w:val="7117A24B"/>
    <w:rsid w:val="746EF6B5"/>
    <w:rsid w:val="76E15B77"/>
    <w:rsid w:val="77DA8A0E"/>
    <w:rsid w:val="7E88A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6DAC79"/>
  <w15:chartTrackingRefBased/>
  <w15:docId w15:val="{63DF8CC6-0CA8-44C3-9D91-88ADB512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ind w:left="0"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1"/>
  </w:style>
  <w:style w:type="character" w:styleId="Sledovanodkaz">
    <w:name w:val="FollowedHyperlink"/>
    <w:rPr>
      <w:color w:val="800080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</w:style>
  <w:style w:type="paragraph" w:styleId="Zpat">
    <w:name w:val="footer"/>
    <w:basedOn w:val="Normln"/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ormln1">
    <w:name w:val="Normální1"/>
    <w:basedOn w:val="Normln"/>
    <w:pPr>
      <w:ind w:firstLine="570"/>
    </w:pPr>
    <w:rPr>
      <w:b/>
      <w:sz w:val="22"/>
      <w:szCs w:val="22"/>
    </w:rPr>
  </w:style>
  <w:style w:type="paragraph" w:customStyle="1" w:styleId="Normal0">
    <w:name w:val="Normal0"/>
    <w:rsid w:val="000230D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rsid w:val="008F7395"/>
    <w:rPr>
      <w:sz w:val="24"/>
      <w:szCs w:val="24"/>
      <w:lang w:eastAsia="ar-SA"/>
    </w:rPr>
  </w:style>
  <w:style w:type="character" w:styleId="Nevyeenzmnka">
    <w:name w:val="Unresolved Mention"/>
    <w:uiPriority w:val="99"/>
    <w:semiHidden/>
    <w:unhideWhenUsed/>
    <w:rsid w:val="000227D7"/>
    <w:rPr>
      <w:color w:val="808080"/>
      <w:shd w:val="clear" w:color="auto" w:fill="E6E6E6"/>
    </w:rPr>
  </w:style>
  <w:style w:type="character" w:styleId="Siln">
    <w:name w:val="Strong"/>
    <w:uiPriority w:val="22"/>
    <w:qFormat/>
    <w:rsid w:val="00DE7AAC"/>
    <w:rPr>
      <w:b/>
      <w:bCs/>
    </w:rPr>
  </w:style>
  <w:style w:type="character" w:customStyle="1" w:styleId="datalabel">
    <w:name w:val="datalabel"/>
    <w:rsid w:val="00641F74"/>
  </w:style>
  <w:style w:type="paragraph" w:styleId="Odstavecseseznamem">
    <w:name w:val="List Paragraph"/>
    <w:basedOn w:val="Normln"/>
    <w:uiPriority w:val="34"/>
    <w:qFormat/>
    <w:rsid w:val="00905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89574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228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ladislava.klasterkova@karp-kv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2forum.inovujsnami.cz/program/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mailto:jan.kupcik@ceskaumelecka.cz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rp-k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353;ablony\sekretari&#225;ty\sekretari&#225;t%20-%20Ing.%20Valjentov&#225;\Vnit&#345;n&#237;%20sd&#283;len&#237;_%20sam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842E0604E60C4C8B344A77D0ED2EA2" ma:contentTypeVersion="12" ma:contentTypeDescription="Vytvoří nový dokument" ma:contentTypeScope="" ma:versionID="5e1b0857f31ad143afeb18dbd9f56d8d">
  <xsd:schema xmlns:xsd="http://www.w3.org/2001/XMLSchema" xmlns:xs="http://www.w3.org/2001/XMLSchema" xmlns:p="http://schemas.microsoft.com/office/2006/metadata/properties" xmlns:ns2="4f7381f1-1a72-4374-9b05-657b30cd5efb" xmlns:ns3="92c540b9-157c-4b99-943f-1b58c6d7fe1c" targetNamespace="http://schemas.microsoft.com/office/2006/metadata/properties" ma:root="true" ma:fieldsID="e1b263c8847924b37c395b9fee2ad646" ns2:_="" ns3:_="">
    <xsd:import namespace="4f7381f1-1a72-4374-9b05-657b30cd5efb"/>
    <xsd:import namespace="92c540b9-157c-4b99-943f-1b58c6d7fe1c"/>
    <xsd:element name="properties">
      <xsd:complexType>
        <xsd:sequence>
          <xsd:element name="documentManagement">
            <xsd:complexType>
              <xsd:all>
                <xsd:element ref="ns2:Vyfakturov_x00e1_n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381f1-1a72-4374-9b05-657b30cd5efb" elementFormDefault="qualified">
    <xsd:import namespace="http://schemas.microsoft.com/office/2006/documentManagement/types"/>
    <xsd:import namespace="http://schemas.microsoft.com/office/infopath/2007/PartnerControls"/>
    <xsd:element name="Vyfakturov_x00e1_no" ma:index="1" nillable="true" ma:displayName="Fakturace" ma:default="NE" ma:format="RadioButtons" ma:internalName="Vyfakturov_x00e1_no">
      <xsd:simpleType>
        <xsd:restriction base="dms:Choice">
          <xsd:enumeration value="ANO"/>
          <xsd:enumeration value="PROFORMA"/>
          <xsd:enumeration value="ČÁSTEČNĚ"/>
          <xsd:enumeration value="NE"/>
          <xsd:enumeration value="ZRUŠENO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540b9-157c-4b99-943f-1b58c6d7f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yfakturov_x00e1_no xmlns="4f7381f1-1a72-4374-9b05-657b30cd5efb">NE</Vyfakturov_x00e1_no>
    <SharedWithUsers xmlns="92c540b9-157c-4b99-943f-1b58c6d7fe1c">
      <UserInfo>
        <DisplayName>Jana Jůzová</DisplayName>
        <AccountId>114</AccountId>
        <AccountType/>
      </UserInfo>
      <UserInfo>
        <DisplayName>Vladislava Klášterková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3C4C424-E5D2-4AF4-BD5C-1BA36A027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381f1-1a72-4374-9b05-657b30cd5efb"/>
    <ds:schemaRef ds:uri="92c540b9-157c-4b99-943f-1b58c6d7f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DF24EC-B9A9-4E6D-8BFF-9E1831342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A51AA-B0A7-49C7-A016-706295270D8B}">
  <ds:schemaRefs>
    <ds:schemaRef ds:uri="http://schemas.microsoft.com/office/2006/metadata/properties"/>
    <ds:schemaRef ds:uri="http://schemas.microsoft.com/office/infopath/2007/PartnerControls"/>
    <ds:schemaRef ds:uri="4f7381f1-1a72-4374-9b05-657b30cd5efb"/>
    <ds:schemaRef ds:uri="92c540b9-157c-4b99-943f-1b58c6d7fe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Vnitřní sdělení_ sam</Template>
  <TotalTime>9</TotalTime>
  <Pages>2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HP</Company>
  <LinksUpToDate>false</LinksUpToDate>
  <CharactersWithSpaces>1839</CharactersWithSpaces>
  <SharedDoc>false</SharedDoc>
  <HLinks>
    <vt:vector size="24" baseType="variant">
      <vt:variant>
        <vt:i4>2162706</vt:i4>
      </vt:variant>
      <vt:variant>
        <vt:i4>6</vt:i4>
      </vt:variant>
      <vt:variant>
        <vt:i4>0</vt:i4>
      </vt:variant>
      <vt:variant>
        <vt:i4>5</vt:i4>
      </vt:variant>
      <vt:variant>
        <vt:lpwstr>mailto:vladislava.klasterkova@karp-kv.cz</vt:lpwstr>
      </vt:variant>
      <vt:variant>
        <vt:lpwstr/>
      </vt:variant>
      <vt:variant>
        <vt:i4>3276897</vt:i4>
      </vt:variant>
      <vt:variant>
        <vt:i4>3</vt:i4>
      </vt:variant>
      <vt:variant>
        <vt:i4>0</vt:i4>
      </vt:variant>
      <vt:variant>
        <vt:i4>5</vt:i4>
      </vt:variant>
      <vt:variant>
        <vt:lpwstr>https://h2forum.inovujsnami.cz/program/</vt:lpwstr>
      </vt:variant>
      <vt:variant>
        <vt:lpwstr/>
      </vt:variant>
      <vt:variant>
        <vt:i4>1048681</vt:i4>
      </vt:variant>
      <vt:variant>
        <vt:i4>0</vt:i4>
      </vt:variant>
      <vt:variant>
        <vt:i4>0</vt:i4>
      </vt:variant>
      <vt:variant>
        <vt:i4>5</vt:i4>
      </vt:variant>
      <vt:variant>
        <vt:lpwstr>mailto:jan.kupcik@ceskaumelecka.cz</vt:lpwstr>
      </vt:variant>
      <vt:variant>
        <vt:lpwstr/>
      </vt:variant>
      <vt:variant>
        <vt:i4>2424958</vt:i4>
      </vt:variant>
      <vt:variant>
        <vt:i4>6</vt:i4>
      </vt:variant>
      <vt:variant>
        <vt:i4>0</vt:i4>
      </vt:variant>
      <vt:variant>
        <vt:i4>5</vt:i4>
      </vt:variant>
      <vt:variant>
        <vt:lpwstr>http://www.karp-kv.cz/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</dc:title>
  <dc:subject/>
  <dc:creator>Simona Morkesová</dc:creator>
  <cp:keywords/>
  <cp:lastModifiedBy>Vladislava Klášterková</cp:lastModifiedBy>
  <cp:revision>4</cp:revision>
  <cp:lastPrinted>2024-08-12T12:11:00Z</cp:lastPrinted>
  <dcterms:created xsi:type="dcterms:W3CDTF">2024-08-12T12:15:00Z</dcterms:created>
  <dcterms:modified xsi:type="dcterms:W3CDTF">2024-08-14T10:46:00Z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0x010100E7842E0604E60C4C8B344A77D0ED2EA2</vt:lpwstr>
  </property>
</Properties>
</file>