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Pr="009F5CD8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893A9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Inteligentní systém pro pokročilé třídění lesních sazenic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893A9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419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p w:rsidR="007E78D1" w:rsidRPr="009F5CD8" w:rsidRDefault="007E78D1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315"/>
        <w:gridCol w:w="1632"/>
        <w:gridCol w:w="1476"/>
      </w:tblGrid>
      <w:tr w:rsidR="006D4B5B" w:rsidRPr="000B1AAB" w:rsidTr="00893A90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315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632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7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527DC2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893A90">
        <w:tc>
          <w:tcPr>
            <w:tcW w:w="1067" w:type="dxa"/>
          </w:tcPr>
          <w:p w:rsidR="00893A90" w:rsidRDefault="00893A90" w:rsidP="00FD10D9">
            <w:pPr>
              <w:jc w:val="center"/>
            </w:pPr>
          </w:p>
          <w:p w:rsidR="000B1AAB" w:rsidRPr="008C3671" w:rsidRDefault="006E7F35" w:rsidP="00FD10D9">
            <w:pPr>
              <w:jc w:val="center"/>
            </w:pPr>
            <w:r>
              <w:t>1</w:t>
            </w:r>
          </w:p>
        </w:tc>
        <w:tc>
          <w:tcPr>
            <w:tcW w:w="6315" w:type="dxa"/>
          </w:tcPr>
          <w:p w:rsidR="006C352D" w:rsidRDefault="00893A90" w:rsidP="000B1AAB">
            <w:r>
              <w:t>Zpracování studie a návrh konstrukce třídičky sazenic</w:t>
            </w:r>
          </w:p>
          <w:p w:rsidR="00893A90" w:rsidRPr="008C3671" w:rsidRDefault="00893A90" w:rsidP="000B1AAB">
            <w:r>
              <w:t>Bude vypracován návrh technického řešení spolu s návrhem přístrojového vybavení třídícího zařízení. Výsledkem etapy bude konstrukční návrh třídícího zařízení.</w:t>
            </w:r>
          </w:p>
        </w:tc>
        <w:tc>
          <w:tcPr>
            <w:tcW w:w="1632" w:type="dxa"/>
          </w:tcPr>
          <w:p w:rsidR="00893A90" w:rsidRDefault="00893A90" w:rsidP="00FD10D9">
            <w:pPr>
              <w:ind w:left="506" w:hanging="506"/>
              <w:jc w:val="center"/>
            </w:pPr>
          </w:p>
          <w:p w:rsidR="006E7F35" w:rsidRDefault="00893A90" w:rsidP="00FD10D9">
            <w:pPr>
              <w:ind w:left="506" w:hanging="506"/>
              <w:jc w:val="center"/>
            </w:pPr>
            <w:r>
              <w:t>DENESA</w:t>
            </w:r>
          </w:p>
          <w:p w:rsidR="00893A90" w:rsidRPr="008C3671" w:rsidRDefault="00893A90" w:rsidP="00FD10D9">
            <w:pPr>
              <w:ind w:left="506" w:hanging="506"/>
              <w:jc w:val="center"/>
            </w:pPr>
            <w:r>
              <w:t>LESCUS</w:t>
            </w:r>
          </w:p>
        </w:tc>
        <w:tc>
          <w:tcPr>
            <w:tcW w:w="1476" w:type="dxa"/>
          </w:tcPr>
          <w:p w:rsidR="00893A90" w:rsidRDefault="00893A90" w:rsidP="00893A90">
            <w:pPr>
              <w:ind w:left="506" w:hanging="506"/>
            </w:pPr>
            <w:r>
              <w:t xml:space="preserve">  </w:t>
            </w:r>
          </w:p>
          <w:p w:rsidR="00893A90" w:rsidRDefault="00893A90" w:rsidP="00893A90">
            <w:pPr>
              <w:ind w:left="506" w:hanging="506"/>
            </w:pPr>
            <w:r>
              <w:t xml:space="preserve"> Přechází do</w:t>
            </w:r>
          </w:p>
          <w:p w:rsidR="006C352D" w:rsidRPr="008C3671" w:rsidRDefault="00893A90" w:rsidP="00893A90">
            <w:pPr>
              <w:ind w:left="506" w:hanging="506"/>
            </w:pPr>
            <w:r>
              <w:t xml:space="preserve">      r. 2018</w:t>
            </w:r>
          </w:p>
        </w:tc>
      </w:tr>
      <w:tr w:rsidR="007759A5" w:rsidRPr="000B1AAB" w:rsidTr="00893A90">
        <w:tc>
          <w:tcPr>
            <w:tcW w:w="1067" w:type="dxa"/>
          </w:tcPr>
          <w:p w:rsidR="00893A90" w:rsidRDefault="00893A90" w:rsidP="00FD10D9">
            <w:pPr>
              <w:jc w:val="center"/>
            </w:pPr>
          </w:p>
          <w:p w:rsidR="00893A90" w:rsidRDefault="00893A90" w:rsidP="00FD10D9">
            <w:pPr>
              <w:jc w:val="center"/>
            </w:pPr>
          </w:p>
          <w:p w:rsidR="007759A5" w:rsidRPr="008C3671" w:rsidRDefault="00BE36B5" w:rsidP="00FD10D9">
            <w:pPr>
              <w:jc w:val="center"/>
            </w:pPr>
            <w:r>
              <w:t>2</w:t>
            </w:r>
          </w:p>
        </w:tc>
        <w:tc>
          <w:tcPr>
            <w:tcW w:w="6315" w:type="dxa"/>
          </w:tcPr>
          <w:p w:rsidR="006C352D" w:rsidRDefault="00893A90" w:rsidP="006C352D">
            <w:r>
              <w:t>Návrh sw řešení pro digitalizaci parametrů sazenic</w:t>
            </w:r>
          </w:p>
          <w:p w:rsidR="00893A90" w:rsidRPr="008C3671" w:rsidRDefault="00893A90" w:rsidP="00893A90">
            <w:r>
              <w:t>Bude provedena definice sledovaných parametrů, jejich limity apod. Bude vytvořen koncepční návrh rozložení senzorických prvků a kamer. Výsledkem etapy bude kompletní návrh řídícího a vyhodnocovacího počítačového systému.</w:t>
            </w:r>
          </w:p>
        </w:tc>
        <w:tc>
          <w:tcPr>
            <w:tcW w:w="1632" w:type="dxa"/>
          </w:tcPr>
          <w:p w:rsidR="00893A90" w:rsidRDefault="00893A90" w:rsidP="00893A90">
            <w:pPr>
              <w:ind w:left="506" w:hanging="506"/>
            </w:pPr>
            <w:r>
              <w:t xml:space="preserve">    </w:t>
            </w:r>
          </w:p>
          <w:p w:rsidR="00893A90" w:rsidRDefault="00893A90" w:rsidP="00893A90">
            <w:pPr>
              <w:ind w:left="506" w:hanging="506"/>
            </w:pPr>
            <w:r>
              <w:t xml:space="preserve">     Univerzita</w:t>
            </w:r>
          </w:p>
          <w:p w:rsidR="006C352D" w:rsidRPr="00BE36B5" w:rsidRDefault="00893A90" w:rsidP="00893A90">
            <w:pPr>
              <w:ind w:left="506" w:hanging="506"/>
            </w:pPr>
            <w:r>
              <w:t xml:space="preserve">    Tomáše Bati</w:t>
            </w:r>
          </w:p>
        </w:tc>
        <w:tc>
          <w:tcPr>
            <w:tcW w:w="1476" w:type="dxa"/>
          </w:tcPr>
          <w:p w:rsidR="00893A90" w:rsidRDefault="00893A90" w:rsidP="00893A90">
            <w:pPr>
              <w:ind w:left="506" w:hanging="506"/>
            </w:pPr>
          </w:p>
          <w:p w:rsidR="00893A90" w:rsidRDefault="00893A90" w:rsidP="00893A90">
            <w:pPr>
              <w:ind w:left="506" w:hanging="506"/>
            </w:pPr>
            <w:r>
              <w:t xml:space="preserve">  </w:t>
            </w:r>
            <w:r>
              <w:t>Přechází do</w:t>
            </w:r>
          </w:p>
          <w:p w:rsidR="006C352D" w:rsidRPr="00BE36B5" w:rsidRDefault="00893A90" w:rsidP="00893A90">
            <w:pPr>
              <w:ind w:left="506" w:hanging="506"/>
              <w:jc w:val="center"/>
            </w:pPr>
            <w:r>
              <w:t>r. 2018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527DC2" w:rsidP="00527DC2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893A90" w:rsidRPr="000B1AAB" w:rsidTr="00893A90">
        <w:tc>
          <w:tcPr>
            <w:tcW w:w="1067" w:type="dxa"/>
          </w:tcPr>
          <w:p w:rsidR="00893A90" w:rsidRDefault="00893A90" w:rsidP="00893A90">
            <w:pPr>
              <w:jc w:val="center"/>
            </w:pPr>
          </w:p>
          <w:p w:rsidR="00893A90" w:rsidRPr="008C3671" w:rsidRDefault="00893A90" w:rsidP="00893A90">
            <w:pPr>
              <w:jc w:val="center"/>
            </w:pPr>
            <w:r>
              <w:t>1</w:t>
            </w:r>
          </w:p>
        </w:tc>
        <w:tc>
          <w:tcPr>
            <w:tcW w:w="6315" w:type="dxa"/>
          </w:tcPr>
          <w:p w:rsidR="00893A90" w:rsidRDefault="00893A90" w:rsidP="00893A90">
            <w:r>
              <w:t>Zpracování studie a návrh konstrukce třídičky sazenic</w:t>
            </w:r>
          </w:p>
          <w:p w:rsidR="00893A90" w:rsidRPr="008C3671" w:rsidRDefault="00893A90" w:rsidP="00893A90">
            <w:r>
              <w:t>Bude vypracován návrh technického řešení spolu s návrhem přístrojového vybavení třídícího zařízení. Výsledkem etapy bude konstrukční návrh třídícího zařízení.</w:t>
            </w:r>
          </w:p>
        </w:tc>
        <w:tc>
          <w:tcPr>
            <w:tcW w:w="1632" w:type="dxa"/>
          </w:tcPr>
          <w:p w:rsidR="00893A90" w:rsidRDefault="00893A90" w:rsidP="00893A90">
            <w:pPr>
              <w:ind w:left="506" w:hanging="506"/>
              <w:jc w:val="center"/>
            </w:pPr>
          </w:p>
          <w:p w:rsidR="00893A90" w:rsidRDefault="00893A90" w:rsidP="00893A90">
            <w:pPr>
              <w:ind w:left="506" w:hanging="506"/>
              <w:jc w:val="center"/>
            </w:pPr>
            <w:r>
              <w:t>DENESA</w:t>
            </w:r>
          </w:p>
          <w:p w:rsidR="00893A90" w:rsidRPr="008C3671" w:rsidRDefault="00893A90" w:rsidP="00893A90">
            <w:pPr>
              <w:ind w:left="506" w:hanging="506"/>
              <w:jc w:val="center"/>
            </w:pPr>
            <w:r>
              <w:t>LESCUS</w:t>
            </w:r>
          </w:p>
        </w:tc>
        <w:tc>
          <w:tcPr>
            <w:tcW w:w="1476" w:type="dxa"/>
          </w:tcPr>
          <w:p w:rsidR="00893A90" w:rsidRDefault="00893A90" w:rsidP="00893A90">
            <w:pPr>
              <w:ind w:left="506" w:hanging="506"/>
            </w:pPr>
            <w:r>
              <w:t xml:space="preserve">  </w:t>
            </w:r>
          </w:p>
          <w:p w:rsidR="00893A90" w:rsidRPr="008C3671" w:rsidRDefault="00893A90" w:rsidP="00893A90">
            <w:pPr>
              <w:ind w:left="506" w:hanging="506"/>
            </w:pPr>
            <w:r>
              <w:t xml:space="preserve">    11/2018</w:t>
            </w:r>
          </w:p>
        </w:tc>
      </w:tr>
      <w:tr w:rsidR="00893A90" w:rsidRPr="000B1AAB" w:rsidTr="00893A90">
        <w:tc>
          <w:tcPr>
            <w:tcW w:w="1067" w:type="dxa"/>
          </w:tcPr>
          <w:p w:rsidR="00893A90" w:rsidRDefault="00893A90" w:rsidP="00893A90">
            <w:pPr>
              <w:jc w:val="center"/>
            </w:pPr>
          </w:p>
          <w:p w:rsidR="00893A90" w:rsidRDefault="00893A90" w:rsidP="00893A90">
            <w:pPr>
              <w:jc w:val="center"/>
            </w:pPr>
          </w:p>
          <w:p w:rsidR="00893A90" w:rsidRPr="008C3671" w:rsidRDefault="00893A90" w:rsidP="00893A90">
            <w:pPr>
              <w:jc w:val="center"/>
            </w:pPr>
            <w:r>
              <w:t>2</w:t>
            </w:r>
          </w:p>
        </w:tc>
        <w:tc>
          <w:tcPr>
            <w:tcW w:w="6315" w:type="dxa"/>
          </w:tcPr>
          <w:p w:rsidR="00893A90" w:rsidRDefault="00893A90" w:rsidP="00893A90">
            <w:r>
              <w:t>Návrh sw řešení pro digitalizaci parametrů sazenic</w:t>
            </w:r>
          </w:p>
          <w:p w:rsidR="00893A90" w:rsidRPr="008C3671" w:rsidRDefault="00893A90" w:rsidP="00893A90">
            <w:r>
              <w:t>Bude provedena definice sledovaných parametrů, jejich limity apod. Bude vytvořen koncepční návrh rozložení senzorických prvků a kamer. Výsledkem etapy bude kompletní návrh řídícího a vyhodnocovacího počítačového systému.</w:t>
            </w:r>
          </w:p>
        </w:tc>
        <w:tc>
          <w:tcPr>
            <w:tcW w:w="1632" w:type="dxa"/>
          </w:tcPr>
          <w:p w:rsidR="00893A90" w:rsidRDefault="00893A90" w:rsidP="00893A90">
            <w:pPr>
              <w:ind w:left="506" w:hanging="506"/>
            </w:pPr>
            <w:r>
              <w:t xml:space="preserve">    </w:t>
            </w:r>
          </w:p>
          <w:p w:rsidR="00893A90" w:rsidRDefault="00893A90" w:rsidP="00893A90">
            <w:pPr>
              <w:ind w:left="506" w:hanging="506"/>
            </w:pPr>
            <w:r>
              <w:t xml:space="preserve">     Univerzita</w:t>
            </w:r>
          </w:p>
          <w:p w:rsidR="00893A90" w:rsidRPr="00BE36B5" w:rsidRDefault="00893A90" w:rsidP="00893A90">
            <w:pPr>
              <w:ind w:left="506" w:hanging="506"/>
            </w:pPr>
            <w:r>
              <w:t xml:space="preserve">    Tomáše Bati</w:t>
            </w:r>
          </w:p>
        </w:tc>
        <w:tc>
          <w:tcPr>
            <w:tcW w:w="1476" w:type="dxa"/>
          </w:tcPr>
          <w:p w:rsidR="00893A90" w:rsidRDefault="00893A90" w:rsidP="00893A90">
            <w:pPr>
              <w:ind w:left="506" w:hanging="506"/>
            </w:pPr>
          </w:p>
          <w:p w:rsidR="00893A90" w:rsidRDefault="00893A90" w:rsidP="00893A90">
            <w:pPr>
              <w:ind w:left="506" w:hanging="506"/>
            </w:pPr>
            <w:r>
              <w:t xml:space="preserve"> </w:t>
            </w:r>
          </w:p>
          <w:p w:rsidR="00893A90" w:rsidRPr="00BE36B5" w:rsidRDefault="00893A90" w:rsidP="00893A90">
            <w:pPr>
              <w:ind w:left="506" w:hanging="506"/>
            </w:pPr>
            <w:r>
              <w:t xml:space="preserve">    09/</w:t>
            </w:r>
            <w:r>
              <w:t>2018</w:t>
            </w:r>
          </w:p>
        </w:tc>
      </w:tr>
      <w:tr w:rsidR="00893A90" w:rsidRPr="000B1AAB" w:rsidTr="00893A90">
        <w:tc>
          <w:tcPr>
            <w:tcW w:w="1067" w:type="dxa"/>
          </w:tcPr>
          <w:p w:rsidR="00893A90" w:rsidRDefault="00893A90" w:rsidP="00893A90">
            <w:pPr>
              <w:jc w:val="center"/>
            </w:pPr>
          </w:p>
          <w:p w:rsidR="00893A90" w:rsidRPr="008C3671" w:rsidRDefault="00893A90" w:rsidP="00893A90">
            <w:pPr>
              <w:jc w:val="center"/>
            </w:pPr>
            <w:r>
              <w:t>3</w:t>
            </w:r>
          </w:p>
        </w:tc>
        <w:tc>
          <w:tcPr>
            <w:tcW w:w="6315" w:type="dxa"/>
          </w:tcPr>
          <w:p w:rsidR="00893A90" w:rsidRDefault="00893A90" w:rsidP="00893A90">
            <w:r>
              <w:t>Konstrukce a výroba třídičky sazenic</w:t>
            </w:r>
          </w:p>
          <w:p w:rsidR="00893A90" w:rsidRPr="008C3671" w:rsidRDefault="00893A90" w:rsidP="00893A90">
            <w:r>
              <w:t>Bude zpracována detailní výrobní dokumentace třídícího zařízení včetně zakomponování prvků měřícího a ří</w:t>
            </w:r>
            <w:r w:rsidR="007E78D1">
              <w:t>di</w:t>
            </w:r>
            <w:r>
              <w:t>cího systému. Výsledkem etapy bude prototyp třídícího zařízení</w:t>
            </w:r>
          </w:p>
        </w:tc>
        <w:tc>
          <w:tcPr>
            <w:tcW w:w="1632" w:type="dxa"/>
          </w:tcPr>
          <w:p w:rsidR="00893A90" w:rsidRDefault="00893A90" w:rsidP="00893A90">
            <w:pPr>
              <w:ind w:left="506" w:hanging="506"/>
              <w:jc w:val="center"/>
              <w:rPr>
                <w:b/>
              </w:rPr>
            </w:pPr>
          </w:p>
          <w:p w:rsidR="00893A90" w:rsidRPr="00893A90" w:rsidRDefault="00893A90" w:rsidP="00893A90">
            <w:pPr>
              <w:ind w:left="506" w:hanging="506"/>
              <w:jc w:val="center"/>
            </w:pPr>
            <w:r w:rsidRPr="00893A90">
              <w:t>DENESA</w:t>
            </w:r>
          </w:p>
        </w:tc>
        <w:tc>
          <w:tcPr>
            <w:tcW w:w="1476" w:type="dxa"/>
          </w:tcPr>
          <w:p w:rsidR="00893A90" w:rsidRDefault="00893A90" w:rsidP="00893A90">
            <w:pPr>
              <w:ind w:left="506" w:hanging="506"/>
              <w:jc w:val="center"/>
            </w:pPr>
          </w:p>
          <w:p w:rsidR="00893A90" w:rsidRDefault="00893A90" w:rsidP="00893A90">
            <w:pPr>
              <w:ind w:left="506" w:hanging="506"/>
            </w:pPr>
            <w:r>
              <w:t xml:space="preserve"> </w:t>
            </w:r>
            <w:r>
              <w:t>Přechází do</w:t>
            </w:r>
          </w:p>
          <w:p w:rsidR="00893A90" w:rsidRPr="008C3671" w:rsidRDefault="00893A90" w:rsidP="00893A90">
            <w:pPr>
              <w:ind w:left="506" w:hanging="506"/>
            </w:pPr>
            <w:r>
              <w:t xml:space="preserve">     r. 2019</w:t>
            </w:r>
          </w:p>
        </w:tc>
      </w:tr>
      <w:tr w:rsidR="00890371" w:rsidRPr="000B1AAB" w:rsidTr="00893A90">
        <w:tc>
          <w:tcPr>
            <w:tcW w:w="1067" w:type="dxa"/>
          </w:tcPr>
          <w:p w:rsidR="00890371" w:rsidRDefault="00890371" w:rsidP="00893A90">
            <w:pPr>
              <w:jc w:val="center"/>
            </w:pPr>
          </w:p>
          <w:p w:rsidR="00890371" w:rsidRDefault="00890371" w:rsidP="00893A90">
            <w:pPr>
              <w:jc w:val="center"/>
            </w:pPr>
            <w:r>
              <w:t>4</w:t>
            </w:r>
          </w:p>
        </w:tc>
        <w:tc>
          <w:tcPr>
            <w:tcW w:w="6315" w:type="dxa"/>
          </w:tcPr>
          <w:p w:rsidR="00890371" w:rsidRDefault="00890371" w:rsidP="00893A90">
            <w:r>
              <w:t>Implementace software</w:t>
            </w:r>
          </w:p>
          <w:p w:rsidR="00890371" w:rsidRDefault="00890371" w:rsidP="00893A90">
            <w:r>
              <w:t>Bude proveden vývoj softwaru a jeho programování pro vyhodnocení dat z kamerového systému. Realizace software pro komplexní řízení činnosti třídícího zařízení</w:t>
            </w:r>
          </w:p>
        </w:tc>
        <w:tc>
          <w:tcPr>
            <w:tcW w:w="1632" w:type="dxa"/>
          </w:tcPr>
          <w:p w:rsidR="00890371" w:rsidRDefault="00890371" w:rsidP="00893A90">
            <w:pPr>
              <w:ind w:left="506" w:hanging="506"/>
              <w:jc w:val="center"/>
              <w:rPr>
                <w:b/>
              </w:rPr>
            </w:pPr>
          </w:p>
          <w:p w:rsidR="00890371" w:rsidRDefault="00890371" w:rsidP="00890371">
            <w:pPr>
              <w:ind w:left="506" w:hanging="506"/>
            </w:pPr>
            <w:r>
              <w:t xml:space="preserve">     </w:t>
            </w:r>
            <w:r>
              <w:t>Univerzita</w:t>
            </w:r>
          </w:p>
          <w:p w:rsidR="00890371" w:rsidRDefault="00890371" w:rsidP="00890371">
            <w:pPr>
              <w:ind w:left="506" w:hanging="506"/>
              <w:jc w:val="center"/>
              <w:rPr>
                <w:b/>
              </w:rPr>
            </w:pPr>
            <w:r>
              <w:t xml:space="preserve"> Tomáše Bati</w:t>
            </w:r>
          </w:p>
          <w:p w:rsidR="00890371" w:rsidRDefault="00890371" w:rsidP="00893A90">
            <w:pPr>
              <w:ind w:left="506" w:hanging="506"/>
              <w:jc w:val="center"/>
              <w:rPr>
                <w:b/>
              </w:rPr>
            </w:pPr>
          </w:p>
        </w:tc>
        <w:tc>
          <w:tcPr>
            <w:tcW w:w="1476" w:type="dxa"/>
          </w:tcPr>
          <w:p w:rsidR="00890371" w:rsidRDefault="00890371" w:rsidP="00893A90">
            <w:pPr>
              <w:ind w:left="506" w:hanging="506"/>
              <w:jc w:val="center"/>
            </w:pPr>
          </w:p>
          <w:p w:rsidR="00890371" w:rsidRDefault="00890371" w:rsidP="00890371">
            <w:pPr>
              <w:ind w:left="506" w:hanging="506"/>
            </w:pPr>
            <w:r>
              <w:t xml:space="preserve">  Přechází do</w:t>
            </w:r>
          </w:p>
          <w:p w:rsidR="00890371" w:rsidRDefault="00890371" w:rsidP="00890371">
            <w:pPr>
              <w:ind w:left="506" w:hanging="506"/>
            </w:pPr>
            <w:r>
              <w:t xml:space="preserve">      r. 2019</w:t>
            </w:r>
          </w:p>
        </w:tc>
      </w:tr>
      <w:tr w:rsidR="00893A90" w:rsidRPr="000B1AAB" w:rsidTr="00893A90">
        <w:tc>
          <w:tcPr>
            <w:tcW w:w="1067" w:type="dxa"/>
          </w:tcPr>
          <w:p w:rsidR="00893A90" w:rsidRPr="008C3671" w:rsidRDefault="00893A90" w:rsidP="00893A90">
            <w:pPr>
              <w:jc w:val="center"/>
            </w:pP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3A90" w:rsidRPr="008C3671" w:rsidRDefault="00893A90" w:rsidP="00893A90">
            <w:r w:rsidRPr="008C3671">
              <w:rPr>
                <w:rFonts w:cs="Times New Roman"/>
              </w:rPr>
              <w:t xml:space="preserve">                                            </w:t>
            </w:r>
            <w:r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632" w:type="dxa"/>
          </w:tcPr>
          <w:p w:rsidR="00893A90" w:rsidRPr="008C3671" w:rsidRDefault="00893A90" w:rsidP="00893A90">
            <w:pPr>
              <w:ind w:left="506" w:hanging="506"/>
              <w:jc w:val="center"/>
              <w:rPr>
                <w:b/>
              </w:rPr>
            </w:pPr>
          </w:p>
        </w:tc>
        <w:tc>
          <w:tcPr>
            <w:tcW w:w="1476" w:type="dxa"/>
          </w:tcPr>
          <w:p w:rsidR="00893A90" w:rsidRPr="008C3671" w:rsidRDefault="00893A90" w:rsidP="00893A90">
            <w:pPr>
              <w:ind w:left="506" w:hanging="506"/>
              <w:jc w:val="center"/>
            </w:pPr>
          </w:p>
        </w:tc>
      </w:tr>
      <w:tr w:rsidR="00893A90" w:rsidRPr="000B1AAB" w:rsidTr="00893A90">
        <w:tc>
          <w:tcPr>
            <w:tcW w:w="1067" w:type="dxa"/>
          </w:tcPr>
          <w:p w:rsidR="00893A90" w:rsidRDefault="00893A90" w:rsidP="00893A90">
            <w:pPr>
              <w:jc w:val="center"/>
            </w:pPr>
          </w:p>
          <w:p w:rsidR="00893A90" w:rsidRPr="008C3671" w:rsidRDefault="00893A90" w:rsidP="00893A90">
            <w:pPr>
              <w:jc w:val="center"/>
            </w:pPr>
            <w:r>
              <w:t>3</w:t>
            </w:r>
          </w:p>
        </w:tc>
        <w:tc>
          <w:tcPr>
            <w:tcW w:w="6315" w:type="dxa"/>
          </w:tcPr>
          <w:p w:rsidR="00893A90" w:rsidRDefault="00893A90" w:rsidP="00893A90">
            <w:r>
              <w:t>Konstrukce a výroba třídičky sazenic</w:t>
            </w:r>
          </w:p>
          <w:p w:rsidR="00893A90" w:rsidRPr="008C3671" w:rsidRDefault="00893A90" w:rsidP="007E78D1">
            <w:r>
              <w:t>Bude zpracována detailní výrobní dokumentace třídícího zařízení včetně zakomponování prvků měřícího a říd</w:t>
            </w:r>
            <w:r w:rsidR="007E78D1">
              <w:t>i</w:t>
            </w:r>
            <w:r>
              <w:t>cího systému. Výsledkem etapy bude prototyp třídícího zařízení</w:t>
            </w:r>
          </w:p>
        </w:tc>
        <w:tc>
          <w:tcPr>
            <w:tcW w:w="1632" w:type="dxa"/>
          </w:tcPr>
          <w:p w:rsidR="00893A90" w:rsidRDefault="00893A90" w:rsidP="00893A90">
            <w:pPr>
              <w:ind w:left="506" w:hanging="506"/>
              <w:jc w:val="center"/>
              <w:rPr>
                <w:b/>
              </w:rPr>
            </w:pPr>
          </w:p>
          <w:p w:rsidR="00893A90" w:rsidRPr="00893A90" w:rsidRDefault="00893A90" w:rsidP="00893A90">
            <w:pPr>
              <w:ind w:left="506" w:hanging="506"/>
              <w:jc w:val="center"/>
            </w:pPr>
            <w:r w:rsidRPr="00893A90">
              <w:t>DENESA</w:t>
            </w:r>
          </w:p>
        </w:tc>
        <w:tc>
          <w:tcPr>
            <w:tcW w:w="1476" w:type="dxa"/>
          </w:tcPr>
          <w:p w:rsidR="00893A90" w:rsidRDefault="00893A90" w:rsidP="00893A90">
            <w:pPr>
              <w:ind w:left="506" w:hanging="506"/>
              <w:jc w:val="center"/>
            </w:pPr>
          </w:p>
          <w:p w:rsidR="00893A90" w:rsidRPr="008C3671" w:rsidRDefault="00893A90" w:rsidP="00890371">
            <w:pPr>
              <w:ind w:left="506" w:hanging="506"/>
            </w:pPr>
            <w:r>
              <w:t xml:space="preserve"> </w:t>
            </w:r>
            <w:r w:rsidR="00890371">
              <w:t xml:space="preserve">  </w:t>
            </w:r>
            <w:r w:rsidR="007E78D1">
              <w:t xml:space="preserve">  </w:t>
            </w:r>
            <w:r w:rsidR="00890371">
              <w:t>08/</w:t>
            </w:r>
            <w:r>
              <w:t>2019</w:t>
            </w:r>
          </w:p>
        </w:tc>
      </w:tr>
      <w:tr w:rsidR="00890371" w:rsidRPr="000B1AAB" w:rsidTr="00893A90">
        <w:tc>
          <w:tcPr>
            <w:tcW w:w="1067" w:type="dxa"/>
          </w:tcPr>
          <w:p w:rsidR="00890371" w:rsidRDefault="00890371" w:rsidP="00890371">
            <w:pPr>
              <w:jc w:val="center"/>
            </w:pPr>
          </w:p>
          <w:p w:rsidR="00890371" w:rsidRDefault="00890371" w:rsidP="00890371">
            <w:pPr>
              <w:jc w:val="center"/>
            </w:pPr>
            <w:r>
              <w:t>4</w:t>
            </w:r>
          </w:p>
        </w:tc>
        <w:tc>
          <w:tcPr>
            <w:tcW w:w="6315" w:type="dxa"/>
          </w:tcPr>
          <w:p w:rsidR="00890371" w:rsidRDefault="00890371" w:rsidP="00890371">
            <w:r>
              <w:t>Implementace software</w:t>
            </w:r>
          </w:p>
          <w:p w:rsidR="00890371" w:rsidRDefault="00890371" w:rsidP="00890371">
            <w:r>
              <w:t>Bude proveden vývoj softwaru a jeho programování pro vyhodnocení dat z kamerového systému. Realizace software pro komplexní řízení činnosti třídícího zařízení</w:t>
            </w:r>
          </w:p>
        </w:tc>
        <w:tc>
          <w:tcPr>
            <w:tcW w:w="1632" w:type="dxa"/>
          </w:tcPr>
          <w:p w:rsidR="00890371" w:rsidRDefault="00890371" w:rsidP="00890371">
            <w:pPr>
              <w:ind w:left="506" w:hanging="506"/>
              <w:jc w:val="center"/>
              <w:rPr>
                <w:b/>
              </w:rPr>
            </w:pPr>
          </w:p>
          <w:p w:rsidR="00890371" w:rsidRDefault="00890371" w:rsidP="00890371">
            <w:pPr>
              <w:ind w:left="506" w:hanging="506"/>
            </w:pPr>
            <w:r>
              <w:t xml:space="preserve">     </w:t>
            </w:r>
            <w:r>
              <w:t>Univerzita</w:t>
            </w:r>
          </w:p>
          <w:p w:rsidR="00890371" w:rsidRDefault="00890371" w:rsidP="00890371">
            <w:pPr>
              <w:ind w:left="506" w:hanging="506"/>
              <w:jc w:val="center"/>
              <w:rPr>
                <w:b/>
              </w:rPr>
            </w:pPr>
            <w:r>
              <w:t xml:space="preserve"> Tomáše Bati</w:t>
            </w:r>
          </w:p>
          <w:p w:rsidR="00890371" w:rsidRDefault="00890371" w:rsidP="00890371">
            <w:pPr>
              <w:ind w:left="506" w:hanging="506"/>
              <w:jc w:val="center"/>
              <w:rPr>
                <w:b/>
              </w:rPr>
            </w:pPr>
          </w:p>
        </w:tc>
        <w:tc>
          <w:tcPr>
            <w:tcW w:w="1476" w:type="dxa"/>
          </w:tcPr>
          <w:p w:rsidR="00890371" w:rsidRDefault="00890371" w:rsidP="00890371">
            <w:pPr>
              <w:ind w:left="506" w:hanging="506"/>
              <w:jc w:val="center"/>
            </w:pPr>
          </w:p>
          <w:p w:rsidR="00890371" w:rsidRDefault="00890371" w:rsidP="00890371">
            <w:pPr>
              <w:ind w:left="506" w:hanging="506"/>
            </w:pPr>
            <w:r>
              <w:t xml:space="preserve">     09/2019</w:t>
            </w:r>
          </w:p>
        </w:tc>
      </w:tr>
      <w:tr w:rsidR="00890371" w:rsidRPr="000B1AAB" w:rsidTr="00893A90">
        <w:tc>
          <w:tcPr>
            <w:tcW w:w="1067" w:type="dxa"/>
          </w:tcPr>
          <w:p w:rsidR="007E78D1" w:rsidRDefault="007E78D1" w:rsidP="00890371">
            <w:pPr>
              <w:jc w:val="center"/>
            </w:pPr>
          </w:p>
          <w:p w:rsidR="007E78D1" w:rsidRDefault="007E78D1" w:rsidP="00890371">
            <w:pPr>
              <w:jc w:val="center"/>
            </w:pPr>
          </w:p>
          <w:p w:rsidR="00890371" w:rsidRPr="008C3671" w:rsidRDefault="007E78D1" w:rsidP="00890371">
            <w:pPr>
              <w:jc w:val="center"/>
            </w:pPr>
            <w:r>
              <w:t>5</w:t>
            </w:r>
          </w:p>
        </w:tc>
        <w:tc>
          <w:tcPr>
            <w:tcW w:w="6315" w:type="dxa"/>
            <w:tcBorders>
              <w:bottom w:val="single" w:sz="4" w:space="0" w:color="auto"/>
            </w:tcBorders>
          </w:tcPr>
          <w:p w:rsidR="00890371" w:rsidRDefault="007E78D1" w:rsidP="00890371">
            <w:r>
              <w:t xml:space="preserve"> Kompletace třídičky sazenic</w:t>
            </w:r>
          </w:p>
          <w:p w:rsidR="007E78D1" w:rsidRPr="008C3671" w:rsidRDefault="007E78D1" w:rsidP="007E78D1">
            <w:r>
              <w:t>Třídící zařízení bude napojeno na další části a bude zajištěna součinnost řídicího systému zařízení s nadřazeným systémem. Bude zpracována kompletní dokumentace. Na třídicím zařízení proběhne první komplexní zkouška.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7E78D1" w:rsidRDefault="007E78D1" w:rsidP="007E78D1">
            <w:pPr>
              <w:ind w:left="506" w:hanging="506"/>
              <w:jc w:val="center"/>
            </w:pPr>
            <w:r w:rsidRPr="007E78D1">
              <w:t>DENESA</w:t>
            </w:r>
          </w:p>
          <w:p w:rsidR="007E78D1" w:rsidRDefault="007E78D1" w:rsidP="007E78D1">
            <w:pPr>
              <w:ind w:left="506" w:hanging="506"/>
              <w:jc w:val="center"/>
            </w:pPr>
            <w:r>
              <w:t>Univerzita</w:t>
            </w:r>
          </w:p>
          <w:p w:rsidR="007E78D1" w:rsidRDefault="007E78D1" w:rsidP="007E78D1">
            <w:pPr>
              <w:ind w:left="506" w:hanging="506"/>
              <w:jc w:val="center"/>
            </w:pPr>
            <w:r>
              <w:t>Tomáše Bati</w:t>
            </w:r>
          </w:p>
          <w:p w:rsidR="00890371" w:rsidRPr="008C3671" w:rsidRDefault="007E78D1" w:rsidP="007E78D1">
            <w:pPr>
              <w:ind w:left="506" w:hanging="506"/>
              <w:jc w:val="center"/>
              <w:rPr>
                <w:b/>
              </w:rPr>
            </w:pPr>
            <w:r>
              <w:t>LESCUS</w:t>
            </w:r>
          </w:p>
        </w:tc>
        <w:tc>
          <w:tcPr>
            <w:tcW w:w="1476" w:type="dxa"/>
          </w:tcPr>
          <w:p w:rsidR="007E78D1" w:rsidRDefault="007E78D1" w:rsidP="00890371">
            <w:pPr>
              <w:ind w:left="506" w:hanging="506"/>
              <w:jc w:val="center"/>
            </w:pPr>
          </w:p>
          <w:p w:rsidR="007E78D1" w:rsidRDefault="007E78D1" w:rsidP="00890371">
            <w:pPr>
              <w:ind w:left="506" w:hanging="506"/>
              <w:jc w:val="center"/>
            </w:pPr>
          </w:p>
          <w:p w:rsidR="00890371" w:rsidRPr="008C3671" w:rsidRDefault="007E78D1" w:rsidP="00890371">
            <w:pPr>
              <w:ind w:left="506" w:hanging="506"/>
              <w:jc w:val="center"/>
            </w:pPr>
            <w:bookmarkStart w:id="0" w:name="_GoBack"/>
            <w:bookmarkEnd w:id="0"/>
            <w:r>
              <w:t>12/2019</w:t>
            </w:r>
          </w:p>
        </w:tc>
      </w:tr>
      <w:tr w:rsidR="007E78D1" w:rsidRPr="000B1AAB" w:rsidTr="00893A90">
        <w:tc>
          <w:tcPr>
            <w:tcW w:w="1067" w:type="dxa"/>
          </w:tcPr>
          <w:p w:rsidR="007E78D1" w:rsidRDefault="007E78D1" w:rsidP="00890371">
            <w:pPr>
              <w:jc w:val="center"/>
            </w:pPr>
          </w:p>
          <w:p w:rsidR="007E78D1" w:rsidRDefault="007E78D1" w:rsidP="00890371">
            <w:pPr>
              <w:jc w:val="center"/>
            </w:pPr>
            <w:r>
              <w:t>6</w:t>
            </w:r>
          </w:p>
        </w:tc>
        <w:tc>
          <w:tcPr>
            <w:tcW w:w="6315" w:type="dxa"/>
            <w:tcBorders>
              <w:bottom w:val="single" w:sz="4" w:space="0" w:color="auto"/>
            </w:tcBorders>
          </w:tcPr>
          <w:p w:rsidR="007E78D1" w:rsidRDefault="007E78D1" w:rsidP="00890371">
            <w:r>
              <w:t>Zkušební provoz</w:t>
            </w:r>
          </w:p>
          <w:p w:rsidR="007E78D1" w:rsidRDefault="007E78D1" w:rsidP="007E78D1">
            <w:r>
              <w:t>Bude zahájen zkušební provoz zařízení. Bude provedeno testování a vyhodnocení parametrů pro různé typy sazenic. Výsledkem bude začlenění třídicího zařízení do linky automatického třídění sazenic.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7E78D1" w:rsidRDefault="007E78D1" w:rsidP="00890371">
            <w:pPr>
              <w:ind w:left="506" w:hanging="506"/>
              <w:jc w:val="center"/>
            </w:pPr>
            <w:r w:rsidRPr="007E78D1">
              <w:t>DENESA</w:t>
            </w:r>
          </w:p>
          <w:p w:rsidR="007E78D1" w:rsidRDefault="007E78D1" w:rsidP="00890371">
            <w:pPr>
              <w:ind w:left="506" w:hanging="506"/>
              <w:jc w:val="center"/>
            </w:pPr>
            <w:r>
              <w:t>Univerzita</w:t>
            </w:r>
          </w:p>
          <w:p w:rsidR="007E78D1" w:rsidRDefault="007E78D1" w:rsidP="00890371">
            <w:pPr>
              <w:ind w:left="506" w:hanging="506"/>
              <w:jc w:val="center"/>
            </w:pPr>
            <w:r>
              <w:t>Tomáše Bati</w:t>
            </w:r>
          </w:p>
          <w:p w:rsidR="007E78D1" w:rsidRPr="007E78D1" w:rsidRDefault="007E78D1" w:rsidP="00890371">
            <w:pPr>
              <w:ind w:left="506" w:hanging="506"/>
              <w:jc w:val="center"/>
            </w:pPr>
            <w:r>
              <w:t>LESCUS</w:t>
            </w:r>
          </w:p>
        </w:tc>
        <w:tc>
          <w:tcPr>
            <w:tcW w:w="1476" w:type="dxa"/>
          </w:tcPr>
          <w:p w:rsidR="007E78D1" w:rsidRDefault="007E78D1" w:rsidP="00890371">
            <w:pPr>
              <w:ind w:left="506" w:hanging="506"/>
              <w:jc w:val="center"/>
            </w:pPr>
          </w:p>
          <w:p w:rsidR="007E78D1" w:rsidRDefault="007E78D1" w:rsidP="00890371">
            <w:pPr>
              <w:ind w:left="506" w:hanging="506"/>
              <w:jc w:val="center"/>
            </w:pPr>
            <w:r>
              <w:t>Přechází do</w:t>
            </w:r>
          </w:p>
          <w:p w:rsidR="007E78D1" w:rsidRPr="008C3671" w:rsidRDefault="007E78D1" w:rsidP="00890371">
            <w:pPr>
              <w:ind w:left="506" w:hanging="506"/>
              <w:jc w:val="center"/>
            </w:pPr>
            <w:r>
              <w:t xml:space="preserve"> r. 2020</w:t>
            </w:r>
          </w:p>
        </w:tc>
      </w:tr>
      <w:tr w:rsidR="00890371" w:rsidRPr="000B1AAB" w:rsidTr="00893A90">
        <w:tc>
          <w:tcPr>
            <w:tcW w:w="1067" w:type="dxa"/>
            <w:tcBorders>
              <w:right w:val="nil"/>
            </w:tcBorders>
          </w:tcPr>
          <w:p w:rsidR="00890371" w:rsidRPr="008C3671" w:rsidRDefault="00890371" w:rsidP="00890371">
            <w:pPr>
              <w:jc w:val="center"/>
            </w:pP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0371" w:rsidRPr="008C3671" w:rsidRDefault="00890371" w:rsidP="00890371">
            <w:pPr>
              <w:rPr>
                <w:b/>
              </w:rPr>
            </w:pPr>
            <w:r w:rsidRPr="008C3671">
              <w:t xml:space="preserve">                                                    </w:t>
            </w:r>
            <w:r w:rsidRPr="008C3671">
              <w:rPr>
                <w:b/>
              </w:rPr>
              <w:t xml:space="preserve"> Rok 2020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0371" w:rsidRPr="008C3671" w:rsidRDefault="00890371" w:rsidP="00890371">
            <w:pPr>
              <w:ind w:left="506" w:hanging="506"/>
              <w:jc w:val="center"/>
              <w:rPr>
                <w:b/>
              </w:rPr>
            </w:pPr>
          </w:p>
        </w:tc>
        <w:tc>
          <w:tcPr>
            <w:tcW w:w="1476" w:type="dxa"/>
            <w:tcBorders>
              <w:left w:val="nil"/>
            </w:tcBorders>
          </w:tcPr>
          <w:p w:rsidR="00890371" w:rsidRPr="008C3671" w:rsidRDefault="00890371" w:rsidP="00890371">
            <w:pPr>
              <w:ind w:left="506" w:hanging="506"/>
              <w:jc w:val="center"/>
            </w:pPr>
          </w:p>
        </w:tc>
      </w:tr>
      <w:tr w:rsidR="007E78D1" w:rsidRPr="000B1AAB" w:rsidTr="00CC08BB">
        <w:tc>
          <w:tcPr>
            <w:tcW w:w="1067" w:type="dxa"/>
          </w:tcPr>
          <w:p w:rsidR="007E78D1" w:rsidRDefault="007E78D1" w:rsidP="007E78D1">
            <w:pPr>
              <w:jc w:val="center"/>
            </w:pPr>
          </w:p>
          <w:p w:rsidR="007E78D1" w:rsidRDefault="007E78D1" w:rsidP="007E78D1">
            <w:pPr>
              <w:jc w:val="center"/>
            </w:pPr>
            <w:r>
              <w:t>6</w:t>
            </w:r>
          </w:p>
        </w:tc>
        <w:tc>
          <w:tcPr>
            <w:tcW w:w="6315" w:type="dxa"/>
            <w:tcBorders>
              <w:bottom w:val="single" w:sz="4" w:space="0" w:color="auto"/>
            </w:tcBorders>
          </w:tcPr>
          <w:p w:rsidR="007E78D1" w:rsidRDefault="007E78D1" w:rsidP="007E78D1">
            <w:r>
              <w:t>Zkušební provoz</w:t>
            </w:r>
          </w:p>
          <w:p w:rsidR="007E78D1" w:rsidRDefault="007E78D1" w:rsidP="007E78D1">
            <w:r>
              <w:t>Bude zahájen zkušební provoz zařízení. Bude provedeno testování a vyhodnocení parametrů pro různé typy sazenic. Výsledkem bude začlenění třídicího zařízení do linky automatického třídění sazenic.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7E78D1" w:rsidRDefault="007E78D1" w:rsidP="007E78D1">
            <w:pPr>
              <w:ind w:left="506" w:hanging="506"/>
              <w:jc w:val="center"/>
            </w:pPr>
            <w:r w:rsidRPr="007E78D1">
              <w:t>DENESA</w:t>
            </w:r>
          </w:p>
          <w:p w:rsidR="007E78D1" w:rsidRDefault="007E78D1" w:rsidP="007E78D1">
            <w:pPr>
              <w:ind w:left="506" w:hanging="506"/>
              <w:jc w:val="center"/>
            </w:pPr>
            <w:r>
              <w:t>Univerzita</w:t>
            </w:r>
          </w:p>
          <w:p w:rsidR="007E78D1" w:rsidRDefault="007E78D1" w:rsidP="007E78D1">
            <w:pPr>
              <w:ind w:left="506" w:hanging="506"/>
              <w:jc w:val="center"/>
            </w:pPr>
            <w:r>
              <w:t>Tomáše Bati</w:t>
            </w:r>
          </w:p>
          <w:p w:rsidR="007E78D1" w:rsidRPr="007E78D1" w:rsidRDefault="007E78D1" w:rsidP="007E78D1">
            <w:pPr>
              <w:ind w:left="506" w:hanging="506"/>
              <w:jc w:val="center"/>
            </w:pPr>
            <w:r>
              <w:t>LESCUS</w:t>
            </w:r>
          </w:p>
        </w:tc>
        <w:tc>
          <w:tcPr>
            <w:tcW w:w="1476" w:type="dxa"/>
          </w:tcPr>
          <w:p w:rsidR="007E78D1" w:rsidRDefault="007E78D1" w:rsidP="007E78D1">
            <w:pPr>
              <w:ind w:left="506" w:hanging="506"/>
              <w:jc w:val="center"/>
            </w:pPr>
          </w:p>
          <w:p w:rsidR="007E78D1" w:rsidRPr="008C3671" w:rsidRDefault="007E78D1" w:rsidP="007E78D1">
            <w:pPr>
              <w:ind w:left="506" w:hanging="506"/>
              <w:jc w:val="center"/>
            </w:pPr>
            <w:r>
              <w:t>06/2020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7E78D1"/>
    <w:rsid w:val="008479B9"/>
    <w:rsid w:val="00877C7F"/>
    <w:rsid w:val="00890371"/>
    <w:rsid w:val="00893A90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8788EBA4.dotm</Template>
  <TotalTime>495</TotalTime>
  <Pages>2</Pages>
  <Words>515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30</cp:revision>
  <cp:lastPrinted>2017-06-15T08:20:00Z</cp:lastPrinted>
  <dcterms:created xsi:type="dcterms:W3CDTF">2016-08-30T13:22:00Z</dcterms:created>
  <dcterms:modified xsi:type="dcterms:W3CDTF">2017-06-15T08:20:00Z</dcterms:modified>
</cp:coreProperties>
</file>