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2BDD705C" w:rsidR="00E27CBA" w:rsidRPr="00E15161" w:rsidRDefault="001B6CD5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531A1D28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ED13A6" w14:textId="4C00C08B" w:rsidR="001A5D10" w:rsidRDefault="00A45C12" w:rsidP="004B4B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640BF" w:rsidRPr="00D640BF">
                              <w:rPr>
                                <w:sz w:val="24"/>
                                <w:szCs w:val="24"/>
                              </w:rPr>
                              <w:t xml:space="preserve">GRAVIUS </w:t>
                            </w:r>
                            <w:proofErr w:type="spellStart"/>
                            <w:r w:rsidR="00D640BF" w:rsidRPr="00D640BF">
                              <w:rPr>
                                <w:sz w:val="24"/>
                                <w:szCs w:val="24"/>
                              </w:rPr>
                              <w:t>Company</w:t>
                            </w:r>
                            <w:proofErr w:type="spellEnd"/>
                            <w:r w:rsidR="00D640BF" w:rsidRPr="00D640BF">
                              <w:rPr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3F790452" w14:textId="3F41513C" w:rsidR="004B4BEA" w:rsidRDefault="00D640BF" w:rsidP="001A5D10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  <w:r w:rsidRPr="00D640BF">
                              <w:rPr>
                                <w:rFonts w:cs="Arial"/>
                                <w:sz w:val="24"/>
                              </w:rPr>
                              <w:t>Bratr. Veverkových 2977/3</w:t>
                            </w:r>
                          </w:p>
                          <w:p w14:paraId="20A78FD6" w14:textId="7F23CD52" w:rsidR="004B4BEA" w:rsidRDefault="00D640BF" w:rsidP="004B4BEA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  <w:r w:rsidRPr="00D640BF">
                              <w:rPr>
                                <w:rFonts w:cs="Arial"/>
                                <w:sz w:val="24"/>
                              </w:rPr>
                              <w:t xml:space="preserve">733 </w:t>
                            </w:r>
                            <w:proofErr w:type="gramStart"/>
                            <w:r w:rsidRPr="00D640BF">
                              <w:rPr>
                                <w:rFonts w:cs="Arial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Pr="00D640BF">
                              <w:rPr>
                                <w:rFonts w:cs="Arial"/>
                                <w:sz w:val="24"/>
                              </w:rPr>
                              <w:t xml:space="preserve"> Karviná</w:t>
                            </w:r>
                            <w:proofErr w:type="gramEnd"/>
                            <w:r>
                              <w:rPr>
                                <w:rFonts w:cs="Arial"/>
                                <w:sz w:val="24"/>
                              </w:rPr>
                              <w:t xml:space="preserve"> Hranice</w:t>
                            </w:r>
                          </w:p>
                          <w:p w14:paraId="2D671E24" w14:textId="77777777" w:rsidR="004B4BEA" w:rsidRDefault="004B4BEA" w:rsidP="004B4BEA">
                            <w:pPr>
                              <w:ind w:left="708" w:firstLine="708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5745DA9C" w14:textId="028CD148" w:rsidR="004B4BEA" w:rsidRDefault="004B4BEA" w:rsidP="004B4BEA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48EF60F2" w14:textId="2DE072A8" w:rsidR="009E4104" w:rsidRDefault="009E4104" w:rsidP="004B4BEA"/>
                          <w:p w14:paraId="20B9231A" w14:textId="2266F30A" w:rsidR="00E27CBA" w:rsidRDefault="00E27CBA" w:rsidP="009E41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0ED13A6" w14:textId="4C00C08B" w:rsidR="001A5D10" w:rsidRDefault="00A45C12" w:rsidP="004B4B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D640BF" w:rsidRPr="00D640BF">
                        <w:rPr>
                          <w:sz w:val="24"/>
                          <w:szCs w:val="24"/>
                        </w:rPr>
                        <w:t xml:space="preserve">GRAVIUS </w:t>
                      </w:r>
                      <w:proofErr w:type="spellStart"/>
                      <w:r w:rsidR="00D640BF" w:rsidRPr="00D640BF">
                        <w:rPr>
                          <w:sz w:val="24"/>
                          <w:szCs w:val="24"/>
                        </w:rPr>
                        <w:t>Company</w:t>
                      </w:r>
                      <w:proofErr w:type="spellEnd"/>
                      <w:r w:rsidR="00D640BF" w:rsidRPr="00D640BF">
                        <w:rPr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3F790452" w14:textId="3F41513C" w:rsidR="004B4BEA" w:rsidRDefault="00D640BF" w:rsidP="001A5D10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  <w:r w:rsidRPr="00D640BF">
                        <w:rPr>
                          <w:rFonts w:cs="Arial"/>
                          <w:sz w:val="24"/>
                        </w:rPr>
                        <w:t>Bratr. Veverkových 2977/3</w:t>
                      </w:r>
                    </w:p>
                    <w:p w14:paraId="20A78FD6" w14:textId="7F23CD52" w:rsidR="004B4BEA" w:rsidRDefault="00D640BF" w:rsidP="004B4BEA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  <w:r w:rsidRPr="00D640BF">
                        <w:rPr>
                          <w:rFonts w:cs="Arial"/>
                          <w:sz w:val="24"/>
                        </w:rPr>
                        <w:t xml:space="preserve">733 </w:t>
                      </w:r>
                      <w:proofErr w:type="gramStart"/>
                      <w:r w:rsidRPr="00D640BF">
                        <w:rPr>
                          <w:rFonts w:cs="Arial"/>
                          <w:sz w:val="24"/>
                        </w:rPr>
                        <w:t>01</w:t>
                      </w: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Pr="00D640BF">
                        <w:rPr>
                          <w:rFonts w:cs="Arial"/>
                          <w:sz w:val="24"/>
                        </w:rPr>
                        <w:t xml:space="preserve"> Karviná</w:t>
                      </w:r>
                      <w:proofErr w:type="gramEnd"/>
                      <w:r>
                        <w:rPr>
                          <w:rFonts w:cs="Arial"/>
                          <w:sz w:val="24"/>
                        </w:rPr>
                        <w:t xml:space="preserve"> Hranice</w:t>
                      </w:r>
                    </w:p>
                    <w:p w14:paraId="2D671E24" w14:textId="77777777" w:rsidR="004B4BEA" w:rsidRDefault="004B4BEA" w:rsidP="004B4BEA">
                      <w:pPr>
                        <w:ind w:left="708" w:firstLine="708"/>
                        <w:rPr>
                          <w:rFonts w:cs="Arial"/>
                          <w:sz w:val="24"/>
                        </w:rPr>
                      </w:pPr>
                    </w:p>
                    <w:p w14:paraId="5745DA9C" w14:textId="028CD148" w:rsidR="004B4BEA" w:rsidRDefault="004B4BEA" w:rsidP="004B4BEA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</w:p>
                    <w:p w14:paraId="48EF60F2" w14:textId="2DE072A8" w:rsidR="009E4104" w:rsidRDefault="009E4104" w:rsidP="004B4BEA"/>
                    <w:p w14:paraId="20B9231A" w14:textId="2266F30A" w:rsidR="00E27CBA" w:rsidRDefault="00E27CBA" w:rsidP="009E4104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491AAF91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 w:rsidR="003A5371">
        <w:rPr>
          <w:sz w:val="24"/>
        </w:rPr>
        <w:t>2597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EF34E2">
        <w:rPr>
          <w:sz w:val="24"/>
        </w:rPr>
        <w:t>4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A939C3">
        <w:rPr>
          <w:sz w:val="24"/>
        </w:rPr>
        <w:t>Miarka</w:t>
      </w:r>
      <w:r w:rsidR="00D87F9D">
        <w:rPr>
          <w:sz w:val="24"/>
        </w:rPr>
        <w:t>/</w:t>
      </w:r>
      <w:r w:rsidR="0013598E">
        <w:rPr>
          <w:sz w:val="24"/>
        </w:rPr>
        <w:t>1</w:t>
      </w:r>
      <w:r w:rsidR="00A939C3">
        <w:rPr>
          <w:sz w:val="24"/>
        </w:rPr>
        <w:t>70</w:t>
      </w:r>
      <w:r w:rsidR="00A939C3">
        <w:rPr>
          <w:sz w:val="24"/>
        </w:rPr>
        <w:tab/>
      </w:r>
      <w:r w:rsidR="006405A0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D640BF">
        <w:rPr>
          <w:sz w:val="24"/>
        </w:rPr>
        <w:t>1</w:t>
      </w:r>
      <w:r w:rsidR="003A5371">
        <w:rPr>
          <w:sz w:val="24"/>
        </w:rPr>
        <w:t>6</w:t>
      </w:r>
      <w:r w:rsidR="00EA4D96">
        <w:rPr>
          <w:sz w:val="24"/>
        </w:rPr>
        <w:t>.</w:t>
      </w:r>
      <w:r w:rsidR="00D640BF">
        <w:rPr>
          <w:sz w:val="24"/>
        </w:rPr>
        <w:t>8</w:t>
      </w:r>
      <w:r w:rsidR="00EA4D96">
        <w:rPr>
          <w:sz w:val="24"/>
        </w:rPr>
        <w:t>.202</w:t>
      </w:r>
      <w:r w:rsidR="00EF34E2">
        <w:rPr>
          <w:sz w:val="24"/>
        </w:rPr>
        <w:t>4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3C9B20C5" w14:textId="5114D90A" w:rsidR="000430EA" w:rsidRDefault="00A939C3" w:rsidP="00A90C09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O</w:t>
      </w:r>
      <w:r w:rsidR="00D87F9D" w:rsidRPr="00D87F9D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bjednáváme 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rekonstrukci místnosti, ve které se nachází výměníková stanice – vybourání základů, oprava podlahy, lokální opravy omítek, výmalba</w:t>
      </w:r>
      <w:r w:rsidR="000430EA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.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Cena dle cenové nabídky 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316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.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127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,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36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Kč včetně DPH (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261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.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262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,</w:t>
      </w:r>
      <w:r w:rsidR="00D640BF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28</w:t>
      </w: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 xml:space="preserve"> Kč bez DPH).</w:t>
      </w:r>
    </w:p>
    <w:p w14:paraId="5655E4CA" w14:textId="77777777" w:rsidR="00A939C3" w:rsidRDefault="00A939C3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</w:p>
    <w:p w14:paraId="14E8E42E" w14:textId="76C8E3F9" w:rsidR="006405A0" w:rsidRDefault="00D640BF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Realizace prací je nutná v termínu od 19.8. do 4.9.2024.</w:t>
      </w:r>
    </w:p>
    <w:p w14:paraId="6062E8A2" w14:textId="77777777" w:rsidR="00A939C3" w:rsidRDefault="00A939C3" w:rsidP="000430EA">
      <w:pPr>
        <w:shd w:val="clear" w:color="auto" w:fill="FFFFFF"/>
        <w:suppressAutoHyphens w:val="0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</w:p>
    <w:p w14:paraId="673D50A2" w14:textId="58E2C9C0" w:rsidR="00D87F9D" w:rsidRPr="00D87F9D" w:rsidRDefault="006405A0" w:rsidP="006405A0">
      <w:pPr>
        <w:shd w:val="clear" w:color="auto" w:fill="FFFFFF"/>
        <w:suppressAutoHyphens w:val="0"/>
        <w:jc w:val="left"/>
        <w:rPr>
          <w:rFonts w:eastAsia="Times New Roman" w:cs="Arial"/>
          <w:color w:val="222222"/>
          <w:spacing w:val="0"/>
          <w:sz w:val="24"/>
          <w:szCs w:val="24"/>
          <w:lang w:eastAsia="cs-CZ"/>
        </w:rPr>
      </w:pPr>
      <w:r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N</w:t>
      </w:r>
      <w:r w:rsidR="00D87F9D">
        <w:rPr>
          <w:rFonts w:eastAsia="Times New Roman" w:cs="Arial"/>
          <w:color w:val="222222"/>
          <w:spacing w:val="0"/>
          <w:sz w:val="24"/>
          <w:szCs w:val="24"/>
          <w:lang w:eastAsia="cs-CZ"/>
        </w:rPr>
        <w:t>ejsme plátci DPH.</w:t>
      </w:r>
    </w:p>
    <w:p w14:paraId="0CD8EC40" w14:textId="5B4B8EE2" w:rsidR="00045120" w:rsidRDefault="00045120" w:rsidP="000512CD">
      <w:pPr>
        <w:rPr>
          <w:sz w:val="24"/>
        </w:rPr>
      </w:pPr>
    </w:p>
    <w:p w14:paraId="2829B475" w14:textId="4236D622" w:rsidR="00514CCF" w:rsidRDefault="00514CCF" w:rsidP="000512CD">
      <w:pPr>
        <w:rPr>
          <w:sz w:val="24"/>
        </w:rPr>
      </w:pPr>
    </w:p>
    <w:p w14:paraId="4CC1BAE8" w14:textId="3D78AF93" w:rsidR="00284477" w:rsidRDefault="00284477" w:rsidP="000512CD">
      <w:pPr>
        <w:rPr>
          <w:sz w:val="24"/>
        </w:rPr>
      </w:pPr>
    </w:p>
    <w:p w14:paraId="59F46AB9" w14:textId="77777777" w:rsidR="00002669" w:rsidRDefault="00002669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425307E8" w14:textId="066338EF" w:rsidR="000B4CAE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1E91B713" w14:textId="77777777" w:rsidR="00AE136C" w:rsidRPr="00AE136C" w:rsidRDefault="00AE136C" w:rsidP="00AE136C">
      <w:pPr>
        <w:rPr>
          <w:sz w:val="24"/>
          <w:szCs w:val="24"/>
        </w:rPr>
      </w:pPr>
      <w:r w:rsidRPr="00AE136C">
        <w:rPr>
          <w:sz w:val="24"/>
          <w:szCs w:val="24"/>
        </w:rPr>
        <w:t>Objednávka byla akceptována dodavatelem dne 19.8.2024.</w:t>
      </w:r>
    </w:p>
    <w:p w14:paraId="0BE86AC1" w14:textId="77777777" w:rsidR="00AE136C" w:rsidRDefault="00AE136C" w:rsidP="00C7499F"/>
    <w:p w14:paraId="03EE9676" w14:textId="1DC539BE" w:rsidR="00FE2833" w:rsidRPr="000B4CAE" w:rsidRDefault="00FE2833" w:rsidP="00FE2833">
      <w:pPr>
        <w:rPr>
          <w:sz w:val="24"/>
          <w:szCs w:val="24"/>
        </w:rPr>
      </w:pPr>
    </w:p>
    <w:p w14:paraId="676A9887" w14:textId="77777777" w:rsidR="000B4CAE" w:rsidRDefault="000B4CAE" w:rsidP="00C7499F"/>
    <w:sectPr w:rsidR="000B4CAE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780A0" w14:textId="77777777" w:rsidR="00E8461E" w:rsidRDefault="00E8461E">
      <w:r>
        <w:separator/>
      </w:r>
    </w:p>
  </w:endnote>
  <w:endnote w:type="continuationSeparator" w:id="0">
    <w:p w14:paraId="353D96C9" w14:textId="77777777" w:rsidR="00E8461E" w:rsidRDefault="00E8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75470B3A" w:rsidR="00C7499F" w:rsidRPr="00635847" w:rsidRDefault="002729DA" w:rsidP="00B047A9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7A9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9D2EFA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77777777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6A31" w14:textId="77777777" w:rsidR="00E8461E" w:rsidRDefault="00E8461E">
      <w:r>
        <w:separator/>
      </w:r>
    </w:p>
  </w:footnote>
  <w:footnote w:type="continuationSeparator" w:id="0">
    <w:p w14:paraId="5E1894A8" w14:textId="77777777" w:rsidR="00E8461E" w:rsidRDefault="00E8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10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868"/>
      <w:gridCol w:w="2142"/>
    </w:tblGrid>
    <w:tr w:rsidR="00CA6536" w14:paraId="659DE97A" w14:textId="77777777" w:rsidTr="00CA6536">
      <w:tc>
        <w:tcPr>
          <w:tcW w:w="2978" w:type="dxa"/>
        </w:tcPr>
        <w:p w14:paraId="1E9AED00" w14:textId="5506F557" w:rsidR="00CA6536" w:rsidRDefault="00CA6536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06FEE439" wp14:editId="7B861B78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30611713" w14:textId="77777777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 a informatiky,</w:t>
          </w:r>
        </w:p>
        <w:p w14:paraId="24376904" w14:textId="21E3848F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3882D2C5" w14:textId="163FF20E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  <w:sz w:val="24"/>
              <w:szCs w:val="24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</w:t>
          </w:r>
          <w:r>
            <w:rPr>
              <w:rFonts w:cs="Arial"/>
            </w:rPr>
            <w:t xml:space="preserve"> </w:t>
          </w:r>
          <w:r w:rsidRPr="00886578">
            <w:rPr>
              <w:rFonts w:cs="Arial"/>
            </w:rPr>
            <w:t>702 00 Ostrava – Moravská Ostrava</w:t>
          </w:r>
        </w:p>
      </w:tc>
      <w:tc>
        <w:tcPr>
          <w:tcW w:w="2142" w:type="dxa"/>
        </w:tcPr>
        <w:p w14:paraId="0DDCAB22" w14:textId="055B9C53" w:rsidR="00CA6536" w:rsidRDefault="00CA6536" w:rsidP="00CA6536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4307CEA" wp14:editId="04867FE8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A008E3"/>
    <w:multiLevelType w:val="hybridMultilevel"/>
    <w:tmpl w:val="FBD6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29872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2669"/>
    <w:rsid w:val="000416DA"/>
    <w:rsid w:val="000430EA"/>
    <w:rsid w:val="00045120"/>
    <w:rsid w:val="000512CD"/>
    <w:rsid w:val="00060E84"/>
    <w:rsid w:val="00062E97"/>
    <w:rsid w:val="000759C5"/>
    <w:rsid w:val="00081648"/>
    <w:rsid w:val="00083CF8"/>
    <w:rsid w:val="00086631"/>
    <w:rsid w:val="000B4CAE"/>
    <w:rsid w:val="000B56AE"/>
    <w:rsid w:val="000C06CC"/>
    <w:rsid w:val="000D26A0"/>
    <w:rsid w:val="0011395E"/>
    <w:rsid w:val="0012665C"/>
    <w:rsid w:val="0013598E"/>
    <w:rsid w:val="00165118"/>
    <w:rsid w:val="00174E63"/>
    <w:rsid w:val="00182FA0"/>
    <w:rsid w:val="00184685"/>
    <w:rsid w:val="001A5D10"/>
    <w:rsid w:val="001B6CD5"/>
    <w:rsid w:val="001C36B1"/>
    <w:rsid w:val="001E1991"/>
    <w:rsid w:val="00210E6E"/>
    <w:rsid w:val="00220D7E"/>
    <w:rsid w:val="00246A6E"/>
    <w:rsid w:val="00247934"/>
    <w:rsid w:val="00264105"/>
    <w:rsid w:val="002729DA"/>
    <w:rsid w:val="00275781"/>
    <w:rsid w:val="00284477"/>
    <w:rsid w:val="00294ACB"/>
    <w:rsid w:val="00296125"/>
    <w:rsid w:val="002A208C"/>
    <w:rsid w:val="002A44DB"/>
    <w:rsid w:val="002C06E3"/>
    <w:rsid w:val="002D5DFF"/>
    <w:rsid w:val="002F6DF6"/>
    <w:rsid w:val="003203F0"/>
    <w:rsid w:val="00340721"/>
    <w:rsid w:val="00370B54"/>
    <w:rsid w:val="00380EF9"/>
    <w:rsid w:val="003A2DBB"/>
    <w:rsid w:val="003A4AC6"/>
    <w:rsid w:val="003A5371"/>
    <w:rsid w:val="003A5A7F"/>
    <w:rsid w:val="003B0995"/>
    <w:rsid w:val="003D3B1B"/>
    <w:rsid w:val="00403BFD"/>
    <w:rsid w:val="00412936"/>
    <w:rsid w:val="00412A84"/>
    <w:rsid w:val="0042003C"/>
    <w:rsid w:val="00423D41"/>
    <w:rsid w:val="00445814"/>
    <w:rsid w:val="00460EB7"/>
    <w:rsid w:val="00466A34"/>
    <w:rsid w:val="00486168"/>
    <w:rsid w:val="004B3D27"/>
    <w:rsid w:val="004B4BEA"/>
    <w:rsid w:val="004C04D1"/>
    <w:rsid w:val="004E42F2"/>
    <w:rsid w:val="00514CCF"/>
    <w:rsid w:val="00525B0A"/>
    <w:rsid w:val="00537CEE"/>
    <w:rsid w:val="00546A7F"/>
    <w:rsid w:val="005611AD"/>
    <w:rsid w:val="00596301"/>
    <w:rsid w:val="005A160E"/>
    <w:rsid w:val="005C5921"/>
    <w:rsid w:val="005D0628"/>
    <w:rsid w:val="005E2EBE"/>
    <w:rsid w:val="006022DC"/>
    <w:rsid w:val="006339BD"/>
    <w:rsid w:val="00635BE8"/>
    <w:rsid w:val="006405A0"/>
    <w:rsid w:val="00653EDF"/>
    <w:rsid w:val="00670C79"/>
    <w:rsid w:val="006A357F"/>
    <w:rsid w:val="006B15E8"/>
    <w:rsid w:val="006B3FA1"/>
    <w:rsid w:val="006F4E93"/>
    <w:rsid w:val="006F55BE"/>
    <w:rsid w:val="00700997"/>
    <w:rsid w:val="00701433"/>
    <w:rsid w:val="0073115C"/>
    <w:rsid w:val="00740C41"/>
    <w:rsid w:val="00754235"/>
    <w:rsid w:val="007739FD"/>
    <w:rsid w:val="0079018A"/>
    <w:rsid w:val="007B3F95"/>
    <w:rsid w:val="007C5304"/>
    <w:rsid w:val="007E6650"/>
    <w:rsid w:val="007F3DF3"/>
    <w:rsid w:val="008048F7"/>
    <w:rsid w:val="008056C2"/>
    <w:rsid w:val="008057DB"/>
    <w:rsid w:val="00822891"/>
    <w:rsid w:val="008371E2"/>
    <w:rsid w:val="00857B61"/>
    <w:rsid w:val="0086116B"/>
    <w:rsid w:val="00864CF9"/>
    <w:rsid w:val="00872E36"/>
    <w:rsid w:val="008757E7"/>
    <w:rsid w:val="00883998"/>
    <w:rsid w:val="00886578"/>
    <w:rsid w:val="008A3659"/>
    <w:rsid w:val="008B0A14"/>
    <w:rsid w:val="008B6522"/>
    <w:rsid w:val="008C688A"/>
    <w:rsid w:val="008E0FDC"/>
    <w:rsid w:val="00907C44"/>
    <w:rsid w:val="00914C51"/>
    <w:rsid w:val="00923C2D"/>
    <w:rsid w:val="009265F0"/>
    <w:rsid w:val="009466E0"/>
    <w:rsid w:val="00976651"/>
    <w:rsid w:val="00991BCF"/>
    <w:rsid w:val="009B0CFC"/>
    <w:rsid w:val="009B7667"/>
    <w:rsid w:val="009D26F4"/>
    <w:rsid w:val="009D2EFA"/>
    <w:rsid w:val="009E4104"/>
    <w:rsid w:val="009F2C50"/>
    <w:rsid w:val="009F6A30"/>
    <w:rsid w:val="00A026EC"/>
    <w:rsid w:val="00A304A9"/>
    <w:rsid w:val="00A36AE5"/>
    <w:rsid w:val="00A45C12"/>
    <w:rsid w:val="00A505CC"/>
    <w:rsid w:val="00A6285C"/>
    <w:rsid w:val="00A7523B"/>
    <w:rsid w:val="00A90C09"/>
    <w:rsid w:val="00A939C3"/>
    <w:rsid w:val="00AA726C"/>
    <w:rsid w:val="00AC0053"/>
    <w:rsid w:val="00AC66D2"/>
    <w:rsid w:val="00AE08F8"/>
    <w:rsid w:val="00AE136C"/>
    <w:rsid w:val="00AF564A"/>
    <w:rsid w:val="00B047A9"/>
    <w:rsid w:val="00B13C22"/>
    <w:rsid w:val="00B24065"/>
    <w:rsid w:val="00B41963"/>
    <w:rsid w:val="00B7052A"/>
    <w:rsid w:val="00B731CA"/>
    <w:rsid w:val="00B80D16"/>
    <w:rsid w:val="00B85CAD"/>
    <w:rsid w:val="00B95EED"/>
    <w:rsid w:val="00BC439D"/>
    <w:rsid w:val="00BD31FA"/>
    <w:rsid w:val="00BE1515"/>
    <w:rsid w:val="00BE42CD"/>
    <w:rsid w:val="00C00E72"/>
    <w:rsid w:val="00C21152"/>
    <w:rsid w:val="00C32EBC"/>
    <w:rsid w:val="00C42906"/>
    <w:rsid w:val="00C42AEF"/>
    <w:rsid w:val="00C677E7"/>
    <w:rsid w:val="00C7499F"/>
    <w:rsid w:val="00C7513A"/>
    <w:rsid w:val="00C85085"/>
    <w:rsid w:val="00CA6536"/>
    <w:rsid w:val="00CE7F9D"/>
    <w:rsid w:val="00CF0570"/>
    <w:rsid w:val="00D176D7"/>
    <w:rsid w:val="00D31614"/>
    <w:rsid w:val="00D640BF"/>
    <w:rsid w:val="00D87F9D"/>
    <w:rsid w:val="00DA48CC"/>
    <w:rsid w:val="00DB2A22"/>
    <w:rsid w:val="00DB7262"/>
    <w:rsid w:val="00DC27B9"/>
    <w:rsid w:val="00DE1EE8"/>
    <w:rsid w:val="00E15161"/>
    <w:rsid w:val="00E2752E"/>
    <w:rsid w:val="00E27CBA"/>
    <w:rsid w:val="00E40386"/>
    <w:rsid w:val="00E420A3"/>
    <w:rsid w:val="00E422C5"/>
    <w:rsid w:val="00E57370"/>
    <w:rsid w:val="00E577A2"/>
    <w:rsid w:val="00E6430A"/>
    <w:rsid w:val="00E8461E"/>
    <w:rsid w:val="00EA3657"/>
    <w:rsid w:val="00EA4D96"/>
    <w:rsid w:val="00EF0BB2"/>
    <w:rsid w:val="00EF135A"/>
    <w:rsid w:val="00EF34E2"/>
    <w:rsid w:val="00F0000A"/>
    <w:rsid w:val="00F21619"/>
    <w:rsid w:val="00F25D5D"/>
    <w:rsid w:val="00F27762"/>
    <w:rsid w:val="00F340EE"/>
    <w:rsid w:val="00F43977"/>
    <w:rsid w:val="00F536FC"/>
    <w:rsid w:val="00F54ED0"/>
    <w:rsid w:val="00F5628E"/>
    <w:rsid w:val="00F61962"/>
    <w:rsid w:val="00F632B6"/>
    <w:rsid w:val="00F640E7"/>
    <w:rsid w:val="00FB389E"/>
    <w:rsid w:val="00FE283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CA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22C5"/>
    <w:pPr>
      <w:ind w:left="720"/>
      <w:contextualSpacing/>
    </w:pPr>
  </w:style>
  <w:style w:type="character" w:customStyle="1" w:styleId="go">
    <w:name w:val="go"/>
    <w:basedOn w:val="Standardnpsmoodstavce"/>
    <w:rsid w:val="0094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42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654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Iveta Kleinová</cp:lastModifiedBy>
  <cp:revision>12</cp:revision>
  <cp:lastPrinted>2024-08-19T06:37:00Z</cp:lastPrinted>
  <dcterms:created xsi:type="dcterms:W3CDTF">2024-08-15T10:07:00Z</dcterms:created>
  <dcterms:modified xsi:type="dcterms:W3CDTF">2024-08-19T06:51:00Z</dcterms:modified>
</cp:coreProperties>
</file>