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4A3BE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432A763B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4F0696D7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4AD5950A" w14:textId="1B54BC22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404C38">
        <w:rPr>
          <w:caps/>
          <w:noProof/>
          <w:spacing w:val="8"/>
          <w:sz w:val="18"/>
          <w:szCs w:val="18"/>
        </w:rPr>
        <w:t>209/24/4</w:t>
      </w:r>
      <w:r w:rsidRPr="006B44F3">
        <w:rPr>
          <w:caps/>
          <w:spacing w:val="8"/>
          <w:sz w:val="18"/>
          <w:szCs w:val="18"/>
        </w:rPr>
        <w:tab/>
      </w:r>
    </w:p>
    <w:p w14:paraId="0F95463C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21E2B3B" w14:textId="77777777" w:rsidR="00404C38" w:rsidRDefault="00404C38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D42BFDB" w14:textId="77777777" w:rsidR="00404C38" w:rsidRPr="006B44F3" w:rsidRDefault="00404C38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CB41F92" w14:textId="07226B57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404C38">
        <w:rPr>
          <w:rFonts w:cs="Arial"/>
          <w:caps/>
          <w:noProof/>
          <w:spacing w:val="8"/>
          <w:sz w:val="18"/>
          <w:szCs w:val="18"/>
        </w:rPr>
        <w:t>13. 8. 2024</w:t>
      </w:r>
    </w:p>
    <w:p w14:paraId="552C1D16" w14:textId="7AB104A5" w:rsidR="000B7B21" w:rsidRPr="006B44F3" w:rsidRDefault="00404C38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Skupina historického šermu MRAČTÍ</w:t>
      </w:r>
    </w:p>
    <w:p w14:paraId="1864AC96" w14:textId="0E849EF5" w:rsidR="00D849F9" w:rsidRPr="006B44F3" w:rsidRDefault="00404C38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Na lepším 1261</w:t>
      </w:r>
    </w:p>
    <w:p w14:paraId="693DB6EE" w14:textId="248D902E" w:rsidR="00253892" w:rsidRPr="006B44F3" w:rsidRDefault="00404C38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140 00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14:paraId="7F9FAA63" w14:textId="0351A76B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404C38">
        <w:rPr>
          <w:b/>
          <w:noProof/>
          <w:sz w:val="18"/>
          <w:szCs w:val="18"/>
        </w:rPr>
        <w:t>26633701</w:t>
      </w:r>
      <w:r w:rsidRPr="006B44F3">
        <w:rPr>
          <w:sz w:val="18"/>
          <w:szCs w:val="18"/>
        </w:rPr>
        <w:t xml:space="preserve"> </w:t>
      </w:r>
    </w:p>
    <w:p w14:paraId="2B58A7AE" w14:textId="6E907462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032580AD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0C624BE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5C7C7A32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2E68B398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01BEA97C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0A78B6AB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54046F93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229"/>
        <w:gridCol w:w="300"/>
        <w:gridCol w:w="1341"/>
        <w:gridCol w:w="1083"/>
      </w:tblGrid>
      <w:tr w:rsidR="00253892" w:rsidRPr="00021912" w14:paraId="78F44F2A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93946BD" w14:textId="04457F77" w:rsidR="00253892" w:rsidRPr="00021912" w:rsidRDefault="00404C38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1.Řemeslné dílny na akci Dožínky na Letné 2024</w:t>
            </w:r>
          </w:p>
        </w:tc>
        <w:tc>
          <w:tcPr>
            <w:tcW w:w="0" w:type="auto"/>
          </w:tcPr>
          <w:p w14:paraId="355BA43E" w14:textId="66E5BA62" w:rsidR="00253892" w:rsidRPr="00021912" w:rsidRDefault="00404C38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7B8A15D" w14:textId="36A6BE65" w:rsidR="00253892" w:rsidRPr="00021912" w:rsidRDefault="00404C38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2113212A" w14:textId="05AD5E16" w:rsidR="00253892" w:rsidRPr="00021912" w:rsidRDefault="00404C38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50 700,00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75EBFA75" w14:textId="5E8F07FA" w:rsidR="00253892" w:rsidRPr="00021912" w:rsidRDefault="00404C38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50 700,00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4F8DF76B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635AA7FE" w14:textId="77777777" w:rsidR="00404C38" w:rsidRDefault="00404C38" w:rsidP="007151A9">
      <w:pPr>
        <w:rPr>
          <w:sz w:val="18"/>
          <w:szCs w:val="18"/>
        </w:rPr>
      </w:pPr>
      <w:r>
        <w:rPr>
          <w:sz w:val="18"/>
          <w:szCs w:val="18"/>
        </w:rPr>
        <w:t>syrar 3500,-</w:t>
      </w:r>
    </w:p>
    <w:p w14:paraId="182838A5" w14:textId="77777777" w:rsidR="00404C38" w:rsidRDefault="00404C38" w:rsidP="007151A9">
      <w:pPr>
        <w:rPr>
          <w:sz w:val="18"/>
          <w:szCs w:val="18"/>
        </w:rPr>
      </w:pPr>
      <w:r>
        <w:rPr>
          <w:sz w:val="18"/>
          <w:szCs w:val="18"/>
        </w:rPr>
        <w:t>pekar 3700,-</w:t>
      </w:r>
    </w:p>
    <w:p w14:paraId="76BB4C72" w14:textId="77777777" w:rsidR="00404C38" w:rsidRDefault="00404C38" w:rsidP="007151A9">
      <w:pPr>
        <w:rPr>
          <w:sz w:val="18"/>
          <w:szCs w:val="18"/>
        </w:rPr>
      </w:pPr>
      <w:r>
        <w:rPr>
          <w:sz w:val="18"/>
          <w:szCs w:val="18"/>
        </w:rPr>
        <w:t>uzenar 3500,-</w:t>
      </w:r>
    </w:p>
    <w:p w14:paraId="1EDC7D6C" w14:textId="77777777" w:rsidR="00404C38" w:rsidRDefault="00404C38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cukrar 3000,- </w:t>
      </w:r>
    </w:p>
    <w:p w14:paraId="08454C81" w14:textId="77777777" w:rsidR="00404C38" w:rsidRDefault="00404C38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pernikarka 3500,- </w:t>
      </w:r>
    </w:p>
    <w:p w14:paraId="11A55876" w14:textId="77777777" w:rsidR="00404C38" w:rsidRDefault="00404C38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mlynar 3500,- </w:t>
      </w:r>
    </w:p>
    <w:p w14:paraId="10032AE8" w14:textId="77777777" w:rsidR="00404C38" w:rsidRDefault="00404C38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mlaceni obyli cepem 2500,- </w:t>
      </w:r>
    </w:p>
    <w:p w14:paraId="466D6F31" w14:textId="77777777" w:rsidR="00404C38" w:rsidRDefault="00404C38" w:rsidP="007151A9">
      <w:pPr>
        <w:rPr>
          <w:sz w:val="18"/>
          <w:szCs w:val="18"/>
        </w:rPr>
      </w:pPr>
      <w:r>
        <w:rPr>
          <w:sz w:val="18"/>
          <w:szCs w:val="18"/>
        </w:rPr>
        <w:t>stloukani masla 3300,-</w:t>
      </w:r>
    </w:p>
    <w:p w14:paraId="56FF8C00" w14:textId="77777777" w:rsidR="00404C38" w:rsidRDefault="00404C38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korenarka 2500,- </w:t>
      </w:r>
    </w:p>
    <w:p w14:paraId="47506546" w14:textId="77777777" w:rsidR="00404C38" w:rsidRDefault="00404C38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zelinar 2800,- </w:t>
      </w:r>
    </w:p>
    <w:p w14:paraId="1C3A9B9B" w14:textId="77777777" w:rsidR="00404C38" w:rsidRDefault="00404C38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kovar 4000,- </w:t>
      </w:r>
    </w:p>
    <w:p w14:paraId="5FEFBBA8" w14:textId="77777777" w:rsidR="00404C38" w:rsidRDefault="00404C38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pleteni siti 2500,- </w:t>
      </w:r>
    </w:p>
    <w:p w14:paraId="72E8F525" w14:textId="77777777" w:rsidR="00404C38" w:rsidRDefault="00404C38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mistr starych remesel 4000,- </w:t>
      </w:r>
    </w:p>
    <w:p w14:paraId="7842290D" w14:textId="77777777" w:rsidR="00404C38" w:rsidRDefault="00404C38" w:rsidP="007151A9">
      <w:pPr>
        <w:rPr>
          <w:sz w:val="18"/>
          <w:szCs w:val="18"/>
        </w:rPr>
      </w:pPr>
      <w:r>
        <w:rPr>
          <w:sz w:val="18"/>
          <w:szCs w:val="18"/>
        </w:rPr>
        <w:t>Doprava všch řemesel na Letenskou pláň</w:t>
      </w:r>
    </w:p>
    <w:p w14:paraId="145992C6" w14:textId="31B7EE6A" w:rsidR="00D92786" w:rsidRPr="007151A9" w:rsidRDefault="00D92786" w:rsidP="007151A9">
      <w:pPr>
        <w:rPr>
          <w:sz w:val="18"/>
          <w:szCs w:val="18"/>
        </w:rPr>
      </w:pPr>
    </w:p>
    <w:p w14:paraId="4B6073AC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4E425ABC" w14:textId="372D779B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404C38">
        <w:rPr>
          <w:rFonts w:cs="Arial"/>
          <w:caps/>
          <w:noProof/>
          <w:spacing w:val="8"/>
          <w:sz w:val="18"/>
          <w:szCs w:val="18"/>
        </w:rPr>
        <w:t>7. 9. 2024</w:t>
      </w:r>
    </w:p>
    <w:p w14:paraId="629FC28D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5F7766A" w14:textId="63BAD05F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404C38">
        <w:rPr>
          <w:rFonts w:cs="Arial"/>
          <w:b/>
          <w:noProof/>
          <w:sz w:val="18"/>
          <w:szCs w:val="18"/>
        </w:rPr>
        <w:t>50 700,00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21867629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3E6FB878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5F04A890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50C37567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757BC921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28DFF997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3376E069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728BEBB7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</w:t>
      </w:r>
      <w:r w:rsidR="00981187">
        <w:rPr>
          <w:sz w:val="18"/>
          <w:szCs w:val="18"/>
        </w:rPr>
        <w:lastRenderedPageBreak/>
        <w:t xml:space="preserve">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7CDEC7EF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09A910CA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35F5DDB1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34468DA4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11B4AB37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5B192044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6DF7AEE3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B2A14" w14:textId="77777777" w:rsidR="00B829C0" w:rsidRDefault="00B829C0">
      <w:r>
        <w:separator/>
      </w:r>
    </w:p>
  </w:endnote>
  <w:endnote w:type="continuationSeparator" w:id="0">
    <w:p w14:paraId="2264937C" w14:textId="77777777" w:rsidR="00B829C0" w:rsidRDefault="00B8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FE98B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FF2482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4F3BC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452D8" w14:textId="77777777" w:rsidR="00B829C0" w:rsidRDefault="00B829C0">
      <w:r>
        <w:separator/>
      </w:r>
    </w:p>
  </w:footnote>
  <w:footnote w:type="continuationSeparator" w:id="0">
    <w:p w14:paraId="7C8C859A" w14:textId="77777777" w:rsidR="00B829C0" w:rsidRDefault="00B82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DD984" w14:textId="306A56A7" w:rsidR="00D561EE" w:rsidRPr="00263B17" w:rsidRDefault="00404C38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65B9EB18" wp14:editId="0287D7B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623E60B0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0E102193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1BE4AB84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2E94B9C0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234485">
    <w:abstractNumId w:val="8"/>
  </w:num>
  <w:num w:numId="2" w16cid:durableId="765268919">
    <w:abstractNumId w:val="1"/>
  </w:num>
  <w:num w:numId="3" w16cid:durableId="279652842">
    <w:abstractNumId w:val="3"/>
  </w:num>
  <w:num w:numId="4" w16cid:durableId="933978869">
    <w:abstractNumId w:val="0"/>
  </w:num>
  <w:num w:numId="5" w16cid:durableId="218976024">
    <w:abstractNumId w:val="4"/>
  </w:num>
  <w:num w:numId="6" w16cid:durableId="545876454">
    <w:abstractNumId w:val="6"/>
  </w:num>
  <w:num w:numId="7" w16cid:durableId="1792554994">
    <w:abstractNumId w:val="5"/>
  </w:num>
  <w:num w:numId="8" w16cid:durableId="17504700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72861500">
    <w:abstractNumId w:val="7"/>
  </w:num>
  <w:num w:numId="10" w16cid:durableId="2062287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38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04C38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829C0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74064"/>
  <w15:chartTrackingRefBased/>
  <w15:docId w15:val="{B19117D8-821E-4D03-9E3E-87EE30F3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2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2024-08-19T08:38:00Z</dcterms:created>
  <dcterms:modified xsi:type="dcterms:W3CDTF">2024-08-19T08:39:00Z</dcterms:modified>
</cp:coreProperties>
</file>