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36C1B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2371416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360A6663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4806A800" w14:textId="3EC220F1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450DA0">
        <w:rPr>
          <w:caps/>
          <w:noProof/>
          <w:spacing w:val="8"/>
          <w:sz w:val="18"/>
          <w:szCs w:val="18"/>
        </w:rPr>
        <w:t>210/24/4</w:t>
      </w:r>
      <w:r w:rsidRPr="006B44F3">
        <w:rPr>
          <w:caps/>
          <w:spacing w:val="8"/>
          <w:sz w:val="18"/>
          <w:szCs w:val="18"/>
        </w:rPr>
        <w:tab/>
      </w:r>
    </w:p>
    <w:p w14:paraId="0C1E5581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111A43" w14:textId="77777777" w:rsidR="00450DA0" w:rsidRDefault="00450DA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6CA5E24" w14:textId="77777777" w:rsidR="00450DA0" w:rsidRPr="006B44F3" w:rsidRDefault="00450DA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2C2E6F2" w14:textId="0892BBAB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50DA0">
        <w:rPr>
          <w:rFonts w:cs="Arial"/>
          <w:caps/>
          <w:noProof/>
          <w:spacing w:val="8"/>
          <w:sz w:val="18"/>
          <w:szCs w:val="18"/>
        </w:rPr>
        <w:t>14. 8. 2024</w:t>
      </w:r>
    </w:p>
    <w:p w14:paraId="0A22846B" w14:textId="3494B4E1" w:rsidR="000B7B21" w:rsidRPr="006B44F3" w:rsidRDefault="00450DA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693EC0AE" w14:textId="3FC93C80" w:rsidR="00D849F9" w:rsidRPr="006B44F3" w:rsidRDefault="00450DA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2772D2CE" w14:textId="5B104852" w:rsidR="00253892" w:rsidRPr="006B44F3" w:rsidRDefault="00450DA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7B0E0033" w14:textId="6ECA6A3B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450DA0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14:paraId="632A9CC9" w14:textId="3130CAE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450DA0">
        <w:rPr>
          <w:b/>
          <w:noProof/>
          <w:sz w:val="18"/>
          <w:szCs w:val="18"/>
        </w:rPr>
        <w:t>CZ25132644</w:t>
      </w:r>
    </w:p>
    <w:p w14:paraId="74CDB963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34DFA29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3182BFA7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FFF2B74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7B32ED69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BCAC11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C5F6BFF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229"/>
        <w:gridCol w:w="300"/>
        <w:gridCol w:w="1430"/>
        <w:gridCol w:w="1172"/>
      </w:tblGrid>
      <w:tr w:rsidR="00253892" w:rsidRPr="00021912" w14:paraId="4FDCC687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3BEF638" w14:textId="22255CF0" w:rsidR="00253892" w:rsidRPr="00021912" w:rsidRDefault="00450DA0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1.Dva stany 3x6 s potiskem a závažím</w:t>
            </w:r>
          </w:p>
        </w:tc>
        <w:tc>
          <w:tcPr>
            <w:tcW w:w="0" w:type="auto"/>
          </w:tcPr>
          <w:p w14:paraId="5FF8A15A" w14:textId="422B1190" w:rsidR="00253892" w:rsidRPr="00021912" w:rsidRDefault="00450DA0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052DFD2" w14:textId="7EDED483" w:rsidR="00253892" w:rsidRPr="00021912" w:rsidRDefault="00450DA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66616B3B" w14:textId="3C71B806" w:rsidR="00253892" w:rsidRPr="00021912" w:rsidRDefault="00450DA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113 514,00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425B9E82" w14:textId="1941B00C" w:rsidR="00253892" w:rsidRPr="00021912" w:rsidRDefault="00450DA0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113 514,00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63B9190F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9524D25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>2xStan RE konstrukce 3x6m ALU</w:t>
      </w:r>
    </w:p>
    <w:p w14:paraId="29321D4F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>2xStan RE střecha 3x6m A15 apple green PES</w:t>
      </w:r>
    </w:p>
    <w:p w14:paraId="14048276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>4x Stan RS/RP/RE límec 3m potisk</w:t>
      </w:r>
    </w:p>
    <w:p w14:paraId="00ACAABA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>4x Stan RS/RP/RE límec 6m potisk</w:t>
      </w:r>
    </w:p>
    <w:p w14:paraId="548C4C39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>8x Stan RE bočnice plná 3m A15 apple green PES</w:t>
      </w:r>
    </w:p>
    <w:p w14:paraId="4A6CFC3C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2x Stan příslušenství transportní vak 3x6m PES </w:t>
      </w:r>
    </w:p>
    <w:p w14:paraId="1C3717E3" w14:textId="77777777" w:rsidR="00450DA0" w:rsidRDefault="00450DA0" w:rsidP="007151A9">
      <w:pPr>
        <w:rPr>
          <w:sz w:val="18"/>
          <w:szCs w:val="18"/>
        </w:rPr>
      </w:pPr>
      <w:r>
        <w:rPr>
          <w:sz w:val="18"/>
          <w:szCs w:val="18"/>
        </w:rPr>
        <w:t>12x Závaží 15kg ocel</w:t>
      </w:r>
    </w:p>
    <w:p w14:paraId="66F134D3" w14:textId="77777777" w:rsidR="00450DA0" w:rsidRDefault="00450DA0" w:rsidP="007151A9">
      <w:pPr>
        <w:rPr>
          <w:sz w:val="18"/>
          <w:szCs w:val="18"/>
        </w:rPr>
      </w:pPr>
    </w:p>
    <w:p w14:paraId="48CB8933" w14:textId="77777777" w:rsidR="00450DA0" w:rsidRDefault="00450DA0" w:rsidP="007151A9">
      <w:pPr>
        <w:rPr>
          <w:sz w:val="18"/>
          <w:szCs w:val="18"/>
        </w:rPr>
      </w:pPr>
    </w:p>
    <w:p w14:paraId="4F03437E" w14:textId="4E846961" w:rsidR="00D92786" w:rsidRPr="007151A9" w:rsidRDefault="00D92786" w:rsidP="007151A9">
      <w:pPr>
        <w:rPr>
          <w:sz w:val="18"/>
          <w:szCs w:val="18"/>
        </w:rPr>
      </w:pPr>
    </w:p>
    <w:p w14:paraId="4B4119F4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B8D9609" w14:textId="5CB191D6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450DA0">
        <w:rPr>
          <w:rFonts w:cs="Arial"/>
          <w:caps/>
          <w:noProof/>
          <w:spacing w:val="8"/>
          <w:sz w:val="18"/>
          <w:szCs w:val="18"/>
        </w:rPr>
        <w:t>6. 9. 2024</w:t>
      </w:r>
    </w:p>
    <w:p w14:paraId="21C19C6E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B9AF48A" w14:textId="2A353A6E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450DA0">
        <w:rPr>
          <w:rFonts w:cs="Arial"/>
          <w:b/>
          <w:noProof/>
          <w:sz w:val="18"/>
          <w:szCs w:val="18"/>
        </w:rPr>
        <w:t>113 514,00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2A41E0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0D211930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49CFF8B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A8559C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78D0E95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194E9E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8DF06D5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2F15FC23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9769916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55DBE10B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F554D2B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</w:t>
      </w:r>
    </w:p>
    <w:p w14:paraId="367E5339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74B7B1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15BCE7FC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0B1C79DA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EC79B" w14:textId="77777777" w:rsidR="002F6923" w:rsidRDefault="002F6923">
      <w:r>
        <w:separator/>
      </w:r>
    </w:p>
  </w:endnote>
  <w:endnote w:type="continuationSeparator" w:id="0">
    <w:p w14:paraId="14BF2593" w14:textId="77777777" w:rsidR="002F6923" w:rsidRDefault="002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AE708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EDE2EA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E173D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BCADB" w14:textId="77777777" w:rsidR="002F6923" w:rsidRDefault="002F6923">
      <w:r>
        <w:separator/>
      </w:r>
    </w:p>
  </w:footnote>
  <w:footnote w:type="continuationSeparator" w:id="0">
    <w:p w14:paraId="2BA7AB35" w14:textId="77777777" w:rsidR="002F6923" w:rsidRDefault="002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BC141" w14:textId="0DB8ED75" w:rsidR="00D561EE" w:rsidRPr="00263B17" w:rsidRDefault="00450DA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85FECD8" wp14:editId="0CE37980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5721931C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3E15715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57AACE9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4EC4F7A2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271432">
    <w:abstractNumId w:val="8"/>
  </w:num>
  <w:num w:numId="2" w16cid:durableId="97650267">
    <w:abstractNumId w:val="1"/>
  </w:num>
  <w:num w:numId="3" w16cid:durableId="33040477">
    <w:abstractNumId w:val="3"/>
  </w:num>
  <w:num w:numId="4" w16cid:durableId="823277089">
    <w:abstractNumId w:val="0"/>
  </w:num>
  <w:num w:numId="5" w16cid:durableId="1452433643">
    <w:abstractNumId w:val="4"/>
  </w:num>
  <w:num w:numId="6" w16cid:durableId="1569270602">
    <w:abstractNumId w:val="6"/>
  </w:num>
  <w:num w:numId="7" w16cid:durableId="1645501047">
    <w:abstractNumId w:val="5"/>
  </w:num>
  <w:num w:numId="8" w16cid:durableId="105974686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60686976">
    <w:abstractNumId w:val="7"/>
  </w:num>
  <w:num w:numId="10" w16cid:durableId="5250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0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2F6923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50DA0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3A874"/>
  <w15:chartTrackingRefBased/>
  <w15:docId w15:val="{BCD972F9-6900-4B18-9F85-B9B488B6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2024-08-19T08:37:00Z</dcterms:created>
  <dcterms:modified xsi:type="dcterms:W3CDTF">2024-08-19T08:38:00Z</dcterms:modified>
</cp:coreProperties>
</file>