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297133</wp:posOffset>
            </wp:positionH>
            <wp:positionV relativeFrom="page">
              <wp:posOffset>561092</wp:posOffset>
            </wp:positionV>
            <wp:extent cx="1253126" cy="19364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126" cy="193647"/>
                    </a:xfrm>
                    <a:custGeom>
                      <a:rect l="l" t="t" r="r" b="b"/>
                      <a:pathLst>
                        <a:path w="1253126" h="193647">
                          <a:moveTo>
                            <a:pt x="0" y="193647"/>
                          </a:moveTo>
                          <a:lnTo>
                            <a:pt x="1253126" y="193647"/>
                          </a:lnTo>
                          <a:lnTo>
                            <a:pt x="125312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2351227</wp:posOffset>
            </wp:positionH>
            <wp:positionV relativeFrom="page">
              <wp:posOffset>974207</wp:posOffset>
            </wp:positionV>
            <wp:extent cx="2454578" cy="16782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54578" cy="167827"/>
                    </a:xfrm>
                    <a:custGeom>
                      <a:rect l="l" t="t" r="r" b="b"/>
                      <a:pathLst>
                        <a:path w="2454578" h="167827">
                          <a:moveTo>
                            <a:pt x="0" y="167827"/>
                          </a:moveTo>
                          <a:lnTo>
                            <a:pt x="2454578" y="167827"/>
                          </a:lnTo>
                          <a:lnTo>
                            <a:pt x="24545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2325389</wp:posOffset>
            </wp:positionH>
            <wp:positionV relativeFrom="page">
              <wp:posOffset>1309862</wp:posOffset>
            </wp:positionV>
            <wp:extent cx="1291883" cy="33565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1883" cy="335656"/>
                    </a:xfrm>
                    <a:custGeom>
                      <a:rect l="l" t="t" r="r" b="b"/>
                      <a:pathLst>
                        <a:path w="1291883" h="335656">
                          <a:moveTo>
                            <a:pt x="0" y="335656"/>
                          </a:moveTo>
                          <a:lnTo>
                            <a:pt x="1291883" y="335656"/>
                          </a:lnTo>
                          <a:lnTo>
                            <a:pt x="129188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2312470</wp:posOffset>
            </wp:positionH>
            <wp:positionV relativeFrom="page">
              <wp:posOffset>1994083</wp:posOffset>
            </wp:positionV>
            <wp:extent cx="1679449" cy="21946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79449" cy="219467"/>
                    </a:xfrm>
                    <a:custGeom>
                      <a:rect l="l" t="t" r="r" b="b"/>
                      <a:pathLst>
                        <a:path w="1679449" h="219467">
                          <a:moveTo>
                            <a:pt x="0" y="219467"/>
                          </a:moveTo>
                          <a:lnTo>
                            <a:pt x="1679449" y="219467"/>
                          </a:lnTo>
                          <a:lnTo>
                            <a:pt x="167944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387564</wp:posOffset>
            </wp:positionH>
            <wp:positionV relativeFrom="page">
              <wp:posOffset>3569082</wp:posOffset>
            </wp:positionV>
            <wp:extent cx="2338309" cy="50348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8309" cy="503483"/>
                    </a:xfrm>
                    <a:custGeom>
                      <a:rect l="l" t="t" r="r" b="b"/>
                      <a:pathLst>
                        <a:path w="2338309" h="503483">
                          <a:moveTo>
                            <a:pt x="0" y="503483"/>
                          </a:moveTo>
                          <a:lnTo>
                            <a:pt x="2338309" y="503483"/>
                          </a:lnTo>
                          <a:lnTo>
                            <a:pt x="233830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361727</wp:posOffset>
            </wp:positionH>
            <wp:positionV relativeFrom="page">
              <wp:posOffset>4266212</wp:posOffset>
            </wp:positionV>
            <wp:extent cx="1472747" cy="50348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2747" cy="503483"/>
                    </a:xfrm>
                    <a:custGeom>
                      <a:rect l="l" t="t" r="r" b="b"/>
                      <a:pathLst>
                        <a:path w="1472747" h="503483">
                          <a:moveTo>
                            <a:pt x="0" y="503483"/>
                          </a:moveTo>
                          <a:lnTo>
                            <a:pt x="1472747" y="503483"/>
                          </a:lnTo>
                          <a:lnTo>
                            <a:pt x="14727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1227288</wp:posOffset>
            </wp:positionH>
            <wp:positionV relativeFrom="page">
              <wp:posOffset>2239370</wp:posOffset>
            </wp:positionV>
            <wp:extent cx="1188533" cy="18073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8533" cy="180737"/>
                    </a:xfrm>
                    <a:custGeom>
                      <a:rect l="l" t="t" r="r" b="b"/>
                      <a:pathLst>
                        <a:path w="1188533" h="180737">
                          <a:moveTo>
                            <a:pt x="0" y="180737"/>
                          </a:moveTo>
                          <a:lnTo>
                            <a:pt x="1188533" y="180737"/>
                          </a:lnTo>
                          <a:lnTo>
                            <a:pt x="11885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736373</wp:posOffset>
            </wp:positionH>
            <wp:positionV relativeFrom="page">
              <wp:posOffset>5066621</wp:posOffset>
            </wp:positionV>
            <wp:extent cx="2338308" cy="271106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38308" cy="271106"/>
                    </a:xfrm>
                    <a:custGeom>
                      <a:rect l="l" t="t" r="r" b="b"/>
                      <a:pathLst>
                        <a:path w="2338308" h="271106">
                          <a:moveTo>
                            <a:pt x="0" y="271106"/>
                          </a:moveTo>
                          <a:lnTo>
                            <a:pt x="2338308" y="271106"/>
                          </a:lnTo>
                          <a:lnTo>
                            <a:pt x="233830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2997168</wp:posOffset>
            </wp:positionH>
            <wp:positionV relativeFrom="page">
              <wp:posOffset>7209652</wp:posOffset>
            </wp:positionV>
            <wp:extent cx="968913" cy="40020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8913" cy="400205"/>
                    </a:xfrm>
                    <a:custGeom>
                      <a:rect l="l" t="t" r="r" b="b"/>
                      <a:pathLst>
                        <a:path w="968913" h="400205">
                          <a:moveTo>
                            <a:pt x="0" y="400205"/>
                          </a:moveTo>
                          <a:lnTo>
                            <a:pt x="968913" y="400205"/>
                          </a:lnTo>
                          <a:lnTo>
                            <a:pt x="96891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4276133</wp:posOffset>
            </wp:positionH>
            <wp:positionV relativeFrom="page">
              <wp:posOffset>8022972</wp:posOffset>
            </wp:positionV>
            <wp:extent cx="2157445" cy="58094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57445" cy="580942"/>
                    </a:xfrm>
                    <a:custGeom>
                      <a:rect l="l" t="t" r="r" b="b"/>
                      <a:pathLst>
                        <a:path w="2157445" h="580942">
                          <a:moveTo>
                            <a:pt x="0" y="580942"/>
                          </a:moveTo>
                          <a:lnTo>
                            <a:pt x="2157445" y="580942"/>
                          </a:lnTo>
                          <a:lnTo>
                            <a:pt x="215744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5981" w:tblpY="-270"/>
        <w:tblOverlap w:val="never"/>
        "
        <w:tblW w:w="3560" w:type="dxa"/>
        <w:tblLook w:val="04A0" w:firstRow="1" w:lastRow="0" w:firstColumn="1" w:lastColumn="0" w:noHBand="0" w:noVBand="1"/>
      </w:tblPr>
      <w:tblGrid>
        <w:gridCol w:w="2075"/>
        <w:gridCol w:w="1505"/>
      </w:tblGrid>
      <w:tr>
        <w:trPr>
          <w:trHeight w:val="427"/>
        </w:trPr>
        <w:tc>
          <w:tcPr>
            <w:tcW w:w="2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44"/>
        </w:trPr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630"/>
        </w:trPr>
        <w:tc>
          <w:tcPr>
            <w:tcW w:w="20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1" w:h="16843"/>
          <w:pgMar w:top="500" w:right="500" w:bottom="500" w:left="500" w:header="708" w:footer="708" w:gutter="0"/>
          <w:docGrid w:linePitch="360"/>
        </w:sectPr>
      </w:pPr>
    </w:p>
    <w:sectPr>
      <w:type w:val="continuous"/>
      <w:pgSz w:w="11911" w:h="16843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2024-08-19T08:31:42Z</dcterms:created>
  <dcterms:modified xsi:type="dcterms:W3CDTF">2024-08-19T08:31:42Z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