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1253126</wp:posOffset>
            </wp:positionH>
            <wp:positionV relativeFrom="page">
              <wp:posOffset>2123181</wp:posOffset>
            </wp:positionV>
            <wp:extent cx="1085182" cy="21946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182" cy="219467"/>
                    </a:xfrm>
                    <a:custGeom>
                      <a:rect l="l" t="t" r="r" b="b"/>
                      <a:pathLst>
                        <a:path w="1085182" h="219467">
                          <a:moveTo>
                            <a:pt x="0" y="219467"/>
                          </a:moveTo>
                          <a:lnTo>
                            <a:pt x="1085182" y="219467"/>
                          </a:lnTo>
                          <a:lnTo>
                            <a:pt x="10851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775129</wp:posOffset>
            </wp:positionH>
            <wp:positionV relativeFrom="page">
              <wp:posOffset>5118261</wp:posOffset>
            </wp:positionV>
            <wp:extent cx="2260796" cy="18073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60796" cy="180737"/>
                    </a:xfrm>
                    <a:custGeom>
                      <a:rect l="l" t="t" r="r" b="b"/>
                      <a:pathLst>
                        <a:path w="2260796" h="180737">
                          <a:moveTo>
                            <a:pt x="0" y="180737"/>
                          </a:moveTo>
                          <a:lnTo>
                            <a:pt x="2260796" y="180737"/>
                          </a:lnTo>
                          <a:lnTo>
                            <a:pt x="22607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3074681</wp:posOffset>
            </wp:positionH>
            <wp:positionV relativeFrom="page">
              <wp:posOffset>7364570</wp:posOffset>
            </wp:positionV>
            <wp:extent cx="1085182" cy="4389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182" cy="438934"/>
                    </a:xfrm>
                    <a:custGeom>
                      <a:rect l="l" t="t" r="r" b="b"/>
                      <a:pathLst>
                        <a:path w="1085182" h="438934">
                          <a:moveTo>
                            <a:pt x="0" y="438934"/>
                          </a:moveTo>
                          <a:lnTo>
                            <a:pt x="1085182" y="438934"/>
                          </a:lnTo>
                          <a:lnTo>
                            <a:pt x="10851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4637861</wp:posOffset>
            </wp:positionH>
            <wp:positionV relativeFrom="page">
              <wp:posOffset>8061701</wp:posOffset>
            </wp:positionV>
            <wp:extent cx="2157443" cy="65840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7443" cy="658401"/>
                    </a:xfrm>
                    <a:custGeom>
                      <a:rect l="l" t="t" r="r" b="b"/>
                      <a:pathLst>
                        <a:path w="2157443" h="658401">
                          <a:moveTo>
                            <a:pt x="0" y="658401"/>
                          </a:moveTo>
                          <a:lnTo>
                            <a:pt x="2157443" y="658401"/>
                          </a:lnTo>
                          <a:lnTo>
                            <a:pt x="215744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2024-08-19T08:28:37Z</dcterms:created>
  <dcterms:modified xsi:type="dcterms:W3CDTF">2024-08-19T08:28:37Z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