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7A64D" w14:textId="2B60119A" w:rsidR="008A45EB" w:rsidRPr="00B34203" w:rsidRDefault="00885AAC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3F2D97" wp14:editId="1BEE9893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028C0" w14:textId="1DC4F80C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482CA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411EE5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21C7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B942B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</w:t>
                            </w:r>
                            <w:r w:rsidR="006B5CAA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/220</w:t>
                            </w:r>
                            <w:r w:rsidR="00366C85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101</w:t>
                            </w:r>
                            <w:r w:rsidR="00B942B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– Správa 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3F2D9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024028C0" w14:textId="1DC4F80C"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482CA3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411EE5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BD21C7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B942B1">
                        <w:rPr>
                          <w:rFonts w:ascii="Georgia" w:hAnsi="Georgia"/>
                          <w:sz w:val="18"/>
                          <w:szCs w:val="18"/>
                        </w:rPr>
                        <w:t>4</w:t>
                      </w:r>
                      <w:r w:rsidR="006B5CAA">
                        <w:rPr>
                          <w:rFonts w:ascii="Georgia" w:hAnsi="Georgia"/>
                          <w:sz w:val="18"/>
                          <w:szCs w:val="18"/>
                        </w:rPr>
                        <w:t>/220</w:t>
                      </w:r>
                      <w:r w:rsidR="00366C85">
                        <w:rPr>
                          <w:rFonts w:ascii="Georgia" w:hAnsi="Georgia"/>
                          <w:sz w:val="18"/>
                          <w:szCs w:val="18"/>
                        </w:rPr>
                        <w:t>101</w:t>
                      </w:r>
                      <w:r w:rsidR="00B942B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– Správa ICT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381D05A0" w14:textId="77777777" w:rsidR="00A97A6F" w:rsidRPr="00A97A6F" w:rsidRDefault="00A97A6F" w:rsidP="00A97A6F">
      <w:pPr>
        <w:tabs>
          <w:tab w:val="left" w:pos="8325"/>
        </w:tabs>
        <w:spacing w:line="260" w:lineRule="exact"/>
        <w:rPr>
          <w:rFonts w:ascii="Georgia" w:hAnsi="Georgia"/>
          <w:sz w:val="22"/>
          <w:szCs w:val="22"/>
          <w:lang w:val="en-US"/>
        </w:rPr>
      </w:pPr>
      <w:r w:rsidRPr="00A97A6F">
        <w:rPr>
          <w:rFonts w:ascii="Georgia" w:hAnsi="Georgia"/>
          <w:sz w:val="22"/>
          <w:szCs w:val="22"/>
          <w:lang w:val="en-US"/>
        </w:rPr>
        <w:t xml:space="preserve">ČCCR – CzechTourism </w:t>
      </w:r>
    </w:p>
    <w:p w14:paraId="4C6D8FC2" w14:textId="77777777" w:rsidR="00A97A6F" w:rsidRPr="00A97A6F" w:rsidRDefault="00A97A6F" w:rsidP="00A97A6F">
      <w:pPr>
        <w:tabs>
          <w:tab w:val="left" w:pos="8325"/>
        </w:tabs>
        <w:spacing w:line="260" w:lineRule="exact"/>
        <w:rPr>
          <w:rFonts w:ascii="Georgia" w:hAnsi="Georgia"/>
          <w:sz w:val="22"/>
          <w:szCs w:val="22"/>
          <w:lang w:val="en-US"/>
        </w:rPr>
      </w:pPr>
      <w:r w:rsidRPr="00A97A6F">
        <w:rPr>
          <w:rFonts w:ascii="Georgia" w:hAnsi="Georgia"/>
          <w:sz w:val="22"/>
          <w:szCs w:val="22"/>
          <w:lang w:val="en-US"/>
        </w:rPr>
        <w:t>Štěpánská 567/15</w:t>
      </w:r>
    </w:p>
    <w:p w14:paraId="2230EE01" w14:textId="21095286" w:rsidR="00A97A6F" w:rsidRPr="00A97A6F" w:rsidRDefault="00A97A6F" w:rsidP="00A97A6F">
      <w:pPr>
        <w:tabs>
          <w:tab w:val="left" w:pos="8325"/>
        </w:tabs>
        <w:spacing w:line="260" w:lineRule="exact"/>
        <w:rPr>
          <w:rFonts w:ascii="Georgia" w:hAnsi="Georgia"/>
          <w:sz w:val="22"/>
          <w:szCs w:val="22"/>
          <w:lang w:val="en-US"/>
        </w:rPr>
      </w:pPr>
      <w:r w:rsidRPr="00A97A6F">
        <w:rPr>
          <w:rFonts w:ascii="Georgia" w:hAnsi="Georgia"/>
          <w:sz w:val="22"/>
          <w:szCs w:val="22"/>
          <w:lang w:val="en-US"/>
        </w:rPr>
        <w:t xml:space="preserve">120 00 Praha 2 </w:t>
      </w:r>
      <w:r w:rsidRPr="00A97A6F">
        <w:rPr>
          <w:rFonts w:ascii="Georgia" w:hAnsi="Georgia"/>
          <w:sz w:val="22"/>
          <w:szCs w:val="22"/>
          <w:lang w:val="en-US"/>
        </w:rPr>
        <w:tab/>
      </w:r>
      <w:r w:rsidRPr="00A97A6F">
        <w:rPr>
          <w:rFonts w:ascii="Georgia" w:hAnsi="Georgia"/>
          <w:sz w:val="22"/>
          <w:szCs w:val="22"/>
          <w:lang w:val="en-US"/>
        </w:rPr>
        <w:tab/>
      </w:r>
    </w:p>
    <w:p w14:paraId="4A275EC0" w14:textId="77777777" w:rsidR="00A97A6F" w:rsidRPr="00A97A6F" w:rsidRDefault="00A97A6F" w:rsidP="00A97A6F">
      <w:pPr>
        <w:tabs>
          <w:tab w:val="left" w:pos="8325"/>
        </w:tabs>
        <w:spacing w:line="260" w:lineRule="exact"/>
        <w:rPr>
          <w:rFonts w:ascii="Georgia" w:hAnsi="Georgia"/>
          <w:sz w:val="22"/>
          <w:szCs w:val="22"/>
          <w:lang w:val="en-US"/>
        </w:rPr>
      </w:pPr>
      <w:r w:rsidRPr="00A97A6F">
        <w:rPr>
          <w:rFonts w:ascii="Georgia" w:hAnsi="Georgia"/>
          <w:sz w:val="22"/>
          <w:szCs w:val="22"/>
          <w:lang w:val="en-US"/>
        </w:rPr>
        <w:t xml:space="preserve">Česká republika </w:t>
      </w:r>
    </w:p>
    <w:p w14:paraId="636AC30A" w14:textId="77777777" w:rsidR="00A97A6F" w:rsidRPr="00A97A6F" w:rsidRDefault="00A97A6F" w:rsidP="00A97A6F">
      <w:pPr>
        <w:tabs>
          <w:tab w:val="left" w:pos="8325"/>
        </w:tabs>
        <w:spacing w:line="260" w:lineRule="exact"/>
        <w:rPr>
          <w:rFonts w:ascii="Georgia" w:hAnsi="Georgia"/>
          <w:sz w:val="22"/>
          <w:szCs w:val="22"/>
          <w:lang w:val="en-US"/>
        </w:rPr>
      </w:pPr>
      <w:r w:rsidRPr="00A97A6F">
        <w:rPr>
          <w:rFonts w:ascii="Georgia" w:hAnsi="Georgia"/>
          <w:sz w:val="22"/>
          <w:szCs w:val="22"/>
          <w:lang w:val="en-US"/>
        </w:rPr>
        <w:t>tel. +420 777 702 749</w:t>
      </w:r>
    </w:p>
    <w:p w14:paraId="11C947ED" w14:textId="77777777" w:rsidR="00A97A6F" w:rsidRPr="00A97A6F" w:rsidRDefault="00A97A6F" w:rsidP="00A97A6F">
      <w:pPr>
        <w:tabs>
          <w:tab w:val="left" w:pos="8325"/>
        </w:tabs>
        <w:spacing w:line="260" w:lineRule="exact"/>
        <w:rPr>
          <w:rFonts w:ascii="Georgia" w:hAnsi="Georgia"/>
          <w:sz w:val="22"/>
          <w:szCs w:val="22"/>
          <w:lang w:val="en-US"/>
        </w:rPr>
      </w:pPr>
      <w:r w:rsidRPr="00A97A6F">
        <w:rPr>
          <w:rFonts w:ascii="Georgia" w:hAnsi="Georgia"/>
          <w:sz w:val="22"/>
          <w:szCs w:val="22"/>
          <w:lang w:val="en-US"/>
        </w:rPr>
        <w:t>www.czechtourism.cz</w:t>
      </w:r>
    </w:p>
    <w:p w14:paraId="71D91B26" w14:textId="77777777" w:rsidR="00A97A6F" w:rsidRPr="00A97A6F" w:rsidRDefault="00A97A6F" w:rsidP="00A97A6F">
      <w:pPr>
        <w:tabs>
          <w:tab w:val="left" w:pos="8325"/>
        </w:tabs>
        <w:spacing w:line="260" w:lineRule="exact"/>
        <w:rPr>
          <w:rFonts w:ascii="Georgia" w:hAnsi="Georgia"/>
          <w:sz w:val="22"/>
          <w:szCs w:val="22"/>
          <w:lang w:val="en-US"/>
        </w:rPr>
      </w:pPr>
      <w:r w:rsidRPr="00A97A6F">
        <w:rPr>
          <w:rFonts w:ascii="Georgia" w:hAnsi="Georgia"/>
          <w:sz w:val="22"/>
          <w:szCs w:val="22"/>
          <w:lang w:val="en-US"/>
        </w:rPr>
        <w:t>IČ: 49277600</w:t>
      </w:r>
    </w:p>
    <w:p w14:paraId="04E6AC34" w14:textId="30F368A8" w:rsidR="001D50AF" w:rsidRPr="001D50AF" w:rsidRDefault="00A97A6F" w:rsidP="00A97A6F">
      <w:pPr>
        <w:tabs>
          <w:tab w:val="left" w:pos="8325"/>
        </w:tabs>
        <w:spacing w:line="260" w:lineRule="exact"/>
        <w:rPr>
          <w:rFonts w:ascii="Georgia" w:hAnsi="Georgia" w:cs="Arial"/>
          <w:sz w:val="22"/>
          <w:szCs w:val="22"/>
        </w:rPr>
      </w:pPr>
      <w:r w:rsidRPr="00A97A6F">
        <w:rPr>
          <w:rFonts w:ascii="Georgia" w:hAnsi="Georgia"/>
          <w:sz w:val="22"/>
          <w:szCs w:val="22"/>
          <w:lang w:val="en-US"/>
        </w:rPr>
        <w:t>DIČ: CZ49277600</w:t>
      </w:r>
      <w:r w:rsidR="00405FFA">
        <w:rPr>
          <w:rFonts w:ascii="Georgia" w:hAnsi="Georgia"/>
          <w:sz w:val="22"/>
          <w:szCs w:val="22"/>
        </w:rPr>
        <w:tab/>
      </w:r>
    </w:p>
    <w:p w14:paraId="2068FA72" w14:textId="77777777" w:rsidR="00F24F83" w:rsidRPr="00AF325C" w:rsidRDefault="00F24F83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14:paraId="652C0EA7" w14:textId="228DEB42" w:rsidR="004E3DB0" w:rsidRPr="004E3DB0" w:rsidRDefault="003F1B27" w:rsidP="004E3DB0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Dodavatel:</w:t>
      </w:r>
      <w:r w:rsidRPr="00AF325C">
        <w:rPr>
          <w:rFonts w:ascii="Georgia" w:hAnsi="Georgia" w:cs="Arial"/>
          <w:sz w:val="22"/>
          <w:szCs w:val="22"/>
        </w:rPr>
        <w:t xml:space="preserve"> </w:t>
      </w:r>
      <w:r w:rsidRPr="00AF325C">
        <w:rPr>
          <w:rFonts w:ascii="Georgia" w:hAnsi="Georgia" w:cs="Arial"/>
          <w:sz w:val="22"/>
          <w:szCs w:val="22"/>
        </w:rPr>
        <w:tab/>
      </w:r>
      <w:r w:rsidR="00366C85">
        <w:rPr>
          <w:rFonts w:ascii="Georgia" w:hAnsi="Georgia" w:cs="Arial"/>
          <w:sz w:val="22"/>
          <w:szCs w:val="22"/>
        </w:rPr>
        <w:t>Softgraphic, a.s.</w:t>
      </w:r>
    </w:p>
    <w:p w14:paraId="663B100E" w14:textId="6CEF7BA4" w:rsidR="004E3DB0" w:rsidRPr="004E3DB0" w:rsidRDefault="004E3DB0" w:rsidP="004E3DB0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4E3DB0">
        <w:rPr>
          <w:rFonts w:ascii="Georgia" w:hAnsi="Georgia" w:cs="Arial"/>
          <w:sz w:val="22"/>
          <w:szCs w:val="22"/>
        </w:rPr>
        <w:tab/>
      </w:r>
      <w:r w:rsidR="00FE7EF4" w:rsidRPr="00FE7EF4">
        <w:rPr>
          <w:rFonts w:ascii="Georgia" w:hAnsi="Georgia" w:cs="Arial"/>
          <w:sz w:val="22"/>
          <w:szCs w:val="22"/>
        </w:rPr>
        <w:t>Lodžská 467/18</w:t>
      </w:r>
      <w:r w:rsidRPr="004E3DB0">
        <w:rPr>
          <w:rFonts w:ascii="Georgia" w:hAnsi="Georgia" w:cs="Arial"/>
          <w:sz w:val="22"/>
          <w:szCs w:val="22"/>
        </w:rPr>
        <w:t xml:space="preserve"> </w:t>
      </w:r>
    </w:p>
    <w:p w14:paraId="02E3DECD" w14:textId="556D6B14" w:rsidR="004E3DB0" w:rsidRPr="004E3DB0" w:rsidRDefault="004E3DB0" w:rsidP="004E3DB0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="00FE7EF4" w:rsidRPr="00FE7EF4">
        <w:rPr>
          <w:rFonts w:ascii="Georgia" w:hAnsi="Georgia" w:cs="Arial"/>
          <w:sz w:val="22"/>
          <w:szCs w:val="22"/>
        </w:rPr>
        <w:t>181 00</w:t>
      </w:r>
      <w:r w:rsidRPr="004E3DB0">
        <w:rPr>
          <w:rFonts w:ascii="Georgia" w:hAnsi="Georgia" w:cs="Arial"/>
          <w:sz w:val="22"/>
          <w:szCs w:val="22"/>
        </w:rPr>
        <w:t xml:space="preserve"> Praha </w:t>
      </w:r>
      <w:r w:rsidR="00FE7EF4">
        <w:rPr>
          <w:rFonts w:ascii="Georgia" w:hAnsi="Georgia" w:cs="Arial"/>
          <w:sz w:val="22"/>
          <w:szCs w:val="22"/>
        </w:rPr>
        <w:t>8 – Bohnice</w:t>
      </w:r>
    </w:p>
    <w:p w14:paraId="3EA216EF" w14:textId="018F43C0" w:rsidR="00A70B03" w:rsidRPr="00A70B03" w:rsidRDefault="004E3DB0" w:rsidP="004E3DB0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4E3DB0">
        <w:rPr>
          <w:rFonts w:ascii="Georgia" w:hAnsi="Georgia" w:cs="Arial"/>
          <w:sz w:val="22"/>
          <w:szCs w:val="22"/>
        </w:rPr>
        <w:t xml:space="preserve">IČ: </w:t>
      </w:r>
      <w:r w:rsidR="00366C85" w:rsidRPr="00366C85">
        <w:rPr>
          <w:rFonts w:ascii="Georgia" w:hAnsi="Georgia" w:cs="Arial"/>
          <w:sz w:val="22"/>
          <w:szCs w:val="22"/>
        </w:rPr>
        <w:t>24726761</w:t>
      </w:r>
    </w:p>
    <w:p w14:paraId="253FDCB8" w14:textId="3CCF3C1F" w:rsidR="00627B0B" w:rsidRPr="00AF325C" w:rsidRDefault="00A70B03" w:rsidP="00A70B03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A70B03">
        <w:rPr>
          <w:rFonts w:ascii="Georgia" w:hAnsi="Georgia" w:cs="Arial"/>
          <w:sz w:val="22"/>
          <w:szCs w:val="22"/>
        </w:rPr>
        <w:t xml:space="preserve">DIČ: </w:t>
      </w:r>
      <w:r w:rsidR="004E3DB0" w:rsidRPr="004E3DB0">
        <w:rPr>
          <w:rFonts w:ascii="Georgia" w:hAnsi="Georgia" w:cs="Arial"/>
          <w:sz w:val="22"/>
          <w:szCs w:val="22"/>
        </w:rPr>
        <w:t>CZ</w:t>
      </w:r>
      <w:r w:rsidR="00366C85" w:rsidRPr="00366C85">
        <w:rPr>
          <w:rFonts w:ascii="Georgia" w:hAnsi="Georgia" w:cs="Arial"/>
          <w:sz w:val="22"/>
          <w:szCs w:val="22"/>
        </w:rPr>
        <w:t>24726761</w:t>
      </w:r>
    </w:p>
    <w:p w14:paraId="1E033BFD" w14:textId="77777777" w:rsidR="00DE046B" w:rsidRPr="00AF325C" w:rsidRDefault="00DE046B" w:rsidP="00DE046B">
      <w:pPr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sz w:val="22"/>
          <w:szCs w:val="22"/>
        </w:rPr>
        <w:t xml:space="preserve">           </w:t>
      </w:r>
      <w:r>
        <w:rPr>
          <w:rFonts w:ascii="Georgia" w:hAnsi="Georgia" w:cs="Arial"/>
          <w:sz w:val="22"/>
          <w:szCs w:val="22"/>
        </w:rPr>
        <w:t xml:space="preserve">           </w:t>
      </w:r>
      <w:r w:rsidRPr="00AF325C">
        <w:rPr>
          <w:rFonts w:ascii="Georgia" w:hAnsi="Georgia" w:cs="Arial"/>
          <w:sz w:val="22"/>
          <w:szCs w:val="22"/>
        </w:rPr>
        <w:t xml:space="preserve">     </w:t>
      </w:r>
    </w:p>
    <w:p w14:paraId="0B8D2926" w14:textId="63DFA678" w:rsidR="00A362B5" w:rsidRDefault="00DE046B" w:rsidP="009E2F14">
      <w:pPr>
        <w:tabs>
          <w:tab w:val="left" w:pos="5387"/>
        </w:tabs>
        <w:rPr>
          <w:b/>
          <w:bCs/>
          <w:szCs w:val="22"/>
        </w:rPr>
      </w:pPr>
      <w:bookmarkStart w:id="0" w:name="Dodav_název"/>
      <w:bookmarkStart w:id="1" w:name="Dodav_ulice"/>
      <w:bookmarkStart w:id="2" w:name="Dodav_místo"/>
      <w:bookmarkEnd w:id="0"/>
      <w:bookmarkEnd w:id="1"/>
      <w:bookmarkEnd w:id="2"/>
      <w:r w:rsidRPr="00AF325C">
        <w:rPr>
          <w:rFonts w:ascii="Georgia" w:hAnsi="Georgia" w:cs="Arial"/>
          <w:b/>
          <w:sz w:val="22"/>
          <w:szCs w:val="22"/>
        </w:rPr>
        <w:t>Objednáváme</w:t>
      </w:r>
      <w:r w:rsidR="00BC7AF4">
        <w:rPr>
          <w:rFonts w:ascii="Georgia" w:hAnsi="Georgia" w:cs="Arial"/>
          <w:b/>
          <w:sz w:val="22"/>
          <w:szCs w:val="22"/>
        </w:rPr>
        <w:t xml:space="preserve"> </w:t>
      </w:r>
      <w:r w:rsidR="009A53F7">
        <w:rPr>
          <w:rFonts w:ascii="Georgia" w:hAnsi="Georgia" w:cs="Arial"/>
          <w:b/>
          <w:sz w:val="22"/>
          <w:szCs w:val="22"/>
        </w:rPr>
        <w:t xml:space="preserve">prodloužení </w:t>
      </w:r>
      <w:r w:rsidR="00B942B1">
        <w:rPr>
          <w:rFonts w:ascii="Georgia" w:hAnsi="Georgia" w:cs="Arial"/>
          <w:b/>
          <w:sz w:val="22"/>
          <w:szCs w:val="22"/>
        </w:rPr>
        <w:t xml:space="preserve">a rozšíření </w:t>
      </w:r>
      <w:r w:rsidR="00BC7AF4">
        <w:rPr>
          <w:b/>
          <w:bCs/>
          <w:szCs w:val="22"/>
        </w:rPr>
        <w:t>licenc</w:t>
      </w:r>
      <w:r w:rsidR="009A53F7">
        <w:rPr>
          <w:b/>
          <w:bCs/>
          <w:szCs w:val="22"/>
        </w:rPr>
        <w:t>í</w:t>
      </w:r>
      <w:r w:rsidR="00BC7AF4">
        <w:rPr>
          <w:b/>
          <w:bCs/>
          <w:szCs w:val="22"/>
        </w:rPr>
        <w:t xml:space="preserve"> k těmto aplikacím</w:t>
      </w:r>
      <w:r w:rsidR="009A53F7">
        <w:rPr>
          <w:b/>
          <w:bCs/>
          <w:szCs w:val="22"/>
        </w:rPr>
        <w:t xml:space="preserve"> o 1 rok</w:t>
      </w:r>
      <w:r w:rsidR="00BC7AF4">
        <w:rPr>
          <w:b/>
          <w:bCs/>
          <w:szCs w:val="22"/>
        </w:rPr>
        <w:t>:</w:t>
      </w:r>
    </w:p>
    <w:p w14:paraId="5859126B" w14:textId="2ABF9406" w:rsidR="00BC7AF4" w:rsidRDefault="00BC7AF4" w:rsidP="009E2F14">
      <w:pPr>
        <w:tabs>
          <w:tab w:val="left" w:pos="5387"/>
        </w:tabs>
        <w:rPr>
          <w:szCs w:val="22"/>
        </w:rPr>
      </w:pPr>
      <w:r w:rsidRPr="00BC7AF4">
        <w:rPr>
          <w:szCs w:val="22"/>
        </w:rPr>
        <w:t>ACC65297752BC01A12Y</w:t>
      </w:r>
      <w:r>
        <w:rPr>
          <w:szCs w:val="22"/>
        </w:rPr>
        <w:t xml:space="preserve">, </w:t>
      </w:r>
      <w:r w:rsidRPr="00BC7AF4">
        <w:rPr>
          <w:szCs w:val="22"/>
        </w:rPr>
        <w:t>Adobe CC All Apps MP ML (+CZ) GOV TEAM NEW L-1 1-9 (12 měsíců)</w:t>
      </w:r>
      <w:r>
        <w:rPr>
          <w:szCs w:val="22"/>
        </w:rPr>
        <w:t xml:space="preserve">, </w:t>
      </w:r>
      <w:r w:rsidR="00B942B1">
        <w:rPr>
          <w:szCs w:val="22"/>
        </w:rPr>
        <w:t>3</w:t>
      </w:r>
      <w:r>
        <w:rPr>
          <w:szCs w:val="22"/>
        </w:rPr>
        <w:t xml:space="preserve"> licence na 1 rok</w:t>
      </w:r>
      <w:r w:rsidR="00B942B1">
        <w:rPr>
          <w:szCs w:val="22"/>
        </w:rPr>
        <w:t xml:space="preserve"> (navýšení počtu licencí z 1 na 3),</w:t>
      </w:r>
    </w:p>
    <w:p w14:paraId="7AB3AB3A" w14:textId="649DDC8F" w:rsidR="00BC7AF4" w:rsidRDefault="00BC7AF4" w:rsidP="009E2F14">
      <w:pPr>
        <w:tabs>
          <w:tab w:val="left" w:pos="5387"/>
        </w:tabs>
        <w:rPr>
          <w:szCs w:val="22"/>
        </w:rPr>
      </w:pPr>
      <w:r w:rsidRPr="00BC7AF4">
        <w:rPr>
          <w:szCs w:val="22"/>
        </w:rPr>
        <w:t>ACC65297628BC01A12Y</w:t>
      </w:r>
      <w:r>
        <w:rPr>
          <w:szCs w:val="22"/>
        </w:rPr>
        <w:t xml:space="preserve">, </w:t>
      </w:r>
      <w:r w:rsidRPr="00BC7AF4">
        <w:rPr>
          <w:szCs w:val="22"/>
        </w:rPr>
        <w:t>Adobe Premiere Pro CC MP ENG GOV TEAM NEW L-1 1-9 (12 měsíců)</w:t>
      </w:r>
      <w:r>
        <w:rPr>
          <w:szCs w:val="22"/>
        </w:rPr>
        <w:t>, 1 licence na 1 rok.</w:t>
      </w:r>
    </w:p>
    <w:p w14:paraId="217B79D0" w14:textId="77777777" w:rsidR="00E756D2" w:rsidRPr="003E3483" w:rsidRDefault="00E756D2" w:rsidP="00DE046B">
      <w:pPr>
        <w:tabs>
          <w:tab w:val="left" w:pos="5387"/>
        </w:tabs>
        <w:ind w:left="1418" w:hanging="1418"/>
        <w:rPr>
          <w:rFonts w:ascii="Georgia" w:hAnsi="Georgia" w:cs="Arial"/>
          <w:b/>
          <w:sz w:val="22"/>
          <w:szCs w:val="22"/>
        </w:rPr>
      </w:pPr>
    </w:p>
    <w:p w14:paraId="18FCF682" w14:textId="775F75DA" w:rsidR="00627B0B" w:rsidRPr="00AF325C" w:rsidRDefault="00627B0B" w:rsidP="00627B0B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Cena celkem</w:t>
      </w:r>
      <w:r w:rsidRPr="00AF325C">
        <w:rPr>
          <w:rFonts w:ascii="Georgia" w:hAnsi="Georgia" w:cs="Arial"/>
          <w:sz w:val="22"/>
          <w:szCs w:val="22"/>
        </w:rPr>
        <w:t xml:space="preserve">: </w:t>
      </w:r>
      <w:r w:rsidR="00B942B1" w:rsidRPr="00B942B1">
        <w:rPr>
          <w:rFonts w:ascii="Georgia" w:hAnsi="Georgia" w:cs="Arial"/>
          <w:sz w:val="22"/>
          <w:szCs w:val="22"/>
        </w:rPr>
        <w:t>80</w:t>
      </w:r>
      <w:r w:rsidR="00B942B1">
        <w:rPr>
          <w:rFonts w:ascii="Georgia" w:hAnsi="Georgia" w:cs="Arial"/>
          <w:sz w:val="22"/>
          <w:szCs w:val="22"/>
        </w:rPr>
        <w:t> </w:t>
      </w:r>
      <w:r w:rsidR="00B942B1" w:rsidRPr="00B942B1">
        <w:rPr>
          <w:rFonts w:ascii="Georgia" w:hAnsi="Georgia" w:cs="Arial"/>
          <w:sz w:val="22"/>
          <w:szCs w:val="22"/>
        </w:rPr>
        <w:t>030</w:t>
      </w:r>
      <w:r w:rsidR="00B942B1">
        <w:rPr>
          <w:rFonts w:ascii="Georgia" w:hAnsi="Georgia" w:cs="Arial"/>
          <w:sz w:val="22"/>
          <w:szCs w:val="22"/>
        </w:rPr>
        <w:t>,00</w:t>
      </w:r>
      <w:r w:rsidR="007F5C78" w:rsidRPr="007F5C78">
        <w:rPr>
          <w:rFonts w:ascii="Georgia" w:hAnsi="Georgia" w:cs="Arial"/>
          <w:sz w:val="22"/>
          <w:szCs w:val="22"/>
        </w:rPr>
        <w:t xml:space="preserve"> </w:t>
      </w:r>
      <w:r w:rsidRPr="00142E72">
        <w:rPr>
          <w:rFonts w:ascii="Georgia" w:hAnsi="Georgia" w:cs="Arial"/>
          <w:sz w:val="22"/>
          <w:szCs w:val="22"/>
        </w:rPr>
        <w:t>Kč bez DPH (</w:t>
      </w:r>
      <w:r w:rsidR="00B942B1" w:rsidRPr="00B942B1">
        <w:rPr>
          <w:rFonts w:ascii="Georgia" w:hAnsi="Georgia" w:cs="Arial"/>
          <w:sz w:val="22"/>
          <w:szCs w:val="22"/>
        </w:rPr>
        <w:t>96.836,30</w:t>
      </w:r>
      <w:r w:rsidR="007F5C78" w:rsidRPr="007F5C78">
        <w:rPr>
          <w:rFonts w:ascii="Georgia" w:hAnsi="Georgia" w:cs="Arial"/>
          <w:sz w:val="22"/>
          <w:szCs w:val="22"/>
        </w:rPr>
        <w:t xml:space="preserve"> </w:t>
      </w:r>
      <w:r w:rsidRPr="00142E72">
        <w:rPr>
          <w:rFonts w:ascii="Georgia" w:hAnsi="Georgia" w:cs="Arial"/>
          <w:sz w:val="22"/>
          <w:szCs w:val="22"/>
        </w:rPr>
        <w:t>Kč vč. DPH)</w:t>
      </w:r>
    </w:p>
    <w:p w14:paraId="3B8999D1" w14:textId="77777777" w:rsidR="00627B0B" w:rsidRPr="00AF325C" w:rsidRDefault="00627B0B" w:rsidP="00627B0B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28DEB06F" w14:textId="7DF33C8B" w:rsidR="00627B0B" w:rsidRPr="009A60C9" w:rsidRDefault="00627B0B" w:rsidP="00627B0B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>Výstup:</w:t>
      </w:r>
      <w:r w:rsidR="00720B35">
        <w:rPr>
          <w:rFonts w:ascii="Georgia" w:hAnsi="Georgia" w:cs="Arial"/>
          <w:bCs/>
          <w:sz w:val="22"/>
          <w:szCs w:val="22"/>
        </w:rPr>
        <w:t xml:space="preserve"> </w:t>
      </w:r>
      <w:r w:rsidR="00BC7AF4">
        <w:rPr>
          <w:rFonts w:ascii="Georgia" w:hAnsi="Georgia" w:cs="Arial"/>
          <w:bCs/>
          <w:sz w:val="22"/>
          <w:szCs w:val="22"/>
        </w:rPr>
        <w:t>licence na 1 rok</w:t>
      </w:r>
    </w:p>
    <w:p w14:paraId="02234D12" w14:textId="77777777" w:rsidR="00627B0B" w:rsidRDefault="00627B0B" w:rsidP="00627B0B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</w:t>
      </w:r>
    </w:p>
    <w:p w14:paraId="1F506E9A" w14:textId="269D6802" w:rsidR="00627B0B" w:rsidRPr="009B2FEF" w:rsidRDefault="00627B0B" w:rsidP="00627B0B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Předávací protokol</w:t>
      </w:r>
      <w:r>
        <w:rPr>
          <w:rFonts w:ascii="Georgia" w:hAnsi="Georgia"/>
          <w:bCs/>
          <w:color w:val="000000"/>
          <w:sz w:val="22"/>
          <w:szCs w:val="22"/>
        </w:rPr>
        <w:t xml:space="preserve">: </w:t>
      </w:r>
      <w:r w:rsidR="00A97A6F">
        <w:rPr>
          <w:rFonts w:ascii="Georgia" w:hAnsi="Georgia"/>
          <w:bCs/>
          <w:color w:val="000000"/>
          <w:sz w:val="22"/>
          <w:szCs w:val="22"/>
        </w:rPr>
        <w:t>aktualizace licencí na</w:t>
      </w:r>
      <w:r w:rsidR="00BC7AF4" w:rsidRPr="00BC7AF4">
        <w:rPr>
          <w:rFonts w:ascii="Georgia" w:hAnsi="Georgia"/>
          <w:bCs/>
          <w:color w:val="000000"/>
          <w:sz w:val="22"/>
          <w:szCs w:val="22"/>
        </w:rPr>
        <w:t xml:space="preserve"> VIP účtu </w:t>
      </w:r>
      <w:r w:rsidR="00BC7AF4">
        <w:rPr>
          <w:rFonts w:ascii="Georgia" w:hAnsi="Georgia"/>
          <w:bCs/>
          <w:color w:val="000000"/>
          <w:sz w:val="22"/>
          <w:szCs w:val="22"/>
        </w:rPr>
        <w:t xml:space="preserve">pro CzechTourism </w:t>
      </w:r>
      <w:r w:rsidR="00BC7AF4" w:rsidRPr="00BC7AF4">
        <w:rPr>
          <w:rFonts w:ascii="Georgia" w:hAnsi="Georgia"/>
          <w:bCs/>
          <w:color w:val="000000"/>
          <w:sz w:val="22"/>
          <w:szCs w:val="22"/>
        </w:rPr>
        <w:t xml:space="preserve">u </w:t>
      </w:r>
      <w:r w:rsidR="00BC7AF4">
        <w:rPr>
          <w:rFonts w:ascii="Georgia" w:hAnsi="Georgia"/>
          <w:bCs/>
          <w:color w:val="000000"/>
          <w:sz w:val="22"/>
          <w:szCs w:val="22"/>
        </w:rPr>
        <w:t xml:space="preserve">společnosti </w:t>
      </w:r>
      <w:r w:rsidR="00BC7AF4" w:rsidRPr="00BC7AF4">
        <w:rPr>
          <w:rFonts w:ascii="Georgia" w:hAnsi="Georgia"/>
          <w:bCs/>
          <w:color w:val="000000"/>
          <w:sz w:val="22"/>
          <w:szCs w:val="22"/>
        </w:rPr>
        <w:t>Adobe</w:t>
      </w:r>
      <w:r w:rsidR="00A97A6F">
        <w:rPr>
          <w:rFonts w:ascii="Georgia" w:hAnsi="Georgia"/>
          <w:bCs/>
          <w:color w:val="000000"/>
          <w:sz w:val="22"/>
          <w:szCs w:val="22"/>
        </w:rPr>
        <w:t>, faktura</w:t>
      </w:r>
    </w:p>
    <w:p w14:paraId="6BAFD33A" w14:textId="77777777" w:rsidR="00627B0B" w:rsidRDefault="00627B0B" w:rsidP="00627B0B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53473B46" w14:textId="77777777" w:rsidR="00627B0B" w:rsidRDefault="00627B0B" w:rsidP="00627B0B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6EB9D926" w14:textId="4E610342" w:rsidR="00627B0B" w:rsidRDefault="00C34412" w:rsidP="00627B0B">
      <w:pPr>
        <w:autoSpaceDE/>
        <w:adjustRightInd/>
        <w:rPr>
          <w:rFonts w:ascii="Georgia" w:hAnsi="Georgia"/>
          <w:color w:val="000000"/>
          <w:sz w:val="22"/>
          <w:szCs w:val="22"/>
        </w:rPr>
      </w:pPr>
      <w:r w:rsidRPr="00C34412">
        <w:rPr>
          <w:rFonts w:ascii="Georgia" w:hAnsi="Georgia"/>
          <w:color w:val="000000"/>
          <w:sz w:val="22"/>
          <w:szCs w:val="22"/>
        </w:rPr>
        <w:t>100 % celkové ceny bude uhrazeno po dodání všech výstupů plynoucích z objednávky. V</w:t>
      </w:r>
      <w:r>
        <w:rPr>
          <w:rFonts w:ascii="Georgia" w:hAnsi="Georgia"/>
          <w:color w:val="000000"/>
          <w:sz w:val="22"/>
          <w:szCs w:val="22"/>
        </w:rPr>
        <w:t> </w:t>
      </w:r>
      <w:r w:rsidRPr="00C34412">
        <w:rPr>
          <w:rFonts w:ascii="Georgia" w:hAnsi="Georgia"/>
          <w:color w:val="000000"/>
          <w:sz w:val="22"/>
          <w:szCs w:val="22"/>
        </w:rPr>
        <w:t>případě, že nebude Dodavatelem dodáno veškeré plnění, faktura nebude přijata.</w:t>
      </w:r>
    </w:p>
    <w:p w14:paraId="6ACC7625" w14:textId="77777777" w:rsidR="00627B0B" w:rsidRPr="00070423" w:rsidRDefault="00627B0B" w:rsidP="00627B0B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14:paraId="40DD66A6" w14:textId="77777777" w:rsidR="00627B0B" w:rsidRDefault="00627B0B" w:rsidP="00627B0B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Sankce: </w:t>
      </w:r>
    </w:p>
    <w:p w14:paraId="08B7B5DD" w14:textId="77777777" w:rsidR="00627B0B" w:rsidRPr="009B2FEF" w:rsidRDefault="00627B0B" w:rsidP="00627B0B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Za každý den prodlení s plněním bude účtována sankce ve výši 5 % z celkové hodnoty objednávky.</w:t>
      </w:r>
    </w:p>
    <w:p w14:paraId="0AC8A4AC" w14:textId="77777777" w:rsidR="00627B0B" w:rsidRDefault="00627B0B" w:rsidP="00627B0B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4E62159A" w14:textId="77777777" w:rsidR="00627B0B" w:rsidRPr="00686E1E" w:rsidRDefault="00627B0B" w:rsidP="00627B0B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b/>
          <w:sz w:val="22"/>
          <w:szCs w:val="22"/>
        </w:rPr>
        <w:t xml:space="preserve">Splatnost faktury: </w:t>
      </w:r>
      <w:r w:rsidRPr="00142E72">
        <w:rPr>
          <w:rFonts w:ascii="Georgia" w:hAnsi="Georgia"/>
          <w:bCs/>
          <w:sz w:val="22"/>
          <w:szCs w:val="22"/>
        </w:rPr>
        <w:t>14</w:t>
      </w:r>
      <w:r w:rsidRPr="00686E1E">
        <w:rPr>
          <w:rFonts w:ascii="Georgia" w:hAnsi="Georgia"/>
          <w:sz w:val="22"/>
          <w:szCs w:val="22"/>
        </w:rPr>
        <w:t xml:space="preserve"> dní</w:t>
      </w:r>
    </w:p>
    <w:p w14:paraId="23E39ADA" w14:textId="77777777" w:rsidR="00627B0B" w:rsidRPr="00686E1E" w:rsidRDefault="00627B0B" w:rsidP="00627B0B">
      <w:pPr>
        <w:rPr>
          <w:rFonts w:ascii="Georgia" w:hAnsi="Georgia"/>
          <w:sz w:val="22"/>
          <w:szCs w:val="22"/>
        </w:rPr>
      </w:pPr>
    </w:p>
    <w:p w14:paraId="6DB851DE" w14:textId="68EE4296" w:rsidR="00627B0B" w:rsidRPr="00686E1E" w:rsidRDefault="00627B0B" w:rsidP="00627B0B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C36C48">
        <w:rPr>
          <w:rFonts w:ascii="Georgia" w:hAnsi="Georgia"/>
          <w:sz w:val="22"/>
          <w:szCs w:val="22"/>
        </w:rPr>
        <w:t>XXX</w:t>
      </w:r>
      <w:r w:rsidRPr="00686E1E">
        <w:rPr>
          <w:rFonts w:ascii="Georgia" w:hAnsi="Georgia"/>
          <w:sz w:val="22"/>
          <w:szCs w:val="22"/>
        </w:rPr>
        <w:t>.</w:t>
      </w:r>
    </w:p>
    <w:p w14:paraId="5329A616" w14:textId="77777777" w:rsidR="00627B0B" w:rsidRPr="00686E1E" w:rsidRDefault="00627B0B" w:rsidP="00627B0B">
      <w:pPr>
        <w:rPr>
          <w:rFonts w:ascii="Georgia" w:hAnsi="Georgia"/>
          <w:sz w:val="22"/>
          <w:szCs w:val="22"/>
        </w:rPr>
      </w:pPr>
    </w:p>
    <w:p w14:paraId="7FD57E51" w14:textId="77777777" w:rsidR="00627B0B" w:rsidRPr="00686E1E" w:rsidRDefault="00627B0B" w:rsidP="00627B0B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Děkuji za vyřízení naší objednávky.</w:t>
      </w:r>
    </w:p>
    <w:p w14:paraId="3C5BF1F2" w14:textId="77777777" w:rsidR="00627B0B" w:rsidRDefault="00627B0B" w:rsidP="00627B0B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2E5DA8F5" w14:textId="77777777" w:rsidR="00627B0B" w:rsidRPr="00070423" w:rsidRDefault="00627B0B" w:rsidP="00627B0B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S pozdravem</w:t>
      </w:r>
    </w:p>
    <w:p w14:paraId="5A2782E3" w14:textId="77777777" w:rsidR="00627B0B" w:rsidRDefault="00627B0B" w:rsidP="00627B0B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38D52E09" w14:textId="3A0A87E6" w:rsidR="00627B0B" w:rsidRDefault="00627B0B" w:rsidP="00627B0B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V Praze dne</w:t>
      </w:r>
      <w:r w:rsidRPr="00AF325C">
        <w:rPr>
          <w:rFonts w:ascii="Georgia" w:hAnsi="Georgia" w:cs="Arial"/>
          <w:sz w:val="22"/>
          <w:szCs w:val="22"/>
        </w:rPr>
        <w:t xml:space="preserve"> </w:t>
      </w:r>
      <w:r w:rsidR="00B942B1">
        <w:rPr>
          <w:rFonts w:ascii="Georgia" w:hAnsi="Georgia" w:cs="Arial"/>
          <w:sz w:val="22"/>
          <w:szCs w:val="22"/>
        </w:rPr>
        <w:t>(dle data v elektronickém podpisu)</w:t>
      </w:r>
    </w:p>
    <w:p w14:paraId="2CFED959" w14:textId="77777777" w:rsidR="00570D02" w:rsidRDefault="00570D02" w:rsidP="00627B0B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4F588815" w14:textId="77777777" w:rsidR="007201D2" w:rsidRDefault="007201D2" w:rsidP="00627B0B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126974A9" w14:textId="77777777" w:rsidR="00627B0B" w:rsidRDefault="00627B0B" w:rsidP="00627B0B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72AD2180" w14:textId="77777777" w:rsidR="00627B0B" w:rsidRDefault="00627B0B" w:rsidP="00627B0B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67171188" w14:textId="77777777" w:rsidR="00B942B1" w:rsidRPr="002657DF" w:rsidRDefault="00B942B1" w:rsidP="00B942B1">
      <w:pPr>
        <w:rPr>
          <w:rFonts w:ascii="Georgia" w:hAnsi="Georgia" w:cs="Arial"/>
          <w:sz w:val="22"/>
          <w:szCs w:val="22"/>
        </w:rPr>
      </w:pPr>
      <w:r w:rsidRPr="002657DF">
        <w:rPr>
          <w:rFonts w:ascii="Georgia" w:hAnsi="Georgia"/>
          <w:b/>
          <w:sz w:val="22"/>
          <w:szCs w:val="22"/>
        </w:rPr>
        <w:t>Vyřizuje:</w:t>
      </w:r>
      <w:r w:rsidRPr="002657DF">
        <w:rPr>
          <w:rFonts w:ascii="Georgia" w:hAnsi="Georgia"/>
          <w:b/>
          <w:sz w:val="22"/>
          <w:szCs w:val="22"/>
        </w:rPr>
        <w:tab/>
      </w:r>
      <w:r w:rsidRPr="002657DF">
        <w:rPr>
          <w:rFonts w:ascii="Georgia" w:hAnsi="Georgia"/>
          <w:b/>
          <w:sz w:val="22"/>
          <w:szCs w:val="22"/>
        </w:rPr>
        <w:tab/>
      </w:r>
      <w:r w:rsidRPr="002657DF">
        <w:rPr>
          <w:rFonts w:ascii="Georgia" w:hAnsi="Georgia"/>
          <w:b/>
          <w:sz w:val="22"/>
          <w:szCs w:val="22"/>
        </w:rPr>
        <w:tab/>
      </w:r>
      <w:r w:rsidRPr="002657DF">
        <w:rPr>
          <w:rFonts w:ascii="Georgia" w:hAnsi="Georgia"/>
          <w:b/>
          <w:sz w:val="22"/>
          <w:szCs w:val="22"/>
        </w:rPr>
        <w:tab/>
      </w:r>
      <w:r w:rsidRPr="002657DF">
        <w:rPr>
          <w:rFonts w:ascii="Georgia" w:hAnsi="Georgia"/>
          <w:b/>
          <w:sz w:val="22"/>
          <w:szCs w:val="22"/>
        </w:rPr>
        <w:tab/>
        <w:t>Za objednávajícího:</w:t>
      </w:r>
    </w:p>
    <w:p w14:paraId="52317E7D" w14:textId="2EF8C2D9" w:rsidR="00B942B1" w:rsidRPr="004F70F6" w:rsidRDefault="00C36C48" w:rsidP="00B942B1">
      <w:pPr>
        <w:jc w:val="both"/>
        <w:rPr>
          <w:rStyle w:val="Hypertextovodkaz"/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XXX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XXX</w:t>
      </w:r>
    </w:p>
    <w:sectPr w:rsidR="00B942B1" w:rsidRPr="004F70F6" w:rsidSect="00CA6F2B">
      <w:headerReference w:type="default" r:id="rId7"/>
      <w:pgSz w:w="11906" w:h="16838"/>
      <w:pgMar w:top="1418" w:right="851" w:bottom="56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D2A8A" w14:textId="77777777" w:rsidR="00F77167" w:rsidRDefault="00F77167" w:rsidP="003F1B27">
      <w:r>
        <w:separator/>
      </w:r>
    </w:p>
  </w:endnote>
  <w:endnote w:type="continuationSeparator" w:id="0">
    <w:p w14:paraId="3D780C3B" w14:textId="77777777" w:rsidR="00F77167" w:rsidRDefault="00F77167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D26F9" w14:textId="77777777" w:rsidR="00F77167" w:rsidRDefault="00F77167" w:rsidP="003F1B27">
      <w:r>
        <w:separator/>
      </w:r>
    </w:p>
  </w:footnote>
  <w:footnote w:type="continuationSeparator" w:id="0">
    <w:p w14:paraId="68E8D401" w14:textId="77777777" w:rsidR="00F77167" w:rsidRDefault="00F77167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5CC57" w14:textId="76C21D4E" w:rsidR="003F1B27" w:rsidRDefault="00885AAC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FAA966" wp14:editId="66DDC742">
              <wp:simplePos x="0" y="0"/>
              <wp:positionH relativeFrom="column">
                <wp:posOffset>3837940</wp:posOffset>
              </wp:positionH>
              <wp:positionV relativeFrom="paragraph">
                <wp:posOffset>434340</wp:posOffset>
              </wp:positionV>
              <wp:extent cx="2303780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2ED8F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FAA96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02.2pt;margin-top:34.2pt;width:181.4pt;height:23.8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" stroked="f">
              <v:textbox>
                <w:txbxContent>
                  <w:p w14:paraId="62F2ED8F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A419D66" wp14:editId="28A94748">
          <wp:extent cx="2819400" cy="1000125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17"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C43729">
      <w:rPr>
        <w:rFonts w:ascii="Georgia" w:hAnsi="Georgia"/>
        <w:b/>
        <w:sz w:val="20"/>
        <w:szCs w:val="20"/>
      </w:rPr>
      <w:t>20</w:t>
    </w:r>
    <w:r w:rsidR="00B942B1">
      <w:rPr>
        <w:rFonts w:ascii="Georgia" w:hAnsi="Georgia"/>
        <w:b/>
        <w:sz w:val="20"/>
        <w:szCs w:val="20"/>
      </w:rPr>
      <w:t>7</w:t>
    </w:r>
    <w:r w:rsidR="00C43729">
      <w:rPr>
        <w:rFonts w:ascii="Georgia" w:hAnsi="Georgia"/>
        <w:b/>
        <w:sz w:val="20"/>
        <w:szCs w:val="20"/>
      </w:rPr>
      <w:t>3</w:t>
    </w:r>
    <w:r w:rsidR="00EC6622" w:rsidRPr="00AF325C">
      <w:rPr>
        <w:rFonts w:ascii="Georgia" w:hAnsi="Georgia" w:cs="Arial"/>
        <w:b/>
        <w:sz w:val="20"/>
        <w:szCs w:val="20"/>
      </w:rPr>
      <w:t>/20</w:t>
    </w:r>
    <w:r w:rsidR="00BD21C7">
      <w:rPr>
        <w:rFonts w:ascii="Georgia" w:hAnsi="Georgia" w:cs="Arial"/>
        <w:b/>
        <w:sz w:val="20"/>
        <w:szCs w:val="20"/>
      </w:rPr>
      <w:t>2</w:t>
    </w:r>
    <w:r w:rsidR="00B942B1">
      <w:rPr>
        <w:rFonts w:ascii="Georgia" w:hAnsi="Georgia" w:cs="Arial"/>
        <w:b/>
        <w:sz w:val="20"/>
        <w:szCs w:val="20"/>
      </w:rPr>
      <w:t>4</w:t>
    </w:r>
  </w:p>
  <w:p w14:paraId="166D0584" w14:textId="77777777" w:rsidR="003F1B27" w:rsidRPr="003F1B27" w:rsidRDefault="003F1B27" w:rsidP="003F1B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52451"/>
    <w:docVar w:name="SOUBOR_DOC" w:val="C:\TMP\"/>
    <w:docVar w:name="TYP_SOUBORU" w:val="RTF"/>
  </w:docVars>
  <w:rsids>
    <w:rsidRoot w:val="003F1B27"/>
    <w:rsid w:val="00007B5F"/>
    <w:rsid w:val="00023E85"/>
    <w:rsid w:val="00030694"/>
    <w:rsid w:val="0003478D"/>
    <w:rsid w:val="00041CEE"/>
    <w:rsid w:val="00045923"/>
    <w:rsid w:val="00054B52"/>
    <w:rsid w:val="00054B80"/>
    <w:rsid w:val="0005539E"/>
    <w:rsid w:val="00055D99"/>
    <w:rsid w:val="00070423"/>
    <w:rsid w:val="0007682B"/>
    <w:rsid w:val="00082F3D"/>
    <w:rsid w:val="00084532"/>
    <w:rsid w:val="00090A4E"/>
    <w:rsid w:val="000918B4"/>
    <w:rsid w:val="00092EAE"/>
    <w:rsid w:val="00094E52"/>
    <w:rsid w:val="000A46DC"/>
    <w:rsid w:val="000B02DA"/>
    <w:rsid w:val="000B2A71"/>
    <w:rsid w:val="000B68D5"/>
    <w:rsid w:val="000D1A1A"/>
    <w:rsid w:val="000E1092"/>
    <w:rsid w:val="000F4B92"/>
    <w:rsid w:val="000F7131"/>
    <w:rsid w:val="001018A2"/>
    <w:rsid w:val="0012148C"/>
    <w:rsid w:val="00123217"/>
    <w:rsid w:val="00124C3C"/>
    <w:rsid w:val="0013152F"/>
    <w:rsid w:val="00133B5A"/>
    <w:rsid w:val="00142E72"/>
    <w:rsid w:val="001433AA"/>
    <w:rsid w:val="00144CEE"/>
    <w:rsid w:val="00145DD7"/>
    <w:rsid w:val="0015028F"/>
    <w:rsid w:val="0016604A"/>
    <w:rsid w:val="00180EEE"/>
    <w:rsid w:val="00195329"/>
    <w:rsid w:val="00195FFB"/>
    <w:rsid w:val="001B70DD"/>
    <w:rsid w:val="001C5D3D"/>
    <w:rsid w:val="001D125E"/>
    <w:rsid w:val="001D2333"/>
    <w:rsid w:val="001D4679"/>
    <w:rsid w:val="001D50AF"/>
    <w:rsid w:val="001E36B0"/>
    <w:rsid w:val="001F0FD2"/>
    <w:rsid w:val="0020275F"/>
    <w:rsid w:val="00202C57"/>
    <w:rsid w:val="002045B6"/>
    <w:rsid w:val="0021736C"/>
    <w:rsid w:val="0021767C"/>
    <w:rsid w:val="00227B0C"/>
    <w:rsid w:val="002331F0"/>
    <w:rsid w:val="002376A5"/>
    <w:rsid w:val="00245692"/>
    <w:rsid w:val="00257662"/>
    <w:rsid w:val="00270341"/>
    <w:rsid w:val="002724A8"/>
    <w:rsid w:val="00280F4B"/>
    <w:rsid w:val="00282EAD"/>
    <w:rsid w:val="002B7065"/>
    <w:rsid w:val="002D4A28"/>
    <w:rsid w:val="002E1A48"/>
    <w:rsid w:val="002E5A02"/>
    <w:rsid w:val="002E5FBF"/>
    <w:rsid w:val="002F7399"/>
    <w:rsid w:val="00305AA7"/>
    <w:rsid w:val="00307B09"/>
    <w:rsid w:val="003104EA"/>
    <w:rsid w:val="00324CC3"/>
    <w:rsid w:val="00332BD5"/>
    <w:rsid w:val="00335100"/>
    <w:rsid w:val="00357D70"/>
    <w:rsid w:val="00366C64"/>
    <w:rsid w:val="00366C85"/>
    <w:rsid w:val="00370BB3"/>
    <w:rsid w:val="00371A9A"/>
    <w:rsid w:val="00390BED"/>
    <w:rsid w:val="00395766"/>
    <w:rsid w:val="00395E4C"/>
    <w:rsid w:val="003C2325"/>
    <w:rsid w:val="003E3483"/>
    <w:rsid w:val="003E390E"/>
    <w:rsid w:val="003F1B27"/>
    <w:rsid w:val="00402DD8"/>
    <w:rsid w:val="00405FFA"/>
    <w:rsid w:val="00411EE5"/>
    <w:rsid w:val="0041414F"/>
    <w:rsid w:val="004227DA"/>
    <w:rsid w:val="00424594"/>
    <w:rsid w:val="004248AF"/>
    <w:rsid w:val="00430896"/>
    <w:rsid w:val="0043151B"/>
    <w:rsid w:val="00436034"/>
    <w:rsid w:val="00441554"/>
    <w:rsid w:val="00441815"/>
    <w:rsid w:val="004471B9"/>
    <w:rsid w:val="00464259"/>
    <w:rsid w:val="00466DE6"/>
    <w:rsid w:val="0047196D"/>
    <w:rsid w:val="004767ED"/>
    <w:rsid w:val="00482CA3"/>
    <w:rsid w:val="00485E77"/>
    <w:rsid w:val="004916D1"/>
    <w:rsid w:val="00496C27"/>
    <w:rsid w:val="004A365A"/>
    <w:rsid w:val="004B022A"/>
    <w:rsid w:val="004C761C"/>
    <w:rsid w:val="004E290D"/>
    <w:rsid w:val="004E3DB0"/>
    <w:rsid w:val="004E7808"/>
    <w:rsid w:val="004F3B2B"/>
    <w:rsid w:val="00511802"/>
    <w:rsid w:val="00524422"/>
    <w:rsid w:val="00526E33"/>
    <w:rsid w:val="00570D02"/>
    <w:rsid w:val="00572367"/>
    <w:rsid w:val="00581C2E"/>
    <w:rsid w:val="00595321"/>
    <w:rsid w:val="00596AE6"/>
    <w:rsid w:val="005A4275"/>
    <w:rsid w:val="005D6F70"/>
    <w:rsid w:val="005F49E5"/>
    <w:rsid w:val="00600A36"/>
    <w:rsid w:val="00602D39"/>
    <w:rsid w:val="00605E11"/>
    <w:rsid w:val="00607142"/>
    <w:rsid w:val="006149BF"/>
    <w:rsid w:val="00622EE7"/>
    <w:rsid w:val="00627B0B"/>
    <w:rsid w:val="00634B8B"/>
    <w:rsid w:val="00637A42"/>
    <w:rsid w:val="00641F5A"/>
    <w:rsid w:val="006526D1"/>
    <w:rsid w:val="00657230"/>
    <w:rsid w:val="00661F67"/>
    <w:rsid w:val="00662BC1"/>
    <w:rsid w:val="00671167"/>
    <w:rsid w:val="00672B6C"/>
    <w:rsid w:val="00674A9D"/>
    <w:rsid w:val="00686E1E"/>
    <w:rsid w:val="00691646"/>
    <w:rsid w:val="006A2931"/>
    <w:rsid w:val="006A2AD5"/>
    <w:rsid w:val="006A4654"/>
    <w:rsid w:val="006B4B72"/>
    <w:rsid w:val="006B5CAA"/>
    <w:rsid w:val="006C7416"/>
    <w:rsid w:val="006D6FF6"/>
    <w:rsid w:val="006E1729"/>
    <w:rsid w:val="006E5BF0"/>
    <w:rsid w:val="006F00D0"/>
    <w:rsid w:val="006F14B6"/>
    <w:rsid w:val="006F2331"/>
    <w:rsid w:val="00706B19"/>
    <w:rsid w:val="007201D2"/>
    <w:rsid w:val="00720B35"/>
    <w:rsid w:val="007236C4"/>
    <w:rsid w:val="00730F73"/>
    <w:rsid w:val="00733AA9"/>
    <w:rsid w:val="00753306"/>
    <w:rsid w:val="007654D8"/>
    <w:rsid w:val="00786DEF"/>
    <w:rsid w:val="0078794D"/>
    <w:rsid w:val="00790FC4"/>
    <w:rsid w:val="00793E9F"/>
    <w:rsid w:val="007B1502"/>
    <w:rsid w:val="007C3179"/>
    <w:rsid w:val="007C32F7"/>
    <w:rsid w:val="007C4B6B"/>
    <w:rsid w:val="007E4AB9"/>
    <w:rsid w:val="007F1D27"/>
    <w:rsid w:val="007F23B7"/>
    <w:rsid w:val="007F5C78"/>
    <w:rsid w:val="0080602F"/>
    <w:rsid w:val="008164BE"/>
    <w:rsid w:val="0082791A"/>
    <w:rsid w:val="0083136F"/>
    <w:rsid w:val="008329D7"/>
    <w:rsid w:val="0083367D"/>
    <w:rsid w:val="008443C0"/>
    <w:rsid w:val="00845B18"/>
    <w:rsid w:val="00847665"/>
    <w:rsid w:val="008675F6"/>
    <w:rsid w:val="00867F5E"/>
    <w:rsid w:val="00885AAC"/>
    <w:rsid w:val="00886B85"/>
    <w:rsid w:val="00891844"/>
    <w:rsid w:val="00896B6C"/>
    <w:rsid w:val="008A45EB"/>
    <w:rsid w:val="008A7575"/>
    <w:rsid w:val="008B5711"/>
    <w:rsid w:val="008D2137"/>
    <w:rsid w:val="008E3774"/>
    <w:rsid w:val="008E3DD1"/>
    <w:rsid w:val="008F46D7"/>
    <w:rsid w:val="00901B8F"/>
    <w:rsid w:val="00902976"/>
    <w:rsid w:val="009137B7"/>
    <w:rsid w:val="00920497"/>
    <w:rsid w:val="00922526"/>
    <w:rsid w:val="00944E86"/>
    <w:rsid w:val="00955367"/>
    <w:rsid w:val="00967859"/>
    <w:rsid w:val="0097287F"/>
    <w:rsid w:val="0097406F"/>
    <w:rsid w:val="00976F7C"/>
    <w:rsid w:val="009A53F7"/>
    <w:rsid w:val="009A60C9"/>
    <w:rsid w:val="009B2FEF"/>
    <w:rsid w:val="009B318E"/>
    <w:rsid w:val="009B3BCC"/>
    <w:rsid w:val="009B6C44"/>
    <w:rsid w:val="009C69F8"/>
    <w:rsid w:val="009E2F14"/>
    <w:rsid w:val="009E338F"/>
    <w:rsid w:val="009E41B3"/>
    <w:rsid w:val="009E5919"/>
    <w:rsid w:val="009E5E43"/>
    <w:rsid w:val="009F20A5"/>
    <w:rsid w:val="009F6793"/>
    <w:rsid w:val="00A02D9F"/>
    <w:rsid w:val="00A032D4"/>
    <w:rsid w:val="00A1512D"/>
    <w:rsid w:val="00A163A3"/>
    <w:rsid w:val="00A238DA"/>
    <w:rsid w:val="00A30A16"/>
    <w:rsid w:val="00A321F7"/>
    <w:rsid w:val="00A33636"/>
    <w:rsid w:val="00A34A23"/>
    <w:rsid w:val="00A362B5"/>
    <w:rsid w:val="00A42012"/>
    <w:rsid w:val="00A52D70"/>
    <w:rsid w:val="00A53930"/>
    <w:rsid w:val="00A62F46"/>
    <w:rsid w:val="00A65BE2"/>
    <w:rsid w:val="00A70B03"/>
    <w:rsid w:val="00A7612B"/>
    <w:rsid w:val="00A91381"/>
    <w:rsid w:val="00A93674"/>
    <w:rsid w:val="00A97A6F"/>
    <w:rsid w:val="00AA6055"/>
    <w:rsid w:val="00AB32DE"/>
    <w:rsid w:val="00AB346F"/>
    <w:rsid w:val="00AD1FE7"/>
    <w:rsid w:val="00AD7F57"/>
    <w:rsid w:val="00AE4A80"/>
    <w:rsid w:val="00AF325C"/>
    <w:rsid w:val="00B007B3"/>
    <w:rsid w:val="00B03B06"/>
    <w:rsid w:val="00B07B63"/>
    <w:rsid w:val="00B11A1B"/>
    <w:rsid w:val="00B13214"/>
    <w:rsid w:val="00B16494"/>
    <w:rsid w:val="00B34203"/>
    <w:rsid w:val="00B52FE9"/>
    <w:rsid w:val="00B9352C"/>
    <w:rsid w:val="00B942B1"/>
    <w:rsid w:val="00B94F37"/>
    <w:rsid w:val="00BA089E"/>
    <w:rsid w:val="00BB0F81"/>
    <w:rsid w:val="00BC7AF4"/>
    <w:rsid w:val="00BD1AA9"/>
    <w:rsid w:val="00BD21C7"/>
    <w:rsid w:val="00BD314C"/>
    <w:rsid w:val="00C012AF"/>
    <w:rsid w:val="00C02654"/>
    <w:rsid w:val="00C04CA3"/>
    <w:rsid w:val="00C277EF"/>
    <w:rsid w:val="00C34412"/>
    <w:rsid w:val="00C34A9B"/>
    <w:rsid w:val="00C36C48"/>
    <w:rsid w:val="00C40EC1"/>
    <w:rsid w:val="00C43729"/>
    <w:rsid w:val="00C56CD7"/>
    <w:rsid w:val="00C609AD"/>
    <w:rsid w:val="00C656D5"/>
    <w:rsid w:val="00C76A5D"/>
    <w:rsid w:val="00C77B4E"/>
    <w:rsid w:val="00C81B99"/>
    <w:rsid w:val="00CA2398"/>
    <w:rsid w:val="00CA34C2"/>
    <w:rsid w:val="00CA6F2B"/>
    <w:rsid w:val="00CB0144"/>
    <w:rsid w:val="00CB4C2A"/>
    <w:rsid w:val="00CB64D3"/>
    <w:rsid w:val="00CB7F82"/>
    <w:rsid w:val="00CC6D7E"/>
    <w:rsid w:val="00CC77B3"/>
    <w:rsid w:val="00CD33FB"/>
    <w:rsid w:val="00CD6325"/>
    <w:rsid w:val="00CE22FB"/>
    <w:rsid w:val="00D01423"/>
    <w:rsid w:val="00D027AB"/>
    <w:rsid w:val="00D0520D"/>
    <w:rsid w:val="00D07C4F"/>
    <w:rsid w:val="00D12B12"/>
    <w:rsid w:val="00D231A9"/>
    <w:rsid w:val="00D33A64"/>
    <w:rsid w:val="00D4647E"/>
    <w:rsid w:val="00D57107"/>
    <w:rsid w:val="00D62F5F"/>
    <w:rsid w:val="00D81213"/>
    <w:rsid w:val="00D82297"/>
    <w:rsid w:val="00D876D3"/>
    <w:rsid w:val="00DB2AA5"/>
    <w:rsid w:val="00DC0500"/>
    <w:rsid w:val="00DD6B40"/>
    <w:rsid w:val="00DE046B"/>
    <w:rsid w:val="00DF57D6"/>
    <w:rsid w:val="00E00F91"/>
    <w:rsid w:val="00E13F84"/>
    <w:rsid w:val="00E21D5C"/>
    <w:rsid w:val="00E22D96"/>
    <w:rsid w:val="00E2306E"/>
    <w:rsid w:val="00E2575B"/>
    <w:rsid w:val="00E36F18"/>
    <w:rsid w:val="00E42667"/>
    <w:rsid w:val="00E45405"/>
    <w:rsid w:val="00E45AEC"/>
    <w:rsid w:val="00E46370"/>
    <w:rsid w:val="00E551A5"/>
    <w:rsid w:val="00E756D2"/>
    <w:rsid w:val="00E82E72"/>
    <w:rsid w:val="00E8784E"/>
    <w:rsid w:val="00E9401A"/>
    <w:rsid w:val="00E96A3E"/>
    <w:rsid w:val="00EA56F9"/>
    <w:rsid w:val="00EC5CD2"/>
    <w:rsid w:val="00EC6622"/>
    <w:rsid w:val="00EC6BBC"/>
    <w:rsid w:val="00EE21FB"/>
    <w:rsid w:val="00EE62C4"/>
    <w:rsid w:val="00F21A22"/>
    <w:rsid w:val="00F24F83"/>
    <w:rsid w:val="00F34020"/>
    <w:rsid w:val="00F527B5"/>
    <w:rsid w:val="00F61B48"/>
    <w:rsid w:val="00F6329F"/>
    <w:rsid w:val="00F641AD"/>
    <w:rsid w:val="00F7077C"/>
    <w:rsid w:val="00F77167"/>
    <w:rsid w:val="00F777FF"/>
    <w:rsid w:val="00F77ABE"/>
    <w:rsid w:val="00F836F3"/>
    <w:rsid w:val="00F853D3"/>
    <w:rsid w:val="00FA2AD9"/>
    <w:rsid w:val="00FB4CF7"/>
    <w:rsid w:val="00FB754F"/>
    <w:rsid w:val="00FC43AF"/>
    <w:rsid w:val="00FD133C"/>
    <w:rsid w:val="00FD756A"/>
    <w:rsid w:val="00FE386C"/>
    <w:rsid w:val="00FE7721"/>
    <w:rsid w:val="00FE7EF4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8F59DB"/>
  <w14:defaultImageDpi w14:val="0"/>
  <w15:docId w15:val="{A73164EF-14BE-48FA-B032-6AE6606D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character" w:customStyle="1" w:styleId="price9">
    <w:name w:val="price9"/>
    <w:rsid w:val="00C40EC1"/>
    <w:rPr>
      <w:b/>
      <w:color w:val="DA0F00"/>
    </w:rPr>
  </w:style>
  <w:style w:type="character" w:styleId="Nevyeenzmnka">
    <w:name w:val="Unresolved Mention"/>
    <w:uiPriority w:val="99"/>
    <w:semiHidden/>
    <w:unhideWhenUsed/>
    <w:rsid w:val="00045923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80C6-E848-4CBA-99F7-0233658A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1004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4</cp:revision>
  <cp:lastPrinted>2024-07-16T15:29:00Z</cp:lastPrinted>
  <dcterms:created xsi:type="dcterms:W3CDTF">2024-07-16T15:21:00Z</dcterms:created>
  <dcterms:modified xsi:type="dcterms:W3CDTF">2024-08-15T18:08:00Z</dcterms:modified>
</cp:coreProperties>
</file>