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E0" w:rsidRDefault="003F69E0">
      <w:pPr>
        <w:pStyle w:val="Row2"/>
      </w:pPr>
    </w:p>
    <w:p w:rsidR="003F69E0" w:rsidRDefault="006263C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F69E0" w:rsidRDefault="006263C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OB7824-105</w:t>
      </w:r>
    </w:p>
    <w:p w:rsidR="003F69E0" w:rsidRDefault="006263C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3F69E0" w:rsidRDefault="006263C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75270358</w:t>
      </w:r>
    </w:p>
    <w:p w:rsidR="003F69E0" w:rsidRDefault="006263C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F69E0" w:rsidRDefault="006263C1">
      <w:pPr>
        <w:pStyle w:val="Row7"/>
      </w:pPr>
      <w:r>
        <w:tab/>
      </w:r>
      <w:r>
        <w:rPr>
          <w:rStyle w:val="Text4"/>
        </w:rPr>
        <w:t>118 00 Praha 1</w:t>
      </w:r>
    </w:p>
    <w:p w:rsidR="003F69E0" w:rsidRDefault="006263C1">
      <w:pPr>
        <w:pStyle w:val="Row8"/>
      </w:pPr>
      <w:r>
        <w:tab/>
      </w:r>
      <w:r>
        <w:rPr>
          <w:rStyle w:val="Text5"/>
        </w:rPr>
        <w:t>Martin Kuchařík</w:t>
      </w:r>
    </w:p>
    <w:p w:rsidR="003F69E0" w:rsidRDefault="006263C1">
      <w:pPr>
        <w:pStyle w:val="Row9"/>
      </w:pPr>
      <w:r>
        <w:tab/>
      </w:r>
    </w:p>
    <w:p w:rsidR="003F69E0" w:rsidRDefault="006263C1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3F69E0" w:rsidRDefault="006263C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Čtyřlístková 603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</w:p>
    <w:p w:rsidR="003F69E0" w:rsidRDefault="006263C1">
      <w:pPr>
        <w:pStyle w:val="Row11"/>
      </w:pPr>
      <w:r>
        <w:tab/>
      </w:r>
      <w:r>
        <w:rPr>
          <w:rStyle w:val="Text5"/>
        </w:rPr>
        <w:t>250 84  Praha Květnice</w:t>
      </w:r>
    </w:p>
    <w:p w:rsidR="003F69E0" w:rsidRDefault="006263C1">
      <w:pPr>
        <w:pStyle w:val="Row9"/>
      </w:pPr>
      <w:r>
        <w:tab/>
      </w:r>
      <w:r>
        <w:rPr>
          <w:rStyle w:val="Text5"/>
        </w:rPr>
        <w:t>Česká republika</w:t>
      </w:r>
    </w:p>
    <w:p w:rsidR="003F69E0" w:rsidRDefault="003F69E0">
      <w:pPr>
        <w:pStyle w:val="Row2"/>
      </w:pPr>
    </w:p>
    <w:p w:rsidR="003F69E0" w:rsidRDefault="003F69E0">
      <w:pPr>
        <w:pStyle w:val="Row2"/>
      </w:pPr>
    </w:p>
    <w:p w:rsidR="003F69E0" w:rsidRDefault="003F69E0">
      <w:pPr>
        <w:pStyle w:val="Row2"/>
      </w:pPr>
    </w:p>
    <w:p w:rsidR="003F69E0" w:rsidRDefault="006263C1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2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-1pt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-1pt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3F69E0" w:rsidRDefault="006263C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2275072024</w:t>
      </w:r>
    </w:p>
    <w:p w:rsidR="003F69E0" w:rsidRDefault="006263C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31.07.2024</w:t>
      </w:r>
    </w:p>
    <w:p w:rsidR="003F69E0" w:rsidRDefault="006263C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F69E0" w:rsidRDefault="006263C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3F69E0" w:rsidRDefault="006263C1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1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50 kusů skřiňových zámků viz nabídka.</w:t>
      </w:r>
    </w:p>
    <w:p w:rsidR="003F69E0" w:rsidRDefault="006263C1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3F69E0" w:rsidRDefault="006263C1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Výměna skříňových zámků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87 500.00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87 500.00</w:t>
      </w:r>
    </w:p>
    <w:p w:rsidR="003F69E0" w:rsidRDefault="006263C1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87 500.00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87 500.00</w:t>
      </w:r>
    </w:p>
    <w:p w:rsidR="003F69E0" w:rsidRDefault="003F69E0">
      <w:pPr>
        <w:pStyle w:val="Row2"/>
      </w:pPr>
    </w:p>
    <w:p w:rsidR="003F69E0" w:rsidRDefault="006263C1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3F69E0" w:rsidRDefault="006263C1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3F69E0" w:rsidRDefault="006263C1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3F69E0" w:rsidRDefault="003F69E0">
      <w:pPr>
        <w:pStyle w:val="Row2"/>
      </w:pPr>
    </w:p>
    <w:p w:rsidR="003F69E0" w:rsidRDefault="006263C1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F69E0" w:rsidRDefault="006263C1">
      <w:pPr>
        <w:pStyle w:val="Row23"/>
      </w:pPr>
      <w:r>
        <w:tab/>
      </w:r>
      <w:r>
        <w:rPr>
          <w:rStyle w:val="Text3"/>
        </w:rPr>
        <w:t>Objednávku za dodavate</w:t>
      </w:r>
      <w:r>
        <w:rPr>
          <w:rStyle w:val="Text3"/>
        </w:rPr>
        <w:t>le převzal a potvrdil</w:t>
      </w:r>
    </w:p>
    <w:p w:rsidR="003F69E0" w:rsidRDefault="006263C1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3F69E0" w:rsidRDefault="006263C1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F69E0" w:rsidRDefault="006263C1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F69E0" w:rsidRDefault="006263C1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3F69E0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63C1">
      <w:pPr>
        <w:spacing w:after="0" w:line="240" w:lineRule="auto"/>
      </w:pPr>
      <w:r>
        <w:separator/>
      </w:r>
    </w:p>
  </w:endnote>
  <w:endnote w:type="continuationSeparator" w:id="0">
    <w:p w:rsidR="00000000" w:rsidRDefault="0062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0" w:rsidRDefault="006263C1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</w:t>
    </w:r>
    <w:r>
      <w:rPr>
        <w:rStyle w:val="Text3"/>
      </w:rPr>
      <w:t>ávky</w:t>
    </w:r>
    <w:r>
      <w:tab/>
    </w:r>
    <w:r>
      <w:rPr>
        <w:rStyle w:val="Text4"/>
      </w:rPr>
      <w:t>OB7824-105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F69E0" w:rsidRDefault="003F69E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63C1">
      <w:pPr>
        <w:spacing w:after="0" w:line="240" w:lineRule="auto"/>
      </w:pPr>
      <w:r>
        <w:separator/>
      </w:r>
    </w:p>
  </w:footnote>
  <w:footnote w:type="continuationSeparator" w:id="0">
    <w:p w:rsidR="00000000" w:rsidRDefault="0062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0" w:rsidRDefault="003F69E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F69E0"/>
    <w:rsid w:val="006263C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CA94E8A.dotm</Template>
  <TotalTime>5</TotalTime>
  <Pages>1</Pages>
  <Words>179</Words>
  <Characters>1060</Characters>
  <Application>Microsoft Office Word</Application>
  <DocSecurity>0</DocSecurity>
  <Lines>8</Lines>
  <Paragraphs>2</Paragraphs>
  <ScaleCrop>false</ScaleCrop>
  <Manager/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2024-08-15T12:40:00Z</dcterms:created>
  <dcterms:modified xsi:type="dcterms:W3CDTF">2024-08-15T12:41:00Z</dcterms:modified>
  <cp:category/>
</cp:coreProperties>
</file>