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354" w:lineRule="auto"/>
        <w:ind w:left="1397" w:right="137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Obchodní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podmínky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dodání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licence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užití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oftwarové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produktu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služeb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Online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Services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37" w:right="355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Úvodní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ustanovení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" w:right="6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Tyto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upravují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smluvní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zkového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ahu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založe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ého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mezi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spo-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PRAHA,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s.r.o.,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sídlem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Praha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1,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Hybernská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24/1009,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14889749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(dále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jen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7" w:right="5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„spole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ARCDATA“)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(dále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„Uživatel“)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vatele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82" w:right="426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Definice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50" w:firstLine="-454"/>
        <w:jc w:val="left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Níže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pojmy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budou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výkladu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chto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Obchodních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podmínek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interpretovány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násle-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dovn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1015" w:right="49" w:firstLine="-4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Pojem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„Spole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nost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i“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znamená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Enviromental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Research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(Esri),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sídlem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Redlands,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Kalifo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která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poskytovatelem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duk-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1015" w:right="49" w:firstLine="-4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Pojem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„Licen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ní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smlouva“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znamená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íslušnou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smlouvu,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která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louvy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odání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softwarového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Online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dnictvím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kazu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která: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1" w:after="0" w:line="240" w:lineRule="auto"/>
        <w:ind w:left="1014" w:right="-20"/>
        <w:jc w:val="left"/>
        <w:tabs>
          <w:tab w:pos="14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Fluent Icons" w:hAnsi="Segoe Fluent Icons" w:cs="Segoe Fluent Icons" w:eastAsia="Segoe Fluent Icons"/>
          <w:sz w:val="22"/>
          <w:szCs w:val="22"/>
          <w:spacing w:val="0"/>
          <w:w w:val="45"/>
        </w:rPr>
        <w:t></w:t>
      </w:r>
      <w:r>
        <w:rPr>
          <w:rFonts w:ascii="Segoe Fluent Icons" w:hAnsi="Segoe Fluent Icons" w:cs="Segoe Fluent Icons" w:eastAsia="Segoe Fluent Icons"/>
          <w:sz w:val="22"/>
          <w:szCs w:val="22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ílohou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abídky;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a/n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1468" w:right="48" w:firstLine="-454"/>
        <w:jc w:val="both"/>
        <w:tabs>
          <w:tab w:pos="14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Fluent Icons" w:hAnsi="Segoe Fluent Icons" w:cs="Segoe Fluent Icons" w:eastAsia="Segoe Fluent Icons"/>
          <w:sz w:val="22"/>
          <w:szCs w:val="22"/>
          <w:spacing w:val="0"/>
          <w:w w:val="45"/>
        </w:rPr>
        <w:t></w:t>
      </w:r>
      <w:r>
        <w:rPr>
          <w:rFonts w:ascii="Segoe Fluent Icons" w:hAnsi="Segoe Fluent Icons" w:cs="Segoe Fluent Icons" w:eastAsia="Segoe Fluent Icons"/>
          <w:sz w:val="22"/>
          <w:szCs w:val="22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dostupná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adrese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53"/>
          <w:w w:val="100"/>
        </w:rPr>
      </w:r>
      <w:hyperlink r:id="rId6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http://www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esri.com/legal/licensing-translations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zahrnuje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(i)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Rámcovou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smlouvu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(E204)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(ii)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Specifické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podmí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ky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už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ání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produktu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300);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tím,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rocesu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lace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Softwa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ového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uktu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Esri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informa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ního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systé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Uživatele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ístupn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Služeb</w:t>
      </w:r>
      <w:r>
        <w:rPr>
          <w:rFonts w:ascii="Arial" w:hAnsi="Arial" w:cs="Arial" w:eastAsia="Arial"/>
          <w:sz w:val="22"/>
          <w:szCs w:val="22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Online</w:t>
      </w:r>
      <w:r>
        <w:rPr>
          <w:rFonts w:ascii="Arial" w:hAnsi="Arial" w:cs="Arial" w:eastAsia="Arial"/>
          <w:sz w:val="22"/>
          <w:szCs w:val="22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eba</w:t>
      </w:r>
      <w:r>
        <w:rPr>
          <w:rFonts w:ascii="Arial" w:hAnsi="Arial" w:cs="Arial" w:eastAsia="Arial"/>
          <w:sz w:val="22"/>
          <w:szCs w:val="22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Li-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sml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uvu</w:t>
      </w:r>
      <w:r>
        <w:rPr>
          <w:rFonts w:ascii="Arial" w:hAnsi="Arial" w:cs="Arial" w:eastAsia="Arial"/>
          <w:sz w:val="22"/>
          <w:szCs w:val="22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akcept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Uživatelem</w:t>
      </w:r>
      <w:r>
        <w:rPr>
          <w:rFonts w:ascii="Arial" w:hAnsi="Arial" w:cs="Arial" w:eastAsia="Arial"/>
          <w:sz w:val="22"/>
          <w:szCs w:val="22"/>
          <w:color w:val="000000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prost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ednictvím</w:t>
      </w:r>
      <w:r>
        <w:rPr>
          <w:rFonts w:ascii="Arial" w:hAnsi="Arial" w:cs="Arial" w:eastAsia="Arial"/>
          <w:sz w:val="22"/>
          <w:szCs w:val="22"/>
          <w:color w:val="000000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elek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ronického</w:t>
      </w:r>
      <w:r>
        <w:rPr>
          <w:rFonts w:ascii="Arial" w:hAnsi="Arial" w:cs="Arial" w:eastAsia="Arial"/>
          <w:sz w:val="22"/>
          <w:szCs w:val="22"/>
          <w:color w:val="000000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otvrzení</w:t>
      </w:r>
      <w:r>
        <w:rPr>
          <w:rFonts w:ascii="Arial" w:hAnsi="Arial" w:cs="Arial" w:eastAsia="Arial"/>
          <w:sz w:val="22"/>
          <w:szCs w:val="22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ného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Uživatelem;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a/nebo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0" w:after="0" w:line="240" w:lineRule="auto"/>
        <w:ind w:left="1468" w:right="50" w:firstLine="-454"/>
        <w:jc w:val="both"/>
        <w:tabs>
          <w:tab w:pos="14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Fluent Icons" w:hAnsi="Segoe Fluent Icons" w:cs="Segoe Fluent Icons" w:eastAsia="Segoe Fluent Icons"/>
          <w:sz w:val="22"/>
          <w:szCs w:val="22"/>
          <w:spacing w:val="0"/>
          <w:w w:val="45"/>
        </w:rPr>
        <w:t></w:t>
      </w:r>
      <w:r>
        <w:rPr>
          <w:rFonts w:ascii="Segoe Fluent Icons" w:hAnsi="Segoe Fluent Icons" w:cs="Segoe Fluent Icons" w:eastAsia="Segoe Fluent Icons"/>
          <w:sz w:val="22"/>
          <w:szCs w:val="22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uza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mezi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Esri,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listinné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podob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formou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semné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signované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jmenovanými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subjekty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tím,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uzav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ená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má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ednost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elektronicky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uza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enou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smlouvu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edchozí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ážky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tohoto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bodu.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39" w:lineRule="auto"/>
        <w:ind w:left="1015" w:right="50" w:firstLine="-4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Pojem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„Sof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warový</w:t>
      </w:r>
      <w:r>
        <w:rPr>
          <w:rFonts w:ascii="Arial" w:hAnsi="Arial" w:cs="Arial" w:eastAsia="Arial"/>
          <w:sz w:val="22"/>
          <w:szCs w:val="22"/>
          <w:spacing w:val="-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produkt“</w:t>
      </w:r>
      <w:r>
        <w:rPr>
          <w:rFonts w:ascii="Arial" w:hAnsi="Arial" w:cs="Arial" w:eastAsia="Arial"/>
          <w:sz w:val="22"/>
          <w:szCs w:val="22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znamená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standardní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aplika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ftwarové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Souvisejících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materiál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sobilé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tribuci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tím,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Softwarové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produkty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jsou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specifikovány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nabídce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softwarov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produktu.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015" w:right="49" w:firstLine="-4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1.4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Pojem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„Služby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Online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Services“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znamená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jakýkoli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tový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geopr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torový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ém,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aplikací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souvisejících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aní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API,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dené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Pojem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„Pro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ukt“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znamená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Softwarový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Služby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Online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014" w:right="48" w:firstLine="-4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Pojem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„Souvisej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cí</w:t>
      </w:r>
      <w:r>
        <w:rPr>
          <w:rFonts w:ascii="Arial" w:hAnsi="Arial" w:cs="Arial" w:eastAsia="Arial"/>
          <w:sz w:val="22"/>
          <w:szCs w:val="22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ateriály“</w:t>
      </w:r>
      <w:r>
        <w:rPr>
          <w:rFonts w:ascii="Arial" w:hAnsi="Arial" w:cs="Arial" w:eastAsia="Arial"/>
          <w:sz w:val="22"/>
          <w:szCs w:val="22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znamená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veškeré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informace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písemné,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grafické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digi-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tální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vztahuj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užívání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nikoli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uze,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smluv,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pozn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mek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jedn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tlivým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uživatelské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dokumentace,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instala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poky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školící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dokumentace,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nických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rmací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ruktáží,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rných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atelsk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ních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ních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kód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klí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ových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rových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kód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hardwarových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klí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015" w:right="50" w:firstLine="-4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Pojem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„Systémová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podpora“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„Maintenance“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a/nebo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„Údržba“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znamená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služby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skytov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ivateli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ívání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1015" w:right="49" w:firstLine="-4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Pojem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„Technické</w:t>
      </w:r>
      <w:r>
        <w:rPr>
          <w:rFonts w:ascii="Arial" w:hAnsi="Arial" w:cs="Arial" w:eastAsia="Arial"/>
          <w:sz w:val="22"/>
          <w:szCs w:val="22"/>
          <w:spacing w:val="-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mínky“</w:t>
      </w:r>
      <w:r>
        <w:rPr>
          <w:rFonts w:ascii="Arial" w:hAnsi="Arial" w:cs="Arial" w:eastAsia="Arial"/>
          <w:sz w:val="22"/>
          <w:szCs w:val="22"/>
          <w:spacing w:val="-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znamená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„Technické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vání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slu-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žeb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Systémové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podpory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(maintenance)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Softwarových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Služeb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Online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jící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ozsah,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nické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etry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služeb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ysté-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mové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podpory,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který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íloha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nedílnou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Obchodních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podmínek.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1"/>
          <w:pgMar w:footer="578" w:top="1180" w:bottom="760" w:left="1140" w:right="1020"/>
          <w:footerReference w:type="default" r:id="rId5"/>
          <w:type w:val="continuous"/>
          <w:pgSz w:w="11900" w:h="16840"/>
        </w:sectPr>
      </w:pPr>
      <w:rPr/>
    </w:p>
    <w:p>
      <w:pPr>
        <w:spacing w:before="67" w:after="0" w:line="240" w:lineRule="auto"/>
        <w:ind w:left="3134" w:right="311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III.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Pln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ní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spole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nosti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50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prohlašuje,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uza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ené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stí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výhradním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autorizova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ým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distributorem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Souvisejících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materiál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území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republiky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tohoto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oprávn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t,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ovat,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uvád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trh,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istribuovat,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instalov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oskytovat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odporu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návody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tí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Souvisej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materiá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vými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49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zuje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dodat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ádn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tj.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rozsahu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nek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stan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ných</w:t>
      </w:r>
      <w:r>
        <w:rPr>
          <w:rFonts w:ascii="Arial" w:hAnsi="Arial" w:cs="Arial" w:eastAsia="Arial"/>
          <w:sz w:val="22"/>
          <w:szCs w:val="22"/>
          <w:spacing w:val="-12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dkou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akceptova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Obchodními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Uživateli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sobilé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standardní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užívání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ozsahu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oveném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Souvisej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ími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materiály.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7" w:right="-20"/>
        <w:jc w:val="left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dále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zuje,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Uživateli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žádost: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015" w:right="50" w:firstLine="-45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provede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alaci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rových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dwarové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ízení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odpoví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á-li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tento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výko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ovým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nezbytným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odpovídající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Softwarových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1014" w:right="50" w:firstLine="-4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provede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implementaci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ního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systému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provozov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ného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elem,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odpovídá-li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výkon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vým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nezbytným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odpoví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ající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provede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ených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stnan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zajistí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údržbu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50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Požádá-li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ivatel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poskytnutí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éhokoli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specifikovaných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edchoz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odstavci,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budou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étní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podmínky,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kterých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uskut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no,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tem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mostatného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smluvního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ujednání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respektování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áln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ceníku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zboží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služeb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88" w:right="376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IV.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Cenová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ujednání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50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jsou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anoveny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Cenovou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kalk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ící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bídky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cence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tovanou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jsou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idané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hodnoty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tím,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tato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rámec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souladu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edpisy.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8" w:right="50"/>
        <w:jc w:val="center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splatná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její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akturace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splat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faktury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sjednávají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49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Fakturu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opráv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vystavit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nabytí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innosti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dání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7" w:right="-20"/>
        <w:jc w:val="left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Zaplacením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rozumí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ipsání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faktu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ované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50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rodlení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úhr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dou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ceny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ástce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sjedn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vají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výši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každý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atý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prodlení.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812" w:right="379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Dodání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48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výkladu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Obchodních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podmínek,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krom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ípadného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faktického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ních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obsahuj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Softwarové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produkty,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rozumí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zejména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též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slání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toriza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kód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tupn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instalaci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ftwarových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ivatelem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ímo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internetových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ánek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zaslá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ístupn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instalaci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Softwarových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ímo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internetových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stránek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a/nebo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ístupn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Služeb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Online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ervices.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oriza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a/nebo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informaci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ístupn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autoriza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kód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zašle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nictvím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elektronické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šty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e-mailovou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adresu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uvedenou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akcept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nabídky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Produktu.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média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(inst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software)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stažení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oftwarových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ního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jsou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ici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netových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ánkách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78" w:top="1180" w:bottom="760" w:left="1140" w:right="1020"/>
          <w:pgSz w:w="11900" w:h="16840"/>
        </w:sectPr>
      </w:pPr>
      <w:rPr/>
    </w:p>
    <w:p>
      <w:pPr>
        <w:spacing w:before="67" w:after="0" w:line="240" w:lineRule="auto"/>
        <w:ind w:left="560" w:right="748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49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Místem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sjedn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místo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sídla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edcho-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zího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odstavce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stažením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internetových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strán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vzniká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Uživateli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souladu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mito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hodními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podmínkami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souladu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podmínkami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louvy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užití.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novení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odstavce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platí,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nebude-li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hoc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dohodnu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jinak.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50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zavaz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dodat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nejdéle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zaplac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faktury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vystavené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CDATA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úhradu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308" w:right="428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Záruka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7" w:right="5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Záruka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Produkty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ostí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rozsahu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odmínek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724" w:right="270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VII.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Licence,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práva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duševního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vlastnictví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47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Rozsah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mínky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Uživatelem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jsou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uprav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Autorská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práva,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ostatní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duševního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nictví,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ující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Souvisej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ích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materiál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nadále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ísl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nejsou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mito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Obchodními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podmínkami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Dodáním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vzniká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právo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ití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rozsahu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podmínek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stanovených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0" w:right="53"/>
        <w:jc w:val="center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Užívání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podléhá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podmínkám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obsaženým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smlouv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560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ovinen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ídit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obsahem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mínkami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uza-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ené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kterým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uvedených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odst.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1.2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podmínek.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Text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rdní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dostup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ternetové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Esri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59"/>
          <w:w w:val="100"/>
        </w:rPr>
        <w:t> </w:t>
      </w:r>
      <w:hyperlink r:id="rId7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99"/>
            <w:u w:val="single" w:color="0000FF"/>
          </w:rPr>
          <w:t>http://www.esri.com/legal/licensing-translation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99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99"/>
          </w:rPr>
          <w:t>.</w:t>
        </w:r>
        <w:r>
          <w:rPr>
            <w:rFonts w:ascii="Arial" w:hAnsi="Arial" w:cs="Arial" w:eastAsia="Arial"/>
            <w:sz w:val="22"/>
            <w:szCs w:val="22"/>
            <w:color w:val="000000"/>
            <w:spacing w:val="3"/>
            <w:w w:val="99"/>
          </w:rPr>
          <w:t> 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text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má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pouze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informativní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charakter,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má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jakou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oli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právní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relevanci,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pokud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jde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roduk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žádném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ípad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být</w:t>
      </w:r>
      <w:r>
        <w:rPr>
          <w:rFonts w:ascii="Arial" w:hAnsi="Arial" w:cs="Arial" w:eastAsia="Arial"/>
          <w:sz w:val="22"/>
          <w:szCs w:val="22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važován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i)</w:t>
      </w:r>
      <w:r>
        <w:rPr>
          <w:rFonts w:ascii="Arial" w:hAnsi="Arial" w:cs="Arial" w:eastAsia="Arial"/>
          <w:sz w:val="22"/>
          <w:szCs w:val="22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Licen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smlouvu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a/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ebo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(ii)</w:t>
      </w:r>
      <w:r>
        <w:rPr>
          <w:rFonts w:ascii="Arial" w:hAnsi="Arial" w:cs="Arial" w:eastAsia="Arial"/>
          <w:sz w:val="22"/>
          <w:szCs w:val="22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nah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adit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enou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Lic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smlouvu.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97" w:right="337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VIII.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Odpov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dnost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9"/>
          <w:b/>
          <w:bCs/>
        </w:rPr>
        <w:t>š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kodu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51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vzájemn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odpovídají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iklou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porušením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povinnosti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anovené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chodními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podmínkami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a/nebo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závaz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právním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edpisem.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48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Dohodou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celk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výše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škody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ezuje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ající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výši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cené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Produktu,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ohled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hož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došlo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škodné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události.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výsl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dnávají,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nenese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dnost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rátu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škození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ípadná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rekonstrukce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ztracených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hodnocených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vrub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vatele.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50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výše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ené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Uživatelem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Produktu,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ohled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hož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došlo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škodné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události,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áhne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1.000.000,-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(slovy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jeden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milion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korun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eských),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celková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výše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náhrady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škody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náhrad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omezuje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ximální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výši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1.000.000,-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(slovy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milion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korun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49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vodu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ávní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jistoty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výsl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ohlašuje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upozor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ň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uje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ustanov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tohoto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lánku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dních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nek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dnost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škodu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podmínek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70" w:right="345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IX.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Povinnost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ml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enlivosti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49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Veškeré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rmace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poskytnuté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nami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souvislosti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jsou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resp.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budou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považ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tvo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ího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tajemství.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Žádná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78" w:top="1180" w:bottom="760" w:left="1140" w:right="1020"/>
          <w:pgSz w:w="11900" w:h="16840"/>
        </w:sectPr>
      </w:pPr>
      <w:rPr/>
    </w:p>
    <w:p>
      <w:pPr>
        <w:spacing w:before="67" w:after="0" w:line="240" w:lineRule="auto"/>
        <w:ind w:left="560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oprávn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jakouk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takto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ací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jnit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zího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pí-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semného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souhlasu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smluvní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rany.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Závazek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zachov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enliv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rozsahu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vztahuje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stnance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smluvních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jakož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spolupracující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etích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vinnost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zachování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nlivos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tí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lou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obu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realizace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dodávce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dobu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dvou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následujících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poskytnutí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edního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ého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prosp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Uživatele.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ohledu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výše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ené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ustanovení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nebu-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enlivosti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podléh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informace,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které: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015" w:right="50" w:firstLine="-4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stanou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ístupnými,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nikoli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sledku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edbání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1014" w:right="50" w:firstLine="-4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íjemce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informací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tyto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oprávn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znal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tím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druhou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smluvní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nevztahovalo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ezení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1014" w:right="51" w:firstLine="-4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byly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vytvo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emcem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etí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která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ila;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1014" w:right="49" w:firstLine="-4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íjemci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oprávn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etí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strana,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která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nezískala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ímo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ímo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tele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rné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rmace;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1015" w:right="49" w:firstLine="-4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(i)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právní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edpisy,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(ii)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vykonat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soudního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rozhodnutí,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(iii)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vyko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atelného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rozhodnutí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státní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správy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(iv),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které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nemohou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podléh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utajení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azných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edpi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48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shora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uvedeného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dnání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výjimku,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kdy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opráv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erovat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svých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ních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ních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teriálec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zejmé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uvedením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obchodního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jména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Uživatele,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specifikací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dodaných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dodaných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licencí.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75" w:right="40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X.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Compliance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7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luvní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jsou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chovat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eticky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chodní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osti,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zejména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povinnos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vyplývajíc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vzniklých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jejím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žovat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morální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profesi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nální</w:t>
      </w:r>
      <w:r>
        <w:rPr>
          <w:rFonts w:ascii="Arial" w:hAnsi="Arial" w:cs="Arial" w:eastAsia="Arial"/>
          <w:sz w:val="22"/>
          <w:szCs w:val="22"/>
          <w:spacing w:val="-12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kotvené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Etickém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kodexu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Etický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ernetových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ránkách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aždý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louvy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zavazuje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sezn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luvní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vazují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održovat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edpisy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vztahuj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jimi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vykonávané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nání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ň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ovalo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trestného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estupku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kémkoli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stadiu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íprava,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pokus,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naný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trestný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stupek),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bylo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možno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íst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jedné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smluvním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stranám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podle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zákona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7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418/2011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Sb.,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trestní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ických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ízení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nim,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pozd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edpi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zákona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250/2016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dnosti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upky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íze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pozd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ších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edpi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tomuto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smluvní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prohlašují,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zavedly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ádný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preven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školící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systém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ežitá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kontro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iná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dobná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stnan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zbytná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ázení,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zamezení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odvracení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padných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protiprávního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jed-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nání.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ohledem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výše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uvedené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smluvní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dále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prohlašují,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vše,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spravedl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požadovat,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zabránily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spách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restného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upku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anému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visl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podnika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elskou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stí.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77" w:right="336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XI.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Ochrana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osobních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úda</w:t>
      </w:r>
      <w:r>
        <w:rPr>
          <w:rFonts w:ascii="Arial" w:hAnsi="Arial" w:cs="Arial" w:eastAsia="Arial"/>
          <w:sz w:val="22"/>
          <w:szCs w:val="22"/>
          <w:spacing w:val="-1"/>
          <w:w w:val="99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560" w:right="50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ohledem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ízení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Evropské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parlamentu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Rady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2016/679,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obecné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ízení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ochran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osobních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které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noví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týkaj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cí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ochrany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fyzických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osobních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dohodly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smluvní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vaznosti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ovinnosti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oucí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shora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právní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ravy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anu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osobních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ásledujícím.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48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poskytované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základ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louvy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koli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zpracov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telská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vztahu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zpracováv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ným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osobním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ť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vylou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eno,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ijde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po-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skytov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údaji,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ormacemi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parametrech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zpraco-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vání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informací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za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ezp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ení,</w:t>
      </w:r>
      <w:r>
        <w:rPr>
          <w:rFonts w:ascii="Arial" w:hAnsi="Arial" w:cs="Arial" w:eastAsia="Arial"/>
          <w:sz w:val="22"/>
          <w:szCs w:val="22"/>
          <w:spacing w:val="-13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výsl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platí,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nost</w:t>
      </w:r>
      <w:r>
        <w:rPr>
          <w:rFonts w:ascii="Arial" w:hAnsi="Arial" w:cs="Arial" w:eastAsia="Arial"/>
          <w:sz w:val="22"/>
          <w:szCs w:val="22"/>
          <w:spacing w:val="-14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78" w:top="1180" w:bottom="760" w:left="1140" w:right="1020"/>
          <w:pgSz w:w="11900" w:h="16840"/>
        </w:sectPr>
      </w:pPr>
      <w:rPr/>
    </w:p>
    <w:p>
      <w:pPr>
        <w:spacing w:before="67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není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opráv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jakkoli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onovat.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560" w:right="49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oprávn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poskytování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jakkoli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istu-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povat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bním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zpracovávaným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Uživatelem,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zpraco-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vání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údaj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realizova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informacím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zabezp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zpracování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osobních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48" w:firstLine="-453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ijde-li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ání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Uživateli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základ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taktu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údaji,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informacemi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parametre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zpracování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osobních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chovávat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enlivost.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enlivosti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ebné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zaji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tí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stnan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dalších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tím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ijala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bná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nostní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chnicko-org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(nap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klad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záznam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pech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systému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úložištím,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mohou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zahrnovat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údaje;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zaheslovaných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ístup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umož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ň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ují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identifi-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kovat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pující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zamezují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zneužití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tupu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etí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obou;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provád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inností,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nichž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dojít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výhradn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základ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cipu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need-t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-know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tedy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ným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okruhem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je-li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ezbytné).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ástí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ného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zabezpe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pravidelné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ování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efektivi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ijatých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ních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í,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lení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stnan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jených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oskyto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ání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vateli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ování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znalostí,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ávného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pání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fungování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ostních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pravidel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držování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novených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49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provede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základ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ného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zhod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ocení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rizik,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podobnosti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možných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negativních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plyno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cích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svo-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bjekt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ních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Primárním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ílem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musí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být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eliminace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rizik,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kde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možné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minimalizace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rizik,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kde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možné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eliminace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ale-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ň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minimalizace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možných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negativních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svobody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ených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830" w:right="3812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XII.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rvání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smlouvy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7" w:right="-20"/>
        <w:jc w:val="left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nabývá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platnosti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innos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okamžikem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akceptace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abídky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dání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15" w:right="75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Uživatelem;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015" w:right="47" w:firstLine="-4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podlé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povinnosti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režimem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zákona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40/2015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Sb.,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registru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neuplatní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novení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chozí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takovém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nabývá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platnosti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okamžikem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ceptace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ídky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ání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elem;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innosti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jejího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postupem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zákona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0/2015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Sb.,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registru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Dohodou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sjed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ává,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provede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Pokud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této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neprovede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zbyte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ného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odkladu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bytí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rovede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této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souvis-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losti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lašují,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jsou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oho,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neuve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ejní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registru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nejdéle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platnosti,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zanikne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marným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uply-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nutím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uvedené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doby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inky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unc;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jestliže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vztahuje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výjimka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povinnosti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smyslu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ustanovení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1015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zákona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340/2015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Sb.,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výslovn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písem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prohlásit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ceptaci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ujistit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nepodléhá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povinnosti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registru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reži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zákona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340/20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Sb.,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luv;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nabyde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platnosti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in-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1.1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odstavce.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prohláš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smyslu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015" w:right="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chozí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ukázalo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rávné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pravdivé,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tím,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15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neuve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registru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ejdéle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její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platnosti,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nikne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marným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uplynutím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dání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takový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zuje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nahradit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škodu,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která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vznikla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neuve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vodu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shora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uvedeného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tvrzení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náhrady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škody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euplatní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dnání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limitaci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náhrady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škody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578" w:top="1180" w:bottom="760" w:left="1140" w:right="1020"/>
          <w:pgSz w:w="11900" w:h="16840"/>
        </w:sectPr>
      </w:pPr>
      <w:rPr/>
    </w:p>
    <w:p>
      <w:pPr>
        <w:spacing w:before="5" w:after="0" w:line="240" w:lineRule="auto"/>
        <w:ind w:left="1015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ujednání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chodních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dmínek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zániku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dání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inky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tunc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rozporu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ustanoven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zákona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340/2015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50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jsou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oprávn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ostrann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stoupit,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580" w:right="48" w:firstLine="-5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2.1.1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prodlení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úhradou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ních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ástek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V.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chto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podmínek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dobu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delší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než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a/nebo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101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2.1.2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ušuje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zjedná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náprava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5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kdy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poruš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ání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louvy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píse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upozorn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prodlení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Obchodních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podmínek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dobu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elší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48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inky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oupení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nastávají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okamžikem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písemného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rozhodnutí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odstoupení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luvní.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odstoupení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zavazují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vzájemná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pení.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upením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zaniká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stoupení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používat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Produkty,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odinstalovat,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dstranit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Softwarové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dukty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veške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pletní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áste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ií,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odifikac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ravených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jinak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ných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verzí.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Spln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edchozí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povinen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CDATA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pís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oznám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jeho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výzvu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kticky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prokázat.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560" w:right="47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odstoupila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této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uvedeného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odst.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2.1.2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Obchodních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podmínek,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nárok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úhradu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ceny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ání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plné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výši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stanovené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l.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chto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Obchodních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mínek.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109" w:right="309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XIII.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Rozhodné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právo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jurisdikce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560" w:right="51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povinnosti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vyplývající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smlouvy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ídí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ustanove-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zákona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89/2012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Sb.,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anský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zejména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ustanovením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§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1746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odst.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zákona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89/2012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Sb.,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ký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51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ešení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ípadných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tného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zkového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ahu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vyplývajících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míst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íslušný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smyslu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ustanove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89a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anského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dního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ádu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uje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Obvodní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Prahu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39" w:right="341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XIV.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Záv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ná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ustanovení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49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Tyto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podmínky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spolu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Nabídkou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cenovou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kalkulací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kceptovan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Technickými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plné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ujednání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ohled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Právní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ných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jejich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etaci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dána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mto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adím: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Nabídka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cenová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kalkulace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podmínky;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Technické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odmínky.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560" w:right="5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ípad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rozporu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mezi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uvedených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rozhod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dokumen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vyšší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právní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silou.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51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nit,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dopl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ň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ovat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sjedna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podmínky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lze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pouze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dohodou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písem-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formou.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Obsah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smluvního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zku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nebude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utvá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zvyklostmi.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Význam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nemá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zavedená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60" w:right="50" w:firstLine="-454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Žádná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není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oprávn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stoupit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svá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práva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povinnosti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vyplývající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titulu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licence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užití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Produkt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edchozího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písemného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souhl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ny.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Tím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není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CDATA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postoupení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splatných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ohledávek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Uživat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1275" w:footer="578" w:top="1480" w:bottom="760" w:left="1140" w:right="1020"/>
          <w:headerReference w:type="default" r:id="rId8"/>
          <w:pgSz w:w="11900" w:h="16840"/>
        </w:sectPr>
      </w:pPr>
      <w:rPr/>
    </w:p>
    <w:p>
      <w:pPr>
        <w:spacing w:before="5" w:after="0" w:line="240" w:lineRule="auto"/>
        <w:ind w:left="5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platné,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nemá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tato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vliv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platnost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atních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ovení.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7" w:right="-20"/>
        <w:jc w:val="left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Nadpisy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textu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chodních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dmínek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užívány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orienta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aniž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právní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relevanci.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7" w:right="-20"/>
        <w:jc w:val="left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Tyto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podmínky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jsou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ARCDATA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PRAHA,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s.r.o.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pgMar w:header="1275" w:footer="578" w:top="1480" w:bottom="760" w:left="1140" w:right="1020"/>
      <w:headerReference w:type="default" r:id="rId9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Segoe Fluent Icons">
    <w:altName w:val="Segoe Fluent Icon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400002pt;margin-top:792.119995pt;width:475.2pt;height:.6pt;mso-position-horizontal-relative:page;mso-position-vertical-relative:page;z-index:-241" coordorigin="1248,15842" coordsize="9504,12">
          <v:shape style="position:absolute;left:1248;top:15842;width:9504;height:12" coordorigin="1248,15842" coordsize="9504,12" path="m1248,15842l10752,15854e" filled="f" stroked="t" strokeweight=".7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34pt;margin-top:794.386841pt;width:115.489148pt;height:11pt;mso-position-horizontal-relative:page;mso-position-vertical-relative:page;z-index:-240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OP_do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aní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_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li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enc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_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01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499878pt;margin-top:794.986877pt;width:9.004pt;height:11pt;mso-position-horizontal-relative:page;mso-position-vertical-relative:page;z-index:-239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760002pt;margin-top:62.762444pt;width:432.85468pt;height:12.98pt;mso-position-horizontal-relative:page;mso-position-vertical-relative:page;z-index:-23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shora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č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l.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VIII.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odst.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bchodních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odmínek.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Toto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ujednání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je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pln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ě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odd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ě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litelné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od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vš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34pt;margin-top:62.762444pt;width:11.165933pt;height:12.98pt;mso-position-horizontal-relative:page;mso-position-vertical-relative:page;z-index:-23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4.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08209pt;margin-top:62.762444pt;width:455.55321pt;height:12.98pt;mso-position-horizontal-relative:page;mso-position-vertical-relative:page;z-index:-23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ř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ípad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ě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že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ě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které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ustanovení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chodních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dmínek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bude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douc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shledáno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jako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ne-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sri.com/legal/licensing-translations" TargetMode="External"/><Relationship Id="rId7" Type="http://schemas.openxmlformats.org/officeDocument/2006/relationships/hyperlink" Target="http://www.esri.com/legal/licensing-translations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2024-08-15T08:45:50Z</dcterms:created>
  <dcterms:modified xsi:type="dcterms:W3CDTF">2024-08-15T08:45:50Z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2024-08-15T00:00:00Z</vt:filetime>
  </property>
</Properties>
</file>