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9CA84" w14:textId="77777777" w:rsidR="006A0DCB" w:rsidRDefault="006A0DCB" w:rsidP="006A0DCB">
      <w:pPr>
        <w:spacing w:after="0" w:line="240" w:lineRule="auto"/>
        <w:ind w:left="5664"/>
      </w:pPr>
      <w:bookmarkStart w:id="0" w:name="_GoBack"/>
      <w:bookmarkEnd w:id="0"/>
    </w:p>
    <w:p w14:paraId="63DFE783" w14:textId="41A78FB0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6824EC">
        <w:t>1</w:t>
      </w:r>
      <w:r w:rsidR="00341196">
        <w:t>4</w:t>
      </w:r>
      <w:r w:rsidR="00333BFB">
        <w:t>.</w:t>
      </w:r>
      <w:r w:rsidR="00EF1AEF">
        <w:t>0</w:t>
      </w:r>
      <w:r w:rsidR="00341196">
        <w:t>8</w:t>
      </w:r>
      <w:r w:rsidR="00333BFB">
        <w:t>.20</w:t>
      </w:r>
      <w:r w:rsidR="00DC1159">
        <w:t>2</w:t>
      </w:r>
      <w:r w:rsidR="00EF1AEF">
        <w:t>4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777995C7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41196">
        <w:rPr>
          <w:b/>
          <w:sz w:val="36"/>
        </w:rPr>
        <w:t>1</w:t>
      </w:r>
      <w:r w:rsidR="00EF1AEF">
        <w:rPr>
          <w:b/>
          <w:sz w:val="36"/>
        </w:rPr>
        <w:t>1</w:t>
      </w:r>
      <w:r w:rsidR="00642D63" w:rsidRPr="00642D63">
        <w:rPr>
          <w:b/>
          <w:sz w:val="36"/>
        </w:rPr>
        <w:t>/</w:t>
      </w:r>
      <w:r w:rsidR="00EF1AEF">
        <w:rPr>
          <w:b/>
          <w:sz w:val="36"/>
        </w:rPr>
        <w:t>JF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</w:t>
      </w:r>
      <w:r w:rsidR="00EF1AEF">
        <w:rPr>
          <w:b/>
          <w:sz w:val="36"/>
        </w:rPr>
        <w:t>4</w:t>
      </w:r>
      <w:r w:rsidR="00341196">
        <w:rPr>
          <w:b/>
          <w:sz w:val="36"/>
        </w:rPr>
        <w:t>/2</w:t>
      </w:r>
    </w:p>
    <w:p w14:paraId="7B6F8E97" w14:textId="77777777" w:rsidR="00523671" w:rsidRDefault="00523671" w:rsidP="00523671">
      <w:pPr>
        <w:pStyle w:val="Default"/>
      </w:pPr>
    </w:p>
    <w:p w14:paraId="4DB892EC" w14:textId="77777777" w:rsidR="00EF1AEF" w:rsidRDefault="00523671" w:rsidP="00523671">
      <w:pPr>
        <w:pStyle w:val="Default"/>
      </w:pPr>
      <w:r w:rsidRPr="00333BFB">
        <w:t>Objednávám u Vás</w:t>
      </w:r>
      <w:r w:rsidR="00EF1AEF">
        <w:t>:</w:t>
      </w:r>
    </w:p>
    <w:p w14:paraId="0EBEDE94" w14:textId="2D1C0C87" w:rsidR="00341196" w:rsidRDefault="00341196" w:rsidP="00341196">
      <w:pPr>
        <w:spacing w:after="0" w:line="240" w:lineRule="auto"/>
      </w:pPr>
      <w:r>
        <w:t>Výrobu a montáž interiérových dveří dle cenové nabídky č. Z 200 c/2024 ze dne 13.8.2024</w:t>
      </w:r>
    </w:p>
    <w:p w14:paraId="7012CA12" w14:textId="793F3D5D" w:rsidR="00523671" w:rsidRPr="00333BFB" w:rsidRDefault="00523671" w:rsidP="00341196">
      <w:pPr>
        <w:spacing w:after="0" w:line="240" w:lineRule="auto"/>
      </w:pPr>
      <w:r w:rsidRPr="00333BFB">
        <w:t>Místo dodání:</w:t>
      </w:r>
      <w:r w:rsidR="00341196">
        <w:t xml:space="preserve"> Nádražní 22, Žamberk</w:t>
      </w:r>
      <w:r w:rsidRPr="00333BFB">
        <w:t xml:space="preserve"> </w:t>
      </w:r>
    </w:p>
    <w:p w14:paraId="0F90368D" w14:textId="77777777" w:rsidR="00341196" w:rsidRDefault="00341196" w:rsidP="00666460">
      <w:pPr>
        <w:spacing w:after="0" w:line="240" w:lineRule="auto"/>
      </w:pPr>
    </w:p>
    <w:p w14:paraId="2C662392" w14:textId="7C52CD05" w:rsidR="00460A36" w:rsidRDefault="00341196" w:rsidP="00666460">
      <w:pPr>
        <w:spacing w:after="0" w:line="240" w:lineRule="auto"/>
      </w:pPr>
      <w:r w:rsidRPr="00CA0359">
        <w:rPr>
          <w:rFonts w:cs="Calibri"/>
          <w:color w:val="000000"/>
          <w:sz w:val="24"/>
          <w:szCs w:val="24"/>
          <w:lang w:eastAsia="cs-CZ"/>
        </w:rPr>
        <w:t>Předpokládaná cena:</w:t>
      </w:r>
      <w:r>
        <w:t xml:space="preserve"> 63 500,- bez DPH.</w:t>
      </w:r>
    </w:p>
    <w:p w14:paraId="51AABAA8" w14:textId="77777777" w:rsidR="00341196" w:rsidRDefault="00341196" w:rsidP="00666460">
      <w:pPr>
        <w:spacing w:after="0" w:line="240" w:lineRule="auto"/>
      </w:pPr>
    </w:p>
    <w:p w14:paraId="10768FB3" w14:textId="0034B965" w:rsidR="00341196" w:rsidRDefault="00341196" w:rsidP="00666460">
      <w:pPr>
        <w:spacing w:after="0" w:line="240" w:lineRule="auto"/>
      </w:pPr>
      <w:r>
        <w:t xml:space="preserve">Jsme plátci DPH v ČR, plnění ve formě stavebních prací použijeme pro svoji ekonomickou činnost </w:t>
      </w:r>
      <w:r>
        <w:br/>
        <w:t>a v tomto vztahu vystupujeme jako osoba povinná k dani.</w:t>
      </w:r>
    </w:p>
    <w:p w14:paraId="3480B031" w14:textId="4E187215" w:rsidR="00341196" w:rsidRDefault="00341196" w:rsidP="00666460">
      <w:pPr>
        <w:spacing w:after="0" w:line="240" w:lineRule="auto"/>
      </w:pPr>
      <w:r>
        <w:t>Dveře budou montovány v nebytových prostorech.</w:t>
      </w:r>
    </w:p>
    <w:p w14:paraId="39201FE6" w14:textId="77777777" w:rsidR="00CA0359" w:rsidRDefault="00CA0359" w:rsidP="00666460">
      <w:pPr>
        <w:spacing w:after="0" w:line="240" w:lineRule="auto"/>
      </w:pPr>
    </w:p>
    <w:p w14:paraId="33879733" w14:textId="16D138E0" w:rsidR="00CA0359" w:rsidRDefault="00CA0359" w:rsidP="00666460">
      <w:pPr>
        <w:spacing w:after="0" w:line="240" w:lineRule="auto"/>
      </w:pPr>
      <w:r w:rsidRPr="00CA0359">
        <w:rPr>
          <w:rFonts w:cs="Calibri"/>
          <w:color w:val="000000"/>
          <w:sz w:val="24"/>
          <w:szCs w:val="24"/>
          <w:lang w:eastAsia="cs-CZ"/>
        </w:rPr>
        <w:t>Předpokládaný termín dodání:</w:t>
      </w:r>
      <w:r>
        <w:t xml:space="preserve"> říjen 2024</w:t>
      </w:r>
    </w:p>
    <w:p w14:paraId="2CC4EE16" w14:textId="77777777" w:rsidR="00523671" w:rsidRDefault="00523671" w:rsidP="00341196">
      <w:pPr>
        <w:spacing w:after="0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391BA9AD" w:rsidR="00460A36" w:rsidRPr="00333BFB" w:rsidRDefault="00341196" w:rsidP="00523671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745D76" w:rsidRPr="00333BFB">
        <w:rPr>
          <w:sz w:val="24"/>
          <w:szCs w:val="24"/>
        </w:rPr>
        <w:t>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p w14:paraId="0E072169" w14:textId="77777777" w:rsidR="00165850" w:rsidRPr="00165850" w:rsidRDefault="00165850" w:rsidP="00165850"/>
    <w:p w14:paraId="145E90A0" w14:textId="0ADEFE81" w:rsidR="00165850" w:rsidRPr="00165850" w:rsidRDefault="00165850" w:rsidP="00165850">
      <w:pPr>
        <w:tabs>
          <w:tab w:val="left" w:pos="1605"/>
        </w:tabs>
      </w:pPr>
      <w:r>
        <w:tab/>
      </w:r>
    </w:p>
    <w:sectPr w:rsidR="00165850" w:rsidRPr="00165850" w:rsidSect="006A23B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30801" w14:textId="77777777" w:rsidR="00941E45" w:rsidRDefault="00941E45" w:rsidP="006A23B7">
      <w:pPr>
        <w:spacing w:after="0" w:line="240" w:lineRule="auto"/>
      </w:pPr>
      <w:r>
        <w:separator/>
      </w:r>
    </w:p>
  </w:endnote>
  <w:endnote w:type="continuationSeparator" w:id="0">
    <w:p w14:paraId="1DCC3CCF" w14:textId="77777777" w:rsidR="00941E45" w:rsidRDefault="00941E45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C6503" w14:textId="77777777" w:rsidR="00941E45" w:rsidRDefault="00941E45" w:rsidP="006A23B7">
      <w:pPr>
        <w:spacing w:after="0" w:line="240" w:lineRule="auto"/>
      </w:pPr>
      <w:r>
        <w:separator/>
      </w:r>
    </w:p>
  </w:footnote>
  <w:footnote w:type="continuationSeparator" w:id="0">
    <w:p w14:paraId="67BDE9F9" w14:textId="77777777" w:rsidR="00941E45" w:rsidRDefault="00941E45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E0AA1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Správa budov Žamberk s.r.o.</w:t>
    </w:r>
  </w:p>
  <w:p w14:paraId="2D4AA95E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Klostermanova 990, Žamberk</w:t>
    </w:r>
  </w:p>
  <w:p w14:paraId="24503DB0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IČO: 25280091</w:t>
    </w:r>
  </w:p>
  <w:p w14:paraId="3F7B9AF8" w14:textId="23ED26C1" w:rsidR="00341196" w:rsidRDefault="00341196" w:rsidP="00CA7B7C">
    <w:pPr>
      <w:pStyle w:val="Zhlav"/>
      <w:rPr>
        <w:noProof/>
        <w:lang w:eastAsia="cs-CZ"/>
      </w:rPr>
    </w:pPr>
    <w:r>
      <w:rPr>
        <w:noProof/>
        <w:lang w:eastAsia="cs-CZ"/>
      </w:rPr>
      <w:t>DIČ: CZ 25280091</w:t>
    </w:r>
  </w:p>
  <w:p w14:paraId="10914BDD" w14:textId="5AB32ECD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409519FC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341196" w:rsidRPr="00BF6541" w14:paraId="6853C290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5A24A9D" w:rsidR="00341196" w:rsidRPr="00341196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</w:rPr>
                                </w:pPr>
                                <w:r w:rsidRPr="00051FBB">
                                  <w:t>SEPOS, spol. s.r.o.</w:t>
                                </w:r>
                              </w:p>
                            </w:tc>
                          </w:tr>
                          <w:tr w:rsidR="00341196" w:rsidRPr="00BF6541" w14:paraId="150AA21F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42E6C3C6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051FBB">
                                  <w:t>Rantířovská</w:t>
                                </w:r>
                                <w:proofErr w:type="spellEnd"/>
                                <w:r w:rsidRPr="00051FBB">
                                  <w:t xml:space="preserve"> 583/100, Jihlava 586 01</w:t>
                                </w:r>
                              </w:p>
                            </w:tc>
                          </w:tr>
                          <w:tr w:rsidR="00341196" w:rsidRPr="00BF6541" w14:paraId="427EB70E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2C2D3B7B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>IČO: 15528855</w:t>
                                </w:r>
                              </w:p>
                            </w:tc>
                          </w:tr>
                          <w:tr w:rsidR="00341196" w:rsidRPr="00BF6541" w14:paraId="712345C9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309FBF9D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>DIČ: CZ15528855</w:t>
                                </w:r>
                              </w:p>
                            </w:tc>
                          </w:tr>
                          <w:tr w:rsidR="00341196" w:rsidRPr="00BF6541" w14:paraId="3A9CC536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CCD31C4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>Středisko Lanškroun, Lázeňská 120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    <v:textbox>
                <w:txbxContent>
                  <w:tbl>
                    <w:tblPr>
                      <w:tblW w:w="4212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341196" w:rsidRPr="00BF6541" w14:paraId="6853C290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5A24A9D" w:rsidR="00341196" w:rsidRPr="00341196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</w:rPr>
                          </w:pPr>
                          <w:r w:rsidRPr="00051FBB">
                            <w:t>SEPOS, spol. s.r.o.</w:t>
                          </w:r>
                        </w:p>
                      </w:tc>
                    </w:tr>
                    <w:tr w:rsidR="00341196" w:rsidRPr="00BF6541" w14:paraId="150AA21F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42E6C3C6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051FBB">
                            <w:t>Rantířovská</w:t>
                          </w:r>
                          <w:proofErr w:type="spellEnd"/>
                          <w:r w:rsidRPr="00051FBB">
                            <w:t xml:space="preserve"> 583/100, Jihlava 586 01</w:t>
                          </w:r>
                        </w:p>
                      </w:tc>
                    </w:tr>
                    <w:tr w:rsidR="00341196" w:rsidRPr="00BF6541" w14:paraId="427EB70E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2C2D3B7B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>IČO: 15528855</w:t>
                          </w:r>
                        </w:p>
                      </w:tc>
                    </w:tr>
                    <w:tr w:rsidR="00341196" w:rsidRPr="00BF6541" w14:paraId="712345C9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309FBF9D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>DIČ: CZ15528855</w:t>
                          </w:r>
                        </w:p>
                      </w:tc>
                    </w:tr>
                    <w:tr w:rsidR="00341196" w:rsidRPr="00BF6541" w14:paraId="3A9CC536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CCD31C4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>Středisko Lanškroun, Lázeňská 120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44CAA4E3" w14:textId="77777777" w:rsidR="00CA7B7C" w:rsidRDefault="00CA7B7C" w:rsidP="00B961E8">
    <w:pPr>
      <w:pStyle w:val="Zhlav"/>
      <w:rPr>
        <w:noProof/>
        <w:lang w:eastAsia="cs-CZ"/>
      </w:rPr>
    </w:pPr>
  </w:p>
  <w:p w14:paraId="2484B83C" w14:textId="77777777" w:rsidR="00CA7B7C" w:rsidRDefault="00CA7B7C" w:rsidP="00B961E8">
    <w:pPr>
      <w:pStyle w:val="Zhlav"/>
      <w:rPr>
        <w:noProof/>
        <w:lang w:eastAsia="cs-CZ"/>
      </w:rPr>
    </w:pPr>
  </w:p>
  <w:p w14:paraId="1AE36D40" w14:textId="77777777" w:rsidR="00CA7B7C" w:rsidRDefault="00CA7B7C" w:rsidP="00B961E8">
    <w:pPr>
      <w:pStyle w:val="Zhlav"/>
      <w:rPr>
        <w:noProof/>
        <w:lang w:eastAsia="cs-CZ"/>
      </w:rPr>
    </w:pPr>
  </w:p>
  <w:p w14:paraId="19F934B7" w14:textId="77777777" w:rsidR="00CA7B7C" w:rsidRDefault="00CA7B7C" w:rsidP="00B961E8">
    <w:pPr>
      <w:pStyle w:val="Zhlav"/>
      <w:rPr>
        <w:noProof/>
        <w:lang w:eastAsia="cs-CZ"/>
      </w:rPr>
    </w:pPr>
  </w:p>
  <w:p w14:paraId="1DD64CDA" w14:textId="77777777" w:rsidR="00CA7B7C" w:rsidRDefault="00CA7B7C" w:rsidP="00B961E8">
    <w:pPr>
      <w:pStyle w:val="Zhlav"/>
      <w:rPr>
        <w:noProof/>
        <w:lang w:eastAsia="cs-CZ"/>
      </w:rPr>
    </w:pPr>
  </w:p>
  <w:p w14:paraId="1262D713" w14:textId="77777777" w:rsidR="00CA7B7C" w:rsidRDefault="00CA7B7C" w:rsidP="00B961E8">
    <w:pPr>
      <w:pStyle w:val="Zhlav"/>
      <w:rPr>
        <w:noProof/>
        <w:lang w:eastAsia="cs-CZ"/>
      </w:rPr>
    </w:pPr>
  </w:p>
  <w:p w14:paraId="1312410E" w14:textId="77777777" w:rsidR="00CA7B7C" w:rsidRDefault="00CA7B7C" w:rsidP="00B961E8">
    <w:pPr>
      <w:pStyle w:val="Zhlav"/>
      <w:rPr>
        <w:noProof/>
        <w:lang w:eastAsia="cs-CZ"/>
      </w:rPr>
    </w:pPr>
  </w:p>
  <w:p w14:paraId="16447228" w14:textId="77777777" w:rsidR="00CA7B7C" w:rsidRDefault="00CA7B7C" w:rsidP="00B961E8">
    <w:pPr>
      <w:pStyle w:val="Zhlav"/>
      <w:rPr>
        <w:noProof/>
        <w:lang w:eastAsia="cs-CZ"/>
      </w:rPr>
    </w:pPr>
  </w:p>
  <w:p w14:paraId="4B41F258" w14:textId="77777777" w:rsidR="00CA7B7C" w:rsidRDefault="00CA7B7C" w:rsidP="00B961E8">
    <w:pPr>
      <w:pStyle w:val="Zhlav"/>
      <w:rPr>
        <w:noProof/>
        <w:lang w:eastAsia="cs-CZ"/>
      </w:rPr>
    </w:pPr>
  </w:p>
  <w:p w14:paraId="25739D5B" w14:textId="77777777" w:rsidR="00CA7B7C" w:rsidRDefault="00CA7B7C" w:rsidP="00B961E8">
    <w:pPr>
      <w:pStyle w:val="Zhlav"/>
      <w:rPr>
        <w:noProof/>
        <w:lang w:eastAsia="cs-CZ"/>
      </w:rPr>
    </w:pPr>
  </w:p>
  <w:p w14:paraId="455BF774" w14:textId="77777777" w:rsidR="00CA7B7C" w:rsidRDefault="00CA7B7C" w:rsidP="00B961E8">
    <w:pPr>
      <w:pStyle w:val="Zhlav"/>
      <w:rPr>
        <w:noProof/>
        <w:lang w:eastAsia="cs-CZ"/>
      </w:rPr>
    </w:pPr>
  </w:p>
  <w:p w14:paraId="7A9CDADF" w14:textId="77777777" w:rsidR="00CA7B7C" w:rsidRDefault="00CA7B7C" w:rsidP="00B961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D"/>
    <w:rsid w:val="000710B5"/>
    <w:rsid w:val="000C387F"/>
    <w:rsid w:val="00165850"/>
    <w:rsid w:val="001816D3"/>
    <w:rsid w:val="0019527F"/>
    <w:rsid w:val="001974D9"/>
    <w:rsid w:val="001C6704"/>
    <w:rsid w:val="00236464"/>
    <w:rsid w:val="002467C2"/>
    <w:rsid w:val="00291843"/>
    <w:rsid w:val="002B3770"/>
    <w:rsid w:val="002E4AFE"/>
    <w:rsid w:val="00330CAB"/>
    <w:rsid w:val="00333BFB"/>
    <w:rsid w:val="00341196"/>
    <w:rsid w:val="003457C1"/>
    <w:rsid w:val="0034614E"/>
    <w:rsid w:val="00380123"/>
    <w:rsid w:val="00394588"/>
    <w:rsid w:val="003D0D71"/>
    <w:rsid w:val="003D3327"/>
    <w:rsid w:val="003F7F92"/>
    <w:rsid w:val="004173E5"/>
    <w:rsid w:val="0043361D"/>
    <w:rsid w:val="004402FE"/>
    <w:rsid w:val="004410BE"/>
    <w:rsid w:val="00450E04"/>
    <w:rsid w:val="00460A36"/>
    <w:rsid w:val="004D45B5"/>
    <w:rsid w:val="00501732"/>
    <w:rsid w:val="00506D6D"/>
    <w:rsid w:val="00513EC0"/>
    <w:rsid w:val="0052354C"/>
    <w:rsid w:val="00523671"/>
    <w:rsid w:val="0057122F"/>
    <w:rsid w:val="005D4786"/>
    <w:rsid w:val="005F3ADF"/>
    <w:rsid w:val="00601A73"/>
    <w:rsid w:val="00615F5F"/>
    <w:rsid w:val="0063528B"/>
    <w:rsid w:val="00642D63"/>
    <w:rsid w:val="0065144F"/>
    <w:rsid w:val="00666460"/>
    <w:rsid w:val="00672884"/>
    <w:rsid w:val="006824EC"/>
    <w:rsid w:val="006A0DCB"/>
    <w:rsid w:val="006A23B7"/>
    <w:rsid w:val="006D5B7A"/>
    <w:rsid w:val="006F03A1"/>
    <w:rsid w:val="006F2145"/>
    <w:rsid w:val="007233A7"/>
    <w:rsid w:val="007355F4"/>
    <w:rsid w:val="00744256"/>
    <w:rsid w:val="00745D76"/>
    <w:rsid w:val="0077548D"/>
    <w:rsid w:val="007762C2"/>
    <w:rsid w:val="007C20B4"/>
    <w:rsid w:val="007C425E"/>
    <w:rsid w:val="007F0E96"/>
    <w:rsid w:val="0083487D"/>
    <w:rsid w:val="00856FBD"/>
    <w:rsid w:val="00941E45"/>
    <w:rsid w:val="00971A56"/>
    <w:rsid w:val="009D4577"/>
    <w:rsid w:val="009F1273"/>
    <w:rsid w:val="00A20AC8"/>
    <w:rsid w:val="00A67694"/>
    <w:rsid w:val="00A95FDB"/>
    <w:rsid w:val="00AC1650"/>
    <w:rsid w:val="00AD4C60"/>
    <w:rsid w:val="00B17163"/>
    <w:rsid w:val="00B35C4A"/>
    <w:rsid w:val="00B42EB8"/>
    <w:rsid w:val="00B65463"/>
    <w:rsid w:val="00B70F7E"/>
    <w:rsid w:val="00B961E8"/>
    <w:rsid w:val="00BB083A"/>
    <w:rsid w:val="00BC4EF7"/>
    <w:rsid w:val="00BF6541"/>
    <w:rsid w:val="00C00003"/>
    <w:rsid w:val="00C368C3"/>
    <w:rsid w:val="00C44703"/>
    <w:rsid w:val="00CA0359"/>
    <w:rsid w:val="00CA7B7C"/>
    <w:rsid w:val="00CD199F"/>
    <w:rsid w:val="00D06FE9"/>
    <w:rsid w:val="00D4336E"/>
    <w:rsid w:val="00D4358F"/>
    <w:rsid w:val="00D475AC"/>
    <w:rsid w:val="00D6194B"/>
    <w:rsid w:val="00D63845"/>
    <w:rsid w:val="00D6479F"/>
    <w:rsid w:val="00DA21B8"/>
    <w:rsid w:val="00DC1159"/>
    <w:rsid w:val="00DF1C8F"/>
    <w:rsid w:val="00E50D8D"/>
    <w:rsid w:val="00EA52D0"/>
    <w:rsid w:val="00EB2AC1"/>
    <w:rsid w:val="00EF1AEF"/>
    <w:rsid w:val="00F23F7A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ucetni_sbz</cp:lastModifiedBy>
  <cp:revision>2</cp:revision>
  <cp:lastPrinted>2024-08-14T10:27:00Z</cp:lastPrinted>
  <dcterms:created xsi:type="dcterms:W3CDTF">2024-08-15T04:53:00Z</dcterms:created>
  <dcterms:modified xsi:type="dcterms:W3CDTF">2024-08-15T04:53:00Z</dcterms:modified>
</cp:coreProperties>
</file>