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146B3" w14:textId="77777777" w:rsidR="007E74DF" w:rsidRDefault="00000000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20F146B4" w14:textId="77777777" w:rsidR="007E74DF" w:rsidRDefault="00000000">
      <w:pPr>
        <w:ind w:left="-284"/>
        <w:jc w:val="center"/>
      </w:pPr>
      <w:r>
        <w:rPr>
          <w:sz w:val="24"/>
          <w:szCs w:val="24"/>
        </w:rPr>
        <w:tab/>
      </w:r>
    </w:p>
    <w:p w14:paraId="20F146B5" w14:textId="7ADB4E07" w:rsidR="007E74DF" w:rsidRDefault="00000000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5E41B5">
        <w:rPr>
          <w:sz w:val="24"/>
          <w:szCs w:val="24"/>
        </w:rPr>
        <w:t>14.8</w:t>
      </w:r>
      <w:r>
        <w:rPr>
          <w:sz w:val="24"/>
          <w:szCs w:val="24"/>
        </w:rPr>
        <w:t>.2024</w:t>
      </w:r>
    </w:p>
    <w:p w14:paraId="20F146B6" w14:textId="77777777" w:rsidR="007E74DF" w:rsidRDefault="00000000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20F146B8" w14:textId="572EF83F" w:rsidR="007E74DF" w:rsidRDefault="00BD2E32" w:rsidP="007E40BF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66892" wp14:editId="56D0BFCB">
                <wp:simplePos x="0" y="0"/>
                <wp:positionH relativeFrom="column">
                  <wp:posOffset>657225</wp:posOffset>
                </wp:positionH>
                <wp:positionV relativeFrom="paragraph">
                  <wp:posOffset>36830</wp:posOffset>
                </wp:positionV>
                <wp:extent cx="2838450" cy="123825"/>
                <wp:effectExtent l="0" t="0" r="19050" b="28575"/>
                <wp:wrapNone/>
                <wp:docPr id="2054148755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23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F71C6" id="Obdélník 4" o:spid="_x0000_s1026" style="position:absolute;margin-left:51.75pt;margin-top:2.9pt;width:223.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" fillcolor="black [3213]" strokecolor="#09101d [484]" strokeweight="1pt"/>
            </w:pict>
          </mc:Fallback>
        </mc:AlternateContent>
      </w:r>
      <w:r w:rsidR="00000000">
        <w:rPr>
          <w:sz w:val="24"/>
          <w:szCs w:val="24"/>
        </w:rPr>
        <w:t>telefon/email: 731 627 756, monika.hajdukova@sslhana.cz</w:t>
      </w: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4790"/>
      </w:tblGrid>
      <w:tr w:rsidR="007E74DF" w14:paraId="20F146BB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B9" w14:textId="77777777" w:rsidR="007E74DF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BA" w14:textId="77777777" w:rsidR="007E74DF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7E74DF" w14:paraId="20F146CB" w14:textId="77777777" w:rsidTr="001C35EA">
        <w:trPr>
          <w:trHeight w:val="290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220D" w14:textId="77777777" w:rsidR="004E5927" w:rsidRDefault="004E5927" w:rsidP="004E5927">
            <w:pPr>
              <w:pStyle w:val="TableParagraph"/>
              <w:ind w:right="2044"/>
              <w:rPr>
                <w:sz w:val="24"/>
              </w:rPr>
            </w:pPr>
          </w:p>
          <w:p w14:paraId="6512BF12" w14:textId="1C4C23DE" w:rsidR="004E5927" w:rsidRDefault="004E5927" w:rsidP="004E5927">
            <w:pPr>
              <w:pStyle w:val="TableParagraph"/>
              <w:ind w:right="2044"/>
              <w:rPr>
                <w:sz w:val="24"/>
              </w:rPr>
            </w:pPr>
            <w:r>
              <w:rPr>
                <w:sz w:val="24"/>
              </w:rPr>
              <w:t>TreeWorker Moravia,s.r.o. Rudoleckého 858/23</w:t>
            </w:r>
          </w:p>
          <w:p w14:paraId="1B390662" w14:textId="77777777" w:rsidR="004E5927" w:rsidRDefault="004E5927" w:rsidP="004E59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669 02 Znojmo</w:t>
            </w:r>
          </w:p>
          <w:p w14:paraId="75B6A634" w14:textId="77777777" w:rsidR="004E5927" w:rsidRDefault="004E5927" w:rsidP="004E5927">
            <w:pPr>
              <w:pStyle w:val="TableParagraph"/>
              <w:rPr>
                <w:sz w:val="24"/>
              </w:rPr>
            </w:pPr>
          </w:p>
          <w:p w14:paraId="20F146BE" w14:textId="0AFE1C85" w:rsidR="007E74DF" w:rsidRPr="004E5927" w:rsidRDefault="004E5927" w:rsidP="004E5927">
            <w:pPr>
              <w:pStyle w:val="TableParagraph"/>
              <w:ind w:right="2893"/>
              <w:rPr>
                <w:sz w:val="24"/>
              </w:rPr>
            </w:pPr>
            <w:r>
              <w:rPr>
                <w:sz w:val="24"/>
              </w:rPr>
              <w:t>IČ: 02850893 DIČ:CZ02850893</w:t>
            </w:r>
          </w:p>
          <w:p w14:paraId="20F146BF" w14:textId="77777777" w:rsidR="007E74DF" w:rsidRDefault="007E74DF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C0" w14:textId="77777777" w:rsidR="007E74DF" w:rsidRDefault="007E74DF">
            <w:pPr>
              <w:rPr>
                <w:sz w:val="24"/>
                <w:szCs w:val="24"/>
              </w:rPr>
            </w:pPr>
          </w:p>
          <w:p w14:paraId="20F146C1" w14:textId="77777777" w:rsidR="007E74D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20F146C2" w14:textId="77777777" w:rsidR="007E74D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20F146C3" w14:textId="77777777" w:rsidR="007E74D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20F146C4" w14:textId="77777777" w:rsidR="007E74DF" w:rsidRDefault="007E74DF">
            <w:pPr>
              <w:rPr>
                <w:sz w:val="24"/>
                <w:szCs w:val="24"/>
              </w:rPr>
            </w:pPr>
          </w:p>
          <w:p w14:paraId="20F146C5" w14:textId="77777777" w:rsidR="007E74D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20F146C6" w14:textId="77777777" w:rsidR="007E74D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20F146C7" w14:textId="77777777" w:rsidR="007E74DF" w:rsidRDefault="007E74DF">
            <w:pPr>
              <w:rPr>
                <w:sz w:val="24"/>
                <w:szCs w:val="24"/>
              </w:rPr>
            </w:pPr>
          </w:p>
          <w:p w14:paraId="20F146C8" w14:textId="08770615" w:rsidR="007E74DF" w:rsidRDefault="00BD2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0F652" wp14:editId="01A086B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176530</wp:posOffset>
                      </wp:positionV>
                      <wp:extent cx="2800350" cy="228600"/>
                      <wp:effectExtent l="0" t="0" r="19050" b="19050"/>
                      <wp:wrapNone/>
                      <wp:docPr id="784686982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17FA70" id="Obdélník 1" o:spid="_x0000_s1026" style="position:absolute;margin-left:-1.6pt;margin-top:13.9pt;width:220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" fillcolor="black [3213]" strokecolor="#09101d [484]" strokeweight="1pt"/>
                  </w:pict>
                </mc:Fallback>
              </mc:AlternateContent>
            </w:r>
            <w:r w:rsidR="00000000">
              <w:rPr>
                <w:sz w:val="24"/>
                <w:szCs w:val="24"/>
              </w:rPr>
              <w:t>Bankovní spojení:</w:t>
            </w:r>
          </w:p>
          <w:p w14:paraId="20F146C9" w14:textId="77777777" w:rsidR="007E74D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20F146CA" w14:textId="77777777" w:rsidR="007E74DF" w:rsidRDefault="007E74DF">
            <w:pPr>
              <w:rPr>
                <w:sz w:val="24"/>
                <w:szCs w:val="24"/>
              </w:rPr>
            </w:pPr>
          </w:p>
        </w:tc>
      </w:tr>
      <w:tr w:rsidR="007E74DF" w14:paraId="20F146D5" w14:textId="77777777" w:rsidTr="001C35EA">
        <w:trPr>
          <w:trHeight w:val="12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CD" w14:textId="77777777" w:rsidR="007E74DF" w:rsidRDefault="00000000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20F146CE" w14:textId="0C55B8B2" w:rsidR="007E74DF" w:rsidRDefault="00000000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DZP</w:t>
            </w:r>
            <w:r w:rsidR="006D5448">
              <w:rPr>
                <w:rFonts w:ascii="Times New Roman" w:hAnsi="Times New Roman"/>
                <w:b w:val="0"/>
                <w:bCs w:val="0"/>
                <w:szCs w:val="24"/>
              </w:rPr>
              <w:t xml:space="preserve"> Zboro</w:t>
            </w:r>
            <w:r w:rsidR="002B6BE0">
              <w:rPr>
                <w:rFonts w:ascii="Times New Roman" w:hAnsi="Times New Roman"/>
                <w:b w:val="0"/>
                <w:bCs w:val="0"/>
                <w:szCs w:val="24"/>
              </w:rPr>
              <w:t>vice</w:t>
            </w:r>
          </w:p>
          <w:p w14:paraId="20F146CF" w14:textId="77777777" w:rsidR="007E74DF" w:rsidRDefault="00000000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20F146D0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D2" w14:textId="6C1FA80F" w:rsidR="007E74DF" w:rsidRPr="00900A7F" w:rsidRDefault="00000000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900A7F">
              <w:rPr>
                <w:rFonts w:ascii="Times New Roman" w:hAnsi="Times New Roman"/>
                <w:szCs w:val="24"/>
              </w:rPr>
              <w:t>Zařízení:</w:t>
            </w:r>
            <w:r w:rsidR="00900A7F" w:rsidRPr="00900A7F">
              <w:rPr>
                <w:rFonts w:ascii="Times New Roman" w:hAnsi="Times New Roman"/>
                <w:szCs w:val="24"/>
              </w:rPr>
              <w:br/>
            </w:r>
            <w:r w:rsidR="00900A7F" w:rsidRPr="00900A7F">
              <w:rPr>
                <w:rFonts w:ascii="Times New Roman" w:hAnsi="Times New Roman"/>
                <w:b w:val="0"/>
                <w:bCs w:val="0"/>
                <w:szCs w:val="24"/>
              </w:rPr>
              <w:t>DZP Zborovice, Hlavní 1, 768 32 Zborovice</w:t>
            </w:r>
          </w:p>
          <w:p w14:paraId="20F146D4" w14:textId="77777777" w:rsidR="007E74DF" w:rsidRPr="00900A7F" w:rsidRDefault="007E74DF">
            <w:pPr>
              <w:rPr>
                <w:sz w:val="24"/>
                <w:szCs w:val="24"/>
              </w:rPr>
            </w:pPr>
          </w:p>
        </w:tc>
      </w:tr>
    </w:tbl>
    <w:p w14:paraId="20F146D6" w14:textId="77777777" w:rsidR="007E74DF" w:rsidRDefault="007E74DF">
      <w:pPr>
        <w:rPr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134"/>
        <w:gridCol w:w="1417"/>
        <w:gridCol w:w="993"/>
        <w:gridCol w:w="1842"/>
      </w:tblGrid>
      <w:tr w:rsidR="007E74DF" w14:paraId="20F146DD" w14:textId="77777777" w:rsidTr="001B37B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7" w14:textId="77777777" w:rsidR="007E74D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8" w14:textId="77777777" w:rsidR="007E74D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měrná jedn.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9" w14:textId="77777777" w:rsidR="007E74D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A" w14:textId="77777777" w:rsidR="007E74D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cena/jedn. bez DPH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B" w14:textId="77777777" w:rsidR="007E74D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46DC" w14:textId="77777777" w:rsidR="007E74DF" w:rsidRDefault="00000000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bez DPH</w:t>
            </w:r>
          </w:p>
        </w:tc>
      </w:tr>
      <w:tr w:rsidR="007E74DF" w14:paraId="20F146F6" w14:textId="77777777" w:rsidTr="001B37B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8978" w14:textId="77777777" w:rsidR="007E40BF" w:rsidRPr="007D5B70" w:rsidRDefault="007E40BF" w:rsidP="007E40BF">
            <w:pPr>
              <w:pStyle w:val="TableParagraph"/>
              <w:ind w:right="139"/>
              <w:rPr>
                <w:sz w:val="24"/>
              </w:rPr>
            </w:pPr>
            <w:r w:rsidRPr="007D5B70">
              <w:rPr>
                <w:sz w:val="24"/>
              </w:rPr>
              <w:t>Objednáváme u Vás arboristické práce v Zámeckém parku Zborovice (rozvolnění skupiny tisů okolo rybníka, kacení náletových dřevin, vytažení stromu z rybníka, odstranění suchých větví a instalace bezpečnostních vazeb u vybraných stromů vše dle posudku. Součástí akce je likvidace vzniklé dřevní hmoty.)</w:t>
            </w:r>
          </w:p>
          <w:p w14:paraId="20F146E0" w14:textId="6D4808A0" w:rsidR="007E74DF" w:rsidRDefault="007E74DF" w:rsidP="00662A9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1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2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3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4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5" w14:textId="064AE782" w:rsidR="007E74DF" w:rsidRDefault="007E74DF" w:rsidP="00802EBF">
            <w:pPr>
              <w:rPr>
                <w:sz w:val="24"/>
                <w:szCs w:val="24"/>
              </w:rPr>
            </w:pPr>
          </w:p>
          <w:p w14:paraId="20F146E7" w14:textId="0D6748EA" w:rsidR="007E74DF" w:rsidRDefault="007E74DF" w:rsidP="00662A93">
            <w:pPr>
              <w:rPr>
                <w:sz w:val="24"/>
                <w:szCs w:val="24"/>
              </w:rPr>
            </w:pPr>
          </w:p>
          <w:p w14:paraId="20F146E8" w14:textId="7878012D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E9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A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B" w14:textId="77777777" w:rsidR="007E74D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20F146EC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ED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0" w14:textId="1C446A59" w:rsidR="007E74DF" w:rsidRDefault="00BD2E32" w:rsidP="001C3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935A7">
              <w:rPr>
                <w:sz w:val="24"/>
                <w:szCs w:val="24"/>
              </w:rPr>
              <w:t xml:space="preserve"> </w:t>
            </w:r>
            <w:r w:rsidR="00242F3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1" w14:textId="77777777" w:rsidR="007E74DF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0F146F2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3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4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  <w:p w14:paraId="20F146F5" w14:textId="77777777" w:rsidR="007E74DF" w:rsidRDefault="007E74DF">
            <w:pPr>
              <w:jc w:val="center"/>
              <w:rPr>
                <w:sz w:val="24"/>
                <w:szCs w:val="24"/>
              </w:rPr>
            </w:pPr>
          </w:p>
        </w:tc>
      </w:tr>
      <w:tr w:rsidR="007E74DF" w14:paraId="20F146FD" w14:textId="77777777" w:rsidTr="001B37BD">
        <w:trPr>
          <w:trHeight w:val="2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7" w14:textId="77777777" w:rsidR="007E74D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8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9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A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B" w14:textId="77777777" w:rsidR="007E74DF" w:rsidRDefault="007E74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6FC" w14:textId="5996870D" w:rsidR="007E74DF" w:rsidRPr="001B37BD" w:rsidRDefault="00BD2E3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266.446,28 </w:t>
            </w:r>
            <w:r w:rsidR="001B37BD" w:rsidRPr="001B37BD">
              <w:rPr>
                <w:b/>
                <w:bCs/>
                <w:sz w:val="24"/>
                <w:szCs w:val="24"/>
              </w:rPr>
              <w:t>Kč</w:t>
            </w:r>
            <w:r w:rsidR="001B37BD" w:rsidRPr="001B37B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0F146FE" w14:textId="55D36E13" w:rsidR="007E74DF" w:rsidRDefault="00BD2E32">
      <w:pPr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2B601" wp14:editId="7C67D138">
                <wp:simplePos x="0" y="0"/>
                <wp:positionH relativeFrom="column">
                  <wp:posOffset>4600575</wp:posOffset>
                </wp:positionH>
                <wp:positionV relativeFrom="paragraph">
                  <wp:posOffset>126365</wp:posOffset>
                </wp:positionV>
                <wp:extent cx="1714500" cy="866775"/>
                <wp:effectExtent l="0" t="0" r="19050" b="28575"/>
                <wp:wrapNone/>
                <wp:docPr id="1190925210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66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D83C8" id="Obdélník 2" o:spid="_x0000_s1026" style="position:absolute;margin-left:362.25pt;margin-top:9.95pt;width:13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" fillcolor="black [3213]" strokecolor="#09101d [484]" strokeweight="1pt"/>
            </w:pict>
          </mc:Fallback>
        </mc:AlternateContent>
      </w:r>
    </w:p>
    <w:p w14:paraId="20F14700" w14:textId="77777777" w:rsidR="007E74DF" w:rsidRDefault="00000000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u w:val="single"/>
        </w:rPr>
        <w:t>Podpis a razítko:</w:t>
      </w:r>
    </w:p>
    <w:p w14:paraId="20F14701" w14:textId="75EA8F66" w:rsidR="007E74DF" w:rsidRDefault="00000000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 w:rsidR="001C35EA">
        <w:rPr>
          <w:sz w:val="24"/>
          <w:szCs w:val="24"/>
        </w:rPr>
        <w:t>14.8</w:t>
      </w:r>
      <w:r>
        <w:rPr>
          <w:sz w:val="24"/>
          <w:szCs w:val="24"/>
        </w:rPr>
        <w:t>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20F14702" w14:textId="77777777" w:rsidR="007E74DF" w:rsidRDefault="007E74DF">
      <w:pPr>
        <w:tabs>
          <w:tab w:val="left" w:pos="4536"/>
        </w:tabs>
        <w:ind w:left="-284"/>
        <w:rPr>
          <w:sz w:val="24"/>
          <w:szCs w:val="24"/>
        </w:rPr>
      </w:pPr>
    </w:p>
    <w:p w14:paraId="20F14703" w14:textId="77777777" w:rsidR="007E74DF" w:rsidRDefault="007E74DF">
      <w:pPr>
        <w:tabs>
          <w:tab w:val="left" w:pos="4536"/>
        </w:tabs>
        <w:ind w:left="-284"/>
        <w:rPr>
          <w:sz w:val="24"/>
          <w:szCs w:val="24"/>
        </w:rPr>
      </w:pPr>
    </w:p>
    <w:p w14:paraId="20F14704" w14:textId="18F0346E" w:rsidR="007E74DF" w:rsidRDefault="00BD2E32">
      <w:pPr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8202C" wp14:editId="01A6EEC5">
                <wp:simplePos x="0" y="0"/>
                <wp:positionH relativeFrom="column">
                  <wp:posOffset>4429125</wp:posOffset>
                </wp:positionH>
                <wp:positionV relativeFrom="paragraph">
                  <wp:posOffset>173990</wp:posOffset>
                </wp:positionV>
                <wp:extent cx="1724025" cy="790575"/>
                <wp:effectExtent l="0" t="0" r="28575" b="28575"/>
                <wp:wrapNone/>
                <wp:docPr id="172747936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90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E090B" id="Obdélník 3" o:spid="_x0000_s1026" style="position:absolute;margin-left:348.75pt;margin-top:13.7pt;width:135.7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" fillcolor="black [3213]" strokecolor="#09101d [484]" strokeweight="1pt"/>
            </w:pict>
          </mc:Fallback>
        </mc:AlternateContent>
      </w:r>
    </w:p>
    <w:p w14:paraId="20F14705" w14:textId="77777777" w:rsidR="007E74DF" w:rsidRDefault="00000000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rozpočtu:</w:t>
      </w:r>
    </w:p>
    <w:sectPr w:rsidR="007E74D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C2B5F" w14:textId="77777777" w:rsidR="008C4671" w:rsidRDefault="008C4671">
      <w:r>
        <w:separator/>
      </w:r>
    </w:p>
  </w:endnote>
  <w:endnote w:type="continuationSeparator" w:id="0">
    <w:p w14:paraId="53BA23F2" w14:textId="77777777" w:rsidR="008C4671" w:rsidRDefault="008C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46BD" w14:textId="77777777" w:rsidR="00997AD7" w:rsidRDefault="00997AD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46C1" w14:textId="77777777" w:rsidR="00997AD7" w:rsidRDefault="00997A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A1F0D" w14:textId="77777777" w:rsidR="008C4671" w:rsidRDefault="008C4671">
      <w:r>
        <w:rPr>
          <w:color w:val="000000"/>
        </w:rPr>
        <w:separator/>
      </w:r>
    </w:p>
  </w:footnote>
  <w:footnote w:type="continuationSeparator" w:id="0">
    <w:p w14:paraId="44D0408F" w14:textId="77777777" w:rsidR="008C4671" w:rsidRDefault="008C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46BB" w14:textId="77777777" w:rsidR="00997AD7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F146B3" wp14:editId="20F146B4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7543481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46BF" w14:textId="77777777" w:rsidR="00997AD7" w:rsidRDefault="000000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F146B5" wp14:editId="20F146B6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180524827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0F146B9" w14:textId="77777777" w:rsidR="00997AD7" w:rsidRDefault="00997AD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146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20F146B9" w14:textId="77777777" w:rsidR="00997AD7" w:rsidRDefault="00997AD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0F146B7" wp14:editId="20F146B8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63043959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DF"/>
    <w:rsid w:val="001436B4"/>
    <w:rsid w:val="001A4723"/>
    <w:rsid w:val="001B0CD0"/>
    <w:rsid w:val="001B2C97"/>
    <w:rsid w:val="001B37BD"/>
    <w:rsid w:val="001C35EA"/>
    <w:rsid w:val="001D3E93"/>
    <w:rsid w:val="00242F32"/>
    <w:rsid w:val="0025172E"/>
    <w:rsid w:val="00252B7D"/>
    <w:rsid w:val="002B6BE0"/>
    <w:rsid w:val="00393B72"/>
    <w:rsid w:val="003C0AFD"/>
    <w:rsid w:val="00413EE9"/>
    <w:rsid w:val="00456F21"/>
    <w:rsid w:val="004E5927"/>
    <w:rsid w:val="00562919"/>
    <w:rsid w:val="005E41B5"/>
    <w:rsid w:val="00662A93"/>
    <w:rsid w:val="006D5448"/>
    <w:rsid w:val="007E40BF"/>
    <w:rsid w:val="007E74DF"/>
    <w:rsid w:val="00802EBF"/>
    <w:rsid w:val="008C4671"/>
    <w:rsid w:val="008D279C"/>
    <w:rsid w:val="00900A7F"/>
    <w:rsid w:val="00911A9B"/>
    <w:rsid w:val="00934898"/>
    <w:rsid w:val="00983191"/>
    <w:rsid w:val="00997AD7"/>
    <w:rsid w:val="00AA4421"/>
    <w:rsid w:val="00AC06D2"/>
    <w:rsid w:val="00BD2E32"/>
    <w:rsid w:val="00BF079B"/>
    <w:rsid w:val="00C619DE"/>
    <w:rsid w:val="00D1221D"/>
    <w:rsid w:val="00D17F29"/>
    <w:rsid w:val="00D67CAB"/>
    <w:rsid w:val="00D935A7"/>
    <w:rsid w:val="00E20828"/>
    <w:rsid w:val="00E745A8"/>
    <w:rsid w:val="00F9097C"/>
    <w:rsid w:val="00F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6B3"/>
  <w15:docId w15:val="{CA174FCB-E66F-4FC0-B573-17F013F7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  <w:style w:type="paragraph" w:customStyle="1" w:styleId="TableParagraph">
    <w:name w:val="Table Paragraph"/>
    <w:basedOn w:val="Normln"/>
    <w:uiPriority w:val="1"/>
    <w:qFormat/>
    <w:rsid w:val="004E5927"/>
    <w:pPr>
      <w:widowControl w:val="0"/>
      <w:suppressAutoHyphens w:val="0"/>
      <w:overflowPunct/>
      <w:ind w:left="107"/>
    </w:pPr>
    <w:rPr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74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36</cp:revision>
  <cp:lastPrinted>2024-03-26T12:50:00Z</cp:lastPrinted>
  <dcterms:created xsi:type="dcterms:W3CDTF">2024-03-27T06:32:00Z</dcterms:created>
  <dcterms:modified xsi:type="dcterms:W3CDTF">2024-08-14T09:53:00Z</dcterms:modified>
</cp:coreProperties>
</file>