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8031" w14:textId="4E44F2DB" w:rsidR="008A45EB" w:rsidRPr="00320768" w:rsidRDefault="00CC16E5" w:rsidP="00B34203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0"/>
          <w:szCs w:val="20"/>
        </w:rPr>
      </w:pPr>
      <w:r w:rsidRPr="00320768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14A66387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9A628" w14:textId="0C427FFD" w:rsidR="00771E2E" w:rsidRDefault="00771E2E" w:rsidP="00771E2E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Číslo zakázky: </w:t>
                            </w:r>
                            <w:r>
                              <w:rPr>
                                <w:rFonts w:ascii="Georgia" w:hAnsi="Georgia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</w:t>
                            </w:r>
                            <w:r w:rsidR="003D16F5">
                              <w:rPr>
                                <w:rFonts w:ascii="Georgia" w:hAnsi="Georgia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ascii="Georgia" w:hAnsi="Georgia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/</w:t>
                            </w:r>
                            <w:r w:rsidR="008035E0">
                              <w:rPr>
                                <w:rFonts w:ascii="Georgia" w:hAnsi="Georgia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512002</w:t>
                            </w:r>
                            <w:r w:rsidR="003D16F5">
                              <w:rPr>
                                <w:rFonts w:ascii="Georgia" w:hAnsi="Georgia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Aktivita: 12.08</w:t>
                            </w:r>
                          </w:p>
                          <w:p w14:paraId="53532AA2" w14:textId="086C7538" w:rsidR="009F6793" w:rsidRPr="00482CA3" w:rsidRDefault="009F6793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43D9A628" w14:textId="0C427FFD" w:rsidR="00771E2E" w:rsidRDefault="00771E2E" w:rsidP="00771E2E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Číslo zakázky: </w:t>
                      </w:r>
                      <w:r>
                        <w:rPr>
                          <w:rFonts w:ascii="Georgia" w:hAnsi="Georgia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</w:t>
                      </w:r>
                      <w:r w:rsidR="003D16F5">
                        <w:rPr>
                          <w:rFonts w:ascii="Georgia" w:hAnsi="Georgia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4</w:t>
                      </w:r>
                      <w:r>
                        <w:rPr>
                          <w:rFonts w:ascii="Georgia" w:hAnsi="Georgia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/</w:t>
                      </w:r>
                      <w:r w:rsidR="008035E0">
                        <w:rPr>
                          <w:rFonts w:ascii="Georgia" w:hAnsi="Georgia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512002</w:t>
                      </w:r>
                      <w:r w:rsidR="003D16F5">
                        <w:rPr>
                          <w:rFonts w:ascii="Georgia" w:hAnsi="Georgia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Aktivita: 12.08</w:t>
                      </w:r>
                    </w:p>
                    <w:p w14:paraId="53532AA2" w14:textId="086C7538" w:rsidR="009F6793" w:rsidRPr="00482CA3" w:rsidRDefault="009F6793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320768">
        <w:rPr>
          <w:rFonts w:ascii="Georgia" w:hAnsi="Georgia" w:cs="Arial"/>
          <w:sz w:val="20"/>
          <w:szCs w:val="20"/>
        </w:rPr>
        <w:t xml:space="preserve">                                                    </w:t>
      </w:r>
      <w:r w:rsidR="003F1B27" w:rsidRPr="00320768">
        <w:rPr>
          <w:rFonts w:ascii="Georgia" w:hAnsi="Georgia" w:cs="Arial"/>
          <w:sz w:val="20"/>
          <w:szCs w:val="20"/>
        </w:rPr>
        <w:tab/>
      </w:r>
      <w:r w:rsidR="008A45EB" w:rsidRPr="00320768">
        <w:rPr>
          <w:rFonts w:ascii="Georgia" w:hAnsi="Georgia" w:cs="Arial"/>
          <w:sz w:val="20"/>
          <w:szCs w:val="20"/>
        </w:rPr>
        <w:t xml:space="preserve">                     </w:t>
      </w:r>
    </w:p>
    <w:p w14:paraId="2CE2AE7C" w14:textId="77777777" w:rsidR="00D221B9" w:rsidRPr="00FB05BB" w:rsidRDefault="00D221B9" w:rsidP="00D221B9">
      <w:pPr>
        <w:spacing w:line="288" w:lineRule="auto"/>
        <w:rPr>
          <w:rFonts w:ascii="Georgia" w:hAnsi="Georgia" w:cs="Arial"/>
          <w:sz w:val="20"/>
          <w:szCs w:val="20"/>
        </w:rPr>
      </w:pPr>
      <w:bookmarkStart w:id="0" w:name="_Hlk77933487"/>
      <w:r w:rsidRPr="00FB05BB">
        <w:rPr>
          <w:rFonts w:ascii="Georgia" w:hAnsi="Georgia" w:cs="Arial"/>
          <w:sz w:val="20"/>
          <w:szCs w:val="20"/>
        </w:rPr>
        <w:t>Česká centrála cestovního ruchu – CzechTourism</w:t>
      </w:r>
    </w:p>
    <w:p w14:paraId="0F4CA231" w14:textId="77777777" w:rsidR="00D221B9" w:rsidRPr="00FB05BB" w:rsidRDefault="00D221B9" w:rsidP="00D221B9">
      <w:pPr>
        <w:spacing w:line="288" w:lineRule="auto"/>
        <w:rPr>
          <w:rFonts w:ascii="Georgia" w:hAnsi="Georgia" w:cs="Arial"/>
          <w:sz w:val="20"/>
          <w:szCs w:val="20"/>
        </w:rPr>
      </w:pPr>
      <w:r w:rsidRPr="00FB05BB">
        <w:rPr>
          <w:rFonts w:ascii="Georgia" w:hAnsi="Georgia" w:cs="Arial"/>
          <w:sz w:val="20"/>
          <w:szCs w:val="20"/>
        </w:rPr>
        <w:t>Štěpánská 567/15</w:t>
      </w:r>
    </w:p>
    <w:p w14:paraId="09F6EECC" w14:textId="77777777" w:rsidR="00D221B9" w:rsidRPr="00FB05BB" w:rsidRDefault="00D221B9" w:rsidP="00D221B9">
      <w:pPr>
        <w:spacing w:line="288" w:lineRule="auto"/>
        <w:rPr>
          <w:rFonts w:ascii="Arial" w:hAnsi="Arial" w:cs="Arial"/>
          <w:b/>
          <w:bCs/>
          <w:color w:val="003C78"/>
          <w:sz w:val="20"/>
          <w:szCs w:val="20"/>
        </w:rPr>
      </w:pPr>
      <w:r w:rsidRPr="00FB05BB">
        <w:rPr>
          <w:rFonts w:ascii="Georgia" w:hAnsi="Georgia" w:cs="Arial"/>
          <w:sz w:val="20"/>
          <w:szCs w:val="20"/>
        </w:rPr>
        <w:t>120 00 Praha 2</w:t>
      </w:r>
      <w:r w:rsidRPr="00FB05BB">
        <w:rPr>
          <w:rFonts w:ascii="Georgia" w:hAnsi="Georgia"/>
          <w:sz w:val="20"/>
          <w:szCs w:val="20"/>
        </w:rPr>
        <w:tab/>
      </w:r>
      <w:r w:rsidRPr="00FB05BB">
        <w:rPr>
          <w:rFonts w:ascii="Georgia" w:hAnsi="Georgia"/>
          <w:sz w:val="20"/>
          <w:szCs w:val="20"/>
        </w:rPr>
        <w:tab/>
      </w:r>
      <w:r w:rsidRPr="00FB05BB">
        <w:rPr>
          <w:rFonts w:ascii="Georgia" w:hAnsi="Georgia"/>
          <w:sz w:val="20"/>
          <w:szCs w:val="20"/>
        </w:rPr>
        <w:tab/>
      </w:r>
      <w:r w:rsidRPr="00FB05BB">
        <w:rPr>
          <w:rFonts w:ascii="Georgia" w:hAnsi="Georgia"/>
          <w:sz w:val="20"/>
          <w:szCs w:val="20"/>
        </w:rPr>
        <w:tab/>
      </w:r>
      <w:r w:rsidRPr="00FB05BB">
        <w:rPr>
          <w:rFonts w:ascii="Georgia" w:hAnsi="Georgia"/>
          <w:sz w:val="20"/>
          <w:szCs w:val="20"/>
        </w:rPr>
        <w:tab/>
      </w:r>
      <w:r w:rsidRPr="00FB05BB">
        <w:rPr>
          <w:rFonts w:ascii="Georgia" w:hAnsi="Georgia"/>
          <w:sz w:val="20"/>
          <w:szCs w:val="20"/>
        </w:rPr>
        <w:br/>
      </w:r>
      <w:r w:rsidRPr="00FB05BB">
        <w:rPr>
          <w:rFonts w:ascii="Georgia" w:hAnsi="Georgia" w:cs="Arial"/>
          <w:sz w:val="20"/>
          <w:szCs w:val="20"/>
        </w:rPr>
        <w:t xml:space="preserve">IČO: </w:t>
      </w:r>
      <w:r w:rsidRPr="00FB05BB">
        <w:rPr>
          <w:rFonts w:ascii="Georgia" w:hAnsi="Georgia"/>
          <w:sz w:val="20"/>
          <w:szCs w:val="20"/>
        </w:rPr>
        <w:t>49277600</w:t>
      </w:r>
    </w:p>
    <w:p w14:paraId="6133B60A" w14:textId="77777777" w:rsidR="00D221B9" w:rsidRPr="00FB05BB" w:rsidRDefault="00D221B9" w:rsidP="00D221B9">
      <w:pPr>
        <w:tabs>
          <w:tab w:val="left" w:pos="5387"/>
          <w:tab w:val="left" w:pos="7230"/>
        </w:tabs>
        <w:rPr>
          <w:rFonts w:ascii="Georgia" w:hAnsi="Georgia"/>
          <w:sz w:val="20"/>
          <w:szCs w:val="20"/>
        </w:rPr>
      </w:pPr>
      <w:r w:rsidRPr="00FB05BB">
        <w:rPr>
          <w:rFonts w:ascii="Georgia" w:hAnsi="Georgia"/>
          <w:sz w:val="20"/>
          <w:szCs w:val="20"/>
        </w:rPr>
        <w:t>DIČ: CZ49277600</w:t>
      </w:r>
    </w:p>
    <w:bookmarkEnd w:id="0"/>
    <w:p w14:paraId="405186C3" w14:textId="77777777" w:rsidR="008A45EB" w:rsidRPr="00320768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sz w:val="20"/>
          <w:szCs w:val="20"/>
        </w:rPr>
      </w:pPr>
    </w:p>
    <w:p w14:paraId="27E95C75" w14:textId="4DA021A9" w:rsidR="00301DCD" w:rsidRDefault="003F1B27" w:rsidP="00690A20">
      <w:pPr>
        <w:rPr>
          <w:rFonts w:ascii="Georgia" w:hAnsi="Georgia"/>
          <w:sz w:val="20"/>
          <w:szCs w:val="20"/>
        </w:rPr>
      </w:pPr>
      <w:r w:rsidRPr="00320768">
        <w:rPr>
          <w:rFonts w:ascii="Georgia" w:hAnsi="Georgia"/>
          <w:sz w:val="20"/>
          <w:szCs w:val="20"/>
        </w:rPr>
        <w:t>Dodavatel:</w:t>
      </w:r>
    </w:p>
    <w:p w14:paraId="4F7673C3" w14:textId="7DCA1298" w:rsidR="00E50352" w:rsidRPr="00E50352" w:rsidRDefault="00E50352" w:rsidP="00E50352">
      <w:pPr>
        <w:pBdr>
          <w:bottom w:val="single" w:sz="6" w:space="3" w:color="CCCCCC"/>
        </w:pBdr>
        <w:shd w:val="clear" w:color="auto" w:fill="FFFFFF"/>
        <w:autoSpaceDE/>
        <w:autoSpaceDN/>
        <w:adjustRightInd/>
        <w:spacing w:after="72"/>
        <w:outlineLvl w:val="0"/>
        <w:rPr>
          <w:rFonts w:ascii="Georgia" w:hAnsi="Georgia" w:cs="Arial"/>
          <w:sz w:val="20"/>
          <w:szCs w:val="20"/>
        </w:rPr>
      </w:pPr>
      <w:r w:rsidRPr="00E50352">
        <w:rPr>
          <w:rFonts w:ascii="Georgia" w:hAnsi="Georgia" w:cs="Arial"/>
          <w:sz w:val="20"/>
          <w:szCs w:val="20"/>
        </w:rPr>
        <w:t>2. DSP, s.r.o.</w:t>
      </w:r>
      <w:r w:rsidRPr="00E50352">
        <w:rPr>
          <w:rFonts w:ascii="Georgia" w:hAnsi="Georgia" w:cs="Arial"/>
          <w:sz w:val="20"/>
          <w:szCs w:val="20"/>
        </w:rPr>
        <w:br/>
      </w:r>
      <w:r>
        <w:rPr>
          <w:rFonts w:ascii="Georgia" w:hAnsi="Georgia" w:cs="Arial"/>
          <w:sz w:val="20"/>
          <w:szCs w:val="20"/>
        </w:rPr>
        <w:t>Occidental Praha Wilson</w:t>
      </w:r>
      <w:r w:rsidRPr="00E50352">
        <w:rPr>
          <w:rFonts w:ascii="Georgia" w:hAnsi="Georgia" w:cs="Arial"/>
          <w:sz w:val="20"/>
          <w:szCs w:val="20"/>
        </w:rPr>
        <w:br/>
        <w:t>Na strži 1660/32, Krč</w:t>
      </w:r>
    </w:p>
    <w:p w14:paraId="0E43EFA3" w14:textId="77777777" w:rsidR="00E50352" w:rsidRPr="00E50352" w:rsidRDefault="00E50352" w:rsidP="00E50352">
      <w:pPr>
        <w:pBdr>
          <w:bottom w:val="single" w:sz="6" w:space="3" w:color="CCCCCC"/>
        </w:pBdr>
        <w:shd w:val="clear" w:color="auto" w:fill="FFFFFF"/>
        <w:autoSpaceDE/>
        <w:autoSpaceDN/>
        <w:adjustRightInd/>
        <w:spacing w:after="72"/>
        <w:outlineLvl w:val="0"/>
        <w:rPr>
          <w:rFonts w:ascii="Georgia" w:hAnsi="Georgia" w:cs="Arial"/>
          <w:sz w:val="20"/>
          <w:szCs w:val="20"/>
        </w:rPr>
      </w:pPr>
      <w:r w:rsidRPr="00E50352">
        <w:rPr>
          <w:rFonts w:ascii="Georgia" w:hAnsi="Georgia" w:cs="Arial"/>
          <w:sz w:val="20"/>
          <w:szCs w:val="20"/>
        </w:rPr>
        <w:t>IČ: 25614207</w:t>
      </w:r>
      <w:r w:rsidRPr="00E50352">
        <w:rPr>
          <w:rFonts w:ascii="Georgia" w:hAnsi="Georgia" w:cs="Arial"/>
          <w:sz w:val="20"/>
          <w:szCs w:val="20"/>
        </w:rPr>
        <w:br/>
        <w:t>DIČ: CZ25614207</w:t>
      </w:r>
    </w:p>
    <w:p w14:paraId="5F4CF3FD" w14:textId="77777777" w:rsidR="00E50352" w:rsidRDefault="00E50352" w:rsidP="00E50352">
      <w:pPr>
        <w:pBdr>
          <w:bottom w:val="single" w:sz="6" w:space="3" w:color="CCCCCC"/>
        </w:pBdr>
        <w:shd w:val="clear" w:color="auto" w:fill="FFFFFF"/>
        <w:autoSpaceDE/>
        <w:autoSpaceDN/>
        <w:adjustRightInd/>
        <w:spacing w:after="72"/>
        <w:outlineLvl w:val="0"/>
        <w:rPr>
          <w:rFonts w:ascii="Georgia" w:hAnsi="Georgia" w:cs="Arial"/>
          <w:color w:val="000000"/>
          <w:kern w:val="36"/>
          <w:sz w:val="20"/>
          <w:szCs w:val="20"/>
          <w:lang w:eastAsia="es-ES"/>
        </w:rPr>
      </w:pPr>
    </w:p>
    <w:p w14:paraId="6C37BCCA" w14:textId="57396221" w:rsidR="00E51D32" w:rsidRPr="00E51D32" w:rsidRDefault="0097494B" w:rsidP="0097494B">
      <w:pPr>
        <w:rPr>
          <w:rFonts w:ascii="Georgia" w:hAnsi="Georgia" w:cs="Arial"/>
          <w:color w:val="000000"/>
          <w:kern w:val="36"/>
          <w:sz w:val="20"/>
          <w:szCs w:val="20"/>
          <w:lang w:eastAsia="es-ES"/>
        </w:rPr>
      </w:pPr>
      <w:r w:rsidRPr="0097494B">
        <w:rPr>
          <w:rStyle w:val="street-address"/>
          <w:rFonts w:ascii="Georgia" w:hAnsi="Georgia" w:cs="Arial"/>
          <w:color w:val="000000"/>
          <w:sz w:val="20"/>
          <w:szCs w:val="20"/>
          <w:shd w:val="clear" w:color="auto" w:fill="FFFFFF"/>
        </w:rPr>
        <w:tab/>
      </w:r>
      <w:r w:rsidR="00E51D32" w:rsidRPr="00E51D32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7250988A" w14:textId="77777777" w:rsidR="00E51D32" w:rsidRDefault="00E51D32" w:rsidP="001473BD">
      <w:pPr>
        <w:spacing w:beforeAutospacing="1" w:after="100" w:afterAutospacing="1"/>
        <w:rPr>
          <w:rFonts w:ascii="Georgia" w:hAnsi="Georgia" w:cs="Arial"/>
          <w:b/>
          <w:sz w:val="20"/>
          <w:szCs w:val="20"/>
        </w:rPr>
      </w:pPr>
    </w:p>
    <w:p w14:paraId="2F74ED1E" w14:textId="7D691B6B" w:rsidR="00433526" w:rsidRPr="00BE0D27" w:rsidRDefault="00CB64D3" w:rsidP="001473BD">
      <w:pPr>
        <w:spacing w:beforeAutospacing="1" w:after="100" w:afterAutospacing="1"/>
        <w:rPr>
          <w:rFonts w:ascii="Georgia" w:hAnsi="Georgia" w:cs="Arial"/>
          <w:b/>
          <w:sz w:val="20"/>
          <w:szCs w:val="20"/>
        </w:rPr>
      </w:pPr>
      <w:r w:rsidRPr="00BE0D27">
        <w:rPr>
          <w:rFonts w:ascii="Georgia" w:hAnsi="Georgia" w:cs="Arial"/>
          <w:b/>
          <w:sz w:val="20"/>
          <w:szCs w:val="20"/>
        </w:rPr>
        <w:t>Objednáváme:</w:t>
      </w:r>
      <w:r w:rsidR="00433526" w:rsidRPr="00BE0D27">
        <w:rPr>
          <w:rFonts w:ascii="Georgia" w:hAnsi="Georgia" w:cs="Arial"/>
          <w:b/>
          <w:sz w:val="20"/>
          <w:szCs w:val="20"/>
        </w:rPr>
        <w:t xml:space="preserve"> </w:t>
      </w:r>
      <w:r w:rsidR="00A7175D" w:rsidRPr="00BE0D27">
        <w:rPr>
          <w:rFonts w:ascii="Georgia" w:hAnsi="Georgia" w:cs="Arial"/>
          <w:b/>
          <w:sz w:val="20"/>
          <w:szCs w:val="20"/>
        </w:rPr>
        <w:t xml:space="preserve">Ubytování </w:t>
      </w:r>
      <w:r w:rsidR="000F0970">
        <w:rPr>
          <w:rFonts w:ascii="Georgia" w:hAnsi="Georgia" w:cs="Arial"/>
          <w:b/>
          <w:sz w:val="20"/>
          <w:szCs w:val="20"/>
        </w:rPr>
        <w:t xml:space="preserve"> </w:t>
      </w:r>
      <w:r w:rsidR="0029629C">
        <w:rPr>
          <w:rFonts w:ascii="Georgia" w:hAnsi="Georgia" w:cs="Arial"/>
          <w:b/>
          <w:sz w:val="20"/>
          <w:szCs w:val="20"/>
        </w:rPr>
        <w:t>pro</w:t>
      </w:r>
      <w:r w:rsidR="00276628">
        <w:rPr>
          <w:rFonts w:ascii="Georgia" w:hAnsi="Georgia" w:cs="Arial"/>
          <w:b/>
          <w:sz w:val="20"/>
          <w:szCs w:val="20"/>
        </w:rPr>
        <w:t xml:space="preserve"> influecer trip Meeting Point DestinoChequia 2024</w:t>
      </w:r>
    </w:p>
    <w:p w14:paraId="1A993324" w14:textId="77777777" w:rsidR="0017558F" w:rsidRDefault="0017558F" w:rsidP="001473BD">
      <w:pPr>
        <w:spacing w:beforeAutospacing="1" w:after="100" w:afterAutospacing="1"/>
        <w:rPr>
          <w:rFonts w:ascii="Georgia" w:hAnsi="Georgia"/>
          <w:color w:val="000000"/>
          <w:sz w:val="20"/>
          <w:szCs w:val="20"/>
        </w:rPr>
      </w:pPr>
    </w:p>
    <w:p w14:paraId="27C2C60A" w14:textId="22F7E1AB" w:rsidR="00AD559C" w:rsidRPr="00BE0D27" w:rsidRDefault="00624A13" w:rsidP="001473BD">
      <w:pPr>
        <w:spacing w:beforeAutospacing="1" w:after="100" w:afterAutospacing="1"/>
        <w:rPr>
          <w:rFonts w:ascii="Georgia" w:hAnsi="Georgia"/>
          <w:color w:val="000000"/>
          <w:sz w:val="20"/>
          <w:szCs w:val="20"/>
        </w:rPr>
      </w:pPr>
      <w:r w:rsidRPr="00BE0D27">
        <w:rPr>
          <w:rFonts w:ascii="Georgia" w:hAnsi="Georgia"/>
          <w:color w:val="000000"/>
          <w:sz w:val="20"/>
          <w:szCs w:val="20"/>
        </w:rPr>
        <w:t xml:space="preserve">Dobrý den, </w:t>
      </w:r>
    </w:p>
    <w:p w14:paraId="3AEAA6AB" w14:textId="551C7E50" w:rsidR="00A7175D" w:rsidRDefault="00AD559C" w:rsidP="001473BD">
      <w:pPr>
        <w:spacing w:beforeAutospacing="1" w:after="100" w:afterAutospacing="1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BE0D27">
        <w:rPr>
          <w:rFonts w:ascii="Georgia" w:hAnsi="Georgia"/>
          <w:color w:val="000000"/>
          <w:sz w:val="20"/>
          <w:szCs w:val="20"/>
        </w:rPr>
        <w:t>objednáváme u Vá</w:t>
      </w:r>
      <w:r w:rsidR="00A7175D" w:rsidRPr="00BE0D27">
        <w:rPr>
          <w:rFonts w:ascii="Georgia" w:hAnsi="Georgia"/>
          <w:color w:val="000000"/>
          <w:sz w:val="20"/>
          <w:szCs w:val="20"/>
        </w:rPr>
        <w:t xml:space="preserve">s ubytování </w:t>
      </w:r>
      <w:r w:rsidR="00EC7ACA">
        <w:rPr>
          <w:rFonts w:ascii="Georgia" w:hAnsi="Georgia"/>
          <w:color w:val="000000"/>
          <w:sz w:val="20"/>
          <w:szCs w:val="20"/>
        </w:rPr>
        <w:t>v</w:t>
      </w:r>
      <w:r w:rsidR="00276628">
        <w:rPr>
          <w:rFonts w:ascii="Georgia" w:hAnsi="Georgia"/>
          <w:color w:val="000000"/>
          <w:sz w:val="20"/>
          <w:szCs w:val="20"/>
        </w:rPr>
        <w:t xml:space="preserve"> hotelu </w:t>
      </w:r>
      <w:r w:rsidR="00CD7B94">
        <w:rPr>
          <w:rFonts w:ascii="Georgia" w:hAnsi="Georgia"/>
          <w:color w:val="000000"/>
          <w:sz w:val="20"/>
          <w:szCs w:val="20"/>
        </w:rPr>
        <w:t xml:space="preserve">Occidental Prague Wilson v 6 sgl pokojich pro produkci </w:t>
      </w:r>
      <w:r w:rsidR="00C07398">
        <w:rPr>
          <w:rFonts w:ascii="Georgia" w:hAnsi="Georgia"/>
          <w:color w:val="000000"/>
          <w:sz w:val="20"/>
          <w:szCs w:val="20"/>
        </w:rPr>
        <w:t>programu Comerse el Mundo spanelske TVE.</w:t>
      </w:r>
    </w:p>
    <w:p w14:paraId="7DEF11F1" w14:textId="5790480E" w:rsidR="0029629C" w:rsidRDefault="0029629C" w:rsidP="001473BD">
      <w:pPr>
        <w:spacing w:beforeAutospacing="1" w:after="100" w:afterAutospacing="1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051B79B8" w14:textId="04CC0B49" w:rsidR="00AD559C" w:rsidRDefault="0029629C" w:rsidP="001473BD">
      <w:pPr>
        <w:spacing w:beforeAutospacing="1" w:after="100" w:afterAutospacing="1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323EAE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</w:rPr>
        <w:t>Termin</w:t>
      </w:r>
      <w:r>
        <w:rPr>
          <w:rFonts w:ascii="Georgia" w:hAnsi="Georgia" w:cs="Arial"/>
          <w:color w:val="000000"/>
          <w:sz w:val="20"/>
          <w:szCs w:val="20"/>
          <w:shd w:val="clear" w:color="auto" w:fill="FFFFFF"/>
        </w:rPr>
        <w:t>:</w:t>
      </w:r>
      <w:r w:rsidR="008035E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="00BC38A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10.-14.9.2024</w:t>
      </w:r>
    </w:p>
    <w:p w14:paraId="158488CA" w14:textId="77777777" w:rsidR="00722FCA" w:rsidRPr="00323EAE" w:rsidRDefault="00722FCA" w:rsidP="001473BD">
      <w:pPr>
        <w:spacing w:beforeAutospacing="1" w:after="100" w:afterAutospacing="1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203C9EEB" w14:textId="26DD9BB6" w:rsidR="00AD559C" w:rsidRPr="00BE0D27" w:rsidRDefault="00AD559C" w:rsidP="001473BD">
      <w:pPr>
        <w:spacing w:beforeAutospacing="1" w:after="100" w:afterAutospacing="1"/>
        <w:rPr>
          <w:rFonts w:ascii="Georgia" w:hAnsi="Georgia"/>
          <w:b/>
          <w:bCs/>
          <w:color w:val="000000"/>
          <w:sz w:val="20"/>
          <w:szCs w:val="20"/>
        </w:rPr>
      </w:pPr>
      <w:r w:rsidRPr="00BE0D27">
        <w:rPr>
          <w:rFonts w:ascii="Georgia" w:hAnsi="Georgia"/>
          <w:b/>
          <w:bCs/>
          <w:color w:val="000000"/>
          <w:sz w:val="20"/>
          <w:szCs w:val="20"/>
        </w:rPr>
        <w:t>Účastníci:</w:t>
      </w:r>
    </w:p>
    <w:p w14:paraId="4848DA82" w14:textId="0FF8093C" w:rsidR="00BC38A0" w:rsidRDefault="004229B6" w:rsidP="00BC38A0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>XXX</w:t>
      </w:r>
    </w:p>
    <w:p w14:paraId="2DF391EF" w14:textId="0F863959" w:rsidR="00BC38A0" w:rsidRDefault="004229B6" w:rsidP="00BC38A0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>XXX</w:t>
      </w:r>
    </w:p>
    <w:p w14:paraId="74324D18" w14:textId="388493C4" w:rsidR="00BC38A0" w:rsidRDefault="004229B6" w:rsidP="00BC38A0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>XXX</w:t>
      </w:r>
    </w:p>
    <w:p w14:paraId="48C498AA" w14:textId="1E9EB2EF" w:rsidR="00BC38A0" w:rsidRDefault="004229B6" w:rsidP="00BC38A0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>XXX</w:t>
      </w:r>
    </w:p>
    <w:p w14:paraId="392190D8" w14:textId="13518BEB" w:rsidR="00BC38A0" w:rsidRDefault="004229B6" w:rsidP="00BC38A0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>XXX</w:t>
      </w:r>
    </w:p>
    <w:p w14:paraId="3019CA88" w14:textId="3F7B706A" w:rsidR="002C6B73" w:rsidRPr="00BC38A0" w:rsidRDefault="004229B6" w:rsidP="00BC38A0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>XXX</w:t>
      </w:r>
      <w:r w:rsidR="00311DD6" w:rsidRPr="00BC38A0">
        <w:br/>
      </w:r>
    </w:p>
    <w:p w14:paraId="07762358" w14:textId="77777777" w:rsidR="00323EAE" w:rsidRPr="00BE0D27" w:rsidRDefault="00323EAE" w:rsidP="00323EAE">
      <w:pPr>
        <w:spacing w:beforeAutospacing="1" w:after="100" w:afterAutospacing="1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68A2F9B3" w14:textId="77777777" w:rsidR="00BC38A0" w:rsidRDefault="00A7175D" w:rsidP="008035E0">
      <w:pPr>
        <w:spacing w:beforeAutospacing="1" w:after="100" w:afterAutospacing="1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BE0D27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Ubytování</w:t>
      </w:r>
      <w:r w:rsidR="009E32E9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Pr="00BE0D27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se snídaní</w:t>
      </w:r>
      <w:r w:rsidR="00217FD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="00C03F83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s</w:t>
      </w:r>
      <w:r w:rsidR="00F341DE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 </w:t>
      </w:r>
      <w:r w:rsidR="00C03F83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DPH</w:t>
      </w:r>
      <w:r w:rsidR="00F341DE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/pokoj</w:t>
      </w:r>
      <w:r w:rsidR="002D5E98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/den</w:t>
      </w:r>
      <w:r w:rsidR="00F341DE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: </w:t>
      </w:r>
      <w:r w:rsidR="00BC38A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119,00€</w:t>
      </w:r>
    </w:p>
    <w:p w14:paraId="4C5E610A" w14:textId="38CA3A1B" w:rsidR="00624A13" w:rsidRPr="00BE0D27" w:rsidRDefault="00063F33" w:rsidP="008035E0">
      <w:pPr>
        <w:spacing w:beforeAutospacing="1" w:after="100" w:afterAutospacing="1"/>
        <w:rPr>
          <w:rFonts w:ascii="Georgia" w:hAnsi="Georgia"/>
          <w:b/>
          <w:bCs/>
          <w:color w:val="000000"/>
          <w:sz w:val="20"/>
          <w:szCs w:val="20"/>
          <w:u w:val="single"/>
        </w:rPr>
      </w:pPr>
      <w:r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Mestsky poplatek/os/noc: </w:t>
      </w:r>
      <w:r w:rsidR="00BC38A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Georgia" w:hAnsi="Georgia" w:cs="Arial"/>
          <w:color w:val="000000"/>
          <w:sz w:val="20"/>
          <w:szCs w:val="20"/>
          <w:shd w:val="clear" w:color="auto" w:fill="FFFFFF"/>
        </w:rPr>
        <w:t>0 CzK</w:t>
      </w:r>
      <w:r>
        <w:rPr>
          <w:rFonts w:ascii="Georgia" w:hAnsi="Georgia" w:cs="Arial"/>
          <w:color w:val="000000"/>
          <w:sz w:val="20"/>
          <w:szCs w:val="20"/>
          <w:shd w:val="clear" w:color="auto" w:fill="FFFFFF"/>
        </w:rPr>
        <w:br/>
      </w:r>
      <w:r w:rsidR="00977CCD">
        <w:rPr>
          <w:rFonts w:ascii="Georgia" w:hAnsi="Georgia" w:cs="Arial"/>
          <w:color w:val="000000"/>
          <w:sz w:val="20"/>
          <w:szCs w:val="20"/>
          <w:shd w:val="clear" w:color="auto" w:fill="FFFFFF"/>
        </w:rPr>
        <w:br/>
      </w:r>
      <w:r w:rsidR="00BA3DDF">
        <w:rPr>
          <w:rFonts w:ascii="Georgia" w:hAnsi="Georgia"/>
          <w:b/>
          <w:bCs/>
          <w:color w:val="000000"/>
          <w:sz w:val="20"/>
          <w:szCs w:val="20"/>
          <w:u w:val="single"/>
        </w:rPr>
        <w:t xml:space="preserve">Celkova cena: </w:t>
      </w:r>
      <w:r w:rsidR="00AE3BEC">
        <w:rPr>
          <w:rFonts w:ascii="Georgia" w:hAnsi="Georgia"/>
          <w:b/>
          <w:bCs/>
          <w:color w:val="000000"/>
          <w:sz w:val="20"/>
          <w:szCs w:val="20"/>
          <w:u w:val="single"/>
        </w:rPr>
        <w:t>2</w:t>
      </w:r>
      <w:r w:rsidR="007B7EA4">
        <w:rPr>
          <w:rFonts w:ascii="Georgia" w:hAnsi="Georgia"/>
          <w:b/>
          <w:bCs/>
          <w:color w:val="000000"/>
          <w:sz w:val="20"/>
          <w:szCs w:val="20"/>
          <w:u w:val="single"/>
        </w:rPr>
        <w:t>.</w:t>
      </w:r>
      <w:r w:rsidR="00AE3BEC">
        <w:rPr>
          <w:rFonts w:ascii="Georgia" w:hAnsi="Georgia"/>
          <w:b/>
          <w:bCs/>
          <w:color w:val="000000"/>
          <w:sz w:val="20"/>
          <w:szCs w:val="20"/>
          <w:u w:val="single"/>
        </w:rPr>
        <w:t>9</w:t>
      </w:r>
      <w:r w:rsidR="007301C0">
        <w:rPr>
          <w:rFonts w:ascii="Georgia" w:hAnsi="Georgia"/>
          <w:b/>
          <w:bCs/>
          <w:color w:val="000000"/>
          <w:sz w:val="20"/>
          <w:szCs w:val="20"/>
          <w:u w:val="single"/>
        </w:rPr>
        <w:t>06</w:t>
      </w:r>
      <w:r w:rsidR="00722FCA">
        <w:rPr>
          <w:rFonts w:ascii="Georgia" w:hAnsi="Georgia"/>
          <w:b/>
          <w:bCs/>
          <w:color w:val="000000"/>
          <w:sz w:val="20"/>
          <w:szCs w:val="20"/>
          <w:u w:val="single"/>
        </w:rPr>
        <w:t xml:space="preserve"> (</w:t>
      </w:r>
      <w:r w:rsidR="00CC69EF">
        <w:rPr>
          <w:rFonts w:ascii="Georgia" w:hAnsi="Georgia"/>
          <w:b/>
          <w:bCs/>
          <w:color w:val="000000"/>
          <w:sz w:val="20"/>
          <w:szCs w:val="20"/>
          <w:u w:val="single"/>
        </w:rPr>
        <w:t>74.</w:t>
      </w:r>
      <w:r w:rsidR="00CD7B94">
        <w:rPr>
          <w:rFonts w:ascii="Georgia" w:hAnsi="Georgia"/>
          <w:b/>
          <w:bCs/>
          <w:color w:val="000000"/>
          <w:sz w:val="20"/>
          <w:szCs w:val="20"/>
          <w:u w:val="single"/>
        </w:rPr>
        <w:t>2</w:t>
      </w:r>
      <w:r w:rsidR="00CC69EF">
        <w:rPr>
          <w:rFonts w:ascii="Georgia" w:hAnsi="Georgia"/>
          <w:b/>
          <w:bCs/>
          <w:color w:val="000000"/>
          <w:sz w:val="20"/>
          <w:szCs w:val="20"/>
          <w:u w:val="single"/>
        </w:rPr>
        <w:t>00 czk</w:t>
      </w:r>
      <w:r w:rsidR="00AE3BEC">
        <w:rPr>
          <w:rFonts w:ascii="Georgia" w:hAnsi="Georgia"/>
          <w:b/>
          <w:bCs/>
          <w:color w:val="000000"/>
          <w:sz w:val="20"/>
          <w:szCs w:val="20"/>
          <w:u w:val="single"/>
        </w:rPr>
        <w:t xml:space="preserve"> </w:t>
      </w:r>
      <w:r w:rsidR="00722FCA">
        <w:rPr>
          <w:rFonts w:ascii="Georgia" w:hAnsi="Georgia"/>
          <w:b/>
          <w:bCs/>
          <w:color w:val="000000"/>
          <w:sz w:val="20"/>
          <w:szCs w:val="20"/>
          <w:u w:val="single"/>
        </w:rPr>
        <w:t>vcetne DPH a vsech poplatku)</w:t>
      </w:r>
    </w:p>
    <w:p w14:paraId="086D3339" w14:textId="77777777" w:rsidR="002A6FF4" w:rsidRPr="00BE0D27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0"/>
          <w:szCs w:val="20"/>
        </w:rPr>
      </w:pPr>
    </w:p>
    <w:p w14:paraId="6052D451" w14:textId="53C7BB4C" w:rsidR="002A6FF4" w:rsidRPr="00BE0D27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  <w:r w:rsidRPr="00BE0D27">
        <w:rPr>
          <w:rFonts w:ascii="Georgia" w:hAnsi="Georgia" w:cs="Arial"/>
          <w:b/>
          <w:sz w:val="20"/>
          <w:szCs w:val="20"/>
        </w:rPr>
        <w:t>Termín dodání:</w:t>
      </w:r>
      <w:r w:rsidR="008035E0">
        <w:rPr>
          <w:rFonts w:ascii="Georgia" w:hAnsi="Georgia" w:cs="Arial"/>
          <w:b/>
          <w:sz w:val="20"/>
          <w:szCs w:val="20"/>
        </w:rPr>
        <w:t xml:space="preserve"> </w:t>
      </w:r>
      <w:r w:rsidR="00BC38A0">
        <w:rPr>
          <w:rFonts w:ascii="Georgia" w:hAnsi="Georgia" w:cs="Arial"/>
          <w:b/>
          <w:sz w:val="20"/>
          <w:szCs w:val="20"/>
        </w:rPr>
        <w:t>10.-14.9.2024</w:t>
      </w:r>
    </w:p>
    <w:p w14:paraId="64A8139F" w14:textId="77777777" w:rsidR="002A6FF4" w:rsidRPr="00BE0D27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</w:p>
    <w:p w14:paraId="241A0825" w14:textId="38A97281" w:rsidR="00BE37F4" w:rsidRPr="002C6B73" w:rsidRDefault="002A6FF4" w:rsidP="00BE37F4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  <w:r w:rsidRPr="00BE0D27">
        <w:rPr>
          <w:rFonts w:ascii="Georgia" w:hAnsi="Georgia" w:cs="Arial"/>
          <w:b/>
          <w:sz w:val="20"/>
          <w:szCs w:val="20"/>
        </w:rPr>
        <w:t xml:space="preserve">Výstup: </w:t>
      </w:r>
      <w:r w:rsidR="00BE37F4" w:rsidRPr="00A4551D">
        <w:rPr>
          <w:rFonts w:ascii="Georgia" w:hAnsi="Georgia" w:cs="Arial"/>
          <w:sz w:val="20"/>
          <w:szCs w:val="20"/>
        </w:rPr>
        <w:t>p</w:t>
      </w:r>
      <w:r w:rsidR="008035E0">
        <w:rPr>
          <w:rFonts w:ascii="Georgia" w:hAnsi="Georgia" w:cs="Arial"/>
          <w:sz w:val="20"/>
          <w:szCs w:val="20"/>
        </w:rPr>
        <w:t>rogram press tripu</w:t>
      </w:r>
    </w:p>
    <w:p w14:paraId="35CC167A" w14:textId="15B7415F" w:rsidR="002A6FF4" w:rsidRPr="00BE0D27" w:rsidRDefault="0017558F" w:rsidP="002A6FF4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  <w:r w:rsidRPr="00A4551D">
        <w:rPr>
          <w:rFonts w:ascii="Georgia" w:hAnsi="Georgia" w:cs="Arial"/>
          <w:sz w:val="20"/>
          <w:szCs w:val="20"/>
        </w:rPr>
        <w:t xml:space="preserve"> </w:t>
      </w:r>
      <w:r w:rsidR="007551FB" w:rsidRPr="00BE0D27">
        <w:rPr>
          <w:rFonts w:ascii="Georgia" w:hAnsi="Georgia" w:cs="Arial"/>
          <w:sz w:val="20"/>
          <w:szCs w:val="20"/>
        </w:rPr>
        <w:t xml:space="preserve"> </w:t>
      </w:r>
    </w:p>
    <w:p w14:paraId="686DD09E" w14:textId="3A0D3D05" w:rsidR="009B2FEF" w:rsidRPr="00BE0D27" w:rsidRDefault="009B2FEF" w:rsidP="0061025C">
      <w:pPr>
        <w:autoSpaceDE/>
        <w:adjustRightInd/>
        <w:rPr>
          <w:rFonts w:ascii="Georgia" w:hAnsi="Georgia"/>
          <w:b/>
          <w:color w:val="000000"/>
          <w:sz w:val="20"/>
          <w:szCs w:val="20"/>
        </w:rPr>
      </w:pPr>
      <w:r w:rsidRPr="00BE0D27">
        <w:rPr>
          <w:rFonts w:ascii="Georgia" w:hAnsi="Georgia"/>
          <w:b/>
          <w:color w:val="000000"/>
          <w:sz w:val="20"/>
          <w:szCs w:val="20"/>
        </w:rPr>
        <w:t>Předávací protokol</w:t>
      </w:r>
      <w:r w:rsidRPr="00BE0D27">
        <w:rPr>
          <w:rFonts w:ascii="Georgia" w:hAnsi="Georgia"/>
          <w:bCs/>
          <w:color w:val="000000"/>
          <w:sz w:val="20"/>
          <w:szCs w:val="20"/>
        </w:rPr>
        <w:t xml:space="preserve">: ano x </w:t>
      </w:r>
      <w:r w:rsidRPr="00BE0D27">
        <w:rPr>
          <w:rFonts w:ascii="Georgia" w:hAnsi="Georgia"/>
          <w:b/>
          <w:color w:val="000000"/>
          <w:sz w:val="20"/>
          <w:szCs w:val="20"/>
        </w:rPr>
        <w:t>ne</w:t>
      </w:r>
    </w:p>
    <w:p w14:paraId="7E1FFB7C" w14:textId="77777777" w:rsidR="0003316A" w:rsidRPr="00BE0D27" w:rsidRDefault="0003316A" w:rsidP="0061025C">
      <w:pPr>
        <w:autoSpaceDE/>
        <w:adjustRightInd/>
        <w:rPr>
          <w:rFonts w:ascii="Georgia" w:hAnsi="Georgia"/>
          <w:b/>
          <w:color w:val="000000"/>
          <w:sz w:val="20"/>
          <w:szCs w:val="20"/>
        </w:rPr>
      </w:pPr>
    </w:p>
    <w:p w14:paraId="5878715E" w14:textId="6AB448C7" w:rsidR="00BE0D27" w:rsidRPr="00BE0D27" w:rsidRDefault="002A6FF4" w:rsidP="00BE0D27">
      <w:pPr>
        <w:autoSpaceDE/>
        <w:adjustRightInd/>
        <w:rPr>
          <w:rFonts w:ascii="Georgia" w:hAnsi="Georgia"/>
          <w:bCs/>
          <w:color w:val="000000"/>
          <w:sz w:val="20"/>
          <w:szCs w:val="20"/>
        </w:rPr>
      </w:pPr>
      <w:r w:rsidRPr="00BE0D27">
        <w:rPr>
          <w:rFonts w:ascii="Georgia" w:hAnsi="Georgia"/>
          <w:b/>
          <w:color w:val="000000"/>
          <w:sz w:val="20"/>
          <w:szCs w:val="20"/>
        </w:rPr>
        <w:t>Platební podmínky:</w:t>
      </w:r>
      <w:r w:rsidR="008742EE" w:rsidRPr="00BE0D27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="00EC7ACA">
        <w:rPr>
          <w:rFonts w:ascii="Georgia" w:hAnsi="Georgia"/>
          <w:bCs/>
          <w:color w:val="000000"/>
          <w:sz w:val="20"/>
          <w:szCs w:val="20"/>
        </w:rPr>
        <w:t xml:space="preserve">na </w:t>
      </w:r>
      <w:r w:rsidR="004A60C0">
        <w:rPr>
          <w:rFonts w:ascii="Georgia" w:hAnsi="Georgia"/>
          <w:bCs/>
          <w:color w:val="000000"/>
          <w:sz w:val="20"/>
          <w:szCs w:val="20"/>
        </w:rPr>
        <w:t>fakturu</w:t>
      </w:r>
    </w:p>
    <w:p w14:paraId="501CC225" w14:textId="25A3F9E0" w:rsidR="002A6FF4" w:rsidRPr="00BE0D27" w:rsidRDefault="002A6FF4" w:rsidP="00BE0D27">
      <w:pPr>
        <w:autoSpaceDE/>
        <w:adjustRightInd/>
        <w:rPr>
          <w:rFonts w:ascii="Georgia" w:hAnsi="Georgia"/>
          <w:b/>
          <w:sz w:val="20"/>
          <w:szCs w:val="20"/>
        </w:rPr>
      </w:pPr>
    </w:p>
    <w:p w14:paraId="0B2E035C" w14:textId="3254A2AA" w:rsidR="009B2FEF" w:rsidRPr="00BE0D27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0"/>
          <w:szCs w:val="20"/>
        </w:rPr>
      </w:pPr>
      <w:r w:rsidRPr="00BE0D27">
        <w:rPr>
          <w:rFonts w:ascii="Georgia" w:hAnsi="Georgia"/>
          <w:b/>
          <w:sz w:val="20"/>
          <w:szCs w:val="20"/>
        </w:rPr>
        <w:t xml:space="preserve">Sankce: </w:t>
      </w:r>
      <w:r w:rsidRPr="00BE0D27">
        <w:rPr>
          <w:rFonts w:ascii="Georgia" w:hAnsi="Georgia"/>
          <w:bCs/>
          <w:sz w:val="20"/>
          <w:szCs w:val="20"/>
        </w:rPr>
        <w:t>Za každý den prodlení s plněním bude účtována sankce ve výši 5 % z celkové hodnoty objednávky.</w:t>
      </w:r>
    </w:p>
    <w:p w14:paraId="7F438A4E" w14:textId="77777777" w:rsidR="009B2FEF" w:rsidRPr="00BE0D27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0"/>
          <w:szCs w:val="20"/>
        </w:rPr>
      </w:pPr>
    </w:p>
    <w:p w14:paraId="5979889A" w14:textId="1F6D5542" w:rsidR="002A6FF4" w:rsidRDefault="002A6FF4" w:rsidP="003328EA">
      <w:pPr>
        <w:tabs>
          <w:tab w:val="left" w:pos="5387"/>
        </w:tabs>
        <w:jc w:val="both"/>
        <w:rPr>
          <w:rFonts w:ascii="Georgia" w:hAnsi="Georgia"/>
          <w:color w:val="000000"/>
          <w:sz w:val="20"/>
          <w:szCs w:val="20"/>
        </w:rPr>
      </w:pPr>
      <w:r w:rsidRPr="00BE0D27">
        <w:rPr>
          <w:rFonts w:ascii="Georgia" w:hAnsi="Georgia"/>
          <w:b/>
          <w:sz w:val="20"/>
          <w:szCs w:val="20"/>
        </w:rPr>
        <w:lastRenderedPageBreak/>
        <w:t xml:space="preserve">Splatnost faktury: </w:t>
      </w:r>
      <w:r w:rsidR="004A60C0">
        <w:rPr>
          <w:rFonts w:ascii="Georgia" w:hAnsi="Georgia"/>
          <w:color w:val="000000"/>
          <w:sz w:val="20"/>
          <w:szCs w:val="20"/>
        </w:rPr>
        <w:t>21 dni</w:t>
      </w:r>
    </w:p>
    <w:p w14:paraId="42E2BC05" w14:textId="77777777" w:rsidR="002A6FF4" w:rsidRPr="00BE0D27" w:rsidRDefault="002A6FF4" w:rsidP="002A6FF4">
      <w:pPr>
        <w:rPr>
          <w:rFonts w:ascii="Georgia" w:hAnsi="Georgia"/>
          <w:sz w:val="20"/>
          <w:szCs w:val="20"/>
        </w:rPr>
      </w:pPr>
    </w:p>
    <w:p w14:paraId="48EBDD5A" w14:textId="5B66FE8D" w:rsidR="000A7C44" w:rsidRPr="00C03F83" w:rsidRDefault="002A6FF4" w:rsidP="00C03F83">
      <w:pPr>
        <w:rPr>
          <w:rFonts w:ascii="Georgia" w:hAnsi="Georgia"/>
          <w:sz w:val="20"/>
          <w:szCs w:val="20"/>
        </w:rPr>
      </w:pPr>
      <w:r w:rsidRPr="00BE0D27">
        <w:rPr>
          <w:rFonts w:ascii="Georgia" w:hAnsi="Georgia"/>
          <w:sz w:val="20"/>
          <w:szCs w:val="20"/>
        </w:rPr>
        <w:t>Děkuji za vyřízení naší objednávky.</w:t>
      </w:r>
    </w:p>
    <w:p w14:paraId="49D909E2" w14:textId="77777777" w:rsidR="00EC7ACA" w:rsidRDefault="00EC7ACA" w:rsidP="002A6FF4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</w:p>
    <w:p w14:paraId="590CF376" w14:textId="77777777" w:rsidR="00EC7ACA" w:rsidRDefault="00EC7ACA" w:rsidP="002A6FF4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</w:p>
    <w:p w14:paraId="3EE68B6A" w14:textId="564E3E76" w:rsidR="00E51D32" w:rsidRDefault="00E51D32" w:rsidP="002A6FF4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</w:p>
    <w:p w14:paraId="12BF1D3F" w14:textId="77777777" w:rsidR="003328EA" w:rsidRDefault="003328EA" w:rsidP="002A6FF4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</w:p>
    <w:p w14:paraId="05FD6C88" w14:textId="77777777" w:rsidR="00E51D32" w:rsidRDefault="00E51D32" w:rsidP="002A6FF4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</w:p>
    <w:p w14:paraId="771558ED" w14:textId="2D7F416B" w:rsidR="002A6FF4" w:rsidRPr="00BE0D27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  <w:r w:rsidRPr="00BE0D27">
        <w:rPr>
          <w:rFonts w:ascii="Georgia" w:hAnsi="Georgia" w:cs="Arial"/>
          <w:b/>
          <w:sz w:val="20"/>
          <w:szCs w:val="20"/>
        </w:rPr>
        <w:t>S</w:t>
      </w:r>
      <w:r w:rsidR="00FE4A8F" w:rsidRPr="00BE0D27">
        <w:rPr>
          <w:rFonts w:ascii="Georgia" w:hAnsi="Georgia" w:cs="Arial"/>
          <w:b/>
          <w:sz w:val="20"/>
          <w:szCs w:val="20"/>
        </w:rPr>
        <w:t> </w:t>
      </w:r>
      <w:r w:rsidRPr="00BE0D27">
        <w:rPr>
          <w:rFonts w:ascii="Georgia" w:hAnsi="Georgia" w:cs="Arial"/>
          <w:b/>
          <w:sz w:val="20"/>
          <w:szCs w:val="20"/>
        </w:rPr>
        <w:t>pozdravem</w:t>
      </w:r>
    </w:p>
    <w:p w14:paraId="07C04495" w14:textId="7D94720A" w:rsidR="00FE4A8F" w:rsidRPr="00BE0D27" w:rsidRDefault="00FE4A8F" w:rsidP="00FE4A8F">
      <w:pPr>
        <w:tabs>
          <w:tab w:val="left" w:pos="708"/>
          <w:tab w:val="left" w:pos="1305"/>
        </w:tabs>
        <w:rPr>
          <w:rFonts w:ascii="Georgia" w:hAnsi="Georgia"/>
          <w:sz w:val="20"/>
          <w:szCs w:val="20"/>
        </w:rPr>
      </w:pPr>
    </w:p>
    <w:p w14:paraId="6F97E964" w14:textId="77777777" w:rsidR="00FE4A8F" w:rsidRPr="00BE0D27" w:rsidRDefault="00FE4A8F" w:rsidP="00FE4A8F">
      <w:pPr>
        <w:tabs>
          <w:tab w:val="left" w:pos="708"/>
          <w:tab w:val="left" w:pos="1305"/>
        </w:tabs>
        <w:rPr>
          <w:rFonts w:ascii="Georgia" w:hAnsi="Georgia"/>
          <w:sz w:val="20"/>
          <w:szCs w:val="20"/>
        </w:rPr>
      </w:pPr>
    </w:p>
    <w:p w14:paraId="5F71D9DC" w14:textId="0245D174" w:rsidR="00FE4A8F" w:rsidRPr="00BE0D27" w:rsidRDefault="004229B6" w:rsidP="00FE4A8F">
      <w:pPr>
        <w:tabs>
          <w:tab w:val="left" w:pos="708"/>
          <w:tab w:val="left" w:pos="1305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XXX</w:t>
      </w:r>
    </w:p>
    <w:p w14:paraId="2DBFA3B1" w14:textId="77777777" w:rsidR="00FE4A8F" w:rsidRPr="00BE0D27" w:rsidRDefault="00FE4A8F" w:rsidP="00FE4A8F">
      <w:pPr>
        <w:rPr>
          <w:rFonts w:ascii="Georgia" w:hAnsi="Georgia"/>
          <w:sz w:val="20"/>
          <w:szCs w:val="20"/>
        </w:rPr>
      </w:pPr>
      <w:r w:rsidRPr="00BE0D27">
        <w:rPr>
          <w:rFonts w:ascii="Georgia" w:hAnsi="Georgia"/>
          <w:sz w:val="20"/>
          <w:szCs w:val="20"/>
        </w:rPr>
        <w:t>Ředitelka ZZ Španělsko</w:t>
      </w:r>
    </w:p>
    <w:p w14:paraId="09017243" w14:textId="77777777" w:rsidR="002A6FF4" w:rsidRPr="00BE0D27" w:rsidRDefault="002A6FF4" w:rsidP="002A6FF4">
      <w:pPr>
        <w:tabs>
          <w:tab w:val="left" w:pos="5387"/>
        </w:tabs>
        <w:rPr>
          <w:rFonts w:ascii="Georgia" w:hAnsi="Georgia" w:cs="Arial"/>
          <w:b/>
          <w:sz w:val="20"/>
          <w:szCs w:val="20"/>
        </w:rPr>
      </w:pPr>
    </w:p>
    <w:p w14:paraId="065E70DB" w14:textId="2384923C" w:rsidR="00B34203" w:rsidRPr="00BE0D27" w:rsidRDefault="002A6FF4" w:rsidP="00690A20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  <w:r w:rsidRPr="00BE0D27">
        <w:rPr>
          <w:rFonts w:ascii="Georgia" w:hAnsi="Georgia" w:cs="Arial"/>
          <w:b/>
          <w:sz w:val="20"/>
          <w:szCs w:val="20"/>
        </w:rPr>
        <w:t>V</w:t>
      </w:r>
      <w:r w:rsidR="00FE4A8F" w:rsidRPr="00BE0D27">
        <w:rPr>
          <w:rFonts w:ascii="Georgia" w:hAnsi="Georgia" w:cs="Arial"/>
          <w:b/>
          <w:sz w:val="20"/>
          <w:szCs w:val="20"/>
        </w:rPr>
        <w:t> Madridu dne</w:t>
      </w:r>
      <w:r w:rsidR="000B5106">
        <w:rPr>
          <w:rFonts w:ascii="Georgia" w:hAnsi="Georgia" w:cs="Arial"/>
          <w:b/>
          <w:sz w:val="20"/>
          <w:szCs w:val="20"/>
        </w:rPr>
        <w:t xml:space="preserve"> </w:t>
      </w:r>
      <w:r w:rsidR="00C8500A">
        <w:rPr>
          <w:rFonts w:ascii="Georgia" w:hAnsi="Georgia" w:cs="Arial"/>
          <w:b/>
          <w:sz w:val="20"/>
          <w:szCs w:val="20"/>
        </w:rPr>
        <w:t>12.8.2024</w:t>
      </w:r>
    </w:p>
    <w:p w14:paraId="701C3FD2" w14:textId="77777777" w:rsidR="009B2FEF" w:rsidRPr="00BE0D27" w:rsidRDefault="009B2FEF" w:rsidP="0026565A">
      <w:pPr>
        <w:rPr>
          <w:rFonts w:ascii="Georgia" w:hAnsi="Georgia"/>
          <w:b/>
          <w:sz w:val="20"/>
          <w:szCs w:val="20"/>
        </w:rPr>
      </w:pPr>
      <w:bookmarkStart w:id="1" w:name="Seznam"/>
      <w:bookmarkStart w:id="2" w:name="Podpis"/>
      <w:bookmarkStart w:id="3" w:name="Funkce"/>
      <w:bookmarkEnd w:id="1"/>
      <w:bookmarkEnd w:id="2"/>
      <w:bookmarkEnd w:id="3"/>
    </w:p>
    <w:p w14:paraId="0D8729B8" w14:textId="4904A980" w:rsidR="003C6E61" w:rsidRPr="00BE0D27" w:rsidRDefault="0026565A" w:rsidP="0026565A">
      <w:pPr>
        <w:rPr>
          <w:rFonts w:ascii="Georgia" w:hAnsi="Georgia"/>
          <w:b/>
          <w:sz w:val="20"/>
          <w:szCs w:val="20"/>
        </w:rPr>
      </w:pPr>
      <w:r w:rsidRPr="00BE0D27">
        <w:rPr>
          <w:rFonts w:ascii="Georgia" w:hAnsi="Georgia"/>
          <w:b/>
          <w:sz w:val="20"/>
          <w:szCs w:val="20"/>
        </w:rPr>
        <w:t>Vyřizuje:                                                                      Za objednávajícího:</w:t>
      </w:r>
    </w:p>
    <w:p w14:paraId="1558331D" w14:textId="77777777" w:rsidR="009B2FEF" w:rsidRPr="00BE0D27" w:rsidRDefault="009B2FEF" w:rsidP="00EA4630">
      <w:pPr>
        <w:rPr>
          <w:rFonts w:ascii="Georgia" w:hAnsi="Georgia"/>
          <w:sz w:val="20"/>
          <w:szCs w:val="20"/>
        </w:rPr>
      </w:pPr>
      <w:r w:rsidRPr="00BE0D27">
        <w:rPr>
          <w:rFonts w:ascii="Georgia" w:hAnsi="Georgia"/>
          <w:sz w:val="20"/>
          <w:szCs w:val="20"/>
        </w:rPr>
        <w:tab/>
      </w:r>
      <w:r w:rsidRPr="00BE0D27">
        <w:rPr>
          <w:rFonts w:ascii="Georgia" w:hAnsi="Georgia"/>
          <w:sz w:val="20"/>
          <w:szCs w:val="20"/>
        </w:rPr>
        <w:tab/>
      </w:r>
      <w:r w:rsidRPr="00BE0D27">
        <w:rPr>
          <w:rFonts w:ascii="Georgia" w:hAnsi="Georgia"/>
          <w:sz w:val="20"/>
          <w:szCs w:val="20"/>
        </w:rPr>
        <w:tab/>
      </w:r>
      <w:r w:rsidRPr="00BE0D27">
        <w:rPr>
          <w:rFonts w:ascii="Georgia" w:hAnsi="Georgia"/>
          <w:sz w:val="20"/>
          <w:szCs w:val="20"/>
        </w:rPr>
        <w:tab/>
      </w:r>
      <w:r w:rsidRPr="00BE0D27">
        <w:rPr>
          <w:rFonts w:ascii="Georgia" w:hAnsi="Georgia"/>
          <w:sz w:val="20"/>
          <w:szCs w:val="20"/>
        </w:rPr>
        <w:tab/>
      </w:r>
      <w:r w:rsidRPr="00BE0D27">
        <w:rPr>
          <w:rFonts w:ascii="Georgia" w:hAnsi="Georgia"/>
          <w:sz w:val="20"/>
          <w:szCs w:val="20"/>
        </w:rPr>
        <w:tab/>
      </w:r>
      <w:r w:rsidRPr="00BE0D27">
        <w:rPr>
          <w:rFonts w:ascii="Georgia" w:hAnsi="Georgia"/>
          <w:sz w:val="20"/>
          <w:szCs w:val="20"/>
        </w:rPr>
        <w:tab/>
      </w:r>
    </w:p>
    <w:p w14:paraId="600CB6D6" w14:textId="6ADD0579" w:rsidR="00564296" w:rsidRPr="00BE0D27" w:rsidRDefault="004229B6" w:rsidP="00EA463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XXX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XXX</w:t>
      </w:r>
    </w:p>
    <w:p w14:paraId="401917FA" w14:textId="1DB9A2E5" w:rsidR="00564296" w:rsidRPr="00BE0D27" w:rsidRDefault="00564296" w:rsidP="00EA4630">
      <w:pPr>
        <w:rPr>
          <w:rFonts w:ascii="Georgia" w:hAnsi="Georgia"/>
          <w:sz w:val="20"/>
          <w:szCs w:val="20"/>
        </w:rPr>
      </w:pPr>
    </w:p>
    <w:p w14:paraId="792030E5" w14:textId="77777777" w:rsidR="00BE0D27" w:rsidRDefault="00BE0D27" w:rsidP="004D2687">
      <w:pPr>
        <w:rPr>
          <w:rFonts w:ascii="Georgia" w:hAnsi="Georgia"/>
          <w:sz w:val="20"/>
          <w:szCs w:val="20"/>
        </w:rPr>
      </w:pPr>
    </w:p>
    <w:p w14:paraId="647B3E85" w14:textId="7829DAEF" w:rsidR="004D2687" w:rsidRDefault="00B25D26" w:rsidP="004D268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2A630BD5" w14:textId="77777777" w:rsidR="00E51D32" w:rsidRDefault="00E51D32" w:rsidP="004D2687">
      <w:pPr>
        <w:rPr>
          <w:rFonts w:ascii="Georgia" w:hAnsi="Georgia"/>
          <w:sz w:val="20"/>
          <w:szCs w:val="20"/>
        </w:rPr>
      </w:pPr>
    </w:p>
    <w:p w14:paraId="2CE629D8" w14:textId="1EC37F1F" w:rsidR="00E51D32" w:rsidRDefault="00B25D26" w:rsidP="00E51D32">
      <w:pPr>
        <w:jc w:val="center"/>
        <w:rPr>
          <w:rFonts w:ascii="Georgia" w:hAnsi="Georgia"/>
          <w:sz w:val="20"/>
          <w:szCs w:val="20"/>
        </w:rPr>
      </w:pPr>
      <w:r>
        <w:rPr>
          <w:noProof/>
        </w:rPr>
        <w:t xml:space="preserve">  </w:t>
      </w:r>
    </w:p>
    <w:p w14:paraId="66B13A29" w14:textId="4CF088A0" w:rsidR="00E51D32" w:rsidRDefault="00E51D32" w:rsidP="00E51D32">
      <w:pPr>
        <w:jc w:val="center"/>
        <w:rPr>
          <w:rFonts w:ascii="Georgia" w:hAnsi="Georgia"/>
          <w:sz w:val="20"/>
          <w:szCs w:val="20"/>
        </w:rPr>
      </w:pPr>
    </w:p>
    <w:p w14:paraId="7423A65C" w14:textId="3045F086" w:rsidR="00C03F83" w:rsidRDefault="00C03F83" w:rsidP="00C03F83">
      <w:pPr>
        <w:jc w:val="center"/>
        <w:rPr>
          <w:rFonts w:ascii="Georgia" w:hAnsi="Georgia"/>
          <w:sz w:val="20"/>
          <w:szCs w:val="20"/>
        </w:rPr>
      </w:pPr>
    </w:p>
    <w:p w14:paraId="5CE46D61" w14:textId="0629195A" w:rsidR="00C03F83" w:rsidRDefault="00C03F83" w:rsidP="00C03F83">
      <w:pPr>
        <w:jc w:val="center"/>
        <w:rPr>
          <w:rFonts w:ascii="Georgia" w:hAnsi="Georgia"/>
          <w:sz w:val="20"/>
          <w:szCs w:val="20"/>
        </w:rPr>
      </w:pPr>
    </w:p>
    <w:p w14:paraId="6C15E05F" w14:textId="09CE33A1" w:rsidR="000A7C44" w:rsidRDefault="000A7C44" w:rsidP="000A7C44">
      <w:pPr>
        <w:jc w:val="center"/>
        <w:rPr>
          <w:rFonts w:ascii="Georgia" w:hAnsi="Georgia"/>
          <w:sz w:val="20"/>
          <w:szCs w:val="20"/>
        </w:rPr>
      </w:pPr>
    </w:p>
    <w:p w14:paraId="7791F0B8" w14:textId="334E3594" w:rsidR="00771E2E" w:rsidRDefault="00771E2E" w:rsidP="00DE0540">
      <w:pPr>
        <w:jc w:val="center"/>
        <w:rPr>
          <w:rFonts w:ascii="Georgia" w:hAnsi="Georgia"/>
          <w:sz w:val="20"/>
          <w:szCs w:val="20"/>
        </w:rPr>
      </w:pPr>
    </w:p>
    <w:p w14:paraId="5C3F4D1C" w14:textId="5A6A363F" w:rsidR="00DE0540" w:rsidRPr="00BE0D27" w:rsidRDefault="00DE0540" w:rsidP="00DE0540">
      <w:pPr>
        <w:jc w:val="center"/>
        <w:rPr>
          <w:rFonts w:ascii="Georgia" w:hAnsi="Georgia"/>
          <w:sz w:val="20"/>
          <w:szCs w:val="20"/>
        </w:rPr>
      </w:pPr>
    </w:p>
    <w:p w14:paraId="396FFBCE" w14:textId="4EE01CE0" w:rsidR="007402FB" w:rsidRPr="00B25D26" w:rsidRDefault="007402FB" w:rsidP="007B4F29">
      <w:pPr>
        <w:jc w:val="center"/>
        <w:rPr>
          <w:rFonts w:ascii="Georgia" w:hAnsi="Georgia"/>
          <w:sz w:val="22"/>
          <w:szCs w:val="22"/>
        </w:rPr>
      </w:pPr>
    </w:p>
    <w:p w14:paraId="0C58777E" w14:textId="1E1D801E" w:rsidR="007402FB" w:rsidRPr="00B25D26" w:rsidRDefault="007402FB" w:rsidP="00EA4630">
      <w:pPr>
        <w:rPr>
          <w:rFonts w:ascii="Georgia" w:hAnsi="Georgia"/>
          <w:sz w:val="22"/>
          <w:szCs w:val="22"/>
        </w:rPr>
      </w:pPr>
    </w:p>
    <w:p w14:paraId="279E582E" w14:textId="0B8FE2EA" w:rsidR="005A6822" w:rsidRPr="00B25D26" w:rsidRDefault="005A6822" w:rsidP="00EA4630">
      <w:pPr>
        <w:rPr>
          <w:rFonts w:ascii="Georgia" w:hAnsi="Georgia"/>
          <w:sz w:val="22"/>
          <w:szCs w:val="22"/>
        </w:rPr>
      </w:pPr>
    </w:p>
    <w:p w14:paraId="057D428F" w14:textId="6793B1A5" w:rsidR="005A6822" w:rsidRPr="00B25D26" w:rsidRDefault="005A6822" w:rsidP="00EA4630">
      <w:pPr>
        <w:rPr>
          <w:rFonts w:ascii="Georgia" w:hAnsi="Georgia"/>
          <w:sz w:val="22"/>
          <w:szCs w:val="22"/>
        </w:rPr>
      </w:pPr>
    </w:p>
    <w:sectPr w:rsidR="005A6822" w:rsidRPr="00B25D26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F5E6B" w14:textId="77777777" w:rsidR="00560FC0" w:rsidRDefault="00560FC0" w:rsidP="003F1B27">
      <w:r>
        <w:separator/>
      </w:r>
    </w:p>
  </w:endnote>
  <w:endnote w:type="continuationSeparator" w:id="0">
    <w:p w14:paraId="18CFA9A3" w14:textId="77777777" w:rsidR="00560FC0" w:rsidRDefault="00560FC0" w:rsidP="003F1B27">
      <w:r>
        <w:continuationSeparator/>
      </w:r>
    </w:p>
  </w:endnote>
  <w:endnote w:type="continuationNotice" w:id="1">
    <w:p w14:paraId="5E14B360" w14:textId="77777777" w:rsidR="00560FC0" w:rsidRDefault="00560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FFDD3" w14:textId="77777777" w:rsidR="00560FC0" w:rsidRDefault="00560FC0" w:rsidP="003F1B27">
      <w:r>
        <w:separator/>
      </w:r>
    </w:p>
  </w:footnote>
  <w:footnote w:type="continuationSeparator" w:id="0">
    <w:p w14:paraId="6E11C912" w14:textId="77777777" w:rsidR="00560FC0" w:rsidRDefault="00560FC0" w:rsidP="003F1B27">
      <w:r>
        <w:continuationSeparator/>
      </w:r>
    </w:p>
  </w:footnote>
  <w:footnote w:type="continuationNotice" w:id="1">
    <w:p w14:paraId="47E14E90" w14:textId="77777777" w:rsidR="00560FC0" w:rsidRDefault="00560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39B3D649" w:rsidR="003F1B27" w:rsidRDefault="00CC16E5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0089974C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002BC07F">
          <wp:extent cx="2813050" cy="1193800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166025">
      <w:rPr>
        <w:rFonts w:ascii="Georgia" w:hAnsi="Georgia"/>
      </w:rPr>
      <w:t xml:space="preserve">     </w:t>
    </w:r>
    <w:r w:rsidR="00C8500A">
      <w:rPr>
        <w:rFonts w:ascii="Georgia" w:hAnsi="Georgia"/>
      </w:rPr>
      <w:t>2211</w:t>
    </w:r>
    <w:r w:rsidR="00E50352">
      <w:rPr>
        <w:rFonts w:ascii="Georgia" w:hAnsi="Georgia"/>
      </w:rPr>
      <w:t xml:space="preserve"> 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7B6B73">
      <w:rPr>
        <w:rFonts w:ascii="Georgia" w:hAnsi="Georgia" w:cs="Arial"/>
        <w:bCs/>
        <w:sz w:val="22"/>
        <w:szCs w:val="22"/>
      </w:rPr>
      <w:t>202</w:t>
    </w:r>
    <w:r w:rsidR="003D16F5">
      <w:rPr>
        <w:rFonts w:ascii="Georgia" w:hAnsi="Georgia" w:cs="Arial"/>
        <w:bCs/>
        <w:sz w:val="22"/>
        <w:szCs w:val="22"/>
      </w:rPr>
      <w:t>4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11270"/>
    <w:multiLevelType w:val="hybridMultilevel"/>
    <w:tmpl w:val="E34088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8703B"/>
    <w:multiLevelType w:val="multilevel"/>
    <w:tmpl w:val="D5BC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F0044"/>
    <w:multiLevelType w:val="multilevel"/>
    <w:tmpl w:val="D5BC3A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1768697972">
    <w:abstractNumId w:val="7"/>
  </w:num>
  <w:num w:numId="2" w16cid:durableId="1174147737">
    <w:abstractNumId w:val="8"/>
  </w:num>
  <w:num w:numId="3" w16cid:durableId="1015301216">
    <w:abstractNumId w:val="10"/>
  </w:num>
  <w:num w:numId="4" w16cid:durableId="891422377">
    <w:abstractNumId w:val="3"/>
  </w:num>
  <w:num w:numId="5" w16cid:durableId="1680500619">
    <w:abstractNumId w:val="2"/>
  </w:num>
  <w:num w:numId="6" w16cid:durableId="1651667004">
    <w:abstractNumId w:val="1"/>
  </w:num>
  <w:num w:numId="7" w16cid:durableId="1699577166">
    <w:abstractNumId w:val="9"/>
  </w:num>
  <w:num w:numId="8" w16cid:durableId="2098137291">
    <w:abstractNumId w:val="0"/>
  </w:num>
  <w:num w:numId="9" w16cid:durableId="242184919">
    <w:abstractNumId w:val="5"/>
  </w:num>
  <w:num w:numId="10" w16cid:durableId="658507219">
    <w:abstractNumId w:val="4"/>
  </w:num>
  <w:num w:numId="11" w16cid:durableId="801575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8660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3EE9"/>
    <w:rsid w:val="000059DA"/>
    <w:rsid w:val="00006955"/>
    <w:rsid w:val="00007B5F"/>
    <w:rsid w:val="00021AF1"/>
    <w:rsid w:val="00023E85"/>
    <w:rsid w:val="00026D9D"/>
    <w:rsid w:val="00030694"/>
    <w:rsid w:val="0003316A"/>
    <w:rsid w:val="0004073F"/>
    <w:rsid w:val="00041CEE"/>
    <w:rsid w:val="00042958"/>
    <w:rsid w:val="0004541C"/>
    <w:rsid w:val="00054B52"/>
    <w:rsid w:val="000623E9"/>
    <w:rsid w:val="00063F33"/>
    <w:rsid w:val="00066EEE"/>
    <w:rsid w:val="00070423"/>
    <w:rsid w:val="00076755"/>
    <w:rsid w:val="00076A5F"/>
    <w:rsid w:val="000903D8"/>
    <w:rsid w:val="00094E52"/>
    <w:rsid w:val="000A7C44"/>
    <w:rsid w:val="000B5106"/>
    <w:rsid w:val="000D1561"/>
    <w:rsid w:val="000D2F91"/>
    <w:rsid w:val="000E1092"/>
    <w:rsid w:val="000F0970"/>
    <w:rsid w:val="0010339B"/>
    <w:rsid w:val="00112A34"/>
    <w:rsid w:val="0011414A"/>
    <w:rsid w:val="001256EE"/>
    <w:rsid w:val="00142D05"/>
    <w:rsid w:val="00144CEE"/>
    <w:rsid w:val="00145DD7"/>
    <w:rsid w:val="001472B1"/>
    <w:rsid w:val="001473BD"/>
    <w:rsid w:val="00151876"/>
    <w:rsid w:val="00155FC8"/>
    <w:rsid w:val="00166025"/>
    <w:rsid w:val="00166837"/>
    <w:rsid w:val="0017558F"/>
    <w:rsid w:val="00175A39"/>
    <w:rsid w:val="00182C99"/>
    <w:rsid w:val="00195329"/>
    <w:rsid w:val="00195FFB"/>
    <w:rsid w:val="001A5058"/>
    <w:rsid w:val="001A70FD"/>
    <w:rsid w:val="001B2CBB"/>
    <w:rsid w:val="001B5DED"/>
    <w:rsid w:val="001B70DD"/>
    <w:rsid w:val="001C2983"/>
    <w:rsid w:val="001D125E"/>
    <w:rsid w:val="001D2333"/>
    <w:rsid w:val="001D4679"/>
    <w:rsid w:val="001D50AF"/>
    <w:rsid w:val="001D74C9"/>
    <w:rsid w:val="001E3F07"/>
    <w:rsid w:val="001F5114"/>
    <w:rsid w:val="001F675B"/>
    <w:rsid w:val="00202C57"/>
    <w:rsid w:val="002045B6"/>
    <w:rsid w:val="002065AA"/>
    <w:rsid w:val="002078ED"/>
    <w:rsid w:val="002108E8"/>
    <w:rsid w:val="00211B6D"/>
    <w:rsid w:val="00217FDA"/>
    <w:rsid w:val="00220EF0"/>
    <w:rsid w:val="00227B0C"/>
    <w:rsid w:val="0023183B"/>
    <w:rsid w:val="002367FF"/>
    <w:rsid w:val="00257662"/>
    <w:rsid w:val="0026565A"/>
    <w:rsid w:val="00270341"/>
    <w:rsid w:val="00273F59"/>
    <w:rsid w:val="002742D2"/>
    <w:rsid w:val="00274521"/>
    <w:rsid w:val="00276628"/>
    <w:rsid w:val="002811B3"/>
    <w:rsid w:val="002918EC"/>
    <w:rsid w:val="00291ED4"/>
    <w:rsid w:val="00294ED6"/>
    <w:rsid w:val="0029629C"/>
    <w:rsid w:val="002A6FF4"/>
    <w:rsid w:val="002B1184"/>
    <w:rsid w:val="002C3B4C"/>
    <w:rsid w:val="002C6B73"/>
    <w:rsid w:val="002C7780"/>
    <w:rsid w:val="002D227D"/>
    <w:rsid w:val="002D5E98"/>
    <w:rsid w:val="002E1A48"/>
    <w:rsid w:val="002F2522"/>
    <w:rsid w:val="002F79C4"/>
    <w:rsid w:val="00301DCD"/>
    <w:rsid w:val="00302ACA"/>
    <w:rsid w:val="00307B09"/>
    <w:rsid w:val="00311586"/>
    <w:rsid w:val="00311DD6"/>
    <w:rsid w:val="00320768"/>
    <w:rsid w:val="0032198F"/>
    <w:rsid w:val="00323EAE"/>
    <w:rsid w:val="00324CC3"/>
    <w:rsid w:val="003328EA"/>
    <w:rsid w:val="00344CA5"/>
    <w:rsid w:val="003456B5"/>
    <w:rsid w:val="0034669B"/>
    <w:rsid w:val="00347387"/>
    <w:rsid w:val="00357D70"/>
    <w:rsid w:val="00381B6D"/>
    <w:rsid w:val="0038246C"/>
    <w:rsid w:val="00386E0B"/>
    <w:rsid w:val="00391E46"/>
    <w:rsid w:val="00393F4A"/>
    <w:rsid w:val="003C2325"/>
    <w:rsid w:val="003C32DE"/>
    <w:rsid w:val="003C3399"/>
    <w:rsid w:val="003C4202"/>
    <w:rsid w:val="003C6E61"/>
    <w:rsid w:val="003D16F5"/>
    <w:rsid w:val="003D1A11"/>
    <w:rsid w:val="003D4775"/>
    <w:rsid w:val="003D5BAD"/>
    <w:rsid w:val="003E2B9E"/>
    <w:rsid w:val="003E390E"/>
    <w:rsid w:val="003F1B27"/>
    <w:rsid w:val="003F5421"/>
    <w:rsid w:val="003F62FA"/>
    <w:rsid w:val="00412685"/>
    <w:rsid w:val="004229B6"/>
    <w:rsid w:val="00424594"/>
    <w:rsid w:val="00430AD7"/>
    <w:rsid w:val="00433526"/>
    <w:rsid w:val="00436034"/>
    <w:rsid w:val="00441815"/>
    <w:rsid w:val="004471B9"/>
    <w:rsid w:val="0044730B"/>
    <w:rsid w:val="00450DC7"/>
    <w:rsid w:val="00452F6A"/>
    <w:rsid w:val="00463F14"/>
    <w:rsid w:val="00464DE6"/>
    <w:rsid w:val="00466BD2"/>
    <w:rsid w:val="0047196D"/>
    <w:rsid w:val="004767ED"/>
    <w:rsid w:val="0048132C"/>
    <w:rsid w:val="00482CA3"/>
    <w:rsid w:val="00492AFE"/>
    <w:rsid w:val="004A42B5"/>
    <w:rsid w:val="004A60C0"/>
    <w:rsid w:val="004B022A"/>
    <w:rsid w:val="004B2054"/>
    <w:rsid w:val="004C761C"/>
    <w:rsid w:val="004C7753"/>
    <w:rsid w:val="004D2687"/>
    <w:rsid w:val="004D3C9F"/>
    <w:rsid w:val="00511802"/>
    <w:rsid w:val="00512C56"/>
    <w:rsid w:val="00514DDD"/>
    <w:rsid w:val="00537CAA"/>
    <w:rsid w:val="00551717"/>
    <w:rsid w:val="00552FAC"/>
    <w:rsid w:val="00560FC0"/>
    <w:rsid w:val="00564296"/>
    <w:rsid w:val="00592A86"/>
    <w:rsid w:val="00596AE6"/>
    <w:rsid w:val="005A6822"/>
    <w:rsid w:val="005B1D3E"/>
    <w:rsid w:val="005B3530"/>
    <w:rsid w:val="005B3D5F"/>
    <w:rsid w:val="005B41A1"/>
    <w:rsid w:val="005C2C2E"/>
    <w:rsid w:val="005C7B8F"/>
    <w:rsid w:val="005E0DA4"/>
    <w:rsid w:val="005E0FA5"/>
    <w:rsid w:val="005E4410"/>
    <w:rsid w:val="00601A25"/>
    <w:rsid w:val="006022C2"/>
    <w:rsid w:val="00605E11"/>
    <w:rsid w:val="00607142"/>
    <w:rsid w:val="0061025C"/>
    <w:rsid w:val="00611D65"/>
    <w:rsid w:val="00613384"/>
    <w:rsid w:val="00624A13"/>
    <w:rsid w:val="006478AB"/>
    <w:rsid w:val="00657230"/>
    <w:rsid w:val="00661F67"/>
    <w:rsid w:val="00663597"/>
    <w:rsid w:val="00686E1E"/>
    <w:rsid w:val="00690A20"/>
    <w:rsid w:val="00691646"/>
    <w:rsid w:val="0069400D"/>
    <w:rsid w:val="006A6159"/>
    <w:rsid w:val="006B5730"/>
    <w:rsid w:val="006C7416"/>
    <w:rsid w:val="006D2436"/>
    <w:rsid w:val="006E2F5E"/>
    <w:rsid w:val="006E52E4"/>
    <w:rsid w:val="006E630D"/>
    <w:rsid w:val="006F00D0"/>
    <w:rsid w:val="00706B19"/>
    <w:rsid w:val="00707DAA"/>
    <w:rsid w:val="007133EE"/>
    <w:rsid w:val="00713B2E"/>
    <w:rsid w:val="00722FCA"/>
    <w:rsid w:val="007236C4"/>
    <w:rsid w:val="007301C0"/>
    <w:rsid w:val="00730F73"/>
    <w:rsid w:val="00732AC6"/>
    <w:rsid w:val="007365AB"/>
    <w:rsid w:val="007402FB"/>
    <w:rsid w:val="007408AA"/>
    <w:rsid w:val="0074417A"/>
    <w:rsid w:val="0074743C"/>
    <w:rsid w:val="00754B23"/>
    <w:rsid w:val="007551FB"/>
    <w:rsid w:val="00771E2E"/>
    <w:rsid w:val="007763E7"/>
    <w:rsid w:val="007825D1"/>
    <w:rsid w:val="0078794D"/>
    <w:rsid w:val="0079327D"/>
    <w:rsid w:val="00796AD8"/>
    <w:rsid w:val="00796E44"/>
    <w:rsid w:val="007B4F29"/>
    <w:rsid w:val="007B6B73"/>
    <w:rsid w:val="007B7A15"/>
    <w:rsid w:val="007B7EA4"/>
    <w:rsid w:val="007D06BE"/>
    <w:rsid w:val="007D467A"/>
    <w:rsid w:val="007F172C"/>
    <w:rsid w:val="007F1ADC"/>
    <w:rsid w:val="007F3AF4"/>
    <w:rsid w:val="008035E0"/>
    <w:rsid w:val="00811E9A"/>
    <w:rsid w:val="0081578C"/>
    <w:rsid w:val="008329D7"/>
    <w:rsid w:val="008341F9"/>
    <w:rsid w:val="008443C0"/>
    <w:rsid w:val="00860D79"/>
    <w:rsid w:val="008675AF"/>
    <w:rsid w:val="008742EE"/>
    <w:rsid w:val="008924B8"/>
    <w:rsid w:val="008A45EB"/>
    <w:rsid w:val="008C10CB"/>
    <w:rsid w:val="008C13D7"/>
    <w:rsid w:val="008D2137"/>
    <w:rsid w:val="008D2826"/>
    <w:rsid w:val="008E3774"/>
    <w:rsid w:val="008E3DD1"/>
    <w:rsid w:val="008E436C"/>
    <w:rsid w:val="008E7AA5"/>
    <w:rsid w:val="008F46D7"/>
    <w:rsid w:val="00905A6B"/>
    <w:rsid w:val="00906D63"/>
    <w:rsid w:val="00922526"/>
    <w:rsid w:val="009465DF"/>
    <w:rsid w:val="009476B9"/>
    <w:rsid w:val="00952727"/>
    <w:rsid w:val="00957AAC"/>
    <w:rsid w:val="0097494B"/>
    <w:rsid w:val="00976F7C"/>
    <w:rsid w:val="00977CCD"/>
    <w:rsid w:val="00980769"/>
    <w:rsid w:val="00990EA6"/>
    <w:rsid w:val="009A5762"/>
    <w:rsid w:val="009B2FEF"/>
    <w:rsid w:val="009B6C44"/>
    <w:rsid w:val="009B7798"/>
    <w:rsid w:val="009D0026"/>
    <w:rsid w:val="009D0BF9"/>
    <w:rsid w:val="009D2D86"/>
    <w:rsid w:val="009D3DA6"/>
    <w:rsid w:val="009D540F"/>
    <w:rsid w:val="009E32E9"/>
    <w:rsid w:val="009E3EE6"/>
    <w:rsid w:val="009E41B3"/>
    <w:rsid w:val="009F20A5"/>
    <w:rsid w:val="009F6793"/>
    <w:rsid w:val="00A163A3"/>
    <w:rsid w:val="00A30A16"/>
    <w:rsid w:val="00A321F7"/>
    <w:rsid w:val="00A33768"/>
    <w:rsid w:val="00A33D68"/>
    <w:rsid w:val="00A34A23"/>
    <w:rsid w:val="00A42268"/>
    <w:rsid w:val="00A54D28"/>
    <w:rsid w:val="00A6436F"/>
    <w:rsid w:val="00A66B9B"/>
    <w:rsid w:val="00A672CB"/>
    <w:rsid w:val="00A7175D"/>
    <w:rsid w:val="00A8288D"/>
    <w:rsid w:val="00A91381"/>
    <w:rsid w:val="00A93674"/>
    <w:rsid w:val="00AA063A"/>
    <w:rsid w:val="00AB346F"/>
    <w:rsid w:val="00AB4951"/>
    <w:rsid w:val="00AB5C38"/>
    <w:rsid w:val="00AD559C"/>
    <w:rsid w:val="00AE2460"/>
    <w:rsid w:val="00AE3BEC"/>
    <w:rsid w:val="00AE4A80"/>
    <w:rsid w:val="00AF325C"/>
    <w:rsid w:val="00AF5096"/>
    <w:rsid w:val="00B03A14"/>
    <w:rsid w:val="00B03B06"/>
    <w:rsid w:val="00B041D5"/>
    <w:rsid w:val="00B11A1B"/>
    <w:rsid w:val="00B21C15"/>
    <w:rsid w:val="00B25D26"/>
    <w:rsid w:val="00B34203"/>
    <w:rsid w:val="00B65916"/>
    <w:rsid w:val="00B72BD4"/>
    <w:rsid w:val="00B75B42"/>
    <w:rsid w:val="00B81217"/>
    <w:rsid w:val="00B83DAC"/>
    <w:rsid w:val="00B8448F"/>
    <w:rsid w:val="00B869B8"/>
    <w:rsid w:val="00B94F37"/>
    <w:rsid w:val="00BA0E36"/>
    <w:rsid w:val="00BA11C7"/>
    <w:rsid w:val="00BA3DDF"/>
    <w:rsid w:val="00BB0F81"/>
    <w:rsid w:val="00BB771C"/>
    <w:rsid w:val="00BC38A0"/>
    <w:rsid w:val="00BC42F9"/>
    <w:rsid w:val="00BD314C"/>
    <w:rsid w:val="00BD5124"/>
    <w:rsid w:val="00BE0D27"/>
    <w:rsid w:val="00BE17AA"/>
    <w:rsid w:val="00BE37F4"/>
    <w:rsid w:val="00BF3D10"/>
    <w:rsid w:val="00BF5BA1"/>
    <w:rsid w:val="00C02654"/>
    <w:rsid w:val="00C03F83"/>
    <w:rsid w:val="00C07398"/>
    <w:rsid w:val="00C10B17"/>
    <w:rsid w:val="00C134CA"/>
    <w:rsid w:val="00C22BCB"/>
    <w:rsid w:val="00C367C6"/>
    <w:rsid w:val="00C467D1"/>
    <w:rsid w:val="00C53F70"/>
    <w:rsid w:val="00C609AD"/>
    <w:rsid w:val="00C62C52"/>
    <w:rsid w:val="00C74701"/>
    <w:rsid w:val="00C8500A"/>
    <w:rsid w:val="00C93832"/>
    <w:rsid w:val="00CA2398"/>
    <w:rsid w:val="00CA791F"/>
    <w:rsid w:val="00CB4C2A"/>
    <w:rsid w:val="00CB64D3"/>
    <w:rsid w:val="00CC16E5"/>
    <w:rsid w:val="00CC5711"/>
    <w:rsid w:val="00CC69EF"/>
    <w:rsid w:val="00CD1163"/>
    <w:rsid w:val="00CD2848"/>
    <w:rsid w:val="00CD7B94"/>
    <w:rsid w:val="00CE0F17"/>
    <w:rsid w:val="00CE13AE"/>
    <w:rsid w:val="00CE50F6"/>
    <w:rsid w:val="00CF1707"/>
    <w:rsid w:val="00CF578F"/>
    <w:rsid w:val="00CF602D"/>
    <w:rsid w:val="00CF6911"/>
    <w:rsid w:val="00D01C30"/>
    <w:rsid w:val="00D0528B"/>
    <w:rsid w:val="00D13D42"/>
    <w:rsid w:val="00D20464"/>
    <w:rsid w:val="00D221B9"/>
    <w:rsid w:val="00D231A9"/>
    <w:rsid w:val="00D264FA"/>
    <w:rsid w:val="00D43D49"/>
    <w:rsid w:val="00D60069"/>
    <w:rsid w:val="00D64C2F"/>
    <w:rsid w:val="00D67DF3"/>
    <w:rsid w:val="00D71807"/>
    <w:rsid w:val="00D73414"/>
    <w:rsid w:val="00D775D3"/>
    <w:rsid w:val="00D8294B"/>
    <w:rsid w:val="00DA2340"/>
    <w:rsid w:val="00DA438A"/>
    <w:rsid w:val="00DB715E"/>
    <w:rsid w:val="00DB75CB"/>
    <w:rsid w:val="00DD6731"/>
    <w:rsid w:val="00DE0540"/>
    <w:rsid w:val="00DE152F"/>
    <w:rsid w:val="00DE615A"/>
    <w:rsid w:val="00DF57D6"/>
    <w:rsid w:val="00DF7825"/>
    <w:rsid w:val="00E10CF8"/>
    <w:rsid w:val="00E13F84"/>
    <w:rsid w:val="00E22D96"/>
    <w:rsid w:val="00E253DD"/>
    <w:rsid w:val="00E26546"/>
    <w:rsid w:val="00E26BC8"/>
    <w:rsid w:val="00E33986"/>
    <w:rsid w:val="00E36F18"/>
    <w:rsid w:val="00E37255"/>
    <w:rsid w:val="00E40681"/>
    <w:rsid w:val="00E45496"/>
    <w:rsid w:val="00E469D3"/>
    <w:rsid w:val="00E50352"/>
    <w:rsid w:val="00E51D32"/>
    <w:rsid w:val="00E56297"/>
    <w:rsid w:val="00E61E17"/>
    <w:rsid w:val="00E718B4"/>
    <w:rsid w:val="00E77D3B"/>
    <w:rsid w:val="00E82E72"/>
    <w:rsid w:val="00E9401A"/>
    <w:rsid w:val="00EA4630"/>
    <w:rsid w:val="00EC007D"/>
    <w:rsid w:val="00EC6622"/>
    <w:rsid w:val="00EC7ACA"/>
    <w:rsid w:val="00ED34A2"/>
    <w:rsid w:val="00EE4B32"/>
    <w:rsid w:val="00EE62C4"/>
    <w:rsid w:val="00EF2B3C"/>
    <w:rsid w:val="00F03A79"/>
    <w:rsid w:val="00F043AD"/>
    <w:rsid w:val="00F0511B"/>
    <w:rsid w:val="00F0536F"/>
    <w:rsid w:val="00F12989"/>
    <w:rsid w:val="00F130D7"/>
    <w:rsid w:val="00F13431"/>
    <w:rsid w:val="00F21EE0"/>
    <w:rsid w:val="00F24F83"/>
    <w:rsid w:val="00F341DE"/>
    <w:rsid w:val="00F34693"/>
    <w:rsid w:val="00F36605"/>
    <w:rsid w:val="00F57296"/>
    <w:rsid w:val="00F7077C"/>
    <w:rsid w:val="00F760B5"/>
    <w:rsid w:val="00F76C20"/>
    <w:rsid w:val="00F777FF"/>
    <w:rsid w:val="00F836F3"/>
    <w:rsid w:val="00F8396B"/>
    <w:rsid w:val="00F853D3"/>
    <w:rsid w:val="00F85FF9"/>
    <w:rsid w:val="00F943A2"/>
    <w:rsid w:val="00FA0081"/>
    <w:rsid w:val="00FB2957"/>
    <w:rsid w:val="00FC572F"/>
    <w:rsid w:val="00FD133C"/>
    <w:rsid w:val="00FE1180"/>
    <w:rsid w:val="00FE386C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3" w:unhideWhenUsed="1" w:qFormat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C7ACA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1B5DE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1B5DED"/>
    <w:rPr>
      <w:rFonts w:ascii="Georgia" w:eastAsia="Calibri" w:hAnsi="Georgia" w:cs="Arial"/>
      <w:b/>
      <w:sz w:val="22"/>
      <w:lang w:eastAsia="en-US"/>
    </w:rPr>
  </w:style>
  <w:style w:type="character" w:customStyle="1" w:styleId="fn">
    <w:name w:val="fn"/>
    <w:basedOn w:val="Standardnpsmoodstavce"/>
    <w:rsid w:val="001B5DED"/>
  </w:style>
  <w:style w:type="paragraph" w:styleId="Bezmezer">
    <w:name w:val="No Spacing"/>
    <w:uiPriority w:val="1"/>
    <w:qFormat/>
    <w:rsid w:val="001B5DED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locked/>
    <w:rsid w:val="00690A20"/>
    <w:rPr>
      <w:rFonts w:ascii="Georgia" w:hAnsi="Georgia"/>
      <w:sz w:val="22"/>
      <w:szCs w:val="22"/>
      <w:lang w:eastAsia="en-US"/>
    </w:rPr>
  </w:style>
  <w:style w:type="paragraph" w:styleId="Zkladntext">
    <w:name w:val="Body Text"/>
    <w:aliases w:val="Body Text (Czech Tourism)"/>
    <w:basedOn w:val="Normln"/>
    <w:link w:val="ZkladntextChar"/>
    <w:unhideWhenUsed/>
    <w:rsid w:val="00690A2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260" w:lineRule="exact"/>
    </w:pPr>
    <w:rPr>
      <w:rFonts w:ascii="Georgia" w:hAnsi="Georgia" w:cs="Calibri"/>
      <w:sz w:val="22"/>
      <w:szCs w:val="22"/>
      <w:lang w:eastAsia="en-US"/>
    </w:rPr>
  </w:style>
  <w:style w:type="character" w:customStyle="1" w:styleId="TextoindependienteCar1">
    <w:name w:val="Texto independiente Car1"/>
    <w:basedOn w:val="Standardnpsmoodstavce"/>
    <w:uiPriority w:val="99"/>
    <w:rsid w:val="00690A20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BF3D10"/>
    <w:rPr>
      <w:i/>
      <w:iCs/>
    </w:rPr>
  </w:style>
  <w:style w:type="paragraph" w:customStyle="1" w:styleId="Default">
    <w:name w:val="Default"/>
    <w:rsid w:val="00026D9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8C10CB"/>
    <w:pPr>
      <w:autoSpaceDE/>
      <w:autoSpaceDN/>
      <w:adjustRightInd/>
      <w:spacing w:before="100" w:beforeAutospacing="1" w:after="100" w:afterAutospacing="1"/>
    </w:pPr>
    <w:rPr>
      <w:lang w:val="es-ES" w:eastAsia="es-ES"/>
    </w:rPr>
  </w:style>
  <w:style w:type="character" w:styleId="Siln">
    <w:name w:val="Strong"/>
    <w:basedOn w:val="Standardnpsmoodstavce"/>
    <w:uiPriority w:val="22"/>
    <w:qFormat/>
    <w:rsid w:val="008C10C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C7ACA"/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street-address">
    <w:name w:val="street-address"/>
    <w:basedOn w:val="Standardnpsmoodstavce"/>
    <w:rsid w:val="00E51D32"/>
  </w:style>
  <w:style w:type="character" w:customStyle="1" w:styleId="postal-code">
    <w:name w:val="postal-code"/>
    <w:basedOn w:val="Standardnpsmoodstavce"/>
    <w:rsid w:val="00E5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7C9A0-1C04-492D-96B4-C35E36DD9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12</cp:revision>
  <cp:lastPrinted>2019-09-27T07:57:00Z</cp:lastPrinted>
  <dcterms:created xsi:type="dcterms:W3CDTF">2024-08-02T10:23:00Z</dcterms:created>
  <dcterms:modified xsi:type="dcterms:W3CDTF">2024-08-14T06:52:00Z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