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C1A3E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38A7838E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0D6EBFEC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6CC57256" w14:textId="5C56582C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994ED5">
        <w:rPr>
          <w:caps/>
          <w:noProof/>
          <w:spacing w:val="8"/>
          <w:sz w:val="18"/>
          <w:szCs w:val="18"/>
        </w:rPr>
        <w:t>185/24/4</w:t>
      </w:r>
      <w:r w:rsidRPr="006B44F3">
        <w:rPr>
          <w:caps/>
          <w:spacing w:val="8"/>
          <w:sz w:val="18"/>
          <w:szCs w:val="18"/>
        </w:rPr>
        <w:tab/>
      </w:r>
    </w:p>
    <w:p w14:paraId="599E2A52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40324D23" w14:textId="77777777" w:rsidR="00994ED5" w:rsidRDefault="00994ED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1AA56867" w14:textId="77777777" w:rsidR="00994ED5" w:rsidRPr="006B44F3" w:rsidRDefault="00994ED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3CA6FE5" w14:textId="50A58AE0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994ED5">
        <w:rPr>
          <w:rFonts w:cs="Arial"/>
          <w:caps/>
          <w:noProof/>
          <w:spacing w:val="8"/>
          <w:sz w:val="18"/>
          <w:szCs w:val="18"/>
        </w:rPr>
        <w:t>18. 7. 2024</w:t>
      </w:r>
    </w:p>
    <w:p w14:paraId="28337172" w14:textId="2C389803" w:rsidR="000B7B21" w:rsidRPr="006B44F3" w:rsidRDefault="00994ED5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Valeon servis s.r.o.</w:t>
      </w:r>
    </w:p>
    <w:p w14:paraId="5893E04E" w14:textId="4F5C427F" w:rsidR="00D849F9" w:rsidRPr="006B44F3" w:rsidRDefault="00994ED5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Sokolská 1605</w:t>
      </w:r>
    </w:p>
    <w:p w14:paraId="3C10EB86" w14:textId="013CB0A1" w:rsidR="00253892" w:rsidRPr="006B44F3" w:rsidRDefault="00994ED5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120 00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14:paraId="70284FB0" w14:textId="06EA9BDB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994ED5">
        <w:rPr>
          <w:b/>
          <w:noProof/>
          <w:sz w:val="18"/>
          <w:szCs w:val="18"/>
        </w:rPr>
        <w:t>24227234</w:t>
      </w:r>
      <w:r w:rsidRPr="006B44F3">
        <w:rPr>
          <w:sz w:val="18"/>
          <w:szCs w:val="18"/>
        </w:rPr>
        <w:t xml:space="preserve"> </w:t>
      </w:r>
    </w:p>
    <w:p w14:paraId="5586153D" w14:textId="56A2F83B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13E99A35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3CD9CF4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020AEAE0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77E1499F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18D24616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55D784FF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4815FDA8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7"/>
        <w:gridCol w:w="229"/>
        <w:gridCol w:w="300"/>
        <w:gridCol w:w="1430"/>
        <w:gridCol w:w="1172"/>
      </w:tblGrid>
      <w:tr w:rsidR="00253892" w:rsidRPr="00021912" w14:paraId="649E4A1A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6C0619D" w14:textId="77777777" w:rsidR="00994ED5" w:rsidRDefault="00994ED5" w:rsidP="000D45DF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1.CentráIy a</w:t>
            </w:r>
          </w:p>
          <w:p w14:paraId="0EB0F9C4" w14:textId="2D6DB3FB" w:rsidR="00253892" w:rsidRPr="00021912" w:rsidRDefault="00994ED5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
 el. zajištění na akci Dožínky na Letné 2024</w:t>
            </w:r>
          </w:p>
        </w:tc>
        <w:tc>
          <w:tcPr>
            <w:tcW w:w="0" w:type="auto"/>
          </w:tcPr>
          <w:p w14:paraId="366A7E9D" w14:textId="2BB7E77F" w:rsidR="00253892" w:rsidRPr="00021912" w:rsidRDefault="00994ED5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E881F88" w14:textId="20AF806E" w:rsidR="00253892" w:rsidRPr="00021912" w:rsidRDefault="00994ED5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ks</w:t>
            </w:r>
          </w:p>
        </w:tc>
        <w:tc>
          <w:tcPr>
            <w:tcW w:w="0" w:type="auto"/>
          </w:tcPr>
          <w:p w14:paraId="372E7DB9" w14:textId="131CDCA9" w:rsidR="00253892" w:rsidRPr="00021912" w:rsidRDefault="00994ED5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134 400,00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0D99E978" w14:textId="0616E0B0" w:rsidR="00253892" w:rsidRPr="00021912" w:rsidRDefault="00994ED5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134 400,00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278DB96A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707D9940" w14:textId="77777777" w:rsidR="00994ED5" w:rsidRDefault="00994ED5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Elektrocentrály </w:t>
      </w:r>
    </w:p>
    <w:p w14:paraId="7D49F2BF" w14:textId="77777777" w:rsidR="00994ED5" w:rsidRDefault="00994ED5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2x 250 kW </w:t>
      </w:r>
    </w:p>
    <w:p w14:paraId="2D024741" w14:textId="77777777" w:rsidR="00994ED5" w:rsidRDefault="00994ED5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2x 80 kW </w:t>
      </w:r>
    </w:p>
    <w:p w14:paraId="49458115" w14:textId="77777777" w:rsidR="00994ED5" w:rsidRDefault="00994ED5" w:rsidP="007151A9">
      <w:pPr>
        <w:rPr>
          <w:sz w:val="18"/>
          <w:szCs w:val="18"/>
        </w:rPr>
      </w:pPr>
      <w:r>
        <w:rPr>
          <w:sz w:val="18"/>
          <w:szCs w:val="18"/>
        </w:rPr>
        <w:t>Příslušenství :</w:t>
      </w:r>
      <w:r>
        <w:rPr>
          <w:sz w:val="18"/>
          <w:szCs w:val="18"/>
        </w:rPr>
        <w:tab/>
        <w:t>množství :</w:t>
      </w:r>
    </w:p>
    <w:p w14:paraId="668F19A7" w14:textId="77777777" w:rsidR="00994ED5" w:rsidRDefault="00994ED5" w:rsidP="007151A9">
      <w:pPr>
        <w:rPr>
          <w:sz w:val="18"/>
          <w:szCs w:val="18"/>
        </w:rPr>
      </w:pPr>
      <w:r>
        <w:rPr>
          <w:sz w:val="18"/>
          <w:szCs w:val="18"/>
        </w:rPr>
        <w:t>Kabel 63A / 25m</w:t>
      </w:r>
      <w:r>
        <w:rPr>
          <w:sz w:val="18"/>
          <w:szCs w:val="18"/>
        </w:rPr>
        <w:tab/>
        <w:t>25x</w:t>
      </w:r>
    </w:p>
    <w:p w14:paraId="6BBB5955" w14:textId="77777777" w:rsidR="00994ED5" w:rsidRDefault="00994ED5" w:rsidP="007151A9">
      <w:pPr>
        <w:rPr>
          <w:sz w:val="18"/>
          <w:szCs w:val="18"/>
        </w:rPr>
      </w:pPr>
      <w:r>
        <w:rPr>
          <w:sz w:val="18"/>
          <w:szCs w:val="18"/>
        </w:rPr>
        <w:t>Kabel 32A / 25m</w:t>
      </w:r>
      <w:r>
        <w:rPr>
          <w:sz w:val="18"/>
          <w:szCs w:val="18"/>
        </w:rPr>
        <w:tab/>
        <w:t>20x</w:t>
      </w:r>
    </w:p>
    <w:p w14:paraId="12BE6762" w14:textId="77777777" w:rsidR="00994ED5" w:rsidRDefault="00994ED5" w:rsidP="007151A9">
      <w:pPr>
        <w:rPr>
          <w:sz w:val="18"/>
          <w:szCs w:val="18"/>
        </w:rPr>
      </w:pPr>
      <w:r>
        <w:rPr>
          <w:sz w:val="18"/>
          <w:szCs w:val="18"/>
        </w:rPr>
        <w:t>Kabel 32A / 50m</w:t>
      </w:r>
      <w:r>
        <w:rPr>
          <w:sz w:val="18"/>
          <w:szCs w:val="18"/>
        </w:rPr>
        <w:tab/>
        <w:t>2x</w:t>
      </w:r>
    </w:p>
    <w:p w14:paraId="2775447B" w14:textId="77777777" w:rsidR="00994ED5" w:rsidRDefault="00994ED5" w:rsidP="007151A9">
      <w:pPr>
        <w:rPr>
          <w:sz w:val="18"/>
          <w:szCs w:val="18"/>
        </w:rPr>
      </w:pPr>
      <w:r>
        <w:rPr>
          <w:sz w:val="18"/>
          <w:szCs w:val="18"/>
        </w:rPr>
        <w:t>Rozvaděč 63A</w:t>
      </w:r>
      <w:r>
        <w:rPr>
          <w:sz w:val="18"/>
          <w:szCs w:val="18"/>
        </w:rPr>
        <w:tab/>
        <w:t>15x</w:t>
      </w:r>
    </w:p>
    <w:p w14:paraId="6426D5D7" w14:textId="77777777" w:rsidR="00994ED5" w:rsidRDefault="00994ED5" w:rsidP="007151A9">
      <w:pPr>
        <w:rPr>
          <w:sz w:val="18"/>
          <w:szCs w:val="18"/>
        </w:rPr>
      </w:pPr>
      <w:r>
        <w:rPr>
          <w:sz w:val="18"/>
          <w:szCs w:val="18"/>
        </w:rPr>
        <w:t>Rozvaděč 32A</w:t>
      </w:r>
      <w:r>
        <w:rPr>
          <w:sz w:val="18"/>
          <w:szCs w:val="18"/>
        </w:rPr>
        <w:tab/>
        <w:t>20x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</w:p>
    <w:p w14:paraId="68F064BE" w14:textId="77777777" w:rsidR="00994ED5" w:rsidRDefault="00994ED5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Adresa : </w:t>
      </w:r>
      <w:r>
        <w:rPr>
          <w:sz w:val="18"/>
          <w:szCs w:val="18"/>
        </w:rPr>
        <w:tab/>
        <w:t>Praha - Letná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</w:p>
    <w:p w14:paraId="16931697" w14:textId="77777777" w:rsidR="00994ED5" w:rsidRDefault="00994ED5" w:rsidP="007151A9">
      <w:pPr>
        <w:rPr>
          <w:sz w:val="18"/>
          <w:szCs w:val="18"/>
        </w:rPr>
      </w:pPr>
      <w:r>
        <w:rPr>
          <w:sz w:val="18"/>
          <w:szCs w:val="18"/>
        </w:rPr>
        <w:t>Doprava na akci :</w:t>
      </w:r>
      <w:r>
        <w:rPr>
          <w:sz w:val="18"/>
          <w:szCs w:val="18"/>
        </w:rPr>
        <w:tab/>
        <w:t>6.9.2024</w:t>
      </w:r>
    </w:p>
    <w:p w14:paraId="6F5B0179" w14:textId="77777777" w:rsidR="00994ED5" w:rsidRDefault="00994ED5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Odvoz z akce 7.9.2024 po 20:00 </w:t>
      </w:r>
    </w:p>
    <w:p w14:paraId="4133ACA2" w14:textId="77777777" w:rsidR="00994ED5" w:rsidRDefault="00994ED5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Instalace, chod akce </w:t>
      </w:r>
    </w:p>
    <w:p w14:paraId="030ED58D" w14:textId="7672914C" w:rsidR="00D92786" w:rsidRPr="007151A9" w:rsidRDefault="00994ED5" w:rsidP="007151A9">
      <w:pPr>
        <w:rPr>
          <w:sz w:val="18"/>
          <w:szCs w:val="18"/>
        </w:rPr>
      </w:pPr>
      <w:r>
        <w:rPr>
          <w:sz w:val="18"/>
          <w:szCs w:val="18"/>
        </w:rPr>
        <w:t>Pohonné hmoty pro provoz náhradního zdroje, dle skutečnosti. max 600l</w:t>
      </w:r>
    </w:p>
    <w:p w14:paraId="6B2344FB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431A4B52" w14:textId="2329B68C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994ED5">
        <w:rPr>
          <w:rFonts w:cs="Arial"/>
          <w:caps/>
          <w:noProof/>
          <w:spacing w:val="8"/>
          <w:sz w:val="18"/>
          <w:szCs w:val="18"/>
        </w:rPr>
        <w:t>6. 9. 2024</w:t>
      </w:r>
    </w:p>
    <w:p w14:paraId="62C85630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3A9F61A1" w14:textId="14A03C87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994ED5">
        <w:rPr>
          <w:rFonts w:cs="Arial"/>
          <w:b/>
          <w:noProof/>
          <w:sz w:val="18"/>
          <w:szCs w:val="18"/>
        </w:rPr>
        <w:t>134 400,00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0F713070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045BEF17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55EFF3E3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716C1D95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5BB7E054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3825D274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1E07811D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20F0E844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</w:t>
      </w:r>
      <w:r w:rsidR="00981187">
        <w:rPr>
          <w:sz w:val="18"/>
          <w:szCs w:val="18"/>
        </w:rPr>
        <w:lastRenderedPageBreak/>
        <w:t xml:space="preserve">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550B2B0E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287F9453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4169FEA2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1A5A5576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168D43B8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446BB7FE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737E766B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2F306" w14:textId="77777777" w:rsidR="008A7E8E" w:rsidRDefault="008A7E8E">
      <w:r>
        <w:separator/>
      </w:r>
    </w:p>
  </w:endnote>
  <w:endnote w:type="continuationSeparator" w:id="0">
    <w:p w14:paraId="1E106B1F" w14:textId="77777777" w:rsidR="008A7E8E" w:rsidRDefault="008A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8B7B9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6D05F5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2C41B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FF798" w14:textId="77777777" w:rsidR="008A7E8E" w:rsidRDefault="008A7E8E">
      <w:r>
        <w:separator/>
      </w:r>
    </w:p>
  </w:footnote>
  <w:footnote w:type="continuationSeparator" w:id="0">
    <w:p w14:paraId="53A4E2D0" w14:textId="77777777" w:rsidR="008A7E8E" w:rsidRDefault="008A7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80F2" w14:textId="4730BF52" w:rsidR="00D561EE" w:rsidRPr="00263B17" w:rsidRDefault="00994ED5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2A48A946" wp14:editId="43CDBF4D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77E2B44E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4F2BFFDC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66036792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2BA94546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70853">
    <w:abstractNumId w:val="8"/>
  </w:num>
  <w:num w:numId="2" w16cid:durableId="951211037">
    <w:abstractNumId w:val="1"/>
  </w:num>
  <w:num w:numId="3" w16cid:durableId="617688850">
    <w:abstractNumId w:val="3"/>
  </w:num>
  <w:num w:numId="4" w16cid:durableId="1935288214">
    <w:abstractNumId w:val="0"/>
  </w:num>
  <w:num w:numId="5" w16cid:durableId="1327513094">
    <w:abstractNumId w:val="4"/>
  </w:num>
  <w:num w:numId="6" w16cid:durableId="981694129">
    <w:abstractNumId w:val="6"/>
  </w:num>
  <w:num w:numId="7" w16cid:durableId="757751262">
    <w:abstractNumId w:val="5"/>
  </w:num>
  <w:num w:numId="8" w16cid:durableId="117519371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64544">
    <w:abstractNumId w:val="7"/>
  </w:num>
  <w:num w:numId="10" w16cid:durableId="375080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D5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A7E8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94ED5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005AC2"/>
  <w15:chartTrackingRefBased/>
  <w15:docId w15:val="{A5CB5E86-33DE-4B6A-B42F-791F3D69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2</Pages>
  <Words>596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2024-08-13T13:13:00Z</dcterms:created>
  <dcterms:modified xsi:type="dcterms:W3CDTF">2024-08-13T13:14:00Z</dcterms:modified>
</cp:coreProperties>
</file>