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FD37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564DF19C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073AC438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748643F3" w14:textId="4D5B0C3F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141E0">
        <w:rPr>
          <w:caps/>
          <w:noProof/>
          <w:spacing w:val="8"/>
          <w:sz w:val="18"/>
          <w:szCs w:val="18"/>
        </w:rPr>
        <w:t>192/24/4</w:t>
      </w:r>
      <w:r w:rsidRPr="006B44F3">
        <w:rPr>
          <w:caps/>
          <w:spacing w:val="8"/>
          <w:sz w:val="18"/>
          <w:szCs w:val="18"/>
        </w:rPr>
        <w:tab/>
      </w:r>
    </w:p>
    <w:p w14:paraId="1407C74B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53DC0747" w14:textId="77777777" w:rsidR="000141E0" w:rsidRDefault="000141E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3EE0094" w14:textId="77777777" w:rsidR="000141E0" w:rsidRPr="006B44F3" w:rsidRDefault="000141E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9753D73" w14:textId="1B6A59F6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141E0">
        <w:rPr>
          <w:rFonts w:cs="Arial"/>
          <w:caps/>
          <w:noProof/>
          <w:spacing w:val="8"/>
          <w:sz w:val="18"/>
          <w:szCs w:val="18"/>
        </w:rPr>
        <w:t>24. 7. 2024</w:t>
      </w:r>
    </w:p>
    <w:p w14:paraId="71C316E7" w14:textId="462DA700" w:rsidR="000B7B21" w:rsidRPr="006B44F3" w:rsidRDefault="000141E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Herzig Security s.r.o.</w:t>
      </w:r>
    </w:p>
    <w:p w14:paraId="6452899C" w14:textId="3C0356DE" w:rsidR="00D849F9" w:rsidRPr="006B44F3" w:rsidRDefault="000141E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Kurta Konráda 2517</w:t>
      </w:r>
    </w:p>
    <w:p w14:paraId="4D7622E0" w14:textId="57042032" w:rsidR="00253892" w:rsidRPr="006B44F3" w:rsidRDefault="000141E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190 00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4824D938" w14:textId="387460F6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141E0">
        <w:rPr>
          <w:b/>
          <w:noProof/>
          <w:sz w:val="18"/>
          <w:szCs w:val="18"/>
        </w:rPr>
        <w:t>17326052</w:t>
      </w:r>
      <w:r w:rsidRPr="006B44F3">
        <w:rPr>
          <w:sz w:val="18"/>
          <w:szCs w:val="18"/>
        </w:rPr>
        <w:t xml:space="preserve"> </w:t>
      </w:r>
    </w:p>
    <w:p w14:paraId="48AE1E1F" w14:textId="63B892DC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5AC670DD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9E4B3D1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5D31120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2D44B4F2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FDE63DB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1A9AE63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593E008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229"/>
        <w:gridCol w:w="354"/>
        <w:gridCol w:w="1341"/>
        <w:gridCol w:w="1083"/>
      </w:tblGrid>
      <w:tr w:rsidR="00253892" w:rsidRPr="00021912" w14:paraId="5F64E4D7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068B77" w14:textId="1C80F3AB" w:rsidR="00253892" w:rsidRPr="00021912" w:rsidRDefault="000141E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1.ostrahu objektu akce Dožínky na Letné 2024</w:t>
            </w:r>
          </w:p>
        </w:tc>
        <w:tc>
          <w:tcPr>
            <w:tcW w:w="0" w:type="auto"/>
          </w:tcPr>
          <w:p w14:paraId="2721381D" w14:textId="0C189976" w:rsidR="00253892" w:rsidRPr="00021912" w:rsidRDefault="000141E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07268E2" w14:textId="483C6DE6" w:rsidR="00253892" w:rsidRPr="00021912" w:rsidRDefault="000141E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002E705C" w14:textId="5DC65CCE" w:rsidR="00253892" w:rsidRPr="00021912" w:rsidRDefault="000141E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90 896,00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10992D20" w14:textId="26C18770" w:rsidR="00253892" w:rsidRPr="00021912" w:rsidRDefault="000141E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90 896,00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3CABE78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BDAF1F7" w14:textId="77777777" w:rsidR="000141E0" w:rsidRDefault="000141E0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5.9. - 20:00 - 08:00h - 2 lidi x 13h = 24h </w:t>
      </w:r>
    </w:p>
    <w:p w14:paraId="2EE8F983" w14:textId="77777777" w:rsidR="000141E0" w:rsidRDefault="000141E0" w:rsidP="007151A9">
      <w:pPr>
        <w:rPr>
          <w:sz w:val="18"/>
          <w:szCs w:val="18"/>
        </w:rPr>
      </w:pPr>
      <w:r>
        <w:rPr>
          <w:sz w:val="18"/>
          <w:szCs w:val="18"/>
        </w:rPr>
        <w:t>6.9. - 08:00 - 20:00h - 4 lidi x 12h = 48h</w:t>
      </w:r>
    </w:p>
    <w:p w14:paraId="64B5B494" w14:textId="77777777" w:rsidR="000141E0" w:rsidRDefault="000141E0" w:rsidP="007151A9">
      <w:pPr>
        <w:rPr>
          <w:sz w:val="18"/>
          <w:szCs w:val="18"/>
        </w:rPr>
      </w:pPr>
      <w:r>
        <w:rPr>
          <w:sz w:val="18"/>
          <w:szCs w:val="18"/>
        </w:rPr>
        <w:t>6.9. - 20:00 -00:00h - 6 lidi x 4h = 24h</w:t>
      </w:r>
    </w:p>
    <w:p w14:paraId="3127CBF2" w14:textId="77777777" w:rsidR="000141E0" w:rsidRDefault="000141E0" w:rsidP="007151A9">
      <w:pPr>
        <w:rPr>
          <w:sz w:val="18"/>
          <w:szCs w:val="18"/>
        </w:rPr>
      </w:pPr>
      <w:r>
        <w:rPr>
          <w:sz w:val="18"/>
          <w:szCs w:val="18"/>
        </w:rPr>
        <w:t>7.9. - 00:00 - 00:00h - 6 lidí x 24h = 144h</w:t>
      </w:r>
    </w:p>
    <w:p w14:paraId="2FDD9E4B" w14:textId="77777777" w:rsidR="000141E0" w:rsidRDefault="000141E0" w:rsidP="007151A9">
      <w:pPr>
        <w:rPr>
          <w:sz w:val="18"/>
          <w:szCs w:val="18"/>
        </w:rPr>
      </w:pPr>
      <w:r>
        <w:rPr>
          <w:sz w:val="18"/>
          <w:szCs w:val="18"/>
        </w:rPr>
        <w:t>8.9. - 00:00 - 12:00h - 4 lidi x 12h = 48h</w:t>
      </w:r>
    </w:p>
    <w:p w14:paraId="1897210D" w14:textId="77777777" w:rsidR="000141E0" w:rsidRDefault="000141E0" w:rsidP="007151A9">
      <w:pPr>
        <w:rPr>
          <w:sz w:val="18"/>
          <w:szCs w:val="18"/>
        </w:rPr>
      </w:pPr>
    </w:p>
    <w:p w14:paraId="29DCEBEC" w14:textId="640E6DCC" w:rsidR="00D92786" w:rsidRPr="007151A9" w:rsidRDefault="00D92786" w:rsidP="007151A9">
      <w:pPr>
        <w:rPr>
          <w:sz w:val="18"/>
          <w:szCs w:val="18"/>
        </w:rPr>
      </w:pPr>
    </w:p>
    <w:p w14:paraId="1B538F15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6FA4E401" w14:textId="0E484C1D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141E0">
        <w:rPr>
          <w:rFonts w:cs="Arial"/>
          <w:caps/>
          <w:noProof/>
          <w:spacing w:val="8"/>
          <w:sz w:val="18"/>
          <w:szCs w:val="18"/>
        </w:rPr>
        <w:t>5. 9. 2024</w:t>
      </w:r>
    </w:p>
    <w:p w14:paraId="23CBF03A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1CBB045" w14:textId="3252A0DC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141E0">
        <w:rPr>
          <w:rFonts w:cs="Arial"/>
          <w:b/>
          <w:noProof/>
          <w:sz w:val="18"/>
          <w:szCs w:val="18"/>
        </w:rPr>
        <w:t>90 896,00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5E3620A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5D909657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EE46D5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6C442F85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0EDFFE0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42200311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61227E70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035971AC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196A84F1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67AC088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E38F6F9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A6798ED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7362C091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5F7FD22C" w14:textId="72DC125D" w:rsidR="00D443C4" w:rsidRPr="006B44F3" w:rsidRDefault="00877D4C" w:rsidP="000141E0">
      <w:pPr>
        <w:pStyle w:val="Zkladntext"/>
        <w:rPr>
          <w:sz w:val="18"/>
          <w:szCs w:val="18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C267D" w14:textId="77777777" w:rsidR="00573AED" w:rsidRDefault="00573AED">
      <w:r>
        <w:separator/>
      </w:r>
    </w:p>
  </w:endnote>
  <w:endnote w:type="continuationSeparator" w:id="0">
    <w:p w14:paraId="7AE4569B" w14:textId="77777777" w:rsidR="00573AED" w:rsidRDefault="005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8692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2E41EA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EB89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E042" w14:textId="77777777" w:rsidR="00573AED" w:rsidRDefault="00573AED">
      <w:r>
        <w:separator/>
      </w:r>
    </w:p>
  </w:footnote>
  <w:footnote w:type="continuationSeparator" w:id="0">
    <w:p w14:paraId="52893996" w14:textId="77777777" w:rsidR="00573AED" w:rsidRDefault="0057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70B9" w14:textId="61B78801" w:rsidR="00D561EE" w:rsidRPr="00263B17" w:rsidRDefault="000141E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672CC21A" wp14:editId="4A9C1AA8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4D9A25C0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2DA7079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7BDB520B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7E76B8E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72101">
    <w:abstractNumId w:val="8"/>
  </w:num>
  <w:num w:numId="2" w16cid:durableId="1815877611">
    <w:abstractNumId w:val="1"/>
  </w:num>
  <w:num w:numId="3" w16cid:durableId="1084839444">
    <w:abstractNumId w:val="3"/>
  </w:num>
  <w:num w:numId="4" w16cid:durableId="1998264247">
    <w:abstractNumId w:val="0"/>
  </w:num>
  <w:num w:numId="5" w16cid:durableId="242296920">
    <w:abstractNumId w:val="4"/>
  </w:num>
  <w:num w:numId="6" w16cid:durableId="1604335526">
    <w:abstractNumId w:val="6"/>
  </w:num>
  <w:num w:numId="7" w16cid:durableId="584651392">
    <w:abstractNumId w:val="5"/>
  </w:num>
  <w:num w:numId="8" w16cid:durableId="19928995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97154596">
    <w:abstractNumId w:val="7"/>
  </w:num>
  <w:num w:numId="10" w16cid:durableId="681247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E0"/>
    <w:rsid w:val="00002F61"/>
    <w:rsid w:val="00010F43"/>
    <w:rsid w:val="00011831"/>
    <w:rsid w:val="000141E0"/>
    <w:rsid w:val="00021912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3AED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FDCCF"/>
  <w15:chartTrackingRefBased/>
  <w15:docId w15:val="{08E54027-4512-479B-8E49-F5A70999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577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2024-08-13T13:12:00Z</dcterms:created>
  <dcterms:modified xsi:type="dcterms:W3CDTF">2024-08-13T13:13:00Z</dcterms:modified>
</cp:coreProperties>
</file>