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0EC2C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25413E03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52F4AD77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0FAF86CD" w14:textId="7AD0968D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E26909">
        <w:rPr>
          <w:caps/>
          <w:noProof/>
          <w:spacing w:val="8"/>
          <w:sz w:val="18"/>
          <w:szCs w:val="18"/>
        </w:rPr>
        <w:t>196/24/4</w:t>
      </w:r>
      <w:r w:rsidRPr="006B44F3">
        <w:rPr>
          <w:caps/>
          <w:spacing w:val="8"/>
          <w:sz w:val="18"/>
          <w:szCs w:val="18"/>
        </w:rPr>
        <w:tab/>
      </w:r>
    </w:p>
    <w:p w14:paraId="58F3561E" w14:textId="77777777"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621E6342" w14:textId="77777777" w:rsidR="00E26909" w:rsidRDefault="00E26909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2A219412" w14:textId="77777777" w:rsidR="00E26909" w:rsidRPr="006B44F3" w:rsidRDefault="00E26909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0A3BB443" w14:textId="3BF20961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E26909">
        <w:rPr>
          <w:rFonts w:cs="Arial"/>
          <w:caps/>
          <w:noProof/>
          <w:spacing w:val="8"/>
          <w:sz w:val="18"/>
          <w:szCs w:val="18"/>
        </w:rPr>
        <w:t>31. 7. 2024</w:t>
      </w:r>
    </w:p>
    <w:p w14:paraId="2F7F2F61" w14:textId="04EA330D" w:rsidR="000B7B21" w:rsidRPr="006B44F3" w:rsidRDefault="00E26909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ENVIC, občanské sdružení</w:t>
      </w:r>
    </w:p>
    <w:p w14:paraId="3D496931" w14:textId="6D5186A9" w:rsidR="00D849F9" w:rsidRPr="006B44F3" w:rsidRDefault="00E26909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Prešovská 200</w:t>
      </w:r>
    </w:p>
    <w:p w14:paraId="4455452E" w14:textId="7198CACE" w:rsidR="00253892" w:rsidRPr="006B44F3" w:rsidRDefault="00E26909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301 00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Plzeň</w:t>
      </w:r>
    </w:p>
    <w:p w14:paraId="164BE163" w14:textId="2D375C2A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E26909">
        <w:rPr>
          <w:b/>
          <w:noProof/>
          <w:sz w:val="18"/>
          <w:szCs w:val="18"/>
        </w:rPr>
        <w:t>26641798</w:t>
      </w:r>
      <w:r w:rsidRPr="006B44F3">
        <w:rPr>
          <w:sz w:val="18"/>
          <w:szCs w:val="18"/>
        </w:rPr>
        <w:t xml:space="preserve"> </w:t>
      </w:r>
    </w:p>
    <w:p w14:paraId="7812471D" w14:textId="4748D2E8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  <w:r w:rsidR="00E26909">
        <w:rPr>
          <w:b/>
          <w:noProof/>
          <w:sz w:val="18"/>
          <w:szCs w:val="18"/>
        </w:rPr>
        <w:t>CZ26641798</w:t>
      </w:r>
    </w:p>
    <w:p w14:paraId="703F0D8E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3DF801B0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6E659593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4A282409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00FB3C06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413A61FC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77CDD60A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8"/>
        <w:gridCol w:w="229"/>
        <w:gridCol w:w="300"/>
        <w:gridCol w:w="1341"/>
        <w:gridCol w:w="1083"/>
      </w:tblGrid>
      <w:tr w:rsidR="00253892" w:rsidRPr="00021912" w14:paraId="62D81728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E992C9A" w14:textId="717BF5B8" w:rsidR="00253892" w:rsidRPr="00021912" w:rsidRDefault="00E26909" w:rsidP="000D45D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1.Prostor pro konání akce, moderátor, zvukař na akci PSF</w:t>
            </w:r>
          </w:p>
        </w:tc>
        <w:tc>
          <w:tcPr>
            <w:tcW w:w="0" w:type="auto"/>
          </w:tcPr>
          <w:p w14:paraId="4550EA3C" w14:textId="635495D6" w:rsidR="00253892" w:rsidRPr="00021912" w:rsidRDefault="00E26909" w:rsidP="0025389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C36D4EA" w14:textId="408C989E" w:rsidR="00253892" w:rsidRPr="00021912" w:rsidRDefault="00E26909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ks</w:t>
            </w:r>
          </w:p>
        </w:tc>
        <w:tc>
          <w:tcPr>
            <w:tcW w:w="0" w:type="auto"/>
          </w:tcPr>
          <w:p w14:paraId="6E92FC08" w14:textId="60EB752C" w:rsidR="00253892" w:rsidRPr="00021912" w:rsidRDefault="00E26909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63 130,00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  <w:r w:rsidR="00B378FF" w:rsidRPr="00021912">
              <w:rPr>
                <w:sz w:val="16"/>
                <w:szCs w:val="16"/>
              </w:rPr>
              <w:t>/MJ</w:t>
            </w:r>
          </w:p>
        </w:tc>
        <w:tc>
          <w:tcPr>
            <w:tcW w:w="0" w:type="auto"/>
          </w:tcPr>
          <w:p w14:paraId="17DBB5BF" w14:textId="481420E8" w:rsidR="00253892" w:rsidRPr="00021912" w:rsidRDefault="00E26909" w:rsidP="000D45DF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63 130,00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</w:p>
        </w:tc>
      </w:tr>
    </w:tbl>
    <w:p w14:paraId="16FD5145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00DAEB88" w14:textId="77777777" w:rsidR="00E26909" w:rsidRDefault="00E26909" w:rsidP="007151A9">
      <w:pPr>
        <w:rPr>
          <w:sz w:val="18"/>
          <w:szCs w:val="18"/>
        </w:rPr>
      </w:pPr>
      <w:r>
        <w:rPr>
          <w:sz w:val="18"/>
          <w:szCs w:val="18"/>
        </w:rPr>
        <w:t>Prostor pro konání akce PSF na máměstí v Plzni (náměstí republiky) včetně el. připojení.</w:t>
      </w:r>
    </w:p>
    <w:p w14:paraId="7D75CED3" w14:textId="77777777" w:rsidR="00E26909" w:rsidRDefault="00E26909" w:rsidP="007151A9">
      <w:pPr>
        <w:rPr>
          <w:sz w:val="18"/>
          <w:szCs w:val="18"/>
        </w:rPr>
      </w:pPr>
      <w:r>
        <w:rPr>
          <w:sz w:val="18"/>
          <w:szCs w:val="18"/>
        </w:rPr>
        <w:t>(Prodejní stánky, dětská stanoviště, skákací kombajn)</w:t>
      </w:r>
    </w:p>
    <w:p w14:paraId="47F59583" w14:textId="77777777" w:rsidR="00E26909" w:rsidRDefault="00E26909" w:rsidP="007151A9">
      <w:pPr>
        <w:rPr>
          <w:sz w:val="18"/>
          <w:szCs w:val="18"/>
        </w:rPr>
      </w:pPr>
      <w:r>
        <w:rPr>
          <w:sz w:val="18"/>
          <w:szCs w:val="18"/>
        </w:rPr>
        <w:t>Prostor vyhrazen pro konání akce 6:00 - 17:00 (příprava - balení)</w:t>
      </w:r>
    </w:p>
    <w:p w14:paraId="4DF7140B" w14:textId="77777777" w:rsidR="00E26909" w:rsidRDefault="00E26909" w:rsidP="007151A9">
      <w:pPr>
        <w:rPr>
          <w:sz w:val="18"/>
          <w:szCs w:val="18"/>
        </w:rPr>
      </w:pPr>
      <w:r>
        <w:rPr>
          <w:sz w:val="18"/>
          <w:szCs w:val="18"/>
        </w:rPr>
        <w:t>Zajištění moderátorky akci Katka Skutková včetně ozvučení po celou dobu akce.</w:t>
      </w:r>
    </w:p>
    <w:p w14:paraId="235E36CC" w14:textId="77777777" w:rsidR="00E26909" w:rsidRDefault="00E26909" w:rsidP="007151A9">
      <w:pPr>
        <w:rPr>
          <w:sz w:val="18"/>
          <w:szCs w:val="18"/>
        </w:rPr>
      </w:pPr>
    </w:p>
    <w:p w14:paraId="087F755D" w14:textId="58D539DE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E26909">
        <w:rPr>
          <w:rFonts w:cs="Arial"/>
          <w:caps/>
          <w:noProof/>
          <w:spacing w:val="8"/>
          <w:sz w:val="18"/>
          <w:szCs w:val="18"/>
        </w:rPr>
        <w:t>17. 8. 2024</w:t>
      </w:r>
    </w:p>
    <w:p w14:paraId="1CC6247D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78728F9F" w14:textId="10617660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E26909">
        <w:rPr>
          <w:rFonts w:cs="Arial"/>
          <w:b/>
          <w:noProof/>
          <w:sz w:val="18"/>
          <w:szCs w:val="18"/>
        </w:rPr>
        <w:t>63 130,00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5DFCBA26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437E3984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5C716481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052983C1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24B04341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1910DAAD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36A1CBF5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781A36D0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20B5CE56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79B98DFC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5E88E718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451668F2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07C4F4F8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s.p.o.</w:t>
      </w:r>
      <w:r w:rsidRPr="00B81FEE">
        <w:rPr>
          <w:b/>
          <w:sz w:val="18"/>
          <w:szCs w:val="18"/>
        </w:rPr>
        <w:tab/>
      </w:r>
    </w:p>
    <w:p w14:paraId="29F67489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6EE16636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7970C" w14:textId="77777777" w:rsidR="00DB74FE" w:rsidRDefault="00DB74FE">
      <w:r>
        <w:separator/>
      </w:r>
    </w:p>
  </w:endnote>
  <w:endnote w:type="continuationSeparator" w:id="0">
    <w:p w14:paraId="193FE899" w14:textId="77777777" w:rsidR="00DB74FE" w:rsidRDefault="00DB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B93AC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ED18DB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15E75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635A9" w14:textId="77777777" w:rsidR="00DB74FE" w:rsidRDefault="00DB74FE">
      <w:r>
        <w:separator/>
      </w:r>
    </w:p>
  </w:footnote>
  <w:footnote w:type="continuationSeparator" w:id="0">
    <w:p w14:paraId="7815E166" w14:textId="77777777" w:rsidR="00DB74FE" w:rsidRDefault="00DB7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8640C" w14:textId="4B73873C" w:rsidR="00D561EE" w:rsidRPr="00263B17" w:rsidRDefault="00E26909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060FD908" wp14:editId="01238A0B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14:paraId="5E52EB70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2E1F18AE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7A02A1C0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52043B16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995290">
    <w:abstractNumId w:val="8"/>
  </w:num>
  <w:num w:numId="2" w16cid:durableId="1161236304">
    <w:abstractNumId w:val="1"/>
  </w:num>
  <w:num w:numId="3" w16cid:durableId="645092389">
    <w:abstractNumId w:val="3"/>
  </w:num>
  <w:num w:numId="4" w16cid:durableId="1577662845">
    <w:abstractNumId w:val="0"/>
  </w:num>
  <w:num w:numId="5" w16cid:durableId="724718533">
    <w:abstractNumId w:val="4"/>
  </w:num>
  <w:num w:numId="6" w16cid:durableId="2013753361">
    <w:abstractNumId w:val="6"/>
  </w:num>
  <w:num w:numId="7" w16cid:durableId="472405091">
    <w:abstractNumId w:val="5"/>
  </w:num>
  <w:num w:numId="8" w16cid:durableId="64181008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497506774">
    <w:abstractNumId w:val="7"/>
  </w:num>
  <w:num w:numId="10" w16cid:durableId="1000430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09"/>
    <w:rsid w:val="00002F61"/>
    <w:rsid w:val="00010F43"/>
    <w:rsid w:val="00011831"/>
    <w:rsid w:val="00021912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32104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B74FE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6909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BEDE1C"/>
  <w15:chartTrackingRefBased/>
  <w15:docId w15:val="{B34AFEC0-92C8-456E-951E-3631BBA7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1</Pages>
  <Words>590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2024-08-13T13:11:00Z</dcterms:created>
  <dcterms:modified xsi:type="dcterms:W3CDTF">2024-08-13T13:12:00Z</dcterms:modified>
</cp:coreProperties>
</file>