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522A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B9D06ED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21F7AA1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CB045BC" w14:textId="570DECB2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142DB">
        <w:rPr>
          <w:caps/>
          <w:noProof/>
          <w:spacing w:val="8"/>
          <w:sz w:val="18"/>
          <w:szCs w:val="18"/>
        </w:rPr>
        <w:t>197/24/4</w:t>
      </w:r>
      <w:r w:rsidRPr="006B44F3">
        <w:rPr>
          <w:caps/>
          <w:spacing w:val="8"/>
          <w:sz w:val="18"/>
          <w:szCs w:val="18"/>
        </w:rPr>
        <w:tab/>
      </w:r>
    </w:p>
    <w:p w14:paraId="782E62CD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45BD09D" w14:textId="77777777" w:rsidR="00E142DB" w:rsidRDefault="00E142DB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4149E7D" w14:textId="77777777" w:rsidR="00E142DB" w:rsidRPr="006B44F3" w:rsidRDefault="00E142DB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6914F01" w14:textId="76F1DE3E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142DB">
        <w:rPr>
          <w:rFonts w:cs="Arial"/>
          <w:caps/>
          <w:noProof/>
          <w:spacing w:val="8"/>
          <w:sz w:val="18"/>
          <w:szCs w:val="18"/>
        </w:rPr>
        <w:t>31. 7. 2024</w:t>
      </w:r>
    </w:p>
    <w:p w14:paraId="2F90AF02" w14:textId="4077B313" w:rsidR="000B7B21" w:rsidRPr="006B44F3" w:rsidRDefault="00E142DB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Ladislava Lišková</w:t>
      </w:r>
    </w:p>
    <w:p w14:paraId="5C96AACE" w14:textId="4D156F16" w:rsidR="00D849F9" w:rsidRPr="006B44F3" w:rsidRDefault="00E142DB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Otavská 1042</w:t>
      </w:r>
    </w:p>
    <w:p w14:paraId="1B237AD4" w14:textId="11E3580A" w:rsidR="00253892" w:rsidRPr="006B44F3" w:rsidRDefault="00E142DB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370 11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České Budějovice</w:t>
      </w:r>
    </w:p>
    <w:p w14:paraId="3B2BD043" w14:textId="1868AA2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142DB">
        <w:rPr>
          <w:b/>
          <w:noProof/>
          <w:sz w:val="18"/>
          <w:szCs w:val="18"/>
        </w:rPr>
        <w:t>03435270</w:t>
      </w:r>
      <w:r w:rsidRPr="006B44F3">
        <w:rPr>
          <w:sz w:val="18"/>
          <w:szCs w:val="18"/>
        </w:rPr>
        <w:t xml:space="preserve"> </w:t>
      </w:r>
    </w:p>
    <w:p w14:paraId="1AE16B7D" w14:textId="49787DE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4E56962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008BFAE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AAE18FA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34011374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8540815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3AC6D749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93DD432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229"/>
        <w:gridCol w:w="300"/>
        <w:gridCol w:w="1430"/>
        <w:gridCol w:w="1172"/>
      </w:tblGrid>
      <w:tr w:rsidR="00253892" w:rsidRPr="00021912" w14:paraId="3540E958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0289B5" w14:textId="543D67C3" w:rsidR="00253892" w:rsidRPr="00021912" w:rsidRDefault="00E142DB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1.Personál a malování na obličej Země Živitelka PSF</w:t>
            </w:r>
          </w:p>
        </w:tc>
        <w:tc>
          <w:tcPr>
            <w:tcW w:w="0" w:type="auto"/>
          </w:tcPr>
          <w:p w14:paraId="0069D53A" w14:textId="0CB512DB" w:rsidR="00253892" w:rsidRPr="00021912" w:rsidRDefault="00E142DB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725B7D5" w14:textId="55E11A60" w:rsidR="00253892" w:rsidRPr="00021912" w:rsidRDefault="00E142DB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7D0A5532" w14:textId="25795B9C" w:rsidR="00253892" w:rsidRPr="00021912" w:rsidRDefault="00E142DB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243 210,00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10736045" w14:textId="0576B68A" w:rsidR="00253892" w:rsidRPr="00021912" w:rsidRDefault="00E142DB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243 210,00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1644AA3D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6CCF448" w14:textId="77777777" w:rsidR="00E142DB" w:rsidRDefault="00E142DB" w:rsidP="007151A9">
      <w:pPr>
        <w:rPr>
          <w:sz w:val="18"/>
          <w:szCs w:val="18"/>
        </w:rPr>
      </w:pPr>
      <w:r>
        <w:rPr>
          <w:sz w:val="18"/>
          <w:szCs w:val="18"/>
        </w:rPr>
        <w:t>21.8 zajištění 4 osob 14:00 - 18:00 stavba akce / 16hod x 250 - 4000</w:t>
      </w:r>
    </w:p>
    <w:p w14:paraId="56F6DFB9" w14:textId="77777777" w:rsidR="00E142DB" w:rsidRDefault="00E142DB" w:rsidP="007151A9">
      <w:pPr>
        <w:rPr>
          <w:sz w:val="18"/>
          <w:szCs w:val="18"/>
        </w:rPr>
      </w:pPr>
      <w:r>
        <w:rPr>
          <w:sz w:val="18"/>
          <w:szCs w:val="18"/>
        </w:rPr>
        <w:t>22.8-27.8 / 9x hosteska / promotér 8:30 - 18:30 /  540hod x 250 -135000,-</w:t>
      </w:r>
    </w:p>
    <w:p w14:paraId="6BD687DB" w14:textId="77777777" w:rsidR="00E142DB" w:rsidRDefault="00E142DB" w:rsidP="007151A9">
      <w:pPr>
        <w:rPr>
          <w:sz w:val="18"/>
          <w:szCs w:val="18"/>
        </w:rPr>
      </w:pPr>
      <w:r>
        <w:rPr>
          <w:sz w:val="18"/>
          <w:szCs w:val="18"/>
        </w:rPr>
        <w:t>22.8-27.8 / 2x malování na obličej 9:00 - 18:00 / 12x 5000 - 60000,-</w:t>
      </w:r>
    </w:p>
    <w:p w14:paraId="1174BFEF" w14:textId="77777777" w:rsidR="00E142DB" w:rsidRDefault="00E142DB" w:rsidP="007151A9">
      <w:pPr>
        <w:rPr>
          <w:sz w:val="18"/>
          <w:szCs w:val="18"/>
        </w:rPr>
      </w:pPr>
      <w:r>
        <w:rPr>
          <w:sz w:val="18"/>
          <w:szCs w:val="18"/>
        </w:rPr>
        <w:t>27.8 zajištění 4 osob 18:00 - 20:00 úklid akce / 8hod. x 250 - 2000,-</w:t>
      </w:r>
    </w:p>
    <w:p w14:paraId="6343B4C2" w14:textId="46F3DD69" w:rsidR="00D92786" w:rsidRPr="007151A9" w:rsidRDefault="00E142DB" w:rsidP="007151A9">
      <w:pPr>
        <w:rPr>
          <w:sz w:val="18"/>
          <w:szCs w:val="18"/>
        </w:rPr>
      </w:pPr>
      <w:r>
        <w:rPr>
          <w:sz w:val="18"/>
          <w:szCs w:val="18"/>
        </w:rPr>
        <w:t>cena bez DPH</w:t>
      </w:r>
    </w:p>
    <w:p w14:paraId="377A6512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D844146" w14:textId="031F51F2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142DB">
        <w:rPr>
          <w:rFonts w:cs="Arial"/>
          <w:caps/>
          <w:noProof/>
          <w:spacing w:val="8"/>
          <w:sz w:val="18"/>
          <w:szCs w:val="18"/>
        </w:rPr>
        <w:t>22. 8. 2024</w:t>
      </w:r>
    </w:p>
    <w:p w14:paraId="05C8FD30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AA5DD80" w14:textId="3F20F1F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142DB">
        <w:rPr>
          <w:rFonts w:cs="Arial"/>
          <w:b/>
          <w:noProof/>
          <w:sz w:val="18"/>
          <w:szCs w:val="18"/>
        </w:rPr>
        <w:t>243 210,00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82F40C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7D504DB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2283B5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C798D7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E35CB4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0C3441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E18317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12FBABD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F1BCA30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82871FF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2AA2651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48CD3BB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09A392C4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634216E8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975BAD6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C0BE" w14:textId="77777777" w:rsidR="00083BBA" w:rsidRDefault="00083BBA">
      <w:r>
        <w:separator/>
      </w:r>
    </w:p>
  </w:endnote>
  <w:endnote w:type="continuationSeparator" w:id="0">
    <w:p w14:paraId="49E53266" w14:textId="77777777" w:rsidR="00083BBA" w:rsidRDefault="0008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3AAC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0EB27A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AAD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4879" w14:textId="77777777" w:rsidR="00083BBA" w:rsidRDefault="00083BBA">
      <w:r>
        <w:separator/>
      </w:r>
    </w:p>
  </w:footnote>
  <w:footnote w:type="continuationSeparator" w:id="0">
    <w:p w14:paraId="3A89623A" w14:textId="77777777" w:rsidR="00083BBA" w:rsidRDefault="0008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E025" w14:textId="565B3084" w:rsidR="00D561EE" w:rsidRPr="00263B17" w:rsidRDefault="00E142DB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42285A9" wp14:editId="4AEBE273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12BCFFF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8D73A7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73EB8082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CADF6EF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3853">
    <w:abstractNumId w:val="8"/>
  </w:num>
  <w:num w:numId="2" w16cid:durableId="1893736000">
    <w:abstractNumId w:val="1"/>
  </w:num>
  <w:num w:numId="3" w16cid:durableId="1033850606">
    <w:abstractNumId w:val="3"/>
  </w:num>
  <w:num w:numId="4" w16cid:durableId="927348665">
    <w:abstractNumId w:val="0"/>
  </w:num>
  <w:num w:numId="5" w16cid:durableId="1866094907">
    <w:abstractNumId w:val="4"/>
  </w:num>
  <w:num w:numId="6" w16cid:durableId="1651520062">
    <w:abstractNumId w:val="6"/>
  </w:num>
  <w:num w:numId="7" w16cid:durableId="829517450">
    <w:abstractNumId w:val="5"/>
  </w:num>
  <w:num w:numId="8" w16cid:durableId="165780449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68378671">
    <w:abstractNumId w:val="7"/>
  </w:num>
  <w:num w:numId="10" w16cid:durableId="27429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DB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83BBA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42DB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BC510"/>
  <w15:chartTrackingRefBased/>
  <w15:docId w15:val="{53FB534F-25C5-4B47-861D-3B14A489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2024-08-13T13:10:00Z</dcterms:created>
  <dcterms:modified xsi:type="dcterms:W3CDTF">2024-08-13T13:11:00Z</dcterms:modified>
</cp:coreProperties>
</file>