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94E35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6E1A10AF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78FEF219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679A91E8" w14:textId="2AFA2E97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091FBF">
        <w:rPr>
          <w:caps/>
          <w:noProof/>
          <w:spacing w:val="8"/>
          <w:sz w:val="18"/>
          <w:szCs w:val="18"/>
        </w:rPr>
        <w:t>199/24/4</w:t>
      </w:r>
      <w:r w:rsidRPr="006B44F3">
        <w:rPr>
          <w:caps/>
          <w:spacing w:val="8"/>
          <w:sz w:val="18"/>
          <w:szCs w:val="18"/>
        </w:rPr>
        <w:tab/>
      </w:r>
    </w:p>
    <w:p w14:paraId="049AB760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1F43D1F" w14:textId="77777777" w:rsidR="00091FBF" w:rsidRDefault="00091FBF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1419699" w14:textId="77777777" w:rsidR="00091FBF" w:rsidRPr="006B44F3" w:rsidRDefault="00091FBF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E799626" w14:textId="0610363B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091FBF">
        <w:rPr>
          <w:rFonts w:cs="Arial"/>
          <w:caps/>
          <w:noProof/>
          <w:spacing w:val="8"/>
          <w:sz w:val="18"/>
          <w:szCs w:val="18"/>
        </w:rPr>
        <w:t>1. 8. 2024</w:t>
      </w:r>
    </w:p>
    <w:p w14:paraId="5981F317" w14:textId="6501D549" w:rsidR="000B7B21" w:rsidRPr="006B44F3" w:rsidRDefault="00091FBF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ELASTO FORM Bohemia s.r.o.</w:t>
      </w:r>
    </w:p>
    <w:p w14:paraId="6957978A" w14:textId="0E8BD8AD" w:rsidR="00D849F9" w:rsidRPr="006B44F3" w:rsidRDefault="00091FBF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Jungmannova 1164</w:t>
      </w:r>
    </w:p>
    <w:p w14:paraId="605D6F55" w14:textId="71288925" w:rsidR="00253892" w:rsidRPr="006B44F3" w:rsidRDefault="00091FBF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334 01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Přeštice</w:t>
      </w:r>
    </w:p>
    <w:p w14:paraId="7B8506C9" w14:textId="2CE18E1C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091FBF">
        <w:rPr>
          <w:b/>
          <w:noProof/>
          <w:sz w:val="18"/>
          <w:szCs w:val="18"/>
        </w:rPr>
        <w:t>46885145</w:t>
      </w:r>
      <w:r w:rsidRPr="006B44F3">
        <w:rPr>
          <w:sz w:val="18"/>
          <w:szCs w:val="18"/>
        </w:rPr>
        <w:t xml:space="preserve"> </w:t>
      </w:r>
    </w:p>
    <w:p w14:paraId="39625757" w14:textId="2937E9D4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091FBF">
        <w:rPr>
          <w:b/>
          <w:noProof/>
          <w:sz w:val="18"/>
          <w:szCs w:val="18"/>
        </w:rPr>
        <w:t>CZ46885145</w:t>
      </w:r>
    </w:p>
    <w:p w14:paraId="0CBD6413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8B4DA9C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2D3364DF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27B17C74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5F0045E1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2885BD7A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2DC2CB03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3"/>
        <w:gridCol w:w="229"/>
        <w:gridCol w:w="300"/>
        <w:gridCol w:w="1341"/>
        <w:gridCol w:w="1083"/>
      </w:tblGrid>
      <w:tr w:rsidR="00253892" w:rsidRPr="00021912" w14:paraId="2B0DAEF1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4F2F5D4" w14:textId="60FB5D8F" w:rsidR="00253892" w:rsidRPr="00021912" w:rsidRDefault="00091FBF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1.Létajíci talíře na akci Dožínky na Letné 2024</w:t>
            </w:r>
          </w:p>
        </w:tc>
        <w:tc>
          <w:tcPr>
            <w:tcW w:w="0" w:type="auto"/>
          </w:tcPr>
          <w:p w14:paraId="17CD8149" w14:textId="2A6FD892" w:rsidR="00253892" w:rsidRPr="00021912" w:rsidRDefault="00091FBF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1E59AFF" w14:textId="2A717642" w:rsidR="00253892" w:rsidRPr="00021912" w:rsidRDefault="00091FBF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ks</w:t>
            </w:r>
          </w:p>
        </w:tc>
        <w:tc>
          <w:tcPr>
            <w:tcW w:w="0" w:type="auto"/>
          </w:tcPr>
          <w:p w14:paraId="2077FB6F" w14:textId="27508B71" w:rsidR="00253892" w:rsidRPr="00021912" w:rsidRDefault="00091FBF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79 924,00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35F5A026" w14:textId="6FF61D88" w:rsidR="00253892" w:rsidRPr="00021912" w:rsidRDefault="00091FBF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79 924,00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46FD24EC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23A5C9EA" w14:textId="77777777" w:rsidR="00091FBF" w:rsidRDefault="00091FBF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10004594 1 188 Kus </w:t>
      </w:r>
    </w:p>
    <w:p w14:paraId="6E7750D1" w14:textId="77777777" w:rsidR="00091FBF" w:rsidRDefault="00091FBF" w:rsidP="007151A9">
      <w:pPr>
        <w:rPr>
          <w:sz w:val="18"/>
          <w:szCs w:val="18"/>
        </w:rPr>
      </w:pPr>
      <w:r>
        <w:rPr>
          <w:sz w:val="18"/>
          <w:szCs w:val="18"/>
        </w:rPr>
        <w:t>Létající talíř "Space 22", berry, s potiskem</w:t>
      </w:r>
    </w:p>
    <w:p w14:paraId="0E0A3547" w14:textId="77777777" w:rsidR="00091FBF" w:rsidRDefault="00091FBF" w:rsidP="007151A9">
      <w:pPr>
        <w:rPr>
          <w:sz w:val="18"/>
          <w:szCs w:val="18"/>
        </w:rPr>
      </w:pPr>
      <w:r>
        <w:rPr>
          <w:sz w:val="18"/>
          <w:szCs w:val="18"/>
        </w:rPr>
        <w:t>10004595 1 188 Kus</w:t>
      </w:r>
    </w:p>
    <w:p w14:paraId="0208331B" w14:textId="77777777" w:rsidR="00091FBF" w:rsidRDefault="00091FBF" w:rsidP="007151A9">
      <w:pPr>
        <w:rPr>
          <w:sz w:val="18"/>
          <w:szCs w:val="18"/>
        </w:rPr>
      </w:pPr>
      <w:r>
        <w:rPr>
          <w:sz w:val="18"/>
          <w:szCs w:val="18"/>
        </w:rPr>
        <w:t>1321320D00000</w:t>
      </w:r>
    </w:p>
    <w:p w14:paraId="2102A029" w14:textId="77777777" w:rsidR="00091FBF" w:rsidRDefault="00091FBF" w:rsidP="007151A9">
      <w:pPr>
        <w:rPr>
          <w:sz w:val="18"/>
          <w:szCs w:val="18"/>
        </w:rPr>
      </w:pPr>
      <w:r>
        <w:rPr>
          <w:sz w:val="18"/>
          <w:szCs w:val="18"/>
        </w:rPr>
        <w:t>Létající talíř "Space 22", teal(tyrkysový), s potiskem</w:t>
      </w:r>
    </w:p>
    <w:p w14:paraId="787E559C" w14:textId="7CC702A2" w:rsidR="00D92786" w:rsidRPr="007151A9" w:rsidRDefault="00091FBF" w:rsidP="007151A9">
      <w:pPr>
        <w:rPr>
          <w:sz w:val="18"/>
          <w:szCs w:val="18"/>
        </w:rPr>
      </w:pPr>
      <w:r>
        <w:rPr>
          <w:sz w:val="18"/>
          <w:szCs w:val="18"/>
        </w:rPr>
        <w:t>Cena včetně dopravy</w:t>
      </w:r>
    </w:p>
    <w:p w14:paraId="21A746BF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2951D7A4" w14:textId="6F0BDE6D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091FBF">
        <w:rPr>
          <w:rFonts w:cs="Arial"/>
          <w:caps/>
          <w:noProof/>
          <w:spacing w:val="8"/>
          <w:sz w:val="18"/>
          <w:szCs w:val="18"/>
        </w:rPr>
        <w:t>1. 9. 2024</w:t>
      </w:r>
    </w:p>
    <w:p w14:paraId="43CA88A4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BE8E228" w14:textId="66795671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091FBF">
        <w:rPr>
          <w:rFonts w:cs="Arial"/>
          <w:b/>
          <w:noProof/>
          <w:sz w:val="18"/>
          <w:szCs w:val="18"/>
        </w:rPr>
        <w:t>79 924,00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4038E58F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61CB6E4C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54534129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18F79CC9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6E468B28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235569F4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1ECE8930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7471BE37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4A9B44A2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41A4D00C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6ACE23FD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014793A1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31F73E90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7527E131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15F71A10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CE0F4" w14:textId="77777777" w:rsidR="0035797A" w:rsidRDefault="0035797A">
      <w:r>
        <w:separator/>
      </w:r>
    </w:p>
  </w:endnote>
  <w:endnote w:type="continuationSeparator" w:id="0">
    <w:p w14:paraId="6F50519E" w14:textId="77777777" w:rsidR="0035797A" w:rsidRDefault="0035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0EDFE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786D8B5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74988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E775A" w14:textId="77777777" w:rsidR="0035797A" w:rsidRDefault="0035797A">
      <w:r>
        <w:separator/>
      </w:r>
    </w:p>
  </w:footnote>
  <w:footnote w:type="continuationSeparator" w:id="0">
    <w:p w14:paraId="7F012BAF" w14:textId="77777777" w:rsidR="0035797A" w:rsidRDefault="00357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30BAF" w14:textId="33E96373" w:rsidR="00D561EE" w:rsidRPr="00263B17" w:rsidRDefault="00091FBF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344135CF" wp14:editId="3170152E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7F84363A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0E214071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2CB1DBC9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3E49725B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4406">
    <w:abstractNumId w:val="8"/>
  </w:num>
  <w:num w:numId="2" w16cid:durableId="1434545501">
    <w:abstractNumId w:val="1"/>
  </w:num>
  <w:num w:numId="3" w16cid:durableId="1466434849">
    <w:abstractNumId w:val="3"/>
  </w:num>
  <w:num w:numId="4" w16cid:durableId="1703246021">
    <w:abstractNumId w:val="0"/>
  </w:num>
  <w:num w:numId="5" w16cid:durableId="1850292263">
    <w:abstractNumId w:val="4"/>
  </w:num>
  <w:num w:numId="6" w16cid:durableId="2119790632">
    <w:abstractNumId w:val="6"/>
  </w:num>
  <w:num w:numId="7" w16cid:durableId="56058606">
    <w:abstractNumId w:val="5"/>
  </w:num>
  <w:num w:numId="8" w16cid:durableId="210398526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64703959">
    <w:abstractNumId w:val="7"/>
  </w:num>
  <w:num w:numId="10" w16cid:durableId="543103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BF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1FBF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5797A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D10F4F"/>
  <w15:chartTrackingRefBased/>
  <w15:docId w15:val="{B1DD78FA-4380-4DE8-B98C-767A8A32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0</TotalTime>
  <Pages>1</Pages>
  <Words>573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2024-08-13T13:09:00Z</dcterms:created>
  <dcterms:modified xsi:type="dcterms:W3CDTF">2024-08-13T13:09:00Z</dcterms:modified>
</cp:coreProperties>
</file>