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089AF951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5452F5">
        <w:rPr>
          <w:rFonts w:ascii="Arial unicode" w:hAnsi="Arial unicode"/>
          <w:b/>
          <w:color w:val="auto"/>
          <w:sz w:val="24"/>
          <w:szCs w:val="16"/>
        </w:rPr>
        <w:t>2</w:t>
      </w:r>
      <w:r w:rsidR="00416533">
        <w:rPr>
          <w:rFonts w:ascii="Arial unicode" w:hAnsi="Arial unicode"/>
          <w:b/>
          <w:color w:val="auto"/>
          <w:sz w:val="24"/>
          <w:szCs w:val="16"/>
        </w:rPr>
        <w:t>2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5452F5">
        <w:rPr>
          <w:rFonts w:ascii="Arial unicode" w:hAnsi="Arial unicode"/>
          <w:b/>
          <w:color w:val="auto"/>
          <w:sz w:val="24"/>
          <w:szCs w:val="16"/>
        </w:rPr>
        <w:t>4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31BE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31BE9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2F20FD">
        <w:trPr>
          <w:trHeight w:val="85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097FCCEC" w14:textId="77777777" w:rsidR="002F20FD" w:rsidRPr="00831BE9" w:rsidRDefault="007940B2" w:rsidP="00D75DB5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  <w:u w:val="single"/>
              </w:rPr>
              <w:t xml:space="preserve">Název: </w:t>
            </w:r>
          </w:p>
          <w:p w14:paraId="5153BC3F" w14:textId="412D2F28" w:rsidR="007940B2" w:rsidRPr="00831BE9" w:rsidRDefault="00BB067C" w:rsidP="00D75DB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>EUFRAT Group,</w:t>
            </w:r>
            <w:r w:rsidR="00831BE9" w:rsidRPr="00831BE9"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 xml:space="preserve"> s.r.o.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ACD6CE2" w14:textId="77777777" w:rsidR="002F20FD" w:rsidRPr="00831BE9" w:rsidRDefault="002F20FD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469ADA8" w14:textId="1C61462A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481160">
        <w:trPr>
          <w:trHeight w:val="567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3C975" w14:textId="7D76ED9D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Telefon: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45B48" w14:textId="1AF1C67B" w:rsidR="005260BF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378 028</w:t>
            </w:r>
            <w:r w:rsidR="005260BF" w:rsidRPr="00831BE9">
              <w:rPr>
                <w:rFonts w:ascii="Arial" w:hAnsi="Arial" w:cs="Arial"/>
                <w:sz w:val="22"/>
                <w:szCs w:val="22"/>
              </w:rPr>
              <w:t> </w:t>
            </w:r>
            <w:r w:rsidRPr="00831BE9">
              <w:rPr>
                <w:rFonts w:ascii="Arial" w:hAnsi="Arial" w:cs="Arial"/>
                <w:sz w:val="22"/>
                <w:szCs w:val="22"/>
              </w:rPr>
              <w:t>441</w:t>
            </w:r>
          </w:p>
        </w:tc>
      </w:tr>
      <w:tr w:rsidR="007940B2" w:rsidRPr="007940B2" w14:paraId="67542D89" w14:textId="77777777" w:rsidTr="002F20FD">
        <w:trPr>
          <w:trHeight w:val="931"/>
        </w:trPr>
        <w:tc>
          <w:tcPr>
            <w:tcW w:w="3047" w:type="dxa"/>
            <w:tcBorders>
              <w:left w:val="single" w:sz="12" w:space="0" w:color="auto"/>
            </w:tcBorders>
          </w:tcPr>
          <w:p w14:paraId="14BD2406" w14:textId="77777777" w:rsidR="002F20FD" w:rsidRPr="00831BE9" w:rsidRDefault="007940B2" w:rsidP="002F20FD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  <w:u w:val="single"/>
              </w:rPr>
              <w:t xml:space="preserve">Sídlo: </w:t>
            </w:r>
          </w:p>
          <w:p w14:paraId="1369C204" w14:textId="77777777" w:rsidR="00831BE9" w:rsidRDefault="00BB067C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Pallova 42/8</w:t>
            </w:r>
          </w:p>
          <w:p w14:paraId="1A098FAD" w14:textId="37D817E5" w:rsidR="00BB067C" w:rsidRPr="00831BE9" w:rsidRDefault="00BB067C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301 00 Plzeň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400967DA" w14:textId="77777777" w:rsidR="002F20FD" w:rsidRPr="00831BE9" w:rsidRDefault="002F20FD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F26CAE8" w14:textId="77777777" w:rsidR="002F20FD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 xml:space="preserve">Slovanská alej 13, </w:t>
            </w:r>
          </w:p>
          <w:p w14:paraId="7BD9A321" w14:textId="43E1F953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326 00 Plzeň</w:t>
            </w:r>
          </w:p>
        </w:tc>
      </w:tr>
      <w:tr w:rsidR="007940B2" w:rsidRPr="007940B2" w14:paraId="32F9C24F" w14:textId="77777777" w:rsidTr="00481160">
        <w:trPr>
          <w:trHeight w:val="567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EEE0" w14:textId="75B7DBC6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IČO: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067C">
              <w:rPr>
                <w:rFonts w:ascii="Arial" w:hAnsi="Arial" w:cs="Arial"/>
                <w:sz w:val="22"/>
                <w:szCs w:val="22"/>
              </w:rPr>
              <w:t>27961281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3E736" w14:textId="77777777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IČO: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66362521</w:t>
            </w:r>
          </w:p>
        </w:tc>
      </w:tr>
      <w:tr w:rsidR="007940B2" w:rsidRPr="007940B2" w14:paraId="0F7A460E" w14:textId="77777777" w:rsidTr="00831BE9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63338D74" w:rsidR="007940B2" w:rsidRPr="00831BE9" w:rsidRDefault="007940B2" w:rsidP="00831BE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1) Specifikace zboží/služby: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75FFDC8D" w14:textId="62CC64AD" w:rsidR="005452F5" w:rsidRDefault="005452F5" w:rsidP="00F90DD5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Objednávka učebnic a pracovních sešitů</w:t>
            </w:r>
            <w:r w:rsidR="00C70EBD">
              <w:rPr>
                <w:sz w:val="22"/>
                <w:szCs w:val="22"/>
              </w:rPr>
              <w:t xml:space="preserve"> </w:t>
            </w:r>
            <w:r w:rsidR="00C70EBD">
              <w:t>pro první třídu</w:t>
            </w:r>
            <w:r>
              <w:rPr>
                <w:sz w:val="22"/>
                <w:szCs w:val="22"/>
              </w:rPr>
              <w:t>.</w:t>
            </w:r>
          </w:p>
          <w:p w14:paraId="25ACD0A2" w14:textId="77777777" w:rsidR="00C70EBD" w:rsidRDefault="00C70EBD" w:rsidP="00F90DD5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769C809" w14:textId="77777777" w:rsidR="001814C9" w:rsidRDefault="00F90DD5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t xml:space="preserve">- </w:t>
            </w:r>
            <w:proofErr w:type="spellStart"/>
            <w:r w:rsidR="00C70EBD">
              <w:t>Kid's</w:t>
            </w:r>
            <w:proofErr w:type="spellEnd"/>
            <w:r w:rsidR="00C70EBD">
              <w:t xml:space="preserve"> Box 1 </w:t>
            </w:r>
            <w:proofErr w:type="spellStart"/>
            <w:r w:rsidR="00C70EBD">
              <w:t>Pupil's</w:t>
            </w:r>
            <w:proofErr w:type="spellEnd"/>
            <w:r w:rsidR="00C70EBD">
              <w:t xml:space="preserve"> </w:t>
            </w:r>
            <w:proofErr w:type="spellStart"/>
            <w:r w:rsidR="00C70EBD">
              <w:t>Book</w:t>
            </w:r>
            <w:proofErr w:type="spellEnd"/>
            <w:r w:rsidR="00C70EBD">
              <w:t xml:space="preserve"> </w:t>
            </w:r>
            <w:proofErr w:type="spellStart"/>
            <w:r w:rsidR="00C70EBD">
              <w:t>Updated</w:t>
            </w:r>
            <w:proofErr w:type="spellEnd"/>
            <w:r w:rsidR="00C70EBD">
              <w:t xml:space="preserve"> second </w:t>
            </w:r>
            <w:proofErr w:type="spellStart"/>
            <w:r w:rsidR="00C70EBD">
              <w:t>edition</w:t>
            </w:r>
            <w:proofErr w:type="spellEnd"/>
            <w:r w:rsidR="00C70EBD">
              <w:t xml:space="preserve"> </w:t>
            </w:r>
          </w:p>
          <w:p w14:paraId="4B443C35" w14:textId="07FFB259" w:rsidR="00C70EBD" w:rsidRDefault="00C70EBD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t xml:space="preserve">ISBN </w:t>
            </w:r>
            <w:proofErr w:type="gramStart"/>
            <w:r>
              <w:t xml:space="preserve">9781316627662 – </w:t>
            </w:r>
            <w:r w:rsidRPr="001814C9">
              <w:rPr>
                <w:b/>
              </w:rPr>
              <w:t>123</w:t>
            </w:r>
            <w:proofErr w:type="gramEnd"/>
            <w:r w:rsidRPr="001814C9">
              <w:rPr>
                <w:b/>
              </w:rPr>
              <w:t xml:space="preserve"> ks á 355 Kč</w:t>
            </w:r>
            <w:r w:rsidR="004414D7" w:rsidRPr="001814C9">
              <w:rPr>
                <w:b/>
              </w:rPr>
              <w:t xml:space="preserve"> – celkem 43 665 Kč</w:t>
            </w:r>
          </w:p>
          <w:p w14:paraId="22473BE2" w14:textId="77777777" w:rsidR="001814C9" w:rsidRDefault="00C70EBD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br/>
            </w:r>
            <w:proofErr w:type="spellStart"/>
            <w:r>
              <w:t>Kid's</w:t>
            </w:r>
            <w:proofErr w:type="spellEnd"/>
            <w:r>
              <w:t xml:space="preserve"> Box 1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Updated</w:t>
            </w:r>
            <w:proofErr w:type="spellEnd"/>
            <w:r>
              <w:t xml:space="preserve"> second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</w:p>
          <w:p w14:paraId="4F70D247" w14:textId="302BFAF4" w:rsidR="000B5355" w:rsidRDefault="00C70EBD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t xml:space="preserve">ISBN </w:t>
            </w:r>
            <w:proofErr w:type="gramStart"/>
            <w:r>
              <w:t xml:space="preserve">9781316628744 – </w:t>
            </w:r>
            <w:r w:rsidRPr="001814C9">
              <w:rPr>
                <w:b/>
              </w:rPr>
              <w:t>123</w:t>
            </w:r>
            <w:proofErr w:type="gramEnd"/>
            <w:r w:rsidRPr="001814C9">
              <w:rPr>
                <w:b/>
              </w:rPr>
              <w:t xml:space="preserve"> ks á 220 Kč</w:t>
            </w:r>
            <w:r w:rsidR="004414D7" w:rsidRPr="001814C9">
              <w:rPr>
                <w:b/>
              </w:rPr>
              <w:t xml:space="preserve"> – celkem 27 060 Kč</w:t>
            </w:r>
          </w:p>
          <w:p w14:paraId="6B720016" w14:textId="563F24BA" w:rsidR="00C70EBD" w:rsidRPr="00831BE9" w:rsidRDefault="00C70EBD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  <w:rPr>
                <w:rFonts w:ascii="Arial" w:eastAsia="Arial Unicode MS" w:hAnsi="Arial" w:cs="Arial"/>
              </w:rPr>
            </w:pPr>
          </w:p>
        </w:tc>
      </w:tr>
      <w:tr w:rsidR="007940B2" w:rsidRPr="007940B2" w14:paraId="342281D7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60DE3684" w14:textId="4DA94752" w:rsidR="007940B2" w:rsidRPr="00831BE9" w:rsidRDefault="007940B2" w:rsidP="002F20F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2) Termín</w:t>
            </w:r>
            <w:r w:rsidR="006B3762"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 a místo </w:t>
            </w:r>
            <w:r w:rsidR="003A1986" w:rsidRPr="00831BE9">
              <w:rPr>
                <w:rFonts w:ascii="Arial" w:eastAsia="Arial Unicode MS" w:hAnsi="Arial" w:cs="Arial"/>
                <w:sz w:val="22"/>
                <w:szCs w:val="22"/>
              </w:rPr>
              <w:t>dodání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  <w:tc>
          <w:tcPr>
            <w:tcW w:w="6163" w:type="dxa"/>
            <w:gridSpan w:val="2"/>
            <w:vAlign w:val="center"/>
          </w:tcPr>
          <w:p w14:paraId="47DE3EF8" w14:textId="02730779" w:rsidR="006B3762" w:rsidRPr="00831BE9" w:rsidRDefault="005452F5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Zkladntext2Sylfaen6pt"/>
                <w:rFonts w:ascii="Arial" w:hAnsi="Arial" w:cs="Arial"/>
                <w:sz w:val="22"/>
                <w:szCs w:val="22"/>
              </w:rPr>
              <w:t>Poslední týden v srpnu 2024</w:t>
            </w:r>
            <w:r w:rsidR="003A1986" w:rsidRPr="00831BE9">
              <w:rPr>
                <w:rStyle w:val="Zkladntext2Sylfaen6pt"/>
                <w:rFonts w:ascii="Arial" w:hAnsi="Arial" w:cs="Arial"/>
                <w:sz w:val="22"/>
                <w:szCs w:val="22"/>
              </w:rPr>
              <w:t>/</w:t>
            </w:r>
            <w:r w:rsidR="00AF3D66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 </w:t>
            </w:r>
            <w:r w:rsidR="003A1986"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  <w:r w:rsidR="004A4BD1"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>, Slovanská alej 13</w:t>
            </w:r>
          </w:p>
        </w:tc>
      </w:tr>
      <w:tr w:rsidR="003A1986" w:rsidRPr="007940B2" w14:paraId="678B37F7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5364A055" w14:textId="77A949B0" w:rsidR="003A1986" w:rsidRPr="00831BE9" w:rsidRDefault="003A1986" w:rsidP="0010612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3) Cena</w:t>
            </w:r>
          </w:p>
        </w:tc>
        <w:tc>
          <w:tcPr>
            <w:tcW w:w="6163" w:type="dxa"/>
            <w:gridSpan w:val="2"/>
            <w:vAlign w:val="center"/>
          </w:tcPr>
          <w:p w14:paraId="5667CF5E" w14:textId="1E22E92A" w:rsidR="003A1986" w:rsidRPr="00221F59" w:rsidRDefault="00416533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70.725</w:t>
            </w:r>
            <w:r w:rsidR="00AF3D66" w:rsidRPr="00221F59">
              <w:rPr>
                <w:rFonts w:ascii="Arial" w:eastAsia="Arial Unicode MS" w:hAnsi="Arial" w:cs="Arial"/>
                <w:sz w:val="22"/>
                <w:szCs w:val="22"/>
              </w:rPr>
              <w:t>,-</w:t>
            </w:r>
            <w:r w:rsidR="00221F59" w:rsidRPr="00221F59">
              <w:rPr>
                <w:rFonts w:ascii="Arial" w:eastAsia="Arial Unicode MS" w:hAnsi="Arial" w:cs="Arial"/>
                <w:sz w:val="22"/>
                <w:szCs w:val="22"/>
              </w:rPr>
              <w:t xml:space="preserve"> s DPH</w:t>
            </w:r>
          </w:p>
        </w:tc>
      </w:tr>
      <w:tr w:rsidR="003A1986" w:rsidRPr="007940B2" w14:paraId="7A0B3990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62EEF15E" w14:textId="77777777" w:rsidR="003A1986" w:rsidRPr="00831BE9" w:rsidRDefault="003A1986" w:rsidP="002F20F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center"/>
          </w:tcPr>
          <w:p w14:paraId="5D394B51" w14:textId="6E9682ED" w:rsidR="003A1986" w:rsidRPr="00831BE9" w:rsidRDefault="003A1986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>Na fakturu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51F1B44E" w14:textId="77777777" w:rsidR="005452F5" w:rsidRDefault="007940B2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V Plzni dne: </w:t>
            </w:r>
            <w:r w:rsidR="00BB067C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="005452F5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="00831BE9">
              <w:rPr>
                <w:rFonts w:ascii="Arial" w:eastAsia="Arial Unicode MS" w:hAnsi="Arial" w:cs="Arial"/>
                <w:sz w:val="22"/>
                <w:szCs w:val="22"/>
              </w:rPr>
              <w:t>.0</w:t>
            </w:r>
            <w:r w:rsidR="00BB067C">
              <w:rPr>
                <w:rFonts w:ascii="Arial" w:eastAsia="Arial Unicode MS" w:hAnsi="Arial" w:cs="Arial"/>
                <w:sz w:val="22"/>
                <w:szCs w:val="22"/>
              </w:rPr>
              <w:t>7</w:t>
            </w:r>
            <w:r w:rsidR="00831BE9">
              <w:rPr>
                <w:rFonts w:ascii="Arial" w:eastAsia="Arial Unicode MS" w:hAnsi="Arial" w:cs="Arial"/>
                <w:sz w:val="22"/>
                <w:szCs w:val="22"/>
              </w:rPr>
              <w:t>.202</w:t>
            </w:r>
            <w:r w:rsidR="00BB067C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831BE9">
              <w:rPr>
                <w:rFonts w:ascii="Arial" w:eastAsia="Arial Unicode MS" w:hAnsi="Arial" w:cs="Arial"/>
              </w:rPr>
              <w:t xml:space="preserve">                                                   </w:t>
            </w:r>
          </w:p>
          <w:p w14:paraId="2F23837E" w14:textId="77777777" w:rsidR="005452F5" w:rsidRDefault="005452F5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</w:p>
          <w:p w14:paraId="45E27ED1" w14:textId="77777777" w:rsidR="005452F5" w:rsidRDefault="005452F5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</w:p>
          <w:p w14:paraId="2C73E7BC" w14:textId="4CAB32A4" w:rsidR="007940B2" w:rsidRPr="00831BE9" w:rsidRDefault="005452F5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                                        </w:t>
            </w:r>
            <w:r w:rsidR="007940B2" w:rsidRPr="00831BE9">
              <w:rPr>
                <w:rFonts w:ascii="Arial" w:eastAsia="Arial Unicode MS" w:hAnsi="Arial" w:cs="Arial"/>
              </w:rPr>
              <w:t xml:space="preserve">  …………………………………………….. </w:t>
            </w:r>
          </w:p>
          <w:p w14:paraId="758DD410" w14:textId="304E1EAB" w:rsidR="007940B2" w:rsidRPr="00831BE9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</w:rPr>
              <w:t xml:space="preserve">                                                                                              </w:t>
            </w:r>
            <w:r w:rsidR="00831BE9">
              <w:rPr>
                <w:rFonts w:ascii="Arial" w:eastAsia="Arial Unicode MS" w:hAnsi="Arial" w:cs="Arial"/>
              </w:rPr>
              <w:t xml:space="preserve"> </w:t>
            </w:r>
            <w:r w:rsidR="00831BE9">
              <w:rPr>
                <w:rFonts w:eastAsia="Arial Unicode MS"/>
              </w:rPr>
              <w:t xml:space="preserve"> </w:t>
            </w:r>
            <w:r w:rsidRPr="00831BE9">
              <w:rPr>
                <w:rFonts w:ascii="Arial" w:eastAsia="Arial Unicode MS" w:hAnsi="Arial" w:cs="Arial"/>
              </w:rPr>
              <w:t xml:space="preserve"> 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Mgr. Martin Prokop</w:t>
            </w:r>
          </w:p>
          <w:p w14:paraId="4B6C9AA4" w14:textId="2627D9E0" w:rsidR="00B05DDC" w:rsidRPr="00831BE9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2"/>
                <w:szCs w:val="22"/>
              </w:rPr>
            </w:pP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 </w:t>
            </w: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ředitel školy</w:t>
            </w:r>
          </w:p>
          <w:p w14:paraId="5D0D4F90" w14:textId="67087B3C" w:rsidR="00B05DDC" w:rsidRPr="00831BE9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1DCAC474" w14:textId="5EC28D73" w:rsidR="007940B2" w:rsidRPr="007940B2" w:rsidRDefault="007940B2" w:rsidP="005452F5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4284D3D2" w:rsidR="007940B2" w:rsidRPr="00831BE9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2"/>
          <w:szCs w:val="22"/>
        </w:rPr>
      </w:pPr>
      <w:r w:rsidRPr="00831BE9">
        <w:rPr>
          <w:rFonts w:ascii="Arial unicode" w:hAnsi="Arial unicode" w:cs="Arial"/>
          <w:sz w:val="22"/>
          <w:szCs w:val="22"/>
        </w:rPr>
        <w:t>Datum: </w:t>
      </w:r>
      <w:r w:rsidR="00106E9B">
        <w:rPr>
          <w:rFonts w:ascii="Arial unicode" w:hAnsi="Arial unicode" w:cs="Arial"/>
          <w:sz w:val="22"/>
          <w:szCs w:val="22"/>
        </w:rPr>
        <w:t>02.08.2024</w:t>
      </w:r>
      <w:bookmarkStart w:id="0" w:name="_GoBack"/>
      <w:bookmarkEnd w:id="0"/>
      <w:r w:rsidRPr="00831BE9">
        <w:rPr>
          <w:rFonts w:ascii="Arial unicode" w:hAnsi="Arial unicode" w:cs="Arial"/>
          <w:sz w:val="22"/>
          <w:szCs w:val="22"/>
        </w:rPr>
        <w:tab/>
      </w:r>
      <w:r w:rsidR="00B05DDC"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A3699D7A-7802-4CB1-80C6-FDD03596305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6124"/>
    <w:rsid w:val="00106E9B"/>
    <w:rsid w:val="00107FF2"/>
    <w:rsid w:val="00146421"/>
    <w:rsid w:val="001476B5"/>
    <w:rsid w:val="001814C9"/>
    <w:rsid w:val="00183073"/>
    <w:rsid w:val="001A5EBE"/>
    <w:rsid w:val="001B33C5"/>
    <w:rsid w:val="001E3BD1"/>
    <w:rsid w:val="00221F59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E4B9E"/>
    <w:rsid w:val="002F20FD"/>
    <w:rsid w:val="00300600"/>
    <w:rsid w:val="00316F7C"/>
    <w:rsid w:val="00330576"/>
    <w:rsid w:val="0033171E"/>
    <w:rsid w:val="00334A08"/>
    <w:rsid w:val="00350475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16533"/>
    <w:rsid w:val="00422D97"/>
    <w:rsid w:val="004256F2"/>
    <w:rsid w:val="004414D7"/>
    <w:rsid w:val="0044730A"/>
    <w:rsid w:val="00456940"/>
    <w:rsid w:val="00481160"/>
    <w:rsid w:val="00490EAA"/>
    <w:rsid w:val="00493219"/>
    <w:rsid w:val="004A4BD1"/>
    <w:rsid w:val="004A6EB6"/>
    <w:rsid w:val="004B0E74"/>
    <w:rsid w:val="004C3C74"/>
    <w:rsid w:val="004E4612"/>
    <w:rsid w:val="005111E5"/>
    <w:rsid w:val="0051324D"/>
    <w:rsid w:val="005148BF"/>
    <w:rsid w:val="00515A21"/>
    <w:rsid w:val="005260BF"/>
    <w:rsid w:val="005452F5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C2B5A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7677D"/>
    <w:rsid w:val="007940B2"/>
    <w:rsid w:val="007A227A"/>
    <w:rsid w:val="007A4355"/>
    <w:rsid w:val="007C638A"/>
    <w:rsid w:val="007F120E"/>
    <w:rsid w:val="007F582F"/>
    <w:rsid w:val="00831BE9"/>
    <w:rsid w:val="00835EEB"/>
    <w:rsid w:val="00845D2F"/>
    <w:rsid w:val="0084670A"/>
    <w:rsid w:val="00875951"/>
    <w:rsid w:val="00895EAE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22FBD"/>
    <w:rsid w:val="00A66B28"/>
    <w:rsid w:val="00A6775A"/>
    <w:rsid w:val="00A94D80"/>
    <w:rsid w:val="00AA518D"/>
    <w:rsid w:val="00AC4A38"/>
    <w:rsid w:val="00AD1350"/>
    <w:rsid w:val="00AF3D66"/>
    <w:rsid w:val="00B01A44"/>
    <w:rsid w:val="00B05DDC"/>
    <w:rsid w:val="00B17552"/>
    <w:rsid w:val="00B27CED"/>
    <w:rsid w:val="00B545A1"/>
    <w:rsid w:val="00B5711A"/>
    <w:rsid w:val="00B72319"/>
    <w:rsid w:val="00B77BA5"/>
    <w:rsid w:val="00B80892"/>
    <w:rsid w:val="00BB067C"/>
    <w:rsid w:val="00BE2D90"/>
    <w:rsid w:val="00C44AD2"/>
    <w:rsid w:val="00C70EBD"/>
    <w:rsid w:val="00C724AE"/>
    <w:rsid w:val="00C83DEA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6474C"/>
    <w:rsid w:val="00F80E6F"/>
    <w:rsid w:val="00F8269E"/>
    <w:rsid w:val="00F90DD5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BE7D-634C-4305-A10E-735D3444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1</TotalTime>
  <Pages>1</Pages>
  <Words>130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3</cp:revision>
  <cp:lastPrinted>2024-07-09T08:06:00Z</cp:lastPrinted>
  <dcterms:created xsi:type="dcterms:W3CDTF">2024-07-09T08:09:00Z</dcterms:created>
  <dcterms:modified xsi:type="dcterms:W3CDTF">2024-08-13T09:56:00Z</dcterms:modified>
</cp:coreProperties>
</file>