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2024-SZM-303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28482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1705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Zimmer C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ech,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1486156</wp:posOffset>
            </wp:positionH>
            <wp:positionV relativeFrom="line">
              <wp:posOffset>19662</wp:posOffset>
            </wp:positionV>
            <wp:extent cx="1095535" cy="12121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5535" cy="121210"/>
                    </a:xfrm>
                    <a:custGeom>
                      <a:rect l="l" t="t" r="r" b="b"/>
                      <a:pathLst>
                        <a:path w="1095535" h="121210">
                          <a:moveTo>
                            <a:pt x="0" y="121210"/>
                          </a:moveTo>
                          <a:lnTo>
                            <a:pt x="1095535" y="121210"/>
                          </a:lnTo>
                          <a:lnTo>
                            <a:pt x="10955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21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hyperlink r:id="rId11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Na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2097/63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17.07.2024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17.07.2024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Synovasure P JI PK1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4710500394-3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00-8888-125-01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7" w:after="0" w:line="148" w:lineRule="exact"/>
        <w:ind w:left="2408" w:right="422" w:firstLine="0"/>
        <w:jc w:val="right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29999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29999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Optipac-S 40 Refobacin (kolenní set)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00515048201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Jednorázová laváž 1kus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1598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1598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65.052,-K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160777</wp:posOffset>
            </wp:positionV>
            <wp:extent cx="6977887" cy="3149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165857</wp:posOffset>
            </wp:positionV>
            <wp:extent cx="6943343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s.r.o.Na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hyperlink" TargetMode="External" Target="http://www.saul-is.cz"/><Relationship Id="rId175" Type="http://schemas.openxmlformats.org/officeDocument/2006/relationships/image" Target="media/image1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2024-08-13T07:20:38Z</dcterms:created>
  <dcterms:modified xsi:type="dcterms:W3CDTF">2024-08-13T07:20:38Z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