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20" w:rsidRDefault="00240A20">
      <w:pPr>
        <w:pStyle w:val="Row2"/>
      </w:pPr>
    </w:p>
    <w:p w:rsidR="00240A20" w:rsidRDefault="002724F5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6pt;margin-top:-8pt;width:0;height:246pt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556pt;margin-top:-8pt;width:0;height:23pt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6pt;margin-top:-8pt;width:550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72pt;margin-top:-7pt;width:0;height:22pt;z-index:2516454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240A20" w:rsidRDefault="002724F5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OB7824-099</w:t>
      </w:r>
    </w:p>
    <w:p w:rsidR="00240A20" w:rsidRDefault="002724F5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5pt;margin-top:19pt;width:123pt;height:10pt;z-index:251646464;mso-wrap-style:tight;mso-position-vertical-relative:line" stroked="f">
            <v:fill opacity="0" o:opacity2="100"/>
            <v:textbox inset="0,0,0,0">
              <w:txbxContent>
                <w:p w:rsidR="00240A20" w:rsidRDefault="002724F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0;height:151pt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57pt;margin-top:4pt;width:306pt;height:0;z-index:2516485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563pt;margin-top:4pt;width:0;height:151pt;z-index:2516495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27695557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CZ27695557</w:t>
      </w:r>
    </w:p>
    <w:p w:rsidR="00240A20" w:rsidRDefault="002724F5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240A20" w:rsidRDefault="002724F5">
      <w:pPr>
        <w:pStyle w:val="Row7"/>
      </w:pPr>
      <w:r>
        <w:tab/>
      </w:r>
      <w:r>
        <w:rPr>
          <w:rStyle w:val="Text4"/>
        </w:rPr>
        <w:t>118 00 Praha 1</w:t>
      </w:r>
    </w:p>
    <w:p w:rsidR="00240A20" w:rsidRDefault="002724F5">
      <w:pPr>
        <w:pStyle w:val="Row8"/>
      </w:pPr>
      <w:r>
        <w:tab/>
      </w:r>
      <w:r>
        <w:rPr>
          <w:rStyle w:val="Text5"/>
        </w:rPr>
        <w:t>3COMP s.r.o.</w:t>
      </w:r>
    </w:p>
    <w:p w:rsidR="00240A20" w:rsidRDefault="002724F5">
      <w:pPr>
        <w:pStyle w:val="Row9"/>
      </w:pPr>
      <w:r>
        <w:tab/>
      </w:r>
    </w:p>
    <w:p w:rsidR="00240A20" w:rsidRDefault="002724F5">
      <w:pPr>
        <w:pStyle w:val="Row10"/>
      </w:pPr>
      <w:r>
        <w:rPr>
          <w:noProof/>
          <w:lang w:val="cs-CZ" w:eastAsia="cs-CZ"/>
        </w:rPr>
        <w:pict>
          <v:shape id="_x0000_s1048" type="#_x0000_t202" style="position:absolute;margin-left:282pt;margin-top:12pt;width:76pt;height:12pt;z-index:251650560;mso-wrap-style:tight;mso-position-vertical-relative:line" stroked="f">
            <v:fill opacity="0" o:opacity2="100"/>
            <v:textbox inset="0,0,0,0">
              <w:txbxContent>
                <w:p w:rsidR="00240A20" w:rsidRDefault="002724F5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110 00  Praha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Dlouhá 730/35</w:t>
      </w:r>
    </w:p>
    <w:p w:rsidR="00240A20" w:rsidRDefault="002724F5">
      <w:pPr>
        <w:pStyle w:val="Row11"/>
      </w:pPr>
      <w:r>
        <w:tab/>
      </w:r>
      <w:r>
        <w:rPr>
          <w:rStyle w:val="Text5"/>
        </w:rPr>
        <w:t>Česká republika</w:t>
      </w:r>
    </w:p>
    <w:p w:rsidR="00240A20" w:rsidRDefault="00240A20">
      <w:pPr>
        <w:pStyle w:val="Row2"/>
      </w:pPr>
    </w:p>
    <w:p w:rsidR="00240A20" w:rsidRDefault="00240A20">
      <w:pPr>
        <w:pStyle w:val="Row2"/>
      </w:pPr>
    </w:p>
    <w:p w:rsidR="00240A20" w:rsidRDefault="00240A20">
      <w:pPr>
        <w:pStyle w:val="Row2"/>
      </w:pPr>
    </w:p>
    <w:p w:rsidR="00240A20" w:rsidRDefault="00240A20">
      <w:pPr>
        <w:pStyle w:val="Row2"/>
      </w:pPr>
    </w:p>
    <w:p w:rsidR="00240A20" w:rsidRDefault="002724F5">
      <w:pPr>
        <w:pStyle w:val="Row12"/>
      </w:pPr>
      <w:r>
        <w:rPr>
          <w:noProof/>
          <w:lang w:val="cs-CZ" w:eastAsia="cs-CZ"/>
        </w:rPr>
        <w:pict>
          <v:shape id="_x0000_s1047" type="#_x0000_t32" style="position:absolute;margin-left:257pt;margin-top:-1pt;width:306pt;height:0;z-index:2516515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72pt;margin-top:0;width:0;height:71pt;z-index:2516526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6pt;margin-top:0;width:0;height:73pt;z-index:2516536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240A20" w:rsidRDefault="002724F5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2271132024</w:t>
      </w:r>
    </w:p>
    <w:p w:rsidR="00240A20" w:rsidRDefault="002724F5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25.06.2024</w:t>
      </w:r>
    </w:p>
    <w:p w:rsidR="00240A20" w:rsidRDefault="002724F5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240A20" w:rsidRDefault="002724F5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6pt;margin-top:17pt;width:550pt;height:0;z-index:-2516454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0;margin-top:17pt;width:4pt;height:0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59pt;margin-top:17pt;width:3pt;height:0;z-index:2516556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240A20" w:rsidRDefault="002724F5">
      <w:pPr>
        <w:pStyle w:val="Row16"/>
      </w:pPr>
      <w:r>
        <w:rPr>
          <w:noProof/>
          <w:lang w:val="cs-CZ" w:eastAsia="cs-CZ"/>
        </w:rPr>
        <w:pict>
          <v:shape id="_x0000_s1041" type="#_x0000_t32" style="position:absolute;margin-left:556pt;margin-top:5pt;width:0;height:24pt;z-index:2516567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5pt;width:0;height:24pt;z-index:2516577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Objednávame renovaci dvorku ubytovny Vrbenského. Jedná se o odstranění staré dlažby, pokládka izolace, doplnění klempířských prvků a</w:t>
      </w:r>
    </w:p>
    <w:p w:rsidR="00240A20" w:rsidRDefault="002724F5">
      <w:pPr>
        <w:pStyle w:val="Row7"/>
      </w:pPr>
      <w:r>
        <w:tab/>
      </w:r>
      <w:r>
        <w:rPr>
          <w:rStyle w:val="Text4"/>
        </w:rPr>
        <w:t>záverečné nátěry. Specifikace je dána projektovou dokumentací. Cena stavebních prací a dodácek je 414.335 Kč bez DPH.</w:t>
      </w:r>
    </w:p>
    <w:p w:rsidR="00240A20" w:rsidRDefault="002724F5">
      <w:pPr>
        <w:pStyle w:val="Row17"/>
      </w:pPr>
      <w:r>
        <w:rPr>
          <w:noProof/>
          <w:lang w:val="cs-CZ" w:eastAsia="cs-CZ"/>
        </w:rPr>
        <w:pict>
          <v:rect id="_x0000_s1039" style="position:absolute;margin-left:6pt;margin-top:3pt;width:549pt;height:12pt;z-index:-25164441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6pt;margin-top:2pt;width:550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2pt;width:0;height:14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2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240A20" w:rsidRDefault="002724F5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59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Renovace dvorku ubytovny Vrbenského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414 334.71</w:t>
      </w:r>
      <w:r>
        <w:tab/>
      </w:r>
      <w:r>
        <w:rPr>
          <w:rStyle w:val="Text4"/>
        </w:rPr>
        <w:t>87 01</w:t>
      </w:r>
      <w:r>
        <w:rPr>
          <w:rStyle w:val="Text4"/>
        </w:rPr>
        <w:t>0.29</w:t>
      </w:r>
      <w:r>
        <w:tab/>
      </w:r>
      <w:r>
        <w:rPr>
          <w:rStyle w:val="Text4"/>
        </w:rPr>
        <w:t>501 345.00</w:t>
      </w:r>
    </w:p>
    <w:p w:rsidR="00240A20" w:rsidRDefault="002724F5">
      <w:pPr>
        <w:pStyle w:val="Row19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414 334.71</w:t>
      </w:r>
      <w:r>
        <w:tab/>
      </w:r>
      <w:r>
        <w:rPr>
          <w:rStyle w:val="Text4"/>
        </w:rPr>
        <w:t>87 010.29</w:t>
      </w:r>
      <w:r>
        <w:tab/>
      </w:r>
      <w:r>
        <w:rPr>
          <w:rStyle w:val="Text4"/>
        </w:rPr>
        <w:t>501 345.00</w:t>
      </w:r>
    </w:p>
    <w:p w:rsidR="00240A20" w:rsidRDefault="00240A20">
      <w:pPr>
        <w:pStyle w:val="Row2"/>
      </w:pPr>
    </w:p>
    <w:p w:rsidR="00240A20" w:rsidRDefault="002724F5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240A20" w:rsidRDefault="002724F5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240A20" w:rsidRDefault="002724F5">
      <w:pPr>
        <w:pStyle w:val="Row21"/>
      </w:pPr>
      <w:r>
        <w:tab/>
      </w:r>
      <w:r>
        <w:rPr>
          <w:rStyle w:val="Text4"/>
        </w:rPr>
        <w:t>E-mail:</w:t>
      </w:r>
      <w:r>
        <w:tab/>
      </w:r>
      <w:bookmarkStart w:id="0" w:name="_GoBack"/>
      <w:bookmarkEnd w:id="0"/>
    </w:p>
    <w:p w:rsidR="00240A20" w:rsidRDefault="00240A20">
      <w:pPr>
        <w:pStyle w:val="Row2"/>
      </w:pPr>
    </w:p>
    <w:p w:rsidR="00240A20" w:rsidRDefault="002724F5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7pt;margin-top:22pt;width:549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</w:t>
      </w:r>
      <w:r>
        <w:rPr>
          <w:rStyle w:val="Text4"/>
        </w:rPr>
        <w:t>...</w:t>
      </w:r>
    </w:p>
    <w:p w:rsidR="00240A20" w:rsidRDefault="002724F5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240A20" w:rsidRDefault="002724F5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240A20" w:rsidRDefault="002724F5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240A20" w:rsidRDefault="002724F5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40A20" w:rsidRDefault="002724F5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70016;mso-position-horizontal-relative:margin;mso-position-vertical-relative:line" o:connectortype="straight" strokeweight="1pt">
            <w10:wrap anchorx="margin" anchory="page"/>
          </v:shape>
        </w:pict>
      </w:r>
    </w:p>
    <w:sectPr w:rsidR="00240A20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724F5">
      <w:pPr>
        <w:spacing w:after="0" w:line="240" w:lineRule="auto"/>
      </w:pPr>
      <w:r>
        <w:separator/>
      </w:r>
    </w:p>
  </w:endnote>
  <w:endnote w:type="continuationSeparator" w:id="0">
    <w:p w:rsidR="00000000" w:rsidRDefault="0027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20" w:rsidRDefault="002724F5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OB7824-099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240A20" w:rsidRDefault="00240A20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724F5">
      <w:pPr>
        <w:spacing w:after="0" w:line="240" w:lineRule="auto"/>
      </w:pPr>
      <w:r>
        <w:separator/>
      </w:r>
    </w:p>
  </w:footnote>
  <w:footnote w:type="continuationSeparator" w:id="0">
    <w:p w:rsidR="00000000" w:rsidRDefault="00272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20" w:rsidRDefault="00240A2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40A20"/>
    <w:rsid w:val="002724F5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5F3B9E0D.dotm</Template>
  <TotalTime>4</TotalTime>
  <Pages>1</Pages>
  <Words>213</Words>
  <Characters>1257</Characters>
  <Application>Microsoft Office Word</Application>
  <DocSecurity>0</DocSecurity>
  <Lines>10</Lines>
  <Paragraphs>2</Paragraphs>
  <ScaleCrop>false</ScaleCrop>
  <Manager/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2024-08-12T12:04:00Z</dcterms:created>
  <dcterms:modified xsi:type="dcterms:W3CDTF">2024-08-12T12:04:00Z</dcterms:modified>
  <cp:category/>
</cp:coreProperties>
</file>