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2024-SZM-301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5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-1580</wp:posOffset>
            </wp:positionV>
            <wp:extent cx="978155" cy="12587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8155" cy="125875"/>
                    </a:xfrm>
                    <a:custGeom>
                      <a:rect l="l" t="t" r="r" b="b"/>
                      <a:pathLst>
                        <a:path w="978155" h="125875">
                          <a:moveTo>
                            <a:pt x="0" y="125875"/>
                          </a:moveTo>
                          <a:lnTo>
                            <a:pt x="978155" y="125875"/>
                          </a:lnTo>
                          <a:lnTo>
                            <a:pt x="9781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8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17.07.2024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17.07.2024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  <w:tab w:val="left" w:pos="7680"/>
          <w:tab w:val="left" w:pos="9864"/>
        </w:tabs>
        <w:spacing w:before="0" w:after="0" w:line="316" w:lineRule="exact"/>
        <w:ind w:left="435" w:right="200" w:firstLine="205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-100234</wp:posOffset>
            </wp:positionV>
            <wp:extent cx="6770640" cy="40595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100234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80190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bal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44311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39231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62599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62599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62599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62599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39231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Rouška na pomoc.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 150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190 (44ks/kart, 22ks/bal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bal   </w:t>
      </w: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39261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62630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62630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62630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62630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39261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87661</wp:posOffset>
            </wp:positionV>
            <wp:extent cx="6560026" cy="419258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7661"/>
                      <a:ext cx="6445726" cy="3049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117"/>
                          </w:tabs>
                          <w:spacing w:before="0" w:after="0" w:line="152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Opera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ústenka,modrá,tkanice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1 200,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658000-02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784"/>
        </w:tabs>
        <w:spacing w:before="156" w:after="0" w:line="148" w:lineRule="exact"/>
        <w:ind w:left="2409" w:right="422" w:firstLine="0"/>
        <w:jc w:val="right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29365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29365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Artroskopie kolene (3ks/kart)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55137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55137</wp:posOffset>
            </wp:positionV>
            <wp:extent cx="43688" cy="22809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103536</wp:posOffset>
            </wp:positionV>
            <wp:extent cx="6560026" cy="419258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3536"/>
                      <a:ext cx="6445726" cy="3049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52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Kon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etinový set (4ks/kart)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7" w:after="0" w:line="148" w:lineRule="exact"/>
        <w:ind w:left="2408" w:right="422" w:firstLine="0"/>
        <w:jc w:val="right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30000</wp:posOffset>
            </wp:positionV>
            <wp:extent cx="43688" cy="2265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30000</wp:posOffset>
            </wp:positionV>
            <wp:extent cx="43688" cy="22809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kolene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-4202</wp:posOffset>
            </wp:positionV>
            <wp:extent cx="45720" cy="309376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-4202</wp:posOffset>
            </wp:positionV>
            <wp:extent cx="51307" cy="30937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157.399,94K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161030</wp:posOffset>
            </wp:positionV>
            <wp:extent cx="6977887" cy="3149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166111</wp:posOffset>
            </wp:positionV>
            <wp:extent cx="6943343" cy="18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0" w:after="0" w:line="167" w:lineRule="exact"/>
        <w:ind w:left="114" w:right="393" w:firstLine="0"/>
        <w:jc w:val="right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-85952</wp:posOffset>
            </wp:positionV>
            <wp:extent cx="43688" cy="188468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-85952</wp:posOffset>
            </wp:positionV>
            <wp:extent cx="43688" cy="188468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52" w:lineRule="exact"/>
        <w:ind w:left="92" w:right="0" w:firstLine="0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6974</wp:posOffset>
            </wp:positionV>
            <wp:extent cx="6954011" cy="180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8" Type="http://schemas.openxmlformats.org/officeDocument/2006/relationships/image" Target="media/image168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2" Type="http://schemas.openxmlformats.org/officeDocument/2006/relationships/image" Target="media/image192.png"/><Relationship Id="rId193" Type="http://schemas.openxmlformats.org/officeDocument/2006/relationships/hyperlink" TargetMode="External" Target="http://www.saul-is.cz"/><Relationship Id="rId194" Type="http://schemas.openxmlformats.org/officeDocument/2006/relationships/image" Target="media/image19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2024-08-12T10:57:58Z</dcterms:created>
  <dcterms:modified xsi:type="dcterms:W3CDTF">2024-08-12T10:57:58Z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