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587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3233"/>
        <w:gridCol w:w="3543"/>
        <w:gridCol w:w="993"/>
        <w:gridCol w:w="1653"/>
        <w:gridCol w:w="992"/>
        <w:gridCol w:w="993"/>
        <w:gridCol w:w="1134"/>
        <w:gridCol w:w="1134"/>
        <w:gridCol w:w="1134"/>
        <w:gridCol w:w="1068"/>
      </w:tblGrid>
      <w:tr w:rsidR="00C96304" w:rsidRPr="002D5FA0" w14:paraId="78BAE7AE" w14:textId="77777777" w:rsidTr="00697DA6">
        <w:trPr>
          <w:trHeight w:val="569"/>
          <w:tblHeader/>
        </w:trPr>
        <w:tc>
          <w:tcPr>
            <w:tcW w:w="3233" w:type="dxa"/>
          </w:tcPr>
          <w:p w14:paraId="64FCE5B8" w14:textId="0E1C6736" w:rsidR="00C96304" w:rsidRPr="007E6478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E6478">
              <w:rPr>
                <w:b/>
                <w:sz w:val="18"/>
                <w:szCs w:val="18"/>
              </w:rPr>
              <w:t>Objednatel</w:t>
            </w:r>
            <w:r w:rsidR="00781861">
              <w:rPr>
                <w:b/>
                <w:sz w:val="18"/>
                <w:szCs w:val="18"/>
              </w:rPr>
              <w:t>: x</w:t>
            </w:r>
          </w:p>
          <w:p w14:paraId="55059E82" w14:textId="77777777" w:rsidR="00C96304" w:rsidRPr="007E6478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E6478">
              <w:rPr>
                <w:b/>
                <w:sz w:val="18"/>
                <w:szCs w:val="18"/>
              </w:rPr>
              <w:t>Adresa obslužného místa</w:t>
            </w:r>
          </w:p>
        </w:tc>
        <w:tc>
          <w:tcPr>
            <w:tcW w:w="3543" w:type="dxa"/>
          </w:tcPr>
          <w:p w14:paraId="539EB2D3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dodací/podací pošty</w:t>
            </w:r>
          </w:p>
        </w:tc>
        <w:tc>
          <w:tcPr>
            <w:tcW w:w="993" w:type="dxa"/>
            <w:vMerge w:val="restart"/>
          </w:tcPr>
          <w:p w14:paraId="0A3F1B14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Datum prvního</w:t>
            </w:r>
          </w:p>
          <w:p w14:paraId="31FE7A40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svozu/rozvozu zásilek</w:t>
            </w:r>
          </w:p>
        </w:tc>
        <w:tc>
          <w:tcPr>
            <w:tcW w:w="1653" w:type="dxa"/>
            <w:vMerge w:val="restart"/>
          </w:tcPr>
          <w:p w14:paraId="0AA4B4A2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Čas svozu/rozvozu zásilek</w:t>
            </w:r>
          </w:p>
        </w:tc>
        <w:tc>
          <w:tcPr>
            <w:tcW w:w="992" w:type="dxa"/>
            <w:vMerge w:val="restart"/>
          </w:tcPr>
          <w:p w14:paraId="6BB253FC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Typ služby (S/R)</w:t>
            </w:r>
          </w:p>
        </w:tc>
        <w:tc>
          <w:tcPr>
            <w:tcW w:w="993" w:type="dxa"/>
            <w:vMerge w:val="restart"/>
          </w:tcPr>
          <w:p w14:paraId="334CE009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Denní frekvence </w:t>
            </w:r>
            <w:r w:rsidRPr="002D5FA0">
              <w:rPr>
                <w:b/>
                <w:sz w:val="18"/>
                <w:szCs w:val="18"/>
              </w:rPr>
              <w:br/>
              <w:t>(počet jízd)</w:t>
            </w:r>
          </w:p>
        </w:tc>
        <w:tc>
          <w:tcPr>
            <w:tcW w:w="1134" w:type="dxa"/>
            <w:vMerge w:val="restart"/>
          </w:tcPr>
          <w:p w14:paraId="273B8BEB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Dny v týdnu </w:t>
            </w:r>
            <w:r w:rsidRPr="002D5FA0">
              <w:rPr>
                <w:b/>
                <w:sz w:val="18"/>
                <w:szCs w:val="18"/>
              </w:rPr>
              <w:br/>
              <w:t>(Po, Út, St, Čt, Pá)</w:t>
            </w:r>
          </w:p>
        </w:tc>
        <w:tc>
          <w:tcPr>
            <w:tcW w:w="1134" w:type="dxa"/>
            <w:vMerge w:val="restart"/>
          </w:tcPr>
          <w:p w14:paraId="32737743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Jednotková měsíční cena</w:t>
            </w:r>
            <w:r>
              <w:rPr>
                <w:b/>
                <w:sz w:val="18"/>
                <w:szCs w:val="18"/>
              </w:rPr>
              <w:t xml:space="preserve">   </w:t>
            </w:r>
            <w:proofErr w:type="gramStart"/>
            <w:r>
              <w:rPr>
                <w:b/>
                <w:sz w:val="18"/>
                <w:szCs w:val="18"/>
              </w:rPr>
              <w:t xml:space="preserve">   (</w:t>
            </w:r>
            <w:proofErr w:type="gramEnd"/>
            <w:r>
              <w:rPr>
                <w:b/>
                <w:sz w:val="18"/>
                <w:szCs w:val="18"/>
              </w:rPr>
              <w:t>bez DPH)</w:t>
            </w:r>
          </w:p>
        </w:tc>
        <w:tc>
          <w:tcPr>
            <w:tcW w:w="1134" w:type="dxa"/>
            <w:vMerge w:val="restart"/>
          </w:tcPr>
          <w:p w14:paraId="6B1D6A22" w14:textId="65E952E3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Celkem k fakturaci (bez DPH)</w:t>
            </w:r>
          </w:p>
        </w:tc>
        <w:tc>
          <w:tcPr>
            <w:tcW w:w="1068" w:type="dxa"/>
            <w:vMerge w:val="restart"/>
          </w:tcPr>
          <w:p w14:paraId="12B3045C" w14:textId="7025899E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ID </w:t>
            </w:r>
            <w:proofErr w:type="gramStart"/>
            <w:r w:rsidRPr="002D5FA0">
              <w:rPr>
                <w:b/>
                <w:sz w:val="18"/>
                <w:szCs w:val="18"/>
              </w:rPr>
              <w:t>CČK  složky</w:t>
            </w:r>
            <w:proofErr w:type="gramEnd"/>
            <w:r w:rsidRPr="002D5FA0">
              <w:rPr>
                <w:b/>
                <w:sz w:val="18"/>
                <w:szCs w:val="18"/>
              </w:rPr>
              <w:t xml:space="preserve"> obslužného místa</w:t>
            </w:r>
          </w:p>
        </w:tc>
      </w:tr>
      <w:tr w:rsidR="00C96304" w:rsidRPr="002D5FA0" w14:paraId="51A1D032" w14:textId="77777777" w:rsidTr="00697DA6">
        <w:trPr>
          <w:trHeight w:val="454"/>
        </w:trPr>
        <w:tc>
          <w:tcPr>
            <w:tcW w:w="3233" w:type="dxa"/>
          </w:tcPr>
          <w:p w14:paraId="3556E922" w14:textId="77777777" w:rsidR="00C96304" w:rsidRPr="002D5FA0" w:rsidRDefault="00C96304" w:rsidP="00A80B58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3543" w:type="dxa"/>
          </w:tcPr>
          <w:p w14:paraId="623A9EFB" w14:textId="77777777" w:rsidR="00C96304" w:rsidRPr="002D5FA0" w:rsidRDefault="00C96304" w:rsidP="002D5FA0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993" w:type="dxa"/>
            <w:vMerge/>
          </w:tcPr>
          <w:p w14:paraId="7DF1F705" w14:textId="77777777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</w:tcPr>
          <w:p w14:paraId="469E73FA" w14:textId="77777777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7D40CB8" w14:textId="77777777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CF8D2F3" w14:textId="77777777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0C18187" w14:textId="77777777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A92FC4B" w14:textId="77777777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3663BF7" w14:textId="77777777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14:paraId="73E5CACB" w14:textId="627D7E61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</w:tr>
      <w:tr w:rsidR="00C96304" w:rsidRPr="002D5FA0" w14:paraId="6FF74A5A" w14:textId="77777777" w:rsidTr="00697DA6">
        <w:trPr>
          <w:trHeight w:val="267"/>
        </w:trPr>
        <w:tc>
          <w:tcPr>
            <w:tcW w:w="3233" w:type="dxa"/>
          </w:tcPr>
          <w:p w14:paraId="4BBCE952" w14:textId="6E26F4B8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14:paraId="294FC45C" w14:textId="69E76BFF" w:rsidR="00C96304" w:rsidRPr="0039650E" w:rsidRDefault="00C96304" w:rsidP="00C96304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</w:tcPr>
          <w:p w14:paraId="742CC187" w14:textId="2AD5DF62" w:rsidR="00C96304" w:rsidRPr="00C63609" w:rsidRDefault="00C96304" w:rsidP="00C6360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53" w:type="dxa"/>
          </w:tcPr>
          <w:p w14:paraId="74095C83" w14:textId="14415E93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62F1330" w14:textId="58C8390C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6FFED2E" w14:textId="5952CE7B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33AE842" w14:textId="4623752B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5ED1135" w14:textId="49CDD441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49ACE07" w14:textId="77777777" w:rsidR="00C96304" w:rsidRPr="00550285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14:paraId="42B9E0F1" w14:textId="2FD62A59" w:rsidR="00C96304" w:rsidRPr="00550285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66EB1B0F" w14:textId="77777777" w:rsidR="003B6AE7" w:rsidRDefault="003B6AE7" w:rsidP="00EC60F6">
      <w:pPr>
        <w:spacing w:before="120"/>
        <w:rPr>
          <w:b/>
          <w:bCs/>
        </w:rPr>
      </w:pPr>
    </w:p>
    <w:sectPr w:rsidR="003B6AE7" w:rsidSect="00B80F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531" w:right="1985" w:bottom="567" w:left="1276" w:header="709" w:footer="45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542B3" w14:textId="77777777" w:rsidR="0088678C" w:rsidRDefault="0088678C" w:rsidP="00BB2C84">
      <w:pPr>
        <w:spacing w:after="0" w:line="240" w:lineRule="auto"/>
      </w:pPr>
      <w:r>
        <w:separator/>
      </w:r>
    </w:p>
  </w:endnote>
  <w:endnote w:type="continuationSeparator" w:id="0">
    <w:p w14:paraId="0AFB4220" w14:textId="77777777" w:rsidR="0088678C" w:rsidRDefault="0088678C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270F7" w14:textId="77777777" w:rsidR="00A339CB" w:rsidRDefault="00A339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66837" w14:textId="77777777" w:rsidR="00A339CB" w:rsidRDefault="00A339C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D8C5E" w14:textId="77777777" w:rsidR="00A339CB" w:rsidRDefault="00A339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90308" w14:textId="77777777" w:rsidR="0088678C" w:rsidRDefault="0088678C" w:rsidP="00BB2C84">
      <w:pPr>
        <w:spacing w:after="0" w:line="240" w:lineRule="auto"/>
      </w:pPr>
      <w:r>
        <w:separator/>
      </w:r>
    </w:p>
  </w:footnote>
  <w:footnote w:type="continuationSeparator" w:id="0">
    <w:p w14:paraId="19C5802C" w14:textId="77777777" w:rsidR="0088678C" w:rsidRDefault="0088678C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07AEE" w14:textId="77777777" w:rsidR="00A339CB" w:rsidRDefault="00A339C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5C8D7" w14:textId="77777777" w:rsidR="0005277A" w:rsidRPr="00E6080F" w:rsidRDefault="002C54D4" w:rsidP="002D5FA0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7D15DD3B" wp14:editId="4AD5261B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3B16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23.3pt;margin-top:.3pt;width:0;height:36.8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o0N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UCo0N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14:paraId="3CD6BFF0" w14:textId="430EAB65" w:rsidR="008E5818" w:rsidRPr="005C3285" w:rsidRDefault="00B502B9" w:rsidP="008E5818">
    <w:pPr>
      <w:pStyle w:val="Zhlav"/>
      <w:ind w:left="1701"/>
      <w:rPr>
        <w:rFonts w:ascii="Arial" w:hAnsi="Arial" w:cs="Arial"/>
        <w:b/>
      </w:rPr>
    </w:pPr>
    <w:r>
      <w:rPr>
        <w:rFonts w:ascii="Arial" w:hAnsi="Arial" w:cs="Arial"/>
        <w:b/>
      </w:rPr>
      <w:t>Příloha č. 1 - Příloha č. 2</w:t>
    </w:r>
    <w:r w:rsidR="008E742B" w:rsidRPr="005C3285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72064" behindDoc="1" locked="0" layoutInCell="1" allowOverlap="1" wp14:anchorId="6E23B572" wp14:editId="6AF4B5DF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339CB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 xml:space="preserve">- </w:t>
    </w:r>
    <w:r w:rsidR="008E742B">
      <w:rPr>
        <w:rFonts w:ascii="Arial" w:hAnsi="Arial" w:cs="Arial"/>
        <w:b/>
      </w:rPr>
      <w:t>Cen</w:t>
    </w:r>
    <w:r w:rsidR="00846DA4">
      <w:rPr>
        <w:rFonts w:ascii="Arial" w:hAnsi="Arial" w:cs="Arial"/>
        <w:b/>
      </w:rPr>
      <w:t xml:space="preserve">a a kontaktní údaje pro poskytnutí </w:t>
    </w:r>
    <w:r w:rsidR="008E742B">
      <w:rPr>
        <w:rFonts w:ascii="Arial" w:hAnsi="Arial" w:cs="Arial"/>
        <w:b/>
      </w:rPr>
      <w:t>služby Svoz a rozvoz zásilek</w:t>
    </w:r>
    <w:r w:rsidR="008E5818" w:rsidRPr="005C3285">
      <w:rPr>
        <w:b/>
        <w:noProof/>
        <w:lang w:eastAsia="cs-CZ"/>
      </w:rPr>
      <w:drawing>
        <wp:anchor distT="0" distB="0" distL="114300" distR="114300" simplePos="0" relativeHeight="251674112" behindDoc="1" locked="0" layoutInCell="1" allowOverlap="1" wp14:anchorId="48F215BC" wp14:editId="0A38B287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>
      <w:rPr>
        <w:rFonts w:ascii="Arial" w:hAnsi="Arial" w:cs="Arial"/>
        <w:b/>
      </w:rPr>
      <w:t xml:space="preserve"> </w:t>
    </w:r>
  </w:p>
  <w:p w14:paraId="158E403E" w14:textId="5952B564" w:rsidR="004B4F28" w:rsidRDefault="00756988" w:rsidP="00B83DC2">
    <w:pPr>
      <w:pStyle w:val="Zhlav"/>
      <w:ind w:left="1701"/>
      <w:rPr>
        <w:rFonts w:ascii="Arial" w:hAnsi="Arial" w:cs="Arial"/>
        <w:b/>
      </w:rPr>
    </w:pPr>
    <w:r w:rsidRPr="00756988">
      <w:rPr>
        <w:rFonts w:ascii="Arial" w:hAnsi="Arial" w:cs="Arial"/>
        <w:b/>
      </w:rPr>
      <w:t>číslo 960401-0470/2016</w:t>
    </w:r>
    <w:r w:rsidR="000F5382">
      <w:rPr>
        <w:rFonts w:ascii="Arial" w:hAnsi="Arial" w:cs="Arial"/>
        <w:b/>
      </w:rPr>
      <w:t>, E2016/14538</w:t>
    </w:r>
  </w:p>
  <w:p w14:paraId="0D434D23" w14:textId="0DDAE04E" w:rsidR="00FD6AB9" w:rsidRDefault="008D6E07" w:rsidP="00B83DC2">
    <w:pPr>
      <w:pStyle w:val="Zhlav"/>
      <w:ind w:left="1701"/>
      <w:rPr>
        <w:rFonts w:ascii="Arial" w:hAnsi="Arial" w:cs="Arial"/>
        <w:b/>
      </w:rPr>
    </w:pPr>
    <w:r w:rsidRPr="005C3285">
      <w:rPr>
        <w:b/>
        <w:noProof/>
        <w:lang w:eastAsia="cs-CZ"/>
      </w:rPr>
      <w:drawing>
        <wp:anchor distT="0" distB="0" distL="114300" distR="114300" simplePos="0" relativeHeight="251677184" behindDoc="1" locked="0" layoutInCell="1" allowOverlap="1" wp14:anchorId="2704761B" wp14:editId="0C4F9C41">
          <wp:simplePos x="0" y="0"/>
          <wp:positionH relativeFrom="page">
            <wp:posOffset>723900</wp:posOffset>
          </wp:positionH>
          <wp:positionV relativeFrom="page">
            <wp:posOffset>1048107</wp:posOffset>
          </wp:positionV>
          <wp:extent cx="7334250" cy="171094"/>
          <wp:effectExtent l="0" t="0" r="0" b="635"/>
          <wp:wrapNone/>
          <wp:docPr id="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4104" cy="172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F2FD8C" w14:textId="26365801" w:rsidR="0005277A" w:rsidRDefault="008E5818" w:rsidP="00B83DC2">
    <w:pPr>
      <w:pStyle w:val="Zhlav"/>
      <w:ind w:left="1701"/>
    </w:pPr>
    <w:r w:rsidRPr="00AE7161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76160" behindDoc="1" locked="0" layoutInCell="1" allowOverlap="1" wp14:anchorId="3C25A7BB" wp14:editId="27718EFD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2313D" w14:textId="77777777" w:rsidR="00A339CB" w:rsidRDefault="00A339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21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A2D2C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5135FE"/>
    <w:multiLevelType w:val="hybridMultilevel"/>
    <w:tmpl w:val="40F085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251B8"/>
    <w:multiLevelType w:val="multilevel"/>
    <w:tmpl w:val="788CF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BF45B4B"/>
    <w:multiLevelType w:val="hybridMultilevel"/>
    <w:tmpl w:val="EF320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B7481"/>
    <w:multiLevelType w:val="hybridMultilevel"/>
    <w:tmpl w:val="952E953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C3689"/>
    <w:multiLevelType w:val="multilevel"/>
    <w:tmpl w:val="E3446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6493BE1"/>
    <w:multiLevelType w:val="multilevel"/>
    <w:tmpl w:val="DA220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BF320A1"/>
    <w:multiLevelType w:val="hybridMultilevel"/>
    <w:tmpl w:val="002C0DD0"/>
    <w:lvl w:ilvl="0" w:tplc="E390B8EA">
      <w:start w:val="1"/>
      <w:numFmt w:val="upperLetter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0B2137"/>
    <w:multiLevelType w:val="hybridMultilevel"/>
    <w:tmpl w:val="F490D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C5AAA"/>
    <w:multiLevelType w:val="hybridMultilevel"/>
    <w:tmpl w:val="660692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071444B"/>
    <w:multiLevelType w:val="multilevel"/>
    <w:tmpl w:val="8C6CB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15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E0686"/>
    <w:multiLevelType w:val="hybridMultilevel"/>
    <w:tmpl w:val="08423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A32C0"/>
    <w:multiLevelType w:val="hybridMultilevel"/>
    <w:tmpl w:val="E36EA4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9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77EE3804"/>
    <w:multiLevelType w:val="hybridMultilevel"/>
    <w:tmpl w:val="F04C3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E23685"/>
    <w:multiLevelType w:val="multilevel"/>
    <w:tmpl w:val="96BC4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AA9778E"/>
    <w:multiLevelType w:val="multilevel"/>
    <w:tmpl w:val="D6D2BF7C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766"/>
        </w:tabs>
        <w:ind w:left="766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 w16cid:durableId="774906743">
    <w:abstractNumId w:val="22"/>
  </w:num>
  <w:num w:numId="2" w16cid:durableId="288248804">
    <w:abstractNumId w:val="13"/>
  </w:num>
  <w:num w:numId="3" w16cid:durableId="20132417">
    <w:abstractNumId w:val="15"/>
  </w:num>
  <w:num w:numId="4" w16cid:durableId="823620284">
    <w:abstractNumId w:val="19"/>
  </w:num>
  <w:num w:numId="5" w16cid:durableId="645863251">
    <w:abstractNumId w:val="18"/>
  </w:num>
  <w:num w:numId="6" w16cid:durableId="1384136636">
    <w:abstractNumId w:val="23"/>
  </w:num>
  <w:num w:numId="7" w16cid:durableId="2000186130">
    <w:abstractNumId w:val="1"/>
  </w:num>
  <w:num w:numId="8" w16cid:durableId="15549217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9270241">
    <w:abstractNumId w:val="12"/>
  </w:num>
  <w:num w:numId="10" w16cid:durableId="509219171">
    <w:abstractNumId w:val="8"/>
  </w:num>
  <w:num w:numId="11" w16cid:durableId="1229270669">
    <w:abstractNumId w:val="9"/>
  </w:num>
  <w:num w:numId="12" w16cid:durableId="19375200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45861535">
    <w:abstractNumId w:val="16"/>
  </w:num>
  <w:num w:numId="14" w16cid:durableId="114295358">
    <w:abstractNumId w:val="17"/>
  </w:num>
  <w:num w:numId="15" w16cid:durableId="1596327268">
    <w:abstractNumId w:val="21"/>
  </w:num>
  <w:num w:numId="16" w16cid:durableId="39674009">
    <w:abstractNumId w:val="6"/>
  </w:num>
  <w:num w:numId="17" w16cid:durableId="1668823417">
    <w:abstractNumId w:val="14"/>
  </w:num>
  <w:num w:numId="18" w16cid:durableId="536091154">
    <w:abstractNumId w:val="10"/>
  </w:num>
  <w:num w:numId="19" w16cid:durableId="661127937">
    <w:abstractNumId w:val="3"/>
  </w:num>
  <w:num w:numId="20" w16cid:durableId="1671373202">
    <w:abstractNumId w:val="7"/>
  </w:num>
  <w:num w:numId="21" w16cid:durableId="726994448">
    <w:abstractNumId w:val="11"/>
  </w:num>
  <w:num w:numId="22" w16cid:durableId="454296551">
    <w:abstractNumId w:val="2"/>
  </w:num>
  <w:num w:numId="23" w16cid:durableId="1556971478">
    <w:abstractNumId w:val="20"/>
  </w:num>
  <w:num w:numId="24" w16cid:durableId="1756827551">
    <w:abstractNumId w:val="4"/>
  </w:num>
  <w:num w:numId="25" w16cid:durableId="5720829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E02"/>
    <w:rsid w:val="00012164"/>
    <w:rsid w:val="00022C4E"/>
    <w:rsid w:val="0005277A"/>
    <w:rsid w:val="00054997"/>
    <w:rsid w:val="00077570"/>
    <w:rsid w:val="000877D1"/>
    <w:rsid w:val="000923A8"/>
    <w:rsid w:val="00095C37"/>
    <w:rsid w:val="00095D84"/>
    <w:rsid w:val="000A50F2"/>
    <w:rsid w:val="000A5311"/>
    <w:rsid w:val="000A7A4A"/>
    <w:rsid w:val="000C0B03"/>
    <w:rsid w:val="000D0788"/>
    <w:rsid w:val="000D0E8A"/>
    <w:rsid w:val="000E34B0"/>
    <w:rsid w:val="000F5382"/>
    <w:rsid w:val="000F621D"/>
    <w:rsid w:val="0010315C"/>
    <w:rsid w:val="001166D7"/>
    <w:rsid w:val="00120250"/>
    <w:rsid w:val="00125C47"/>
    <w:rsid w:val="0013329D"/>
    <w:rsid w:val="00133AC9"/>
    <w:rsid w:val="00133CF5"/>
    <w:rsid w:val="001423C2"/>
    <w:rsid w:val="001569C0"/>
    <w:rsid w:val="00160A6D"/>
    <w:rsid w:val="00165156"/>
    <w:rsid w:val="00176B24"/>
    <w:rsid w:val="00181A9D"/>
    <w:rsid w:val="00193131"/>
    <w:rsid w:val="001A298D"/>
    <w:rsid w:val="001A493A"/>
    <w:rsid w:val="001A6F87"/>
    <w:rsid w:val="001B0905"/>
    <w:rsid w:val="001C3E25"/>
    <w:rsid w:val="001E576A"/>
    <w:rsid w:val="001F2A16"/>
    <w:rsid w:val="001F321A"/>
    <w:rsid w:val="001F46E3"/>
    <w:rsid w:val="001F7D05"/>
    <w:rsid w:val="00201652"/>
    <w:rsid w:val="00211D18"/>
    <w:rsid w:val="00215215"/>
    <w:rsid w:val="002235CC"/>
    <w:rsid w:val="00230779"/>
    <w:rsid w:val="00232CBE"/>
    <w:rsid w:val="002375D3"/>
    <w:rsid w:val="00237FD6"/>
    <w:rsid w:val="00240FB6"/>
    <w:rsid w:val="0024376F"/>
    <w:rsid w:val="00244A33"/>
    <w:rsid w:val="00247D3C"/>
    <w:rsid w:val="00262BBD"/>
    <w:rsid w:val="00265245"/>
    <w:rsid w:val="00265AD0"/>
    <w:rsid w:val="002704B7"/>
    <w:rsid w:val="0027339D"/>
    <w:rsid w:val="00277678"/>
    <w:rsid w:val="00283EF6"/>
    <w:rsid w:val="00284567"/>
    <w:rsid w:val="00287CB7"/>
    <w:rsid w:val="00294490"/>
    <w:rsid w:val="002958ED"/>
    <w:rsid w:val="002B6BE9"/>
    <w:rsid w:val="002C175C"/>
    <w:rsid w:val="002C54D4"/>
    <w:rsid w:val="002C5D47"/>
    <w:rsid w:val="002D0273"/>
    <w:rsid w:val="002D0939"/>
    <w:rsid w:val="002D5FA0"/>
    <w:rsid w:val="002E001B"/>
    <w:rsid w:val="002E4508"/>
    <w:rsid w:val="002E70BE"/>
    <w:rsid w:val="002F57EC"/>
    <w:rsid w:val="0033029E"/>
    <w:rsid w:val="003307E0"/>
    <w:rsid w:val="003317F4"/>
    <w:rsid w:val="00333A5C"/>
    <w:rsid w:val="00336410"/>
    <w:rsid w:val="00341136"/>
    <w:rsid w:val="00350953"/>
    <w:rsid w:val="00355FFC"/>
    <w:rsid w:val="003612D2"/>
    <w:rsid w:val="00366FFE"/>
    <w:rsid w:val="00367B82"/>
    <w:rsid w:val="003751E0"/>
    <w:rsid w:val="00375FF0"/>
    <w:rsid w:val="00376F6D"/>
    <w:rsid w:val="00387AC0"/>
    <w:rsid w:val="00393929"/>
    <w:rsid w:val="00395BA6"/>
    <w:rsid w:val="00396464"/>
    <w:rsid w:val="0039650E"/>
    <w:rsid w:val="003A29B2"/>
    <w:rsid w:val="003B5B7E"/>
    <w:rsid w:val="003B6AE7"/>
    <w:rsid w:val="003C4A0D"/>
    <w:rsid w:val="003C5BF8"/>
    <w:rsid w:val="003D4355"/>
    <w:rsid w:val="003E0E92"/>
    <w:rsid w:val="003E78DD"/>
    <w:rsid w:val="003F0DE1"/>
    <w:rsid w:val="003F1DA7"/>
    <w:rsid w:val="003F7590"/>
    <w:rsid w:val="003F7F14"/>
    <w:rsid w:val="003F7F8D"/>
    <w:rsid w:val="004004F9"/>
    <w:rsid w:val="00407DEC"/>
    <w:rsid w:val="004259FF"/>
    <w:rsid w:val="00427644"/>
    <w:rsid w:val="004433EA"/>
    <w:rsid w:val="00444901"/>
    <w:rsid w:val="00460E47"/>
    <w:rsid w:val="00460E56"/>
    <w:rsid w:val="004612B9"/>
    <w:rsid w:val="00480DBE"/>
    <w:rsid w:val="00483148"/>
    <w:rsid w:val="00490FA3"/>
    <w:rsid w:val="004B329C"/>
    <w:rsid w:val="004B4F28"/>
    <w:rsid w:val="004B7BD0"/>
    <w:rsid w:val="004D5596"/>
    <w:rsid w:val="004D55B4"/>
    <w:rsid w:val="004E338C"/>
    <w:rsid w:val="004F6171"/>
    <w:rsid w:val="0051466D"/>
    <w:rsid w:val="0051692A"/>
    <w:rsid w:val="00525BB6"/>
    <w:rsid w:val="00537E8B"/>
    <w:rsid w:val="00540525"/>
    <w:rsid w:val="00545A5B"/>
    <w:rsid w:val="00550285"/>
    <w:rsid w:val="00555052"/>
    <w:rsid w:val="0056589C"/>
    <w:rsid w:val="00566C70"/>
    <w:rsid w:val="005722BF"/>
    <w:rsid w:val="005746B6"/>
    <w:rsid w:val="00585BF2"/>
    <w:rsid w:val="00591185"/>
    <w:rsid w:val="005A41F7"/>
    <w:rsid w:val="005A5625"/>
    <w:rsid w:val="005B4682"/>
    <w:rsid w:val="005D325A"/>
    <w:rsid w:val="005D3C10"/>
    <w:rsid w:val="005E1215"/>
    <w:rsid w:val="005E79F3"/>
    <w:rsid w:val="00602989"/>
    <w:rsid w:val="00603E4E"/>
    <w:rsid w:val="00612237"/>
    <w:rsid w:val="006158BF"/>
    <w:rsid w:val="00620D67"/>
    <w:rsid w:val="00624280"/>
    <w:rsid w:val="00624B0B"/>
    <w:rsid w:val="006614F1"/>
    <w:rsid w:val="00671735"/>
    <w:rsid w:val="00672456"/>
    <w:rsid w:val="006807F4"/>
    <w:rsid w:val="00681B45"/>
    <w:rsid w:val="00684B42"/>
    <w:rsid w:val="00693A44"/>
    <w:rsid w:val="00697DA6"/>
    <w:rsid w:val="006A1A4D"/>
    <w:rsid w:val="006B13BF"/>
    <w:rsid w:val="006B2C75"/>
    <w:rsid w:val="006B30C9"/>
    <w:rsid w:val="006E664C"/>
    <w:rsid w:val="006E6E4E"/>
    <w:rsid w:val="006E6E81"/>
    <w:rsid w:val="006E7F15"/>
    <w:rsid w:val="006F1AC5"/>
    <w:rsid w:val="006F4491"/>
    <w:rsid w:val="007054F9"/>
    <w:rsid w:val="00705DEA"/>
    <w:rsid w:val="00710393"/>
    <w:rsid w:val="00710C5D"/>
    <w:rsid w:val="0071133E"/>
    <w:rsid w:val="00711ABD"/>
    <w:rsid w:val="007154C4"/>
    <w:rsid w:val="00716D6F"/>
    <w:rsid w:val="00722ED9"/>
    <w:rsid w:val="00725778"/>
    <w:rsid w:val="00731911"/>
    <w:rsid w:val="00731F17"/>
    <w:rsid w:val="0073595F"/>
    <w:rsid w:val="00756988"/>
    <w:rsid w:val="007654D0"/>
    <w:rsid w:val="00765779"/>
    <w:rsid w:val="0077374F"/>
    <w:rsid w:val="00774D68"/>
    <w:rsid w:val="00781861"/>
    <w:rsid w:val="007829E5"/>
    <w:rsid w:val="0078407B"/>
    <w:rsid w:val="00785BE2"/>
    <w:rsid w:val="00786E3F"/>
    <w:rsid w:val="00793868"/>
    <w:rsid w:val="007A1C70"/>
    <w:rsid w:val="007A2C2B"/>
    <w:rsid w:val="007A6303"/>
    <w:rsid w:val="007A7D2B"/>
    <w:rsid w:val="007B3A46"/>
    <w:rsid w:val="007C3E27"/>
    <w:rsid w:val="007C4F1E"/>
    <w:rsid w:val="007C7269"/>
    <w:rsid w:val="007D0342"/>
    <w:rsid w:val="007D05BA"/>
    <w:rsid w:val="007D2C36"/>
    <w:rsid w:val="007D5630"/>
    <w:rsid w:val="007E285B"/>
    <w:rsid w:val="007E36E6"/>
    <w:rsid w:val="007E6478"/>
    <w:rsid w:val="007F0381"/>
    <w:rsid w:val="007F103C"/>
    <w:rsid w:val="0082561C"/>
    <w:rsid w:val="00834B01"/>
    <w:rsid w:val="00834D33"/>
    <w:rsid w:val="00835B6A"/>
    <w:rsid w:val="0084271D"/>
    <w:rsid w:val="00843CA0"/>
    <w:rsid w:val="00846DA4"/>
    <w:rsid w:val="00847899"/>
    <w:rsid w:val="00857729"/>
    <w:rsid w:val="00857C41"/>
    <w:rsid w:val="008610AA"/>
    <w:rsid w:val="00866DB2"/>
    <w:rsid w:val="008731EB"/>
    <w:rsid w:val="00886507"/>
    <w:rsid w:val="0088678C"/>
    <w:rsid w:val="00893219"/>
    <w:rsid w:val="008968F9"/>
    <w:rsid w:val="00896A2D"/>
    <w:rsid w:val="00896A79"/>
    <w:rsid w:val="00896FD2"/>
    <w:rsid w:val="008A07A1"/>
    <w:rsid w:val="008A08ED"/>
    <w:rsid w:val="008A60E9"/>
    <w:rsid w:val="008A791A"/>
    <w:rsid w:val="008B11D0"/>
    <w:rsid w:val="008B574C"/>
    <w:rsid w:val="008C12FB"/>
    <w:rsid w:val="008C5F62"/>
    <w:rsid w:val="008D6E07"/>
    <w:rsid w:val="008E5818"/>
    <w:rsid w:val="008E5D2F"/>
    <w:rsid w:val="008E742B"/>
    <w:rsid w:val="008F2D20"/>
    <w:rsid w:val="008F5C26"/>
    <w:rsid w:val="009047CA"/>
    <w:rsid w:val="00937485"/>
    <w:rsid w:val="00960341"/>
    <w:rsid w:val="00961B68"/>
    <w:rsid w:val="00961CB0"/>
    <w:rsid w:val="00964496"/>
    <w:rsid w:val="0097460D"/>
    <w:rsid w:val="00980651"/>
    <w:rsid w:val="00992425"/>
    <w:rsid w:val="00993718"/>
    <w:rsid w:val="00997DCB"/>
    <w:rsid w:val="009A0019"/>
    <w:rsid w:val="009B70CB"/>
    <w:rsid w:val="009C3314"/>
    <w:rsid w:val="009C6125"/>
    <w:rsid w:val="009D0894"/>
    <w:rsid w:val="009D69C0"/>
    <w:rsid w:val="009E3EF0"/>
    <w:rsid w:val="009E7D26"/>
    <w:rsid w:val="00A02D75"/>
    <w:rsid w:val="00A2057D"/>
    <w:rsid w:val="00A32F13"/>
    <w:rsid w:val="00A339CB"/>
    <w:rsid w:val="00A35DF3"/>
    <w:rsid w:val="00A40F40"/>
    <w:rsid w:val="00A412B5"/>
    <w:rsid w:val="00A47954"/>
    <w:rsid w:val="00A527DC"/>
    <w:rsid w:val="00A703EF"/>
    <w:rsid w:val="00A75883"/>
    <w:rsid w:val="00A773CA"/>
    <w:rsid w:val="00A77E95"/>
    <w:rsid w:val="00A80B58"/>
    <w:rsid w:val="00A82AB0"/>
    <w:rsid w:val="00A93BC1"/>
    <w:rsid w:val="00A96A52"/>
    <w:rsid w:val="00AA0618"/>
    <w:rsid w:val="00AA2C3F"/>
    <w:rsid w:val="00AA40B8"/>
    <w:rsid w:val="00AB284E"/>
    <w:rsid w:val="00AD7F82"/>
    <w:rsid w:val="00AE4DF6"/>
    <w:rsid w:val="00AE693B"/>
    <w:rsid w:val="00AF5A9F"/>
    <w:rsid w:val="00B00874"/>
    <w:rsid w:val="00B0168C"/>
    <w:rsid w:val="00B21782"/>
    <w:rsid w:val="00B313CF"/>
    <w:rsid w:val="00B404C6"/>
    <w:rsid w:val="00B43481"/>
    <w:rsid w:val="00B44451"/>
    <w:rsid w:val="00B502B9"/>
    <w:rsid w:val="00B50495"/>
    <w:rsid w:val="00B54760"/>
    <w:rsid w:val="00B65C46"/>
    <w:rsid w:val="00B66D64"/>
    <w:rsid w:val="00B80F3E"/>
    <w:rsid w:val="00B83DC2"/>
    <w:rsid w:val="00B901A8"/>
    <w:rsid w:val="00B95326"/>
    <w:rsid w:val="00B967B9"/>
    <w:rsid w:val="00BA1389"/>
    <w:rsid w:val="00BA1C75"/>
    <w:rsid w:val="00BA4046"/>
    <w:rsid w:val="00BA4A79"/>
    <w:rsid w:val="00BA7756"/>
    <w:rsid w:val="00BB1C86"/>
    <w:rsid w:val="00BB2C84"/>
    <w:rsid w:val="00BB59E1"/>
    <w:rsid w:val="00BE750D"/>
    <w:rsid w:val="00C13ED2"/>
    <w:rsid w:val="00C342D1"/>
    <w:rsid w:val="00C36BB8"/>
    <w:rsid w:val="00C37FAC"/>
    <w:rsid w:val="00C4147C"/>
    <w:rsid w:val="00C45A9C"/>
    <w:rsid w:val="00C467D4"/>
    <w:rsid w:val="00C60999"/>
    <w:rsid w:val="00C63609"/>
    <w:rsid w:val="00C64597"/>
    <w:rsid w:val="00C8659F"/>
    <w:rsid w:val="00C9173B"/>
    <w:rsid w:val="00C92B0D"/>
    <w:rsid w:val="00C96304"/>
    <w:rsid w:val="00C97480"/>
    <w:rsid w:val="00CA4DFA"/>
    <w:rsid w:val="00CB1E2D"/>
    <w:rsid w:val="00CC416D"/>
    <w:rsid w:val="00CF3086"/>
    <w:rsid w:val="00CF4318"/>
    <w:rsid w:val="00D00C18"/>
    <w:rsid w:val="00D06E14"/>
    <w:rsid w:val="00D11957"/>
    <w:rsid w:val="00D12D47"/>
    <w:rsid w:val="00D15E02"/>
    <w:rsid w:val="00D25BA1"/>
    <w:rsid w:val="00D33AD6"/>
    <w:rsid w:val="00D37F53"/>
    <w:rsid w:val="00D413D1"/>
    <w:rsid w:val="00D440C7"/>
    <w:rsid w:val="00D60B7E"/>
    <w:rsid w:val="00D61F44"/>
    <w:rsid w:val="00D67E04"/>
    <w:rsid w:val="00D700DC"/>
    <w:rsid w:val="00D71390"/>
    <w:rsid w:val="00D762F9"/>
    <w:rsid w:val="00D856C6"/>
    <w:rsid w:val="00D91D55"/>
    <w:rsid w:val="00D943B1"/>
    <w:rsid w:val="00D95E63"/>
    <w:rsid w:val="00DA28D4"/>
    <w:rsid w:val="00DB1032"/>
    <w:rsid w:val="00DC41A3"/>
    <w:rsid w:val="00DC4359"/>
    <w:rsid w:val="00DC6D72"/>
    <w:rsid w:val="00DD063A"/>
    <w:rsid w:val="00DD3CFB"/>
    <w:rsid w:val="00DE41C1"/>
    <w:rsid w:val="00E117F9"/>
    <w:rsid w:val="00E13657"/>
    <w:rsid w:val="00E17028"/>
    <w:rsid w:val="00E17391"/>
    <w:rsid w:val="00E25713"/>
    <w:rsid w:val="00E30D6D"/>
    <w:rsid w:val="00E3283A"/>
    <w:rsid w:val="00E42420"/>
    <w:rsid w:val="00E43BC8"/>
    <w:rsid w:val="00E5459E"/>
    <w:rsid w:val="00E6080F"/>
    <w:rsid w:val="00E62EDA"/>
    <w:rsid w:val="00E63EFB"/>
    <w:rsid w:val="00E75510"/>
    <w:rsid w:val="00E77D5C"/>
    <w:rsid w:val="00E81329"/>
    <w:rsid w:val="00E8250F"/>
    <w:rsid w:val="00E83890"/>
    <w:rsid w:val="00E83939"/>
    <w:rsid w:val="00E90CCA"/>
    <w:rsid w:val="00E917F9"/>
    <w:rsid w:val="00EB25AF"/>
    <w:rsid w:val="00EB5CFF"/>
    <w:rsid w:val="00EB5E3C"/>
    <w:rsid w:val="00EC16B0"/>
    <w:rsid w:val="00EC5196"/>
    <w:rsid w:val="00EC60F6"/>
    <w:rsid w:val="00ED1270"/>
    <w:rsid w:val="00ED2892"/>
    <w:rsid w:val="00ED6D32"/>
    <w:rsid w:val="00ED6F84"/>
    <w:rsid w:val="00EE6955"/>
    <w:rsid w:val="00F0540C"/>
    <w:rsid w:val="00F15FA1"/>
    <w:rsid w:val="00F232E9"/>
    <w:rsid w:val="00F26938"/>
    <w:rsid w:val="00F27ACC"/>
    <w:rsid w:val="00F361B4"/>
    <w:rsid w:val="00F37069"/>
    <w:rsid w:val="00F3769E"/>
    <w:rsid w:val="00F42377"/>
    <w:rsid w:val="00F47DFA"/>
    <w:rsid w:val="00F5065B"/>
    <w:rsid w:val="00F56BA7"/>
    <w:rsid w:val="00F5777A"/>
    <w:rsid w:val="00F61D1B"/>
    <w:rsid w:val="00F71507"/>
    <w:rsid w:val="00F71747"/>
    <w:rsid w:val="00F74121"/>
    <w:rsid w:val="00F82C38"/>
    <w:rsid w:val="00F84D0E"/>
    <w:rsid w:val="00F852AA"/>
    <w:rsid w:val="00F95DD6"/>
    <w:rsid w:val="00FA10CB"/>
    <w:rsid w:val="00FC283F"/>
    <w:rsid w:val="00FC6685"/>
    <w:rsid w:val="00FC6791"/>
    <w:rsid w:val="00FC7E50"/>
    <w:rsid w:val="00FD062A"/>
    <w:rsid w:val="00FD6AB9"/>
    <w:rsid w:val="00FD7E95"/>
    <w:rsid w:val="00FE06C3"/>
    <w:rsid w:val="00FE1533"/>
    <w:rsid w:val="00FE3A8F"/>
    <w:rsid w:val="00FE3D38"/>
    <w:rsid w:val="00FE78E9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A8E24C"/>
  <w15:docId w15:val="{1D636FE3-7FA7-45D8-A847-E729FAB5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rsid w:val="006E6E4E"/>
    <w:pPr>
      <w:numPr>
        <w:numId w:val="1"/>
      </w:numPr>
      <w:spacing w:before="480" w:line="260" w:lineRule="exact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uiPriority w:val="99"/>
    <w:rsid w:val="00857729"/>
    <w:pPr>
      <w:numPr>
        <w:ilvl w:val="1"/>
        <w:numId w:val="1"/>
      </w:numPr>
      <w:tabs>
        <w:tab w:val="clear" w:pos="766"/>
        <w:tab w:val="num" w:pos="624"/>
      </w:tabs>
      <w:spacing w:line="260" w:lineRule="exact"/>
      <w:ind w:left="624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857C41"/>
    <w:pPr>
      <w:ind w:left="720"/>
      <w:contextualSpacing/>
    </w:pPr>
  </w:style>
  <w:style w:type="character" w:customStyle="1" w:styleId="contentpasted0">
    <w:name w:val="contentpasted0"/>
    <w:basedOn w:val="Standardnpsmoodstavce"/>
    <w:rsid w:val="009A0019"/>
  </w:style>
  <w:style w:type="character" w:customStyle="1" w:styleId="gmaildefault">
    <w:name w:val="gmail_default"/>
    <w:basedOn w:val="Standardnpsmoodstavce"/>
    <w:rsid w:val="007C4F1E"/>
  </w:style>
  <w:style w:type="character" w:styleId="Nevyeenzmnka">
    <w:name w:val="Unresolved Mention"/>
    <w:basedOn w:val="Standardnpsmoodstavce"/>
    <w:uiPriority w:val="99"/>
    <w:semiHidden/>
    <w:unhideWhenUsed/>
    <w:rsid w:val="00BB5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298</TotalTime>
  <Pages>1</Pages>
  <Words>50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martinovska</dc:creator>
  <cp:lastModifiedBy>Vystavělová Lucie</cp:lastModifiedBy>
  <cp:revision>69</cp:revision>
  <cp:lastPrinted>2021-07-27T09:36:00Z</cp:lastPrinted>
  <dcterms:created xsi:type="dcterms:W3CDTF">2022-10-25T15:11:00Z</dcterms:created>
  <dcterms:modified xsi:type="dcterms:W3CDTF">2024-08-12T08:34:00Z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2023-11-29T09:50:09Z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bfef22f8-090f-410b-990e-879cc62901ed</vt:lpwstr>
  </property>
  <property fmtid="{D5CDD505-2E9C-101B-9397-08002B2CF9AE}" pid="8" name="MSIP_Label_06385286-8155-42cb-8f3c-2e99713295e1_ContentBits">
    <vt:lpwstr>0</vt:lpwstr>
  </property>
</Properties>
</file>