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tblpX="489" w:tblpY="0"/>
        <w:tblOverlap w:val="never"/>
        "
        <w:tblW w:w="2045" w:type="dxa"/>
        <w:tblLook w:val="04A0" w:firstRow="1" w:lastRow="0" w:firstColumn="1" w:lastColumn="0" w:noHBand="0" w:noVBand="1"/>
      </w:tblPr>
      <w:tblGrid>
        <w:gridCol w:w="252"/>
        <w:gridCol w:w="1553"/>
        <w:gridCol w:w="259"/>
      </w:tblGrid>
      <w:tr>
        <w:trPr>
          <w:trHeight w:hRule="exact" w:val="292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1" behindDoc="0" locked="0" layoutInCell="1" allowOverlap="1">
                  <wp:simplePos x="0" y="0"/>
                  <wp:positionH relativeFrom="page">
                    <wp:posOffset>-628154</wp:posOffset>
                  </wp:positionH>
                  <wp:positionV relativeFrom="paragraph">
                    <wp:posOffset>-2221300</wp:posOffset>
                  </wp:positionV>
                  <wp:extent cx="7562088" cy="10698480"/>
                  <wp:effectExtent l="0" t="0" r="0" b="0"/>
                  <wp:wrapNone/>
                  <wp:docPr id="100" name="Picture 1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562088" cy="10698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94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tblpX="453" w:tblpY="212"/>
        <w:tblOverlap w:val="never"/>
        "
        <w:tblW w:w="3386" w:type="dxa"/>
        <w:tblLook w:val="04A0" w:firstRow="1" w:lastRow="0" w:firstColumn="1" w:lastColumn="0" w:noHBand="0" w:noVBand="1"/>
      </w:tblPr>
      <w:tblGrid>
        <w:gridCol w:w="273"/>
        <w:gridCol w:w="1189"/>
        <w:gridCol w:w="176"/>
        <w:gridCol w:w="1420"/>
        <w:gridCol w:w="346"/>
      </w:tblGrid>
      <w:tr>
        <w:trPr>
          <w:trHeight w:hRule="exact" w:val="28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4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tblpX="66" w:tblpY="0"/>
        <w:tblOverlap w:val="never"/>
        "
        <w:tblW w:w="3926" w:type="dxa"/>
        <w:tblLook w:val="04A0" w:firstRow="1" w:lastRow="0" w:firstColumn="1" w:lastColumn="0" w:noHBand="0" w:noVBand="1"/>
      </w:tblPr>
      <w:tblGrid>
        <w:gridCol w:w="245"/>
        <w:gridCol w:w="804"/>
        <w:gridCol w:w="2962"/>
      </w:tblGrid>
      <w:tr>
        <w:trPr>
          <w:trHeight w:hRule="exact" w:val="2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59" behindDoc="0" locked="0" layoutInCell="1" allowOverlap="1">
                  <wp:simplePos x="0" y="0"/>
                  <wp:positionH relativeFrom="page">
                    <wp:posOffset>38686</wp:posOffset>
                  </wp:positionH>
                  <wp:positionV relativeFrom="paragraph">
                    <wp:posOffset>-128181</wp:posOffset>
                  </wp:positionV>
                  <wp:extent cx="1247602" cy="167314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47602" cy="167314"/>
                          </a:xfrm>
                          <a:custGeom>
                            <a:rect l="l" t="t" r="r" b="b"/>
                            <a:pathLst>
                              <a:path w="1247602" h="167314">
                                <a:moveTo>
                                  <a:pt x="0" y="167314"/>
                                </a:moveTo>
                                <a:lnTo>
                                  <a:pt x="1247602" y="167314"/>
                                </a:lnTo>
                                <a:lnTo>
                                  <a:pt x="12476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37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8" w:h="16858"/>
          <w:pgMar w:top="343" w:right="500" w:bottom="275" w:left="500" w:header="708" w:footer="708" w:gutter="0"/>
          <w:cols w:num="2" w:space="0" w:equalWidth="0">
            <w:col w:w="3899" w:space="1924"/>
            <w:col w:w="4052" w:space="0"/>
          </w:cols>
          <w:docGrid w:linePitch="360"/>
        </w:sectPr>
      </w:pPr>
      <w:r/>
    </w:p>
    <w:p>
      <w:r>
        <w:drawing>
          <wp:anchor simplePos="0" relativeHeight="251658265" behindDoc="0" locked="0" layoutInCell="1" allowOverlap="1">
            <wp:simplePos x="0" y="0"/>
            <wp:positionH relativeFrom="page">
              <wp:posOffset>4331380</wp:posOffset>
            </wp:positionH>
            <wp:positionV relativeFrom="page">
              <wp:posOffset>4301425</wp:posOffset>
            </wp:positionV>
            <wp:extent cx="2987066" cy="835683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87066" cy="835683"/>
                    </a:xfrm>
                    <a:custGeom>
                      <a:rect l="l" t="t" r="r" b="b"/>
                      <a:pathLst>
                        <a:path w="2987066" h="835683">
                          <a:moveTo>
                            <a:pt x="0" y="835683"/>
                          </a:moveTo>
                          <a:lnTo>
                            <a:pt x="2987066" y="835683"/>
                          </a:lnTo>
                          <a:lnTo>
                            <a:pt x="2987066" y="0"/>
                          </a:lnTo>
                          <a:lnTo>
                            <a:pt x="0" y="0"/>
                          </a:lnTo>
                          <a:lnTo>
                            <a:pt x="0" y="83568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847876</wp:posOffset>
            </wp:positionH>
            <wp:positionV relativeFrom="page">
              <wp:posOffset>5381802</wp:posOffset>
            </wp:positionV>
            <wp:extent cx="6424794" cy="771593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4794" cy="771593"/>
                    </a:xfrm>
                    <a:custGeom>
                      <a:rect l="l" t="t" r="r" b="b"/>
                      <a:pathLst>
                        <a:path w="6424794" h="771593">
                          <a:moveTo>
                            <a:pt x="0" y="771593"/>
                          </a:moveTo>
                          <a:lnTo>
                            <a:pt x="6424794" y="771593"/>
                          </a:lnTo>
                          <a:lnTo>
                            <a:pt x="6424794" y="0"/>
                          </a:lnTo>
                          <a:lnTo>
                            <a:pt x="0" y="0"/>
                          </a:lnTo>
                          <a:lnTo>
                            <a:pt x="0" y="7715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998935</wp:posOffset>
            </wp:positionH>
            <wp:positionV relativeFrom="page">
              <wp:posOffset>5436737</wp:posOffset>
            </wp:positionV>
            <wp:extent cx="2195151" cy="62967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5151" cy="629679"/>
                    </a:xfrm>
                    <a:custGeom>
                      <a:rect l="l" t="t" r="r" b="b"/>
                      <a:pathLst>
                        <a:path w="2195151" h="629679">
                          <a:moveTo>
                            <a:pt x="0" y="629679"/>
                          </a:moveTo>
                          <a:lnTo>
                            <a:pt x="2195151" y="629679"/>
                          </a:lnTo>
                          <a:lnTo>
                            <a:pt x="2195151" y="0"/>
                          </a:lnTo>
                          <a:lnTo>
                            <a:pt x="0" y="0"/>
                          </a:lnTo>
                          <a:lnTo>
                            <a:pt x="0" y="62967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893652</wp:posOffset>
            </wp:positionH>
            <wp:positionV relativeFrom="page">
              <wp:posOffset>8966274</wp:posOffset>
            </wp:positionV>
            <wp:extent cx="1169784" cy="36874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69784" cy="368740"/>
                    </a:xfrm>
                    <a:custGeom>
                      <a:rect l="l" t="t" r="r" b="b"/>
                      <a:pathLst>
                        <a:path w="1169784" h="368740">
                          <a:moveTo>
                            <a:pt x="0" y="368740"/>
                          </a:moveTo>
                          <a:lnTo>
                            <a:pt x="1169784" y="368740"/>
                          </a:lnTo>
                          <a:lnTo>
                            <a:pt x="1169784" y="0"/>
                          </a:lnTo>
                          <a:lnTo>
                            <a:pt x="0" y="0"/>
                          </a:lnTo>
                          <a:lnTo>
                            <a:pt x="0" y="3687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4294760</wp:posOffset>
            </wp:positionH>
            <wp:positionV relativeFrom="page">
              <wp:posOffset>8984585</wp:posOffset>
            </wp:positionV>
            <wp:extent cx="1888457" cy="32754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88457" cy="327540"/>
                    </a:xfrm>
                    <a:custGeom>
                      <a:rect l="l" t="t" r="r" b="b"/>
                      <a:pathLst>
                        <a:path w="1888457" h="327540">
                          <a:moveTo>
                            <a:pt x="0" y="327540"/>
                          </a:moveTo>
                          <a:lnTo>
                            <a:pt x="1888457" y="327540"/>
                          </a:lnTo>
                          <a:lnTo>
                            <a:pt x="1888457" y="0"/>
                          </a:lnTo>
                          <a:lnTo>
                            <a:pt x="0" y="0"/>
                          </a:lnTo>
                          <a:lnTo>
                            <a:pt x="0" y="3275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5658866</wp:posOffset>
            </wp:positionH>
            <wp:positionV relativeFrom="page">
              <wp:posOffset>9588864</wp:posOffset>
            </wp:positionV>
            <wp:extent cx="1622961" cy="126113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22961" cy="126113"/>
                    </a:xfrm>
                    <a:custGeom>
                      <a:rect l="l" t="t" r="r" b="b"/>
                      <a:pathLst>
                        <a:path w="1622961" h="126113">
                          <a:moveTo>
                            <a:pt x="0" y="126113"/>
                          </a:moveTo>
                          <a:lnTo>
                            <a:pt x="1622961" y="126113"/>
                          </a:lnTo>
                          <a:lnTo>
                            <a:pt x="1622961" y="0"/>
                          </a:lnTo>
                          <a:lnTo>
                            <a:pt x="0" y="0"/>
                          </a:lnTo>
                          <a:lnTo>
                            <a:pt x="0" y="12611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8" w:h="1685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2024-08-12T06:19:06Z</dcterms:created>
  <dcterms:modified xsi:type="dcterms:W3CDTF">2024-08-12T06:19:06Z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