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164592</wp:posOffset>
            </wp:positionH>
            <wp:positionV relativeFrom="page">
              <wp:posOffset>179998</wp:posOffset>
            </wp:positionV>
            <wp:extent cx="1909826" cy="580986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9826" cy="58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164720</wp:posOffset>
            </wp:positionV>
            <wp:extent cx="7181089" cy="467169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1089" cy="4671695"/>
                    </a:xfrm>
                    <a:custGeom>
                      <a:rect l="l" t="t" r="r" b="b"/>
                      <a:pathLst>
                        <a:path w="7181089" h="4671695">
                          <a:moveTo>
                            <a:pt x="0" y="4671695"/>
                          </a:moveTo>
                          <a:lnTo>
                            <a:pt x="7181089" y="4671695"/>
                          </a:lnTo>
                          <a:lnTo>
                            <a:pt x="7181089" y="0"/>
                          </a:lnTo>
                          <a:lnTo>
                            <a:pt x="0" y="0"/>
                          </a:lnTo>
                          <a:lnTo>
                            <a:pt x="0" y="467169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5209413</wp:posOffset>
            </wp:positionH>
            <wp:positionV relativeFrom="page">
              <wp:posOffset>237554</wp:posOffset>
            </wp:positionV>
            <wp:extent cx="2087879" cy="48825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7879" cy="488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5346953</wp:posOffset>
            </wp:positionH>
            <wp:positionV relativeFrom="page">
              <wp:posOffset>1067080</wp:posOffset>
            </wp:positionV>
            <wp:extent cx="1185862" cy="758418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5862" cy="75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5346953</wp:posOffset>
            </wp:positionH>
            <wp:positionV relativeFrom="page">
              <wp:posOffset>1067080</wp:posOffset>
            </wp:positionV>
            <wp:extent cx="1185862" cy="758418"/>
            <wp:effectExtent l="0" t="0" r="0" b="0"/>
            <wp:wrapNone/>
            <wp:docPr id="105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5862" cy="75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431888</wp:posOffset>
            </wp:positionH>
            <wp:positionV relativeFrom="page">
              <wp:posOffset>2107438</wp:posOffset>
            </wp:positionV>
            <wp:extent cx="6731000" cy="244411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00" cy="2444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4834891</wp:posOffset>
            </wp:positionV>
            <wp:extent cx="99060" cy="55626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60" cy="556260"/>
                    </a:xfrm>
                    <a:custGeom>
                      <a:rect l="l" t="t" r="r" b="b"/>
                      <a:pathLst>
                        <a:path w="99060" h="556260">
                          <a:moveTo>
                            <a:pt x="0" y="556260"/>
                          </a:moveTo>
                          <a:lnTo>
                            <a:pt x="99060" y="556260"/>
                          </a:lnTo>
                          <a:lnTo>
                            <a:pt x="99060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4834891</wp:posOffset>
            </wp:positionV>
            <wp:extent cx="7083552" cy="55626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556260"/>
                    </a:xfrm>
                    <a:custGeom>
                      <a:rect l="l" t="t" r="r" b="b"/>
                      <a:pathLst>
                        <a:path w="7083552" h="556260">
                          <a:moveTo>
                            <a:pt x="0" y="556260"/>
                          </a:moveTo>
                          <a:lnTo>
                            <a:pt x="7083552" y="556260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1784857</wp:posOffset>
            </wp:positionH>
            <wp:positionV relativeFrom="page">
              <wp:posOffset>4834890</wp:posOffset>
            </wp:positionV>
            <wp:extent cx="9144" cy="95859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58596"/>
                    </a:xfrm>
                    <a:custGeom>
                      <a:rect l="l" t="t" r="r" b="b"/>
                      <a:pathLst>
                        <a:path w="9144" h="958596">
                          <a:moveTo>
                            <a:pt x="0" y="958596"/>
                          </a:moveTo>
                          <a:lnTo>
                            <a:pt x="9144" y="95859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5859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2479801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3175126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3870071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4565269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5260213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5955538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6650481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7345680</wp:posOffset>
            </wp:positionH>
            <wp:positionV relativeFrom="page">
              <wp:posOffset>4834891</wp:posOffset>
            </wp:positionV>
            <wp:extent cx="9143" cy="55626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556260"/>
                    </a:xfrm>
                    <a:custGeom>
                      <a:rect l="l" t="t" r="r" b="b"/>
                      <a:pathLst>
                        <a:path w="9143" h="556260">
                          <a:moveTo>
                            <a:pt x="0" y="556260"/>
                          </a:moveTo>
                          <a:lnTo>
                            <a:pt x="9143" y="556260"/>
                          </a:lnTo>
                          <a:lnTo>
                            <a:pt x="9143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5389627</wp:posOffset>
            </wp:positionV>
            <wp:extent cx="7181089" cy="442785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1089" cy="4427854"/>
                    </a:xfrm>
                    <a:custGeom>
                      <a:rect l="l" t="t" r="r" b="b"/>
                      <a:pathLst>
                        <a:path w="7181089" h="4427854">
                          <a:moveTo>
                            <a:pt x="0" y="4427854"/>
                          </a:moveTo>
                          <a:lnTo>
                            <a:pt x="7181089" y="4427854"/>
                          </a:lnTo>
                          <a:lnTo>
                            <a:pt x="7181089" y="0"/>
                          </a:lnTo>
                          <a:lnTo>
                            <a:pt x="0" y="0"/>
                          </a:lnTo>
                          <a:lnTo>
                            <a:pt x="0" y="442785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289559</wp:posOffset>
            </wp:positionH>
            <wp:positionV relativeFrom="page">
              <wp:posOffset>5512217</wp:posOffset>
            </wp:positionV>
            <wp:extent cx="1228511" cy="26275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9559" y="5512217"/>
                      <a:ext cx="1114211" cy="148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20"/>
                            <w:szCs w:val="20"/>
                          </w:rPr>
                          <w:t>Vysoký tari</w:t>
                        </w: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pacing w:val="220"/>
                            <w:sz w:val="20"/>
                            <w:szCs w:val="20"/>
                          </w:rPr>
                          <w:t>f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Kč/MWh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5793486</wp:posOffset>
            </wp:positionV>
            <wp:extent cx="7083552" cy="914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9144"/>
                    </a:xfrm>
                    <a:custGeom>
                      <a:rect l="l" t="t" r="r" b="b"/>
                      <a:pathLst>
                        <a:path w="7083552" h="9144">
                          <a:moveTo>
                            <a:pt x="0" y="9144"/>
                          </a:moveTo>
                          <a:lnTo>
                            <a:pt x="7083552" y="9144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BDD7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1784857</wp:posOffset>
            </wp:positionH>
            <wp:positionV relativeFrom="page">
              <wp:posOffset>5802631</wp:posOffset>
            </wp:positionV>
            <wp:extent cx="9144" cy="39928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99288"/>
                    </a:xfrm>
                    <a:custGeom>
                      <a:rect l="l" t="t" r="r" b="b"/>
                      <a:pathLst>
                        <a:path w="9144" h="399288">
                          <a:moveTo>
                            <a:pt x="0" y="399288"/>
                          </a:moveTo>
                          <a:lnTo>
                            <a:pt x="9144" y="39928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9928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289559</wp:posOffset>
            </wp:positionH>
            <wp:positionV relativeFrom="page">
              <wp:posOffset>5920649</wp:posOffset>
            </wp:positionV>
            <wp:extent cx="1228511" cy="26275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9559" y="5920649"/>
                      <a:ext cx="1114211" cy="148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6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20"/>
                            <w:szCs w:val="20"/>
                          </w:rPr>
                          <w:t>Nízký tarif	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Kč/MWh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6201919</wp:posOffset>
            </wp:positionV>
            <wp:extent cx="7083552" cy="914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9144"/>
                    </a:xfrm>
                    <a:custGeom>
                      <a:rect l="l" t="t" r="r" b="b"/>
                      <a:pathLst>
                        <a:path w="7083552" h="9144">
                          <a:moveTo>
                            <a:pt x="0" y="9144"/>
                          </a:moveTo>
                          <a:lnTo>
                            <a:pt x="7083552" y="9144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BDD7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1784857</wp:posOffset>
            </wp:positionH>
            <wp:positionV relativeFrom="page">
              <wp:posOffset>6211139</wp:posOffset>
            </wp:positionV>
            <wp:extent cx="9144" cy="39959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99593"/>
                    </a:xfrm>
                    <a:custGeom>
                      <a:rect l="l" t="t" r="r" b="b"/>
                      <a:pathLst>
                        <a:path w="9144" h="399593">
                          <a:moveTo>
                            <a:pt x="0" y="399593"/>
                          </a:moveTo>
                          <a:lnTo>
                            <a:pt x="9144" y="39959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9959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289559</wp:posOffset>
            </wp:positionH>
            <wp:positionV relativeFrom="page">
              <wp:posOffset>6329462</wp:posOffset>
            </wp:positionV>
            <wp:extent cx="1260898" cy="26275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9559" y="6329462"/>
                      <a:ext cx="1146598" cy="148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6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20"/>
                            <w:szCs w:val="20"/>
                          </w:rPr>
                          <w:t>Stálý plat	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6610732</wp:posOffset>
            </wp:positionV>
            <wp:extent cx="7083552" cy="914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9144"/>
                    </a:xfrm>
                    <a:custGeom>
                      <a:rect l="l" t="t" r="r" b="b"/>
                      <a:pathLst>
                        <a:path w="7083552" h="9144">
                          <a:moveTo>
                            <a:pt x="0" y="9144"/>
                          </a:moveTo>
                          <a:lnTo>
                            <a:pt x="7083552" y="9144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BDD7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434898</wp:posOffset>
            </wp:positionH>
            <wp:positionV relativeFrom="page">
              <wp:posOffset>7398512</wp:posOffset>
            </wp:positionV>
            <wp:extent cx="240220" cy="250190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2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2978911</wp:posOffset>
            </wp:positionH>
            <wp:positionV relativeFrom="page">
              <wp:posOffset>7395795</wp:posOffset>
            </wp:positionV>
            <wp:extent cx="248691" cy="2456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8691" cy="245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5629783</wp:posOffset>
            </wp:positionH>
            <wp:positionV relativeFrom="page">
              <wp:posOffset>7422465</wp:posOffset>
            </wp:positionV>
            <wp:extent cx="217919" cy="196138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919" cy="19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288036</wp:posOffset>
            </wp:positionH>
            <wp:positionV relativeFrom="page">
              <wp:posOffset>8058617</wp:posOffset>
            </wp:positionV>
            <wp:extent cx="4132575" cy="57231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8036" y="8058617"/>
                      <a:ext cx="4018275" cy="4580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5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             - zadejte si samoodečet	</w:t>
                        </w:r>
                        <w:r>
                          <w:rPr lang="en-US" sz="19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9"/>
                            <w:szCs w:val="19"/>
                          </w:rPr>
                          <w:t>      E-MAIL: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585"/>
                          </w:tabs>
                          <w:spacing w:before="0" w:after="0" w:line="244" w:lineRule="exact"/>
                          <w:ind w:left="0" w:right="0" w:firstLine="0"/>
                        </w:pP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             - aktualizujte si kontaktní údaje 	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</w:t>
                        </w:r>
                        <w:hyperlink r:id="rId131" w:history="1">
                          <w:r>
                            <w:rPr lang="en-US" sz="19" baseline="0" dirty="0">
                              <w:jc w:val="left"/>
                              <w:rFonts w:ascii="ArialNarrow" w:hAnsi="ArialNarrow" w:cs="ArialNarrow"/>
                              <w:color w:val="07487F"/>
                              <w:sz w:val="19"/>
                              <w:szCs w:val="19"/>
                            </w:rPr>
                            <w:t>callcentrum@ppas.cz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             - spravujte výši záloh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8041031</wp:posOffset>
            </wp:positionV>
            <wp:extent cx="188772" cy="181584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772" cy="181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5732271</wp:posOffset>
            </wp:positionH>
            <wp:positionV relativeFrom="page">
              <wp:posOffset>8055331</wp:posOffset>
            </wp:positionV>
            <wp:extent cx="107059" cy="183413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059" cy="183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2560827</wp:posOffset>
            </wp:positionH>
            <wp:positionV relativeFrom="page">
              <wp:posOffset>8989861</wp:posOffset>
            </wp:positionV>
            <wp:extent cx="55511" cy="346672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511" cy="346672"/>
                    </a:xfrm>
                    <a:custGeom>
                      <a:rect l="l" t="t" r="r" b="b"/>
                      <a:pathLst>
                        <a:path w="55511" h="346672">
                          <a:moveTo>
                            <a:pt x="0" y="346672"/>
                          </a:moveTo>
                          <a:lnTo>
                            <a:pt x="55511" y="346672"/>
                          </a:lnTo>
                          <a:lnTo>
                            <a:pt x="55511" y="0"/>
                          </a:lnTo>
                          <a:lnTo>
                            <a:pt x="0" y="0"/>
                          </a:lnTo>
                          <a:lnTo>
                            <a:pt x="0" y="346672"/>
                          </a:lnTo>
                          <a:close/>
                        </a:path>
                      </a:pathLst>
                    </a:custGeom>
                    <a:noFill/>
                    <a:ln w="10033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2560827</wp:posOffset>
            </wp:positionH>
            <wp:positionV relativeFrom="page">
              <wp:posOffset>8989861</wp:posOffset>
            </wp:positionV>
            <wp:extent cx="55511" cy="346672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511" cy="346672"/>
                    </a:xfrm>
                    <a:custGeom>
                      <a:rect l="l" t="t" r="r" b="b"/>
                      <a:pathLst>
                        <a:path w="55511" h="346672">
                          <a:moveTo>
                            <a:pt x="0" y="346672"/>
                          </a:moveTo>
                          <a:lnTo>
                            <a:pt x="55511" y="346672"/>
                          </a:lnTo>
                          <a:lnTo>
                            <a:pt x="55511" y="0"/>
                          </a:lnTo>
                          <a:lnTo>
                            <a:pt x="0" y="0"/>
                          </a:lnTo>
                          <a:lnTo>
                            <a:pt x="0" y="346672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5295519</wp:posOffset>
            </wp:positionH>
            <wp:positionV relativeFrom="page">
              <wp:posOffset>9008199</wp:posOffset>
            </wp:positionV>
            <wp:extent cx="54607" cy="328334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607" cy="328334"/>
                    </a:xfrm>
                    <a:custGeom>
                      <a:rect l="l" t="t" r="r" b="b"/>
                      <a:pathLst>
                        <a:path w="54607" h="328334">
                          <a:moveTo>
                            <a:pt x="0" y="328334"/>
                          </a:moveTo>
                          <a:lnTo>
                            <a:pt x="54607" y="328334"/>
                          </a:lnTo>
                          <a:lnTo>
                            <a:pt x="54607" y="0"/>
                          </a:lnTo>
                          <a:lnTo>
                            <a:pt x="0" y="0"/>
                          </a:lnTo>
                          <a:lnTo>
                            <a:pt x="0" y="328334"/>
                          </a:lnTo>
                          <a:close/>
                        </a:path>
                      </a:pathLst>
                    </a:custGeom>
                    <a:noFill/>
                    <a:ln w="10033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5295519</wp:posOffset>
            </wp:positionH>
            <wp:positionV relativeFrom="page">
              <wp:posOffset>9008199</wp:posOffset>
            </wp:positionV>
            <wp:extent cx="54607" cy="328334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607" cy="328334"/>
                    </a:xfrm>
                    <a:custGeom>
                      <a:rect l="l" t="t" r="r" b="b"/>
                      <a:pathLst>
                        <a:path w="54607" h="328334">
                          <a:moveTo>
                            <a:pt x="0" y="328334"/>
                          </a:moveTo>
                          <a:lnTo>
                            <a:pt x="54607" y="328334"/>
                          </a:lnTo>
                          <a:lnTo>
                            <a:pt x="54607" y="0"/>
                          </a:lnTo>
                          <a:lnTo>
                            <a:pt x="0" y="0"/>
                          </a:lnTo>
                          <a:lnTo>
                            <a:pt x="0" y="328334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003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504" w:lineRule="exact"/>
        <w:ind w:left="24" w:right="2810" w:hanging="14"/>
      </w:pPr>
      <w:r>
        <w:rPr lang="en-US" sz="25" baseline="0" dirty="0">
          <w:jc w:val="left"/>
          <w:rFonts w:ascii="ArialNarrow" w:hAnsi="ArialNarrow" w:cs="ArialNarrow"/>
          <w:color w:val="07487F"/>
          <w:sz w:val="25"/>
          <w:szCs w:val="25"/>
        </w:rPr>
        <w:t>Ceník elektřiny pro podnikatele</w:t>
      </w:r>
      <w:r>
        <w:rPr>
          <w:rFonts w:ascii="Times New Roman" w:hAnsi="Times New Roman" w:cs="Times New Roman"/>
          <w:sz w:val="25"/>
          <w:szCs w:val="25"/>
        </w:rPr>
        <w:t> </w:t>
      </w:r>
      <w:r>
        <w:rPr lang="en-US" sz="38" baseline="0" dirty="0">
          <w:jc w:val="left"/>
          <w:rFonts w:ascii="ArialNarrow-Bold" w:hAnsi="ArialNarrow-Bold" w:cs="ArialNarrow-Bold"/>
          <w:b/>
          <w:bCs/>
          <w:color w:val="07487F"/>
          <w:sz w:val="38"/>
          <w:szCs w:val="38"/>
        </w:rPr>
        <w:t>BEZ ZÁVAZKU</w:t>
      </w:r>
      <w:r>
        <w:rPr>
          <w:rFonts w:ascii="Times New Roman" w:hAnsi="Times New Roman" w:cs="Times New Roman"/>
          <w:sz w:val="38"/>
          <w:szCs w:val="3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7" w:after="0" w:line="240" w:lineRule="auto"/>
        <w:ind w:left="10" w:right="2810" w:firstLine="0"/>
      </w:pPr>
      <w:r>
        <w:rPr lang="en-US" sz="25" baseline="0" dirty="0">
          <w:jc w:val="left"/>
          <w:rFonts w:ascii="ArialNarrow" w:hAnsi="ArialNarrow" w:cs="ArialNarrow"/>
          <w:color w:val="07487F"/>
          <w:sz w:val="25"/>
          <w:szCs w:val="25"/>
        </w:rPr>
        <w:t>platný od 01.01.2024</w:t>
      </w:r>
      <w:r>
        <w:rPr>
          <w:rFonts w:ascii="Times New Roman" w:hAnsi="Times New Roman" w:cs="Times New Roman"/>
          <w:sz w:val="25"/>
          <w:szCs w:val="2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" w:right="-40" w:firstLine="0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Obchodní cena za elektřinu (cena silové elektřiny), platná od 01.01.2024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3" w:after="0" w:line="256" w:lineRule="exact"/>
        <w:ind w:left="2711" w:right="2541" w:firstLine="0"/>
        <w:jc w:val="both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C01d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2" w:space="0" w:equalWidth="0">
            <w:col w:w="5760" w:space="1801"/>
            <w:col w:w="2839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pro distribuční území PREdistribuce, a.s.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5" w:right="-40" w:firstLine="0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Distribuční sazba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8" w:after="0" w:line="256" w:lineRule="exact"/>
        <w:ind w:left="0" w:right="-40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C02d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C03d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94"/>
          <w:tab w:val="left" w:pos="2189"/>
          <w:tab w:val="left" w:pos="3283"/>
          <w:tab w:val="left" w:pos="4378"/>
        </w:tabs>
        <w:spacing w:before="0" w:after="0" w:line="256" w:lineRule="exact"/>
        <w:ind w:left="0" w:right="-4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C25d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C26d	</w:t>
      </w:r>
      <w:r>
        <w:rPr lang="en-US" sz="20" baseline="12" dirty="0">
          <w:jc w:val="left"/>
          <w:rFonts w:ascii="ArialNarrow-Bold" w:hAnsi="ArialNarrow-Bold" w:cs="ArialNarrow-Bold"/>
          <w:b/>
          <w:bCs/>
          <w:color w:val="FFFFFF"/>
          <w:position w:val="12"/>
          <w:sz w:val="20"/>
          <w:szCs w:val="20"/>
        </w:rPr>
        <w:t>C27d	C35d	C45d	C46d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-40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C55d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C56d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5" w:space="0" w:equalWidth="0">
            <w:col w:w="1451" w:space="1279"/>
            <w:col w:w="449" w:space="645"/>
            <w:col w:w="4827" w:space="645"/>
            <w:col w:w="449" w:space="645"/>
            <w:col w:w="449" w:space="0"/>
          </w:cols>
          <w:docGrid w:linePitch="360"/>
        </w:sectPr>
        <w:spacing w:before="25" w:after="0" w:line="240" w:lineRule="auto"/>
        <w:ind w:left="0" w:right="-4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C62d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693"/>
          <w:tab w:val="left" w:pos="3741"/>
          <w:tab w:val="left" w:pos="4787"/>
          <w:tab w:val="left" w:pos="4835"/>
          <w:tab w:val="left" w:pos="5882"/>
          <w:tab w:val="left" w:pos="5930"/>
          <w:tab w:val="left" w:pos="6976"/>
          <w:tab w:val="left" w:pos="7024"/>
          <w:tab w:val="left" w:pos="8071"/>
          <w:tab w:val="left" w:pos="8119"/>
          <w:tab w:val="left" w:pos="9166"/>
          <w:tab w:val="left" w:pos="9213"/>
          <w:tab w:val="left" w:pos="10260"/>
          <w:tab w:val="left" w:pos="10308"/>
        </w:tabs>
        <w:spacing w:before="0" w:after="0" w:line="300" w:lineRule="exact"/>
        <w:ind w:left="2646" w:right="-28" w:hanging="48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4 029,00	4 265,00	4 265,00	4 589,00	4 478,00	4 385,00	4 385,00	3 615,00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4 875,09		5 160,65		5 160,65		5 552,69		5 418,38		5 305,85		5 305,85		4 374,15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692"/>
          <w:tab w:val="left" w:pos="3740"/>
          <w:tab w:val="left" w:pos="4787"/>
          <w:tab w:val="left" w:pos="4834"/>
          <w:tab w:val="left" w:pos="5882"/>
          <w:tab w:val="left" w:pos="5929"/>
          <w:tab w:val="left" w:pos="6976"/>
          <w:tab w:val="left" w:pos="7024"/>
          <w:tab w:val="left" w:pos="8071"/>
          <w:tab w:val="left" w:pos="8119"/>
          <w:tab w:val="left" w:pos="9165"/>
          <w:tab w:val="left" w:pos="9213"/>
          <w:tab w:val="left" w:pos="10423"/>
        </w:tabs>
        <w:spacing w:before="2" w:after="0" w:line="300" w:lineRule="exact"/>
        <w:ind w:left="2859" w:right="-28" w:hanging="9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 - 	3 535,00	3 535,00	3 605,00	3 925,00	3 945,00	3 945,00	0,00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 - 		4 277,35		4 277,35		4 362,05		4 749,25		4 773,45		4 773,45	0,00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801"/>
          <w:tab w:val="left" w:pos="3877"/>
          <w:tab w:val="left" w:pos="4895"/>
          <w:tab w:val="left" w:pos="4971"/>
          <w:tab w:val="left" w:pos="5990"/>
          <w:tab w:val="left" w:pos="6066"/>
          <w:tab w:val="left" w:pos="7084"/>
          <w:tab w:val="left" w:pos="7160"/>
          <w:tab w:val="left" w:pos="8179"/>
          <w:tab w:val="left" w:pos="8255"/>
          <w:tab w:val="left" w:pos="9273"/>
          <w:tab w:val="left" w:pos="9349"/>
          <w:tab w:val="left" w:pos="10368"/>
          <w:tab w:val="left" w:pos="10444"/>
        </w:tabs>
        <w:spacing w:before="2" w:after="0" w:line="300" w:lineRule="exact"/>
        <w:ind w:left="2706" w:right="-28" w:firstLine="76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109		109		109		109		109		109		109		109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131,89	131,89	131,89	131,89	131,89	131,89	131,89	131,89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docGrid w:linePitch="360"/>
        </w:sectPr>
        <w:spacing w:before="138" w:after="0" w:line="251" w:lineRule="exact"/>
        <w:ind w:left="1" w:right="-28" w:firstLine="0"/>
      </w:pPr>
      <w:r>
        <w:rPr lang="en-US" sz="16" baseline="0" dirty="0">
          <w:jc w:val="left"/>
          <w:rFonts w:ascii="ArialNarrow-Italic" w:hAnsi="ArialNarrow-Italic" w:cs="ArialNarrow-Italic"/>
          <w:i/>
          <w:iCs/>
          <w:color w:val="07487F"/>
          <w:sz w:val="16"/>
          <w:szCs w:val="16"/>
        </w:rPr>
        <w:t>Tučně uvedené ceny jsou bez DPH. Ostatní ceny jsou včetně DPH 21 %, jsou zaokrouhleny a jsou pouze orientační.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lang="en-US" sz="16" baseline="0" dirty="0">
          <w:jc w:val="left"/>
          <w:rFonts w:ascii="ArialNarrow-Italic" w:hAnsi="ArialNarrow-Italic" w:cs="ArialNarrow-Italic"/>
          <w:i/>
          <w:iCs/>
          <w:color w:val="07487F"/>
          <w:sz w:val="16"/>
          <w:szCs w:val="16"/>
        </w:rPr>
        <w:t>Podrobnosti k výpočtu celkové ceny za dodávku elektřiny naleznete v příloze tohoto ceníku. Chyby v tisku vyhrazeny.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4588"/>
        </w:tabs>
        <w:spacing w:before="0" w:after="0" w:line="252" w:lineRule="exact"/>
        <w:ind w:left="3" w:right="-40" w:firstLine="0"/>
      </w:pP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                  ZÁKAZNICKÝ PORTÁL:	      OBCHODNÍ KANCELÁŘE: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                   na </w:t>
      </w:r>
      <w:hyperlink r:id="rId138" w:history="1">
        <w:r>
          <w:rPr lang="en-US" sz="19" baseline="0" dirty="0">
            <w:jc w:val="left"/>
            <w:rFonts w:ascii="ArialNarrow-Bold" w:hAnsi="ArialNarrow-Bold" w:cs="ArialNarrow-Bold"/>
            <w:b/>
            <w:bCs/>
            <w:color w:val="07487F"/>
            <w:sz w:val="19"/>
            <w:szCs w:val="19"/>
          </w:rPr>
          <w:t>moje.ppas.cz	</w:t>
        </w:r>
      </w:hyperlink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    Praha 1, Jungmannova 31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8"/>
        </w:tabs>
        <w:spacing w:before="0" w:after="0" w:line="240" w:lineRule="auto"/>
        <w:ind w:left="3" w:right="-40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                 - mějte přehled o fakturách	      Praha 4, U Plynárny 500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" w:right="-40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                 - zaplaťte jednoduše kartou</w:t>
      </w:r>
      <w:r>
        <w:rPr lang="en-US" sz="19" baseline="0" dirty="0">
          <w:jc w:val="left"/>
          <w:rFonts w:ascii="ArialNarrow" w:hAnsi="ArialNarrow" w:cs="ArialNarrow"/>
          <w:color w:val="07487F"/>
          <w:spacing w:val="-43"/>
          <w:sz w:val="19"/>
          <w:szCs w:val="19"/>
        </w:rPr>
        <w:t> </w:t>
      </w: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0" w:right="-40" w:firstLine="0"/>
      </w:pP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ZÁKAZNICKÁ LINKA: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+420 267 175 333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0" w:right="-26" w:firstLine="0"/>
      </w:pP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PORUCHOVÁ LINKA: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PREdistribuce, a.s.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2" w:space="0" w:equalWidth="0">
            <w:col w:w="6827" w:space="2158"/>
            <w:col w:w="1635" w:space="0"/>
          </w:cols>
          <w:docGrid w:linePitch="360"/>
        </w:sectPr>
        <w:spacing w:before="0" w:after="0" w:line="240" w:lineRule="auto"/>
        <w:ind w:left="0" w:right="-26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800 823 823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3" w:right="-40" w:firstLine="0"/>
      </w:pPr>
      <w:r>
        <w:rPr lang="en-US" sz="18" baseline="0" dirty="0">
          <w:jc w:val="left"/>
          <w:rFonts w:ascii="ArialNarrow-Bold" w:hAnsi="ArialNarrow-Bold" w:cs="ArialNarrow-Bold"/>
          <w:b/>
          <w:bCs/>
          <w:color w:val="07487F"/>
          <w:sz w:val="18"/>
          <w:szCs w:val="18"/>
        </w:rPr>
        <w:t>             PRAŽSKÁ PLYNÁRENSKÁ, a.s.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             Národní 37/38, 110 00  Praha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290"/>
      </w:pP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IČ: 60193492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       DIČ: CZ60193492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3" w:space="0" w:equalWidth="0">
            <w:col w:w="2739" w:space="2220"/>
            <w:col w:w="1480" w:space="2545"/>
            <w:col w:w="884" w:space="0"/>
          </w:cols>
          <w:docGrid w:linePitch="360"/>
        </w:sectPr>
        <w:spacing w:before="0" w:after="0" w:line="251" w:lineRule="exact"/>
        <w:ind w:left="0" w:right="-40" w:firstLine="0"/>
        <w:jc w:val="both"/>
      </w:pPr>
      <w:hyperlink r:id="rId139" w:history="1">
        <w:r>
          <w:rPr lang="en-US" sz="18" baseline="0" dirty="0">
            <w:jc w:val="left"/>
            <w:rFonts w:ascii="ArialNarrow" w:hAnsi="ArialNarrow" w:cs="ArialNarrow"/>
            <w:color w:val="07487F"/>
            <w:sz w:val="18"/>
            <w:szCs w:val="18"/>
          </w:rPr>
          <w:t>www.ppas.cz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hyperlink r:id="rId138" w:history="1">
        <w:r>
          <w:rPr lang="en-US" sz="18" baseline="0" dirty="0">
            <w:jc w:val="left"/>
            <w:rFonts w:ascii="ArialNarrow" w:hAnsi="ArialNarrow" w:cs="ArialNarrow"/>
            <w:color w:val="07487F"/>
            <w:sz w:val="18"/>
            <w:szCs w:val="18"/>
          </w:rPr>
          <w:t>moje.ppas.cz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docGrid w:linePitch="360"/>
        </w:sectPr>
        <w:spacing w:before="0" w:after="0" w:line="240" w:lineRule="auto"/>
        <w:ind w:left="1" w:right="3697" w:firstLine="0"/>
      </w:pPr>
      <w:r>
        <w:rPr lang="en-US" sz="16" baseline="0" dirty="0">
          <w:jc w:val="left"/>
          <w:rFonts w:ascii="ArialNarrow" w:hAnsi="ArialNarrow" w:cs="ArialNarrow"/>
          <w:color w:val="305496"/>
          <w:sz w:val="16"/>
          <w:szCs w:val="16"/>
        </w:rPr>
        <w:t>             Pražská plynárenská, a.s., zapsaná v obchodním rejstříku vedeném Městským soudem v Praze, oddíl B, vložka 2337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164720</wp:posOffset>
            </wp:positionV>
            <wp:extent cx="7193281" cy="92659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93281" cy="926592"/>
                    </a:xfrm>
                    <a:custGeom>
                      <a:rect l="l" t="t" r="r" b="b"/>
                      <a:pathLst>
                        <a:path w="7193281" h="926592">
                          <a:moveTo>
                            <a:pt x="0" y="926592"/>
                          </a:moveTo>
                          <a:lnTo>
                            <a:pt x="7193281" y="926592"/>
                          </a:lnTo>
                          <a:lnTo>
                            <a:pt x="7193281" y="0"/>
                          </a:lnTo>
                          <a:lnTo>
                            <a:pt x="0" y="0"/>
                          </a:lnTo>
                          <a:lnTo>
                            <a:pt x="0" y="9265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9" behindDoc="0" locked="0" layoutInCell="1" allowOverlap="1">
            <wp:simplePos x="0" y="0"/>
            <wp:positionH relativeFrom="page">
              <wp:posOffset>246303</wp:posOffset>
            </wp:positionH>
            <wp:positionV relativeFrom="page">
              <wp:posOffset>194603</wp:posOffset>
            </wp:positionV>
            <wp:extent cx="1322958" cy="404964"/>
            <wp:effectExtent l="0" t="0" r="0" b="0"/>
            <wp:wrapNone/>
            <wp:docPr id="14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2958" cy="40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22" behindDoc="0" locked="0" layoutInCell="1" allowOverlap="1">
            <wp:simplePos x="0" y="0"/>
            <wp:positionH relativeFrom="page">
              <wp:posOffset>5670041</wp:posOffset>
            </wp:positionH>
            <wp:positionV relativeFrom="page">
              <wp:posOffset>225730</wp:posOffset>
            </wp:positionV>
            <wp:extent cx="1523746" cy="360121"/>
            <wp:effectExtent l="0" t="0" r="0" b="0"/>
            <wp:wrapNone/>
            <wp:docPr id="142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03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3746" cy="360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2444750</wp:posOffset>
            </wp:positionH>
            <wp:positionV relativeFrom="page">
              <wp:posOffset>991971</wp:posOffset>
            </wp:positionV>
            <wp:extent cx="3632708" cy="19114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44750" y="991971"/>
                      <a:ext cx="3518408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95"/>
                            <w:tab w:val="left" w:pos="5209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1"/>
                            <w:szCs w:val="11"/>
                          </w:rPr>
                          <w:t>24h C	Aku C	Direkt 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1045896</wp:posOffset>
            </wp:positionV>
            <wp:extent cx="1937918" cy="5353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1045896"/>
                      <a:ext cx="1823618" cy="421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Distribuční sazba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3" w:after="0" w:line="247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OBCHODNÍ CENA (CENA ZA DODÁVKU SILOVÉ ELEKTŘINY)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Stálý plat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1089788</wp:posOffset>
            </wp:positionV>
            <wp:extent cx="2121662" cy="12344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123444"/>
                    </a:xfrm>
                    <a:custGeom>
                      <a:rect l="l" t="t" r="r" b="b"/>
                      <a:pathLst>
                        <a:path w="2121662" h="123444">
                          <a:moveTo>
                            <a:pt x="0" y="123444"/>
                          </a:moveTo>
                          <a:lnTo>
                            <a:pt x="2121662" y="123444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1089788</wp:posOffset>
            </wp:positionV>
            <wp:extent cx="446837" cy="12344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123444"/>
                    </a:xfrm>
                    <a:custGeom>
                      <a:rect l="l" t="t" r="r" b="b"/>
                      <a:pathLst>
                        <a:path w="446837" h="123444">
                          <a:moveTo>
                            <a:pt x="0" y="123444"/>
                          </a:moveTo>
                          <a:lnTo>
                            <a:pt x="446837" y="123444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1089788</wp:posOffset>
            </wp:positionV>
            <wp:extent cx="176784" cy="12344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1211707</wp:posOffset>
            </wp:positionV>
            <wp:extent cx="210312" cy="12344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1211707</wp:posOffset>
            </wp:positionV>
            <wp:extent cx="176784" cy="123444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1333627</wp:posOffset>
            </wp:positionV>
            <wp:extent cx="2121662" cy="9753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97536"/>
                    </a:xfrm>
                    <a:custGeom>
                      <a:rect l="l" t="t" r="r" b="b"/>
                      <a:pathLst>
                        <a:path w="2121662" h="97536">
                          <a:moveTo>
                            <a:pt x="0" y="97536"/>
                          </a:moveTo>
                          <a:lnTo>
                            <a:pt x="2121662" y="97536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1952498</wp:posOffset>
            </wp:positionH>
            <wp:positionV relativeFrom="page">
              <wp:posOffset>1336980</wp:posOffset>
            </wp:positionV>
            <wp:extent cx="5253811" cy="683208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52498" y="1336980"/>
                      <a:ext cx="5139511" cy="5689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40"/>
                            <w:tab w:val="left" w:pos="1442"/>
                            <w:tab w:val="left" w:pos="2142"/>
                            <w:tab w:val="left" w:pos="2843"/>
                            <w:tab w:val="left" w:pos="3545"/>
                            <w:tab w:val="left" w:pos="4245"/>
                            <w:tab w:val="left" w:pos="4946"/>
                            <w:tab w:val="left" w:pos="5647"/>
                            <w:tab w:val="left" w:pos="6348"/>
                            <w:tab w:val="left" w:pos="7049"/>
                            <w:tab w:val="left" w:pos="7750"/>
                          </w:tabs>
                          <w:spacing w:before="0" w:after="0" w:line="153" w:lineRule="exact"/>
                          <w:ind w:left="40" w:right="0" w:firstLine="0"/>
                          <w:jc w:val="both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109,00	109,00	109,00	109,00	109,00	109,00	109,00	109,00	109,00	109,00	109,00	109,00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131,89	131,89	131,89	131,89	131,89	131,89	131,89	131,89	131,89	131,89	131,89	131,89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2103"/>
                            <w:tab w:val="left" w:pos="2803"/>
                            <w:tab w:val="left" w:pos="3504"/>
                            <w:tab w:val="left" w:pos="4205"/>
                            <w:tab w:val="left" w:pos="4906"/>
                            <w:tab w:val="left" w:pos="5608"/>
                            <w:tab w:val="left" w:pos="6308"/>
                            <w:tab w:val="left" w:pos="7009"/>
                            <w:tab w:val="left" w:pos="771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4 029,00	4 029,00	4 029,00	4 265,00	4 265,00	4 265,00	4 589,00	4 478,00	4 478,00	4 385,00	4 385,00	3 615,00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848"/>
                            <w:tab w:val="left" w:pos="1402"/>
                            <w:tab w:val="left" w:pos="1550"/>
                            <w:tab w:val="left" w:pos="2103"/>
                            <w:tab w:val="left" w:pos="2803"/>
                            <w:tab w:val="left" w:pos="3504"/>
                            <w:tab w:val="left" w:pos="4205"/>
                            <w:tab w:val="left" w:pos="4906"/>
                            <w:tab w:val="left" w:pos="5608"/>
                            <w:tab w:val="left" w:pos="6308"/>
                            <w:tab w:val="left" w:pos="7009"/>
                            <w:tab w:val="left" w:pos="7710"/>
                            <w:tab w:val="left" w:pos="7858"/>
                          </w:tabs>
                          <w:spacing w:before="0" w:after="0" w:line="151" w:lineRule="exact"/>
                          <w:ind w:left="148" w:right="0" w:hanging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4 875,09	4 875,09	4 875,09	5 160,65	5 160,65	5 160,65	5 552,69	5 418,38	5 418,38	5 305,85	5 305,85	4 374,15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	 - 		 - 	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3 535,00	3 535,00	3 535,00	3 605,00	3 925,00	3 925,00	3 945,00	3 945,00		 -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54"/>
                            <w:tab w:val="left" w:pos="2655"/>
                            <w:tab w:val="left" w:pos="3356"/>
                            <w:tab w:val="left" w:pos="4057"/>
                            <w:tab w:val="left" w:pos="4757"/>
                            <w:tab w:val="left" w:pos="5459"/>
                            <w:tab w:val="left" w:pos="6160"/>
                            <w:tab w:val="left" w:pos="6860"/>
                            <w:tab w:val="left" w:pos="7710"/>
                          </w:tabs>
                          <w:spacing w:before="0" w:after="0" w:line="240" w:lineRule="auto"/>
                          <w:ind w:left="0" w:right="0" w:firstLine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4 277,35	4 277,35	4 277,35	4 362,05	4 749,25	4 749,25	4 773,45	4 773,45	 -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1333627</wp:posOffset>
            </wp:positionV>
            <wp:extent cx="446837" cy="9753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97536"/>
                    </a:xfrm>
                    <a:custGeom>
                      <a:rect l="l" t="t" r="r" b="b"/>
                      <a:pathLst>
                        <a:path w="446837" h="97536">
                          <a:moveTo>
                            <a:pt x="0" y="97536"/>
                          </a:moveTo>
                          <a:lnTo>
                            <a:pt x="446837" y="97536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1333627</wp:posOffset>
            </wp:positionV>
            <wp:extent cx="176784" cy="9753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97536"/>
                    </a:xfrm>
                    <a:custGeom>
                      <a:rect l="l" t="t" r="r" b="b"/>
                      <a:pathLst>
                        <a:path w="176784" h="97536">
                          <a:moveTo>
                            <a:pt x="0" y="97536"/>
                          </a:moveTo>
                          <a:lnTo>
                            <a:pt x="176784" y="97536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1429640</wp:posOffset>
            </wp:positionV>
            <wp:extent cx="2121662" cy="48158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481584"/>
                    </a:xfrm>
                    <a:custGeom>
                      <a:rect l="l" t="t" r="r" b="b"/>
                      <a:pathLst>
                        <a:path w="2121662" h="481584">
                          <a:moveTo>
                            <a:pt x="0" y="481584"/>
                          </a:moveTo>
                          <a:lnTo>
                            <a:pt x="2121662" y="481584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1429640</wp:posOffset>
            </wp:positionV>
            <wp:extent cx="446837" cy="48158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481584"/>
                    </a:xfrm>
                    <a:custGeom>
                      <a:rect l="l" t="t" r="r" b="b"/>
                      <a:pathLst>
                        <a:path w="446837" h="481584">
                          <a:moveTo>
                            <a:pt x="0" y="481584"/>
                          </a:moveTo>
                          <a:lnTo>
                            <a:pt x="446837" y="481584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1429640</wp:posOffset>
            </wp:positionV>
            <wp:extent cx="176784" cy="481584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481584"/>
                    </a:xfrm>
                    <a:custGeom>
                      <a:rect l="l" t="t" r="r" b="b"/>
                      <a:pathLst>
                        <a:path w="176784" h="481584">
                          <a:moveTo>
                            <a:pt x="0" y="481584"/>
                          </a:moveTo>
                          <a:lnTo>
                            <a:pt x="176784" y="48158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1909700</wp:posOffset>
            </wp:positionV>
            <wp:extent cx="210312" cy="123444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1920672</wp:posOffset>
            </wp:positionV>
            <wp:extent cx="6984589" cy="86494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1920672"/>
                      <a:ext cx="6870289" cy="7506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CENA ZA DISTRIBUOVANÉ MNOŽSTVÍ ELEKTŘINY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10771"/>
                          </w:tabs>
                          <w:spacing w:before="5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Vysoký tarif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10771"/>
                          </w:tabs>
                          <w:spacing w:before="23" w:after="0" w:line="247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Nízký tarif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MĚSÍČNÍ PLAT ZA PŘÍKON DLE PROUDOVÉ HODNOTY HLAVNÍHO JISTIČE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5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do 3x10 A a do 1x25 A včetně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1909700</wp:posOffset>
            </wp:positionV>
            <wp:extent cx="176784" cy="12344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2031696</wp:posOffset>
            </wp:positionV>
            <wp:extent cx="2121662" cy="385877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385877"/>
                    </a:xfrm>
                    <a:custGeom>
                      <a:rect l="l" t="t" r="r" b="b"/>
                      <a:pathLst>
                        <a:path w="2121662" h="385877">
                          <a:moveTo>
                            <a:pt x="0" y="385877"/>
                          </a:moveTo>
                          <a:lnTo>
                            <a:pt x="2121662" y="385877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1952498</wp:posOffset>
            </wp:positionH>
            <wp:positionV relativeFrom="page">
              <wp:posOffset>2034972</wp:posOffset>
            </wp:positionV>
            <wp:extent cx="5227980" cy="49156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52498" y="2034972"/>
                      <a:ext cx="5113680" cy="3772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95"/>
                            <w:tab w:val="left" w:pos="2103"/>
                            <w:tab w:val="left" w:pos="2695"/>
                            <w:tab w:val="left" w:pos="2803"/>
                            <w:tab w:val="left" w:pos="3397"/>
                            <w:tab w:val="left" w:pos="3504"/>
                            <w:tab w:val="left" w:pos="4097"/>
                            <w:tab w:val="left" w:pos="4205"/>
                            <w:tab w:val="left" w:pos="4798"/>
                            <w:tab w:val="left" w:pos="4947"/>
                            <w:tab w:val="left" w:pos="5500"/>
                            <w:tab w:val="left" w:pos="5608"/>
                            <w:tab w:val="left" w:pos="6200"/>
                            <w:tab w:val="left" w:pos="6349"/>
                            <w:tab w:val="left" w:pos="6901"/>
                            <w:tab w:val="left" w:pos="7050"/>
                            <w:tab w:val="left" w:pos="7710"/>
                            <w:tab w:val="left" w:pos="7751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3 068,87	2 391,36	1 215,46		2 294,05		1 133,89		2 294,05		1 022,70		303,09		3 068,87		303,09		303,09		503,51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3 713,33	2 893,55	1 470,71		2 775,80		1 372,01		2 775,80		1 237,47		366,74		3 713,33		366,74		366,74		609,25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206,48	206,48	206,48	206,48	206,48	206,48	206,48	206,48	 -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95"/>
                            <w:tab w:val="left" w:pos="2695"/>
                            <w:tab w:val="left" w:pos="3397"/>
                            <w:tab w:val="left" w:pos="4097"/>
                            <w:tab w:val="left" w:pos="4798"/>
                            <w:tab w:val="left" w:pos="5500"/>
                            <w:tab w:val="left" w:pos="6200"/>
                            <w:tab w:val="left" w:pos="6901"/>
                            <w:tab w:val="left" w:pos="7710"/>
                          </w:tabs>
                          <w:spacing w:before="0" w:after="0" w:line="240" w:lineRule="auto"/>
                          <w:ind w:left="0" w:right="0" w:firstLine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249,84	249,84	249,84	249,84	249,84	249,84	249,84	249,84	 -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2031696</wp:posOffset>
            </wp:positionV>
            <wp:extent cx="446837" cy="38587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385877"/>
                    </a:xfrm>
                    <a:custGeom>
                      <a:rect l="l" t="t" r="r" b="b"/>
                      <a:pathLst>
                        <a:path w="446837" h="385877">
                          <a:moveTo>
                            <a:pt x="0" y="385877"/>
                          </a:moveTo>
                          <a:lnTo>
                            <a:pt x="446837" y="385877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2031696</wp:posOffset>
            </wp:positionV>
            <wp:extent cx="176784" cy="38587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385877"/>
                    </a:xfrm>
                    <a:custGeom>
                      <a:rect l="l" t="t" r="r" b="b"/>
                      <a:pathLst>
                        <a:path w="176784" h="385877">
                          <a:moveTo>
                            <a:pt x="0" y="385877"/>
                          </a:moveTo>
                          <a:lnTo>
                            <a:pt x="176784" y="385877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2416048</wp:posOffset>
            </wp:positionV>
            <wp:extent cx="210312" cy="123444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2416048</wp:posOffset>
            </wp:positionV>
            <wp:extent cx="176784" cy="123444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2537969</wp:posOffset>
            </wp:positionV>
            <wp:extent cx="2121662" cy="2690114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2690114"/>
                    </a:xfrm>
                    <a:custGeom>
                      <a:rect l="l" t="t" r="r" b="b"/>
                      <a:pathLst>
                        <a:path w="2121662" h="2690114">
                          <a:moveTo>
                            <a:pt x="0" y="2690114"/>
                          </a:moveTo>
                          <a:lnTo>
                            <a:pt x="2121662" y="2690114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2537969</wp:posOffset>
            </wp:positionV>
            <wp:extent cx="446837" cy="2690114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2690114"/>
                    </a:xfrm>
                    <a:custGeom>
                      <a:rect l="l" t="t" r="r" b="b"/>
                      <a:pathLst>
                        <a:path w="446837" h="2690114">
                          <a:moveTo>
                            <a:pt x="0" y="2690114"/>
                          </a:moveTo>
                          <a:lnTo>
                            <a:pt x="446837" y="2690114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2537969</wp:posOffset>
            </wp:positionV>
            <wp:extent cx="176784" cy="269011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2690114"/>
                    </a:xfrm>
                    <a:custGeom>
                      <a:rect l="l" t="t" r="r" b="b"/>
                      <a:pathLst>
                        <a:path w="176784" h="2690114">
                          <a:moveTo>
                            <a:pt x="0" y="2690114"/>
                          </a:moveTo>
                          <a:lnTo>
                            <a:pt x="176784" y="269011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2591028</wp:posOffset>
            </wp:positionV>
            <wp:extent cx="6984588" cy="57863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2591028"/>
                      <a:ext cx="6870288" cy="4643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0771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71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3x10 A do 3x16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9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3x16 A do 3x20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2591028</wp:posOffset>
            </wp:positionV>
            <wp:extent cx="339821" cy="19114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28825" y="2591028"/>
                      <a:ext cx="225521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7234428</wp:posOffset>
            </wp:positionH>
            <wp:positionV relativeFrom="page">
              <wp:posOffset>2975076</wp:posOffset>
            </wp:positionV>
            <wp:extent cx="144877" cy="19114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34428" y="2975076"/>
                      <a:ext cx="3057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3160065</wp:posOffset>
            </wp:positionV>
            <wp:extent cx="6999829" cy="39020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160065"/>
                      <a:ext cx="6885529" cy="2759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7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3x20 A do 3x25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14" w:after="0" w:line="240" w:lineRule="auto"/>
                          <w:ind w:left="0" w:right="0" w:firstLine="10747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3352089</wp:posOffset>
            </wp:positionV>
            <wp:extent cx="1473931" cy="201624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352089"/>
                      <a:ext cx="1359631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3x25 A do 3x32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3551148</wp:posOffset>
            </wp:positionV>
            <wp:extent cx="6999828" cy="38661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3551148"/>
                      <a:ext cx="6885528" cy="2723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0747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3x40 A do 3x50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3544114</wp:posOffset>
            </wp:positionV>
            <wp:extent cx="1473931" cy="201624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544114"/>
                      <a:ext cx="1359631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3x32 A do 3x40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3935196</wp:posOffset>
            </wp:positionV>
            <wp:extent cx="6999828" cy="386613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3935196"/>
                      <a:ext cx="6885528" cy="272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961"/>
                          </w:tabs>
                          <w:spacing w:before="0" w:after="0" w:line="240" w:lineRule="auto"/>
                          <w:ind w:left="0" w:right="0" w:firstLine="1785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3x63 A do 3x80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3928162</wp:posOffset>
            </wp:positionV>
            <wp:extent cx="972464" cy="201624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928162"/>
                      <a:ext cx="85816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3x50 A do 3x63 A včetně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4319498</wp:posOffset>
            </wp:positionV>
            <wp:extent cx="6999828" cy="386613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4319498"/>
                      <a:ext cx="6885528" cy="272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0747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3x100 A do 3x125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4312463</wp:posOffset>
            </wp:positionV>
            <wp:extent cx="1473931" cy="20162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4312463"/>
                      <a:ext cx="1359631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3x80 A do 3x100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4696511</wp:posOffset>
            </wp:positionV>
            <wp:extent cx="6999829" cy="201624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4696511"/>
                      <a:ext cx="6885529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3x125 A do 3x160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4888535</wp:posOffset>
            </wp:positionV>
            <wp:extent cx="6999829" cy="393648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4888535"/>
                      <a:ext cx="6885529" cy="2793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45"/>
                            <w:tab w:val="left" w:pos="1074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3x160 A za každou 1A 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Kč/A/měsíc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45"/>
                            <w:tab w:val="left" w:pos="10747"/>
                          </w:tabs>
                          <w:spacing w:before="9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1x25 A za každou 1 A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Kč/A/měsíc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5226558</wp:posOffset>
            </wp:positionV>
            <wp:extent cx="210312" cy="123444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5237531</wp:posOffset>
            </wp:positionV>
            <wp:extent cx="4337583" cy="358597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5237531"/>
                      <a:ext cx="4223283" cy="2442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OSTATNÍ REGULOVANÉ SLUŽBY A DANĚ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6349"/>
                          </w:tabs>
                          <w:spacing w:before="28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Systémové služby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2" baseline="7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position w:val="7"/>
                            <w:sz w:val="12"/>
                            <w:szCs w:val="12"/>
                          </w:rPr>
                          <w:t>212,82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5226558</wp:posOffset>
            </wp:positionV>
            <wp:extent cx="176784" cy="123444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5348478</wp:posOffset>
            </wp:positionV>
            <wp:extent cx="1676655" cy="961644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655" cy="961644"/>
                    </a:xfrm>
                    <a:custGeom>
                      <a:rect l="l" t="t" r="r" b="b"/>
                      <a:pathLst>
                        <a:path w="1676655" h="961644">
                          <a:moveTo>
                            <a:pt x="0" y="961644"/>
                          </a:moveTo>
                          <a:lnTo>
                            <a:pt x="1676655" y="961644"/>
                          </a:lnTo>
                          <a:lnTo>
                            <a:pt x="1676655" y="0"/>
                          </a:lnTo>
                          <a:lnTo>
                            <a:pt x="0" y="0"/>
                          </a:lnTo>
                          <a:lnTo>
                            <a:pt x="0" y="9616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5348478</wp:posOffset>
            </wp:positionV>
            <wp:extent cx="176784" cy="961644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961644"/>
                    </a:xfrm>
                    <a:custGeom>
                      <a:rect l="l" t="t" r="r" b="b"/>
                      <a:pathLst>
                        <a:path w="176784" h="961644">
                          <a:moveTo>
                            <a:pt x="0" y="961644"/>
                          </a:moveTo>
                          <a:lnTo>
                            <a:pt x="176784" y="9616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9616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4426584</wp:posOffset>
            </wp:positionH>
            <wp:positionV relativeFrom="page">
              <wp:posOffset>5443271</wp:posOffset>
            </wp:positionV>
            <wp:extent cx="305714" cy="201624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6584" y="5443271"/>
                      <a:ext cx="19141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257,51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1498346</wp:posOffset>
            </wp:positionH>
            <wp:positionV relativeFrom="page">
              <wp:posOffset>5742914</wp:posOffset>
            </wp:positionV>
            <wp:extent cx="402121" cy="27801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98346" y="5742914"/>
                      <a:ext cx="287821" cy="163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36" w:lineRule="exact"/>
                          <w:ind w:left="0" w:right="0" w:firstLine="7"/>
                          <w:jc w:val="both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dle jističe v  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Kč/A/měsíc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4443348</wp:posOffset>
            </wp:positionH>
            <wp:positionV relativeFrom="page">
              <wp:posOffset>5729783</wp:posOffset>
            </wp:positionV>
            <wp:extent cx="270738" cy="201624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43348" y="5729783"/>
                      <a:ext cx="156438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84,70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7219188</wp:posOffset>
            </wp:positionH>
            <wp:positionV relativeFrom="page">
              <wp:posOffset>5785586</wp:posOffset>
            </wp:positionV>
            <wp:extent cx="175357" cy="19114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19188" y="5785586"/>
                      <a:ext cx="6105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4426584</wp:posOffset>
            </wp:positionH>
            <wp:positionV relativeFrom="page">
              <wp:posOffset>5827319</wp:posOffset>
            </wp:positionV>
            <wp:extent cx="305714" cy="201624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6584" y="5827319"/>
                      <a:ext cx="19141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102,49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4426584</wp:posOffset>
            </wp:positionH>
            <wp:positionV relativeFrom="page">
              <wp:posOffset>5921807</wp:posOffset>
            </wp:positionV>
            <wp:extent cx="305714" cy="201624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6584" y="5921807"/>
                      <a:ext cx="19141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495,00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1537969</wp:posOffset>
            </wp:positionH>
            <wp:positionV relativeFrom="page">
              <wp:posOffset>5977610</wp:posOffset>
            </wp:positionV>
            <wp:extent cx="321521" cy="19114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37969" y="5977610"/>
                      <a:ext cx="207221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7219188</wp:posOffset>
            </wp:positionH>
            <wp:positionV relativeFrom="page">
              <wp:posOffset>5977610</wp:posOffset>
            </wp:positionV>
            <wp:extent cx="175357" cy="19114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19188" y="5977610"/>
                      <a:ext cx="6105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6019343</wp:posOffset>
            </wp:positionV>
            <wp:extent cx="6999829" cy="393648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6019343"/>
                      <a:ext cx="6885529" cy="2793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6349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598,95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6375"/>
                            <w:tab w:val="left" w:pos="10747"/>
                          </w:tabs>
                          <w:spacing w:before="8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Daň z elektřiny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2" baseline="7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position w:val="7"/>
                            <w:sz w:val="12"/>
                            <w:szCs w:val="12"/>
                          </w:rPr>
                          <w:t>28,30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6375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34,24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6308598</wp:posOffset>
            </wp:positionV>
            <wp:extent cx="210312" cy="123444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6308598</wp:posOffset>
            </wp:positionV>
            <wp:extent cx="176784" cy="123444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6430595</wp:posOffset>
            </wp:positionV>
            <wp:extent cx="2121662" cy="41026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410260"/>
                    </a:xfrm>
                    <a:custGeom>
                      <a:rect l="l" t="t" r="r" b="b"/>
                      <a:pathLst>
                        <a:path w="2121662" h="410260">
                          <a:moveTo>
                            <a:pt x="0" y="410260"/>
                          </a:moveTo>
                          <a:lnTo>
                            <a:pt x="2121662" y="410260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1952498</wp:posOffset>
            </wp:positionH>
            <wp:positionV relativeFrom="page">
              <wp:posOffset>6437300</wp:posOffset>
            </wp:positionV>
            <wp:extent cx="5253812" cy="509472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52498" y="6437300"/>
                      <a:ext cx="5139512" cy="395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54"/>
                            <w:tab w:val="left" w:pos="2103"/>
                            <w:tab w:val="left" w:pos="2655"/>
                            <w:tab w:val="left" w:pos="2803"/>
                            <w:tab w:val="left" w:pos="3356"/>
                            <w:tab w:val="left" w:pos="3504"/>
                            <w:tab w:val="left" w:pos="4057"/>
                            <w:tab w:val="left" w:pos="4205"/>
                            <w:tab w:val="left" w:pos="4757"/>
                            <w:tab w:val="left" w:pos="4906"/>
                            <w:tab w:val="left" w:pos="5459"/>
                            <w:tab w:val="left" w:pos="5608"/>
                            <w:tab w:val="left" w:pos="6160"/>
                            <w:tab w:val="left" w:pos="6308"/>
                            <w:tab w:val="left" w:pos="6860"/>
                            <w:tab w:val="left" w:pos="7009"/>
                            <w:tab w:val="left" w:pos="7710"/>
                          </w:tabs>
                          <w:spacing w:before="0" w:after="0" w:line="160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7 338,99	6 661,48	5 485,58		6 800,17		5 640,01		6 800,17		5 852,82		5 022,21		7 787,99		4 929,21		4 929,21	4 359,63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8 880,18	8 060,39	6 637,55		8 228,21		6 824,41		8 228,21		7 081,91		6 076,87		9 423,47		5 964,34		5 964,34	5 275,15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 - 	 - 	 - 	3 982,60	3 982,60	3 982,60	4 052,60	4 372,60	4 372,60	4 392,60	4 392,60	 -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54"/>
                            <w:tab w:val="left" w:pos="2655"/>
                            <w:tab w:val="left" w:pos="3356"/>
                            <w:tab w:val="left" w:pos="4057"/>
                            <w:tab w:val="left" w:pos="4757"/>
                            <w:tab w:val="left" w:pos="5459"/>
                            <w:tab w:val="left" w:pos="6160"/>
                            <w:tab w:val="left" w:pos="6860"/>
                            <w:tab w:val="left" w:pos="7710"/>
                          </w:tabs>
                          <w:spacing w:before="0" w:after="0" w:line="240" w:lineRule="auto"/>
                          <w:ind w:left="0" w:right="0" w:firstLine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4 818,95	4 818,95	4 818,95	4 903,65	5 290,85	5 290,85	5 315,05	5 315,05	 -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6430595</wp:posOffset>
            </wp:positionV>
            <wp:extent cx="446837" cy="41026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410260"/>
                    </a:xfrm>
                    <a:custGeom>
                      <a:rect l="l" t="t" r="r" b="b"/>
                      <a:pathLst>
                        <a:path w="446837" h="410260">
                          <a:moveTo>
                            <a:pt x="0" y="410260"/>
                          </a:moveTo>
                          <a:lnTo>
                            <a:pt x="446837" y="410260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6430595</wp:posOffset>
            </wp:positionV>
            <wp:extent cx="176784" cy="41026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410260"/>
                    </a:xfrm>
                    <a:custGeom>
                      <a:rect l="l" t="t" r="r" b="b"/>
                      <a:pathLst>
                        <a:path w="176784" h="410260">
                          <a:moveTo>
                            <a:pt x="0" y="410260"/>
                          </a:moveTo>
                          <a:lnTo>
                            <a:pt x="176784" y="410260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6839332</wp:posOffset>
            </wp:positionV>
            <wp:extent cx="1676655" cy="534923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655" cy="534923"/>
                    </a:xfrm>
                    <a:custGeom>
                      <a:rect l="l" t="t" r="r" b="b"/>
                      <a:pathLst>
                        <a:path w="1676655" h="534923">
                          <a:moveTo>
                            <a:pt x="0" y="534923"/>
                          </a:moveTo>
                          <a:lnTo>
                            <a:pt x="1676655" y="534923"/>
                          </a:lnTo>
                          <a:lnTo>
                            <a:pt x="1676655" y="0"/>
                          </a:lnTo>
                          <a:lnTo>
                            <a:pt x="0" y="0"/>
                          </a:lnTo>
                          <a:lnTo>
                            <a:pt x="0" y="53492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3501263</wp:posOffset>
            </wp:positionH>
            <wp:positionV relativeFrom="page">
              <wp:posOffset>6839636</wp:posOffset>
            </wp:positionV>
            <wp:extent cx="2154935" cy="201624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1263" y="6839636"/>
                      <a:ext cx="2040635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109,00 + 4,14 + plat dle příslušné hodnoty hlavního jističe z ř. 6 až 19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6839332</wp:posOffset>
            </wp:positionV>
            <wp:extent cx="176784" cy="534923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534923"/>
                    </a:xfrm>
                    <a:custGeom>
                      <a:rect l="l" t="t" r="r" b="b"/>
                      <a:pathLst>
                        <a:path w="176784" h="534923">
                          <a:moveTo>
                            <a:pt x="0" y="534923"/>
                          </a:moveTo>
                          <a:lnTo>
                            <a:pt x="176784" y="534923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53492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7219188</wp:posOffset>
            </wp:positionH>
            <wp:positionV relativeFrom="page">
              <wp:posOffset>6898487</wp:posOffset>
            </wp:positionV>
            <wp:extent cx="175357" cy="19114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19188" y="6898487"/>
                      <a:ext cx="6105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3661283</wp:posOffset>
            </wp:positionH>
            <wp:positionV relativeFrom="page">
              <wp:posOffset>6943268</wp:posOffset>
            </wp:positionV>
            <wp:extent cx="1832152" cy="201624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61283" y="6943268"/>
                      <a:ext cx="1717852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131,89 + 5,01 +  jeden z ř. 6 až 19 dle hodnoty hlavního jističe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7372731</wp:posOffset>
            </wp:positionV>
            <wp:extent cx="7193281" cy="2415794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93281" cy="2415794"/>
                    </a:xfrm>
                    <a:custGeom>
                      <a:rect l="l" t="t" r="r" b="b"/>
                      <a:pathLst>
                        <a:path w="7193281" h="2415794">
                          <a:moveTo>
                            <a:pt x="0" y="2415794"/>
                          </a:moveTo>
                          <a:lnTo>
                            <a:pt x="7193281" y="2415794"/>
                          </a:lnTo>
                          <a:lnTo>
                            <a:pt x="7193281" y="0"/>
                          </a:lnTo>
                          <a:lnTo>
                            <a:pt x="0" y="0"/>
                          </a:lnTo>
                          <a:lnTo>
                            <a:pt x="0" y="241579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6" behindDoc="0" locked="0" layoutInCell="1" allowOverlap="1">
            <wp:simplePos x="0" y="0"/>
            <wp:positionH relativeFrom="page">
              <wp:posOffset>239268</wp:posOffset>
            </wp:positionH>
            <wp:positionV relativeFrom="page">
              <wp:posOffset>8041780</wp:posOffset>
            </wp:positionV>
            <wp:extent cx="195313" cy="2377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313" cy="23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13" behindDoc="0" locked="0" layoutInCell="1" allowOverlap="1">
            <wp:simplePos x="0" y="0"/>
            <wp:positionH relativeFrom="page">
              <wp:posOffset>4664455</wp:posOffset>
            </wp:positionH>
            <wp:positionV relativeFrom="page">
              <wp:posOffset>8023733</wp:posOffset>
            </wp:positionV>
            <wp:extent cx="250456" cy="236093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456" cy="236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26" behindDoc="0" locked="0" layoutInCell="1" allowOverlap="1">
            <wp:simplePos x="0" y="0"/>
            <wp:positionH relativeFrom="page">
              <wp:posOffset>2070607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noFill/>
                    <a:ln w="8382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5" behindDoc="0" locked="0" layoutInCell="1" allowOverlap="1">
            <wp:simplePos x="0" y="0"/>
            <wp:positionH relativeFrom="page">
              <wp:posOffset>2070607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0" behindDoc="0" locked="0" layoutInCell="1" allowOverlap="1">
            <wp:simplePos x="0" y="0"/>
            <wp:positionH relativeFrom="page">
              <wp:posOffset>4449190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noFill/>
                    <a:ln w="8382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9" behindDoc="0" locked="0" layoutInCell="1" allowOverlap="1">
            <wp:simplePos x="0" y="0"/>
            <wp:positionH relativeFrom="page">
              <wp:posOffset>4449190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838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9787001</wp:posOffset>
            </wp:positionV>
            <wp:extent cx="76200" cy="13563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0" cy="135636"/>
                    </a:xfrm>
                    <a:custGeom>
                      <a:rect l="l" t="t" r="r" b="b"/>
                      <a:pathLst>
                        <a:path w="76200" h="135636">
                          <a:moveTo>
                            <a:pt x="0" y="135636"/>
                          </a:moveTo>
                          <a:lnTo>
                            <a:pt x="76200" y="135636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356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379475</wp:posOffset>
            </wp:positionH>
            <wp:positionV relativeFrom="page">
              <wp:posOffset>9787001</wp:posOffset>
            </wp:positionV>
            <wp:extent cx="6984493" cy="13563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84493" cy="135636"/>
                    </a:xfrm>
                    <a:custGeom>
                      <a:rect l="l" t="t" r="r" b="b"/>
                      <a:pathLst>
                        <a:path w="6984493" h="135636">
                          <a:moveTo>
                            <a:pt x="0" y="135636"/>
                          </a:moveTo>
                          <a:lnTo>
                            <a:pt x="6984493" y="135636"/>
                          </a:lnTo>
                          <a:lnTo>
                            <a:pt x="6984493" y="0"/>
                          </a:lnTo>
                          <a:lnTo>
                            <a:pt x="0" y="0"/>
                          </a:lnTo>
                          <a:lnTo>
                            <a:pt x="0" y="1356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9921113</wp:posOffset>
            </wp:positionV>
            <wp:extent cx="7193281" cy="367284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93281" cy="367284"/>
                    </a:xfrm>
                    <a:custGeom>
                      <a:rect l="l" t="t" r="r" b="b"/>
                      <a:pathLst>
                        <a:path w="7193281" h="367284">
                          <a:moveTo>
                            <a:pt x="0" y="367284"/>
                          </a:moveTo>
                          <a:lnTo>
                            <a:pt x="7193281" y="367284"/>
                          </a:lnTo>
                          <a:lnTo>
                            <a:pt x="7193281" y="0"/>
                          </a:lnTo>
                          <a:lnTo>
                            <a:pt x="0" y="0"/>
                          </a:lnTo>
                          <a:lnTo>
                            <a:pt x="0" y="367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4" behindDoc="0" locked="0" layoutInCell="1" allowOverlap="1">
            <wp:simplePos x="0" y="0"/>
            <wp:positionH relativeFrom="page">
              <wp:posOffset>-798607</wp:posOffset>
            </wp:positionH>
            <wp:positionV relativeFrom="page">
              <wp:posOffset>4067923</wp:posOffset>
            </wp:positionV>
            <wp:extent cx="2324245" cy="191145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-798607" y="4067923"/>
                      <a:ext cx="2209945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60272" behindDoc="0" locked="0" layoutInCell="1" allowOverlap="1">
            <wp:simplePos x="0" y="0"/>
            <wp:positionH relativeFrom="page">
              <wp:posOffset>74776</wp:posOffset>
            </wp:positionH>
            <wp:positionV relativeFrom="page">
              <wp:posOffset>1404990</wp:posOffset>
            </wp:positionV>
            <wp:extent cx="577479" cy="19114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74776" y="1404990"/>
                      <a:ext cx="463179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60027" behindDoc="0" locked="0" layoutInCell="1" allowOverlap="1">
            <wp:simplePos x="0" y="0"/>
            <wp:positionH relativeFrom="page">
              <wp:posOffset>107945</wp:posOffset>
            </wp:positionH>
            <wp:positionV relativeFrom="page">
              <wp:posOffset>6804021</wp:posOffset>
            </wp:positionV>
            <wp:extent cx="532393" cy="18135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07945" y="6804021"/>
                      <a:ext cx="418093" cy="670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Calibri" w:hAnsi="Calibri" w:cs="Calibri"/>
                            <w:color w:val="07487F"/>
                            <w:sz w:val="11"/>
                            <w:szCs w:val="11"/>
                          </w:rPr>
                          <w:t>CELKOVÁ CENA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8417"/>
        </w:tabs>
        <w:spacing w:before="0" w:after="0" w:line="240" w:lineRule="auto"/>
        <w:ind w:left="37" w:right="3" w:firstLine="0"/>
      </w:pPr>
      <w:r>
        <w:rPr lang="en-US" sz="18" baseline="0" dirty="0">
          <w:jc w:val="left"/>
          <w:rFonts w:ascii="ArialNarrow-Bold" w:hAnsi="ArialNarrow-Bold" w:cs="ArialNarrow-Bold"/>
          <w:b/>
          <w:bCs/>
          <w:color w:val="07487F"/>
          <w:sz w:val="18"/>
          <w:szCs w:val="18"/>
        </w:rPr>
        <w:t>Příloha ceníku produktu BEZ ZÁVAZKU pro podnikatele. 	Obchodní ceny platné od 01.01.2024.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381" w:tblpY="-10"/>
        <w:tblOverlap w:val="never"/>
        "
        <w:tblW w:w="11091" w:type="dxa"/>
        <w:tblLook w:val="04A0" w:firstRow="1" w:lastRow="0" w:firstColumn="1" w:lastColumn="0" w:noHBand="0" w:noVBand="1"/>
      </w:tblPr>
      <w:tblGrid>
        <w:gridCol w:w="199"/>
        <w:gridCol w:w="1649"/>
        <w:gridCol w:w="660"/>
        <w:gridCol w:w="700"/>
        <w:gridCol w:w="708"/>
        <w:gridCol w:w="693"/>
        <w:gridCol w:w="707"/>
        <w:gridCol w:w="694"/>
        <w:gridCol w:w="700"/>
        <w:gridCol w:w="700"/>
        <w:gridCol w:w="708"/>
        <w:gridCol w:w="698"/>
        <w:gridCol w:w="695"/>
        <w:gridCol w:w="700"/>
        <w:gridCol w:w="701"/>
        <w:gridCol w:w="191"/>
      </w:tblGrid>
      <w:tr>
        <w:trPr>
          <w:trHeight w:val="152"/>
        </w:trPr>
        <w:tc>
          <w:tcPr>
            <w:tcW w:w="19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2102" w:type="dxa"/>
            <w:gridSpan w:val="3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187"/>
              <w:jc w:val="right"/>
            </w:pPr>
            <w:r>
              <w:rPr lang="en-US" sz="11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1"/>
                <w:szCs w:val="11"/>
              </w:rPr>
              <w:t>Kombi 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2803" w:type="dxa"/>
            <w:gridSpan w:val="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87" w:firstLine="216"/>
              <w:jc w:val="right"/>
            </w:pPr>
            <w:r>
              <w:rPr lang="en-US" sz="11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1"/>
                <w:szCs w:val="11"/>
              </w:rPr>
              <w:t>Light 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91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0" w:firstLine="0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C01d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C02d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3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C03d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0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C25d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4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C26d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0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C27d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C35d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C45d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3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C46d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6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C55d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C56d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87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C62d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91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66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DDEBF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0" w:right="-15" w:firstLine="79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136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Vysoký tarif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40" w:lineRule="auto"/>
              <w:ind w:left="0" w:right="-80" w:firstLine="18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40" w:lineRule="auto"/>
              <w:ind w:left="0" w:right="-15" w:firstLine="79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Nízký tarif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80" w:firstLine="18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15" w:firstLine="79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167"/>
        </w:trPr>
        <w:tc>
          <w:tcPr>
            <w:tcW w:w="19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3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53,24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129,47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764,72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163,00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197,23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406,00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491,26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187,55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536,03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185,13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85,91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206,91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1 011,00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1 223,31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260,00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314,60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650,00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786,50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247,00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298,87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709,00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857,89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245,00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296,45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26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106,48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258,94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1 264,00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1 529,44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325,00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393,25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982,52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309,00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373,89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1 072,06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306,00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370,26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110,00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133,10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267,00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323,07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1 911,80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407,00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492,47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1 229,36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467,06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1 108,00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1 340,68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383,00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463,43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170,61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413,82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2 023,00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2 447,83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520,00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629,20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1 300,00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1 573,00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494,00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597,74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1 715,78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1 727,88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1 729,09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1 727,88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1 727,88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490,00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592,90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176,00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212,96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427,00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516,67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2 528,00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3 058,88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650,00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786,50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1 625,00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1 966,25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747,78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1 772,00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2 144,12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2 161,06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1 804,00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2 182,84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2 161,06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2 161,06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740,52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221,00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267,41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534,00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646,14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3 161,00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3 824,81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813,00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983,73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2 031,00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2 457,51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935,33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2 681,36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2 700,72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2 277,00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2 755,17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2 700,72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2 700,72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765,00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925,65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278,00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336,38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814,33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3 982,00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4 818,22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1 024,00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1 239,04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2 559,00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3 096,39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973,00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1 177,33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2 792,00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3 378,32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3 402,52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2 955,00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3 575,55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3 402,52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3 402,52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964,00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1 166,44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353,00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427,13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854,00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1 033,34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5 057,00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6 118,97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1 301,00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1 574,21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3 250,00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3 932,50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1 236,00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1 495,56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3 545,00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4 289,45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4 320,91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3 978,00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4 813,38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4 320,91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4 320,91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1 224,00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1 481,04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533,61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1 068,00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1 292,28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6 321,00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7 648,41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1 626,00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1 967,46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4 062,00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4 915,02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1 545,00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1 869,45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4 431,00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5 361,51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5 401,44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6 066,00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7 339,86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5 401,44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5 401,44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1 530,00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1 851,30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551,00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666,71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1 335,00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1 615,35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7 901,00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9 560,21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2 033,00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2 459,93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5 078,00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6 144,38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1 931,00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2 336,51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5 539,00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6 702,19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6 751,80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3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10 236,00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12 385,56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6 751,80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6 751,80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1 913,00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2 314,73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706,00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854,26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1 709,00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2 067,89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3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10 114,00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12 237,94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2 602,00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3 148,42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6 499,00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7 863,79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2 472,00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2 991,12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7 090,00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8 578,90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7 142,00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8 641,82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3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17 372,00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21 020,12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7 142,00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8 641,82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7 142,00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8 641,82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2 448,00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2 962,08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5,34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10,68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12,92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63,21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76,48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16,26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19,67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40,62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49,15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18,69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53,62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54,01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108,57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131,37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3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54,01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54,01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15,30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1,78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4,31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21,07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25,49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5,42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13,54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16,38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5,15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6,23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14,77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17,87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36,19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43,79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9" w:right="16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5,10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6,17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35" w:right="-39" w:firstLine="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9" w:right="-80" w:firstLine="0"/>
              <w:jc w:val="both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Činnost operátora trhu (OTE)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0" w:right="-80" w:firstLine="77"/>
              <w:jc w:val="both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Kč/OM/měsíc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4124" w:right="-80" w:firstLine="0"/>
            </w:pPr>
            <w:r>
              <w:rPr lang="en-US" sz="12" baseline="7" dirty="0">
                <w:jc w:val="left"/>
                <w:rFonts w:ascii="ArialNarrow-Bold" w:hAnsi="ArialNarrow-Bold" w:cs="ArialNarrow-Bold"/>
                <w:b/>
                <w:bCs/>
                <w:color w:val="07487F"/>
                <w:position w:val="7"/>
                <w:sz w:val="12"/>
                <w:szCs w:val="12"/>
              </w:rPr>
              <w:t>4,14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0" w:right="-39" w:firstLine="55"/>
              <w:jc w:val="both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51" w:lineRule="exact"/>
              <w:ind w:left="9" w:right="7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Cena za podporu elektřiny z 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podporovaných zdrojů energie 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(POZE)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145B9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FFFFFF"/>
                <w:sz w:val="12"/>
                <w:szCs w:val="12"/>
              </w:rPr>
              <w:t>CELKOVÁ JEDNOTKOVÁ CENA ELEKTŘINY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0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Cena ve vysokém tarifu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(ř. č. 2 + 4 + 21 + 25)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0" w:right="-80" w:firstLine="180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0" w:right="-39" w:firstLine="55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30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Cena v nízkém tarifu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(ř. č. 3 + 5 + 21 + 25)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80" w:firstLine="180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39" w:firstLine="55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30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Měsíční platby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0" w:right="-80" w:firstLine="18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98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151" w:lineRule="exact"/>
              <w:ind w:left="9" w:right="509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Podpora elektřiny z  </w:t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podporovaných 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zdrojů energie (POZE)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440" w:right="2357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dle hodnoty jističe 84,7 Kč/A/měsíc, nejvýše však dle spotřeby 495 Kč/MWh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2421" w:right="2341" w:firstLine="0"/>
            </w:pP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dle hodnoty jističe 102,49 Kč/A/měsíc, nejvýše však dle spotřeby 598,95 Kč/MWh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8" w:after="0" w:line="240" w:lineRule="auto"/>
              <w:ind w:left="35" w:right="-39" w:firstLine="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378" w:bottom="500" w:left="361" w:header="708" w:footer="708" w:gutter="0"/>
          <w:docGrid w:linePitch="360"/>
        </w:sectPr>
        <w:spacing w:before="25" w:after="0" w:line="191" w:lineRule="exact"/>
        <w:ind w:left="32" w:right="2261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Regulované ceny v distribuční zóně PREdistribuce, a.s. pro rok 2024 se řídí Cenovým rozhodnutím Energetického regulačního úřadu č. 5/2023 a č. 6/2023 a platným nařízením vlády.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Tučně uvedené ceny jsou bez DPH. Ostatní ceny jsou včetně DPH 21 %, jsou zaokrouhleny a jsou pouze orientační. Chyby v tisku vyhrazeny.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-Bold" w:hAnsi="ArialNarrow-Bold" w:cs="ArialNarrow-Bold"/>
          <w:b/>
          <w:bCs/>
          <w:color w:val="07487F"/>
          <w:sz w:val="13"/>
          <w:szCs w:val="13"/>
        </w:rPr>
        <w:t>             Jak vypočtete celkovou roční platbu za elektřinu?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   VT = roční spotřeba MWh ve VT x (ř. 25 = 2 + 4 + 20 + 24)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+ NT = roční spotřeba MWh v NT x (ř. 26 = 3 + 5 + 20 + 24)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+ měsíční platby = 12 x (ř. 1 + ř. 22 + jeden z ř. 06 -19 dle hodnoty jističe)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+ nižší výsledek z výpočtu POZE: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   podle spotřeby = odebrané množství elektřiny v MWh (VT + NT) x ř. 23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85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   nebo podle jističe = 12 x hodnota hlavního jističe (A) x počet fází x ř. 22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4045"/>
          <w:tab w:val="left" w:pos="4285"/>
        </w:tabs>
        <w:spacing w:before="0" w:after="0" w:line="211" w:lineRule="exact"/>
        <w:ind w:left="32" w:right="627" w:firstLine="0"/>
      </w:pPr>
      <w:r>
        <w:rPr lang="en-US" sz="14" baseline="0" dirty="0">
          <w:jc w:val="left"/>
          <w:rFonts w:ascii="ArialNarrow-Bold" w:hAnsi="ArialNarrow-Bold" w:cs="ArialNarrow-Bold"/>
          <w:b/>
          <w:bCs/>
          <w:color w:val="07487F"/>
          <w:sz w:val="14"/>
          <w:szCs w:val="14"/>
        </w:rPr>
        <w:t>      PRAŽSKÁ PLYNÁRENSKÁ, a.s.		</w:t>
      </w:r>
      <w:r>
        <w:rPr lang="en-US" sz="14" baseline="0" dirty="0">
          <w:jc w:val="left"/>
          <w:rFonts w:ascii="ArialNarrow" w:hAnsi="ArialNarrow" w:cs="ArialNarrow"/>
          <w:color w:val="07487F"/>
          <w:sz w:val="14"/>
          <w:szCs w:val="14"/>
        </w:rPr>
        <w:t>IČ: 60193492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>
        <w:rPr lang="en-US" sz="14" baseline="0" dirty="0">
          <w:jc w:val="left"/>
          <w:rFonts w:ascii="ArialNarrow" w:hAnsi="ArialNarrow" w:cs="ArialNarrow"/>
          <w:color w:val="07487F"/>
          <w:sz w:val="14"/>
          <w:szCs w:val="14"/>
        </w:rPr>
        <w:t>      Národní 37/38, 110 00  Praha 1	       DIČ: CZ60193492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244" w:right="-40" w:firstLine="0"/>
      </w:pPr>
      <w:r>
        <w:rPr lang="en-US" sz="13" baseline="0" dirty="0">
          <w:jc w:val="left"/>
          <w:rFonts w:ascii="ArialNarrow" w:hAnsi="ArialNarrow" w:cs="ArialNarrow"/>
          <w:color w:val="305496"/>
          <w:sz w:val="13"/>
          <w:szCs w:val="13"/>
        </w:rPr>
        <w:t>Pražská plynárenská, a.s., zapsaná v obchodním rejstříku vedeném Městským soudem v Praze, oddíl B, vložka 2337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-Bold" w:hAnsi="ArialNarrow-Bold" w:cs="ArialNarrow-Bold"/>
          <w:b/>
          <w:bCs/>
          <w:color w:val="07487F"/>
          <w:sz w:val="13"/>
          <w:szCs w:val="13"/>
        </w:rPr>
        <w:t>Vysvětlivky: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VT = vysoký tarif       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NT = nízký tarif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OM = odběrné místo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1" w:lineRule="exact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MWh = Megawatthodina (1 MWh = 1 000 kWh)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A = Ampér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638" w:firstLine="0"/>
      </w:pPr>
      <w:hyperlink r:id="rId139" w:history="1">
        <w:r>
          <w:rPr lang="en-US" sz="14" baseline="0" dirty="0">
            <w:jc w:val="left"/>
            <w:rFonts w:ascii="ArialNarrow" w:hAnsi="ArialNarrow" w:cs="ArialNarrow"/>
            <w:color w:val="07487F"/>
            <w:sz w:val="14"/>
            <w:szCs w:val="14"/>
          </w:rPr>
          <w:t>www.ppas.cz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378" w:bottom="500" w:left="361" w:header="708" w:footer="708" w:gutter="0"/>
          <w:cols w:num="2" w:space="0" w:equalWidth="0">
            <w:col w:w="5959" w:space="1519"/>
            <w:col w:w="2308" w:space="0"/>
          </w:cols>
          <w:docGrid w:linePitch="360"/>
        </w:sectPr>
        <w:spacing w:before="0" w:after="0" w:line="240" w:lineRule="auto"/>
        <w:ind w:left="0" w:right="638" w:firstLine="0"/>
      </w:pPr>
      <w:r>
        <w:rPr lang="en-US" sz="14" baseline="0" dirty="0">
          <w:jc w:val="left"/>
          <w:rFonts w:ascii="ArialNarrow" w:hAnsi="ArialNarrow" w:cs="ArialNarrow"/>
          <w:color w:val="07487F"/>
          <w:sz w:val="14"/>
          <w:szCs w:val="14"/>
        </w:rPr>
        <w:t>Zákaznická linka: 267 175 333</w:t>
      </w:r>
      <w:r>
        <w:rPr>
          <w:rFonts w:ascii="Times New Roman" w:hAnsi="Times New Roman" w:cs="Times New Roman"/>
          <w:sz w:val="14"/>
          <w:szCs w:val="14"/>
        </w:rPr>
        <w:t> </w:t>
      </w:r>
    </w:p>
    <w:sectPr>
      <w:type w:val="continuous"/>
      <w:pgSz w:w="11914" w:h="16843"/>
      <w:pgMar w:top="500" w:right="378" w:bottom="500" w:left="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Narrow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49D0F518-9296-4427-AD61-DF30F68D81C3}"/>
  </w:font>
  <w:font w:name="ArialNarrow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0AB87B88-4515-47A3-87B4-B77AC20C1113}"/>
  </w:font>
  <w:font w:name="ArialNarrow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C10310BF-A5BC-4858-A3FC-143A99A0B441}"/>
  </w:font>
  <w:font w:name="ArialNarrow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CE9106D6-8DA7-4457-858B-26CEFA5DA491}"/>
  </w:font>
  <w:font w:name="ArialNarrow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5" w:fontKey="{1452BAE5-9D20-4447-9BEC-C16B6E8BC423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461E57C3-6EC8-44B6-92C1-EB2CC8A90C3F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ppas.cz/"/><Relationship Id="rId101" Type="http://schemas.openxmlformats.org/officeDocument/2006/relationships/image" Target="media/image101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4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hyperlink" TargetMode="External" Target="mailto:callcentrum@ppas.cz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8" Type="http://schemas.openxmlformats.org/officeDocument/2006/relationships/hyperlink" TargetMode="External" Target="http://moje.ppas.cz"/><Relationship Id="rId139" Type="http://schemas.openxmlformats.org/officeDocument/2006/relationships/hyperlink" TargetMode="External" Target="http://www.ppas.cz"/><Relationship Id="rId141" Type="http://schemas.openxmlformats.org/officeDocument/2006/relationships/image" Target="media/image101.png"/><Relationship Id="rId142" Type="http://schemas.openxmlformats.org/officeDocument/2006/relationships/image" Target="media/image103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2024-08-07T09:11:31Z</dcterms:created>
  <dcterms:modified xsi:type="dcterms:W3CDTF">2024-08-07T09:11:31Z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