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10BC" w14:textId="22C96E41" w:rsidR="00685DB8" w:rsidRDefault="00F96134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9F172" wp14:editId="167E7184">
                <wp:simplePos x="0" y="0"/>
                <wp:positionH relativeFrom="column">
                  <wp:posOffset>3383915</wp:posOffset>
                </wp:positionH>
                <wp:positionV relativeFrom="paragraph">
                  <wp:posOffset>105410</wp:posOffset>
                </wp:positionV>
                <wp:extent cx="2917190" cy="167640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5469" w14:textId="1198D6AF" w:rsidR="00BE37B4" w:rsidRPr="00BE37B4" w:rsidRDefault="00BE37B4" w:rsidP="00BE37B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BE37B4">
                              <w:rPr>
                                <w:rFonts w:ascii="Arial" w:hAnsi="Arial" w:cs="Arial"/>
                              </w:rPr>
                              <w:t>Mal</w:t>
                            </w:r>
                            <w:r>
                              <w:rPr>
                                <w:rFonts w:ascii="Arial" w:hAnsi="Arial" w:cs="Arial"/>
                              </w:rPr>
                              <w:t>í</w:t>
                            </w:r>
                            <w:r w:rsidRPr="00BE37B4">
                              <w:rPr>
                                <w:rFonts w:ascii="Arial" w:hAnsi="Arial" w:cs="Arial"/>
                              </w:rPr>
                              <w:t>řství Hanzal</w:t>
                            </w:r>
                          </w:p>
                          <w:p w14:paraId="75B75721" w14:textId="495988E6" w:rsidR="000F3A7E" w:rsidRPr="00F96134" w:rsidRDefault="000F3A7E" w:rsidP="000F3A7E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10AA1E" w14:textId="58A9D586" w:rsidR="00F96134" w:rsidRPr="00F96134" w:rsidRDefault="001F1A7D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Římov 141</w:t>
                            </w:r>
                          </w:p>
                          <w:p w14:paraId="2C5B1EB6" w14:textId="69B654C7" w:rsidR="00F96134" w:rsidRPr="00F96134" w:rsidRDefault="00F530F1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67</w:t>
                            </w:r>
                            <w:r w:rsidR="00144A96">
                              <w:rPr>
                                <w:rFonts w:ascii="Arial" w:hAnsi="Arial" w:cs="Arial"/>
                              </w:rPr>
                              <w:t>5 22 Římov</w:t>
                            </w:r>
                          </w:p>
                          <w:p w14:paraId="64B10079" w14:textId="645C303A" w:rsid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Česká republika</w:t>
                            </w:r>
                          </w:p>
                          <w:p w14:paraId="3FB30540" w14:textId="77777777" w:rsidR="000F3A7E" w:rsidRPr="00F96134" w:rsidRDefault="000F3A7E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6C0409" w14:textId="152A9CCC" w:rsidR="00F96134" w:rsidRPr="00F96134" w:rsidRDefault="00F96134" w:rsidP="00F9613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IČ.:</w:t>
                            </w:r>
                            <w:r w:rsidR="000F3A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E37B4" w:rsidRPr="00BE37B4">
                              <w:rPr>
                                <w:rFonts w:ascii="Arial" w:hAnsi="Arial" w:cs="Arial"/>
                              </w:rPr>
                              <w:t>09987860</w:t>
                            </w:r>
                          </w:p>
                          <w:p w14:paraId="2B7EC2C7" w14:textId="0A043577" w:rsidR="007120BD" w:rsidRPr="007D0C5A" w:rsidRDefault="00F96134" w:rsidP="007D48B0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F96134">
                              <w:rPr>
                                <w:rFonts w:ascii="Arial" w:hAnsi="Arial" w:cs="Arial"/>
                              </w:rPr>
                              <w:t>DIČ:</w:t>
                            </w:r>
                            <w:r w:rsidR="007D48B0" w:rsidRPr="007D48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E37B4" w:rsidRPr="00BE37B4">
                              <w:rPr>
                                <w:rFonts w:ascii="Arial" w:hAnsi="Arial" w:cs="Arial"/>
                              </w:rPr>
                              <w:t>8302224524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9F17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45pt;margin-top:8.3pt;width:229.7pt;height:1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" filled="f">
                <v:textbox inset="5mm,5mm">
                  <w:txbxContent>
                    <w:p w14:paraId="20795469" w14:textId="1198D6AF" w:rsidR="00BE37B4" w:rsidRPr="00BE37B4" w:rsidRDefault="00BE37B4" w:rsidP="00BE37B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BE37B4">
                        <w:rPr>
                          <w:rFonts w:ascii="Arial" w:hAnsi="Arial" w:cs="Arial"/>
                        </w:rPr>
                        <w:t>Mal</w:t>
                      </w:r>
                      <w:r>
                        <w:rPr>
                          <w:rFonts w:ascii="Arial" w:hAnsi="Arial" w:cs="Arial"/>
                        </w:rPr>
                        <w:t>í</w:t>
                      </w:r>
                      <w:r w:rsidRPr="00BE37B4">
                        <w:rPr>
                          <w:rFonts w:ascii="Arial" w:hAnsi="Arial" w:cs="Arial"/>
                        </w:rPr>
                        <w:t>řství Hanzal</w:t>
                      </w:r>
                    </w:p>
                    <w:p w14:paraId="75B75721" w14:textId="495988E6" w:rsidR="000F3A7E" w:rsidRPr="00F96134" w:rsidRDefault="000F3A7E" w:rsidP="000F3A7E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</w:p>
                    <w:p w14:paraId="3A10AA1E" w14:textId="58A9D586" w:rsidR="00F96134" w:rsidRPr="00F96134" w:rsidRDefault="001F1A7D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Římov 141</w:t>
                      </w:r>
                    </w:p>
                    <w:p w14:paraId="2C5B1EB6" w14:textId="69B654C7" w:rsidR="00F96134" w:rsidRPr="00F96134" w:rsidRDefault="00F530F1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67</w:t>
                      </w:r>
                      <w:r w:rsidR="00144A96">
                        <w:rPr>
                          <w:rFonts w:ascii="Arial" w:hAnsi="Arial" w:cs="Arial"/>
                        </w:rPr>
                        <w:t>5 22 Římov</w:t>
                      </w:r>
                    </w:p>
                    <w:p w14:paraId="64B10079" w14:textId="645C303A" w:rsid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Česká republika</w:t>
                      </w:r>
                    </w:p>
                    <w:p w14:paraId="3FB30540" w14:textId="77777777" w:rsidR="000F3A7E" w:rsidRPr="00F96134" w:rsidRDefault="000F3A7E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</w:p>
                    <w:p w14:paraId="756C0409" w14:textId="152A9CCC" w:rsidR="00F96134" w:rsidRPr="00F96134" w:rsidRDefault="00F96134" w:rsidP="00F9613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IČ.:</w:t>
                      </w:r>
                      <w:r w:rsidR="000F3A7E">
                        <w:rPr>
                          <w:rFonts w:ascii="Arial" w:hAnsi="Arial" w:cs="Arial"/>
                        </w:rPr>
                        <w:t xml:space="preserve"> </w:t>
                      </w:r>
                      <w:r w:rsidR="00BE37B4" w:rsidRPr="00BE37B4">
                        <w:rPr>
                          <w:rFonts w:ascii="Arial" w:hAnsi="Arial" w:cs="Arial"/>
                        </w:rPr>
                        <w:t>09987860</w:t>
                      </w:r>
                    </w:p>
                    <w:p w14:paraId="2B7EC2C7" w14:textId="0A043577" w:rsidR="007120BD" w:rsidRPr="007D0C5A" w:rsidRDefault="00F96134" w:rsidP="007D48B0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F96134">
                        <w:rPr>
                          <w:rFonts w:ascii="Arial" w:hAnsi="Arial" w:cs="Arial"/>
                        </w:rPr>
                        <w:t>DIČ:</w:t>
                      </w:r>
                      <w:r w:rsidR="007D48B0" w:rsidRPr="007D48B0">
                        <w:rPr>
                          <w:rFonts w:ascii="Arial" w:hAnsi="Arial" w:cs="Arial"/>
                        </w:rPr>
                        <w:t xml:space="preserve"> </w:t>
                      </w:r>
                      <w:r w:rsidR="00BE37B4" w:rsidRPr="00BE37B4">
                        <w:rPr>
                          <w:rFonts w:ascii="Arial" w:hAnsi="Arial" w:cs="Arial"/>
                        </w:rPr>
                        <w:t>8302224524</w:t>
                      </w:r>
                    </w:p>
                  </w:txbxContent>
                </v:textbox>
              </v:shape>
            </w:pict>
          </mc:Fallback>
        </mc:AlternateContent>
      </w:r>
    </w:p>
    <w:p w14:paraId="4013F29C" w14:textId="0FB16056" w:rsidR="00685DB8" w:rsidRDefault="00685DB8" w:rsidP="007D3E0A">
      <w:pPr>
        <w:pStyle w:val="Bezmezer"/>
        <w:ind w:left="3540"/>
        <w:jc w:val="right"/>
        <w:rPr>
          <w:b/>
        </w:rPr>
      </w:pPr>
    </w:p>
    <w:p w14:paraId="584F1D3E" w14:textId="03E8CC73" w:rsidR="00685DB8" w:rsidRDefault="00685DB8" w:rsidP="007D3E0A">
      <w:pPr>
        <w:pStyle w:val="Bezmezer"/>
        <w:ind w:left="3540"/>
        <w:jc w:val="right"/>
        <w:rPr>
          <w:b/>
        </w:rPr>
      </w:pPr>
    </w:p>
    <w:p w14:paraId="6E21B3C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1DFBCF5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04DE67D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279037DB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2BB9C5B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26A3A0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8F80D68" w14:textId="77777777" w:rsidR="009F766A" w:rsidRDefault="009F766A" w:rsidP="00685DB8">
      <w:pPr>
        <w:pStyle w:val="Bezmezer"/>
      </w:pPr>
    </w:p>
    <w:p w14:paraId="5C2BAEFC" w14:textId="77777777" w:rsidR="009F766A" w:rsidRDefault="009F766A" w:rsidP="00685DB8">
      <w:pPr>
        <w:pStyle w:val="Bezmezer"/>
      </w:pPr>
    </w:p>
    <w:p w14:paraId="71267C45" w14:textId="77777777" w:rsidR="009F766A" w:rsidRDefault="009F766A" w:rsidP="00685DB8">
      <w:pPr>
        <w:pStyle w:val="Bezmezer"/>
      </w:pPr>
    </w:p>
    <w:p w14:paraId="2CB83167" w14:textId="77777777" w:rsidR="009F766A" w:rsidRDefault="009F766A" w:rsidP="00685DB8">
      <w:pPr>
        <w:pStyle w:val="Bezmezer"/>
      </w:pPr>
    </w:p>
    <w:p w14:paraId="4DBCC222" w14:textId="77777777" w:rsidR="009F766A" w:rsidRDefault="009F766A" w:rsidP="00685DB8">
      <w:pPr>
        <w:pStyle w:val="Bezmezer"/>
      </w:pPr>
    </w:p>
    <w:p w14:paraId="16F3A3D6" w14:textId="77777777" w:rsidR="00EB133D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</w:t>
      </w:r>
      <w:r w:rsidR="00EB133D">
        <w:t>č</w:t>
      </w:r>
    </w:p>
    <w:p w14:paraId="11F7306D" w14:textId="3E6DCD7E" w:rsidR="001B3A05" w:rsidRDefault="00CB64F2" w:rsidP="00685DB8">
      <w:pPr>
        <w:pStyle w:val="Bezmezer"/>
      </w:pPr>
      <w:r>
        <w:t xml:space="preserve"> </w:t>
      </w:r>
      <w:r w:rsidR="001D6822">
        <w:t xml:space="preserve">              </w:t>
      </w:r>
      <w:r w:rsidR="005276ED">
        <w:t>10.4. 2024</w:t>
      </w:r>
      <w:r w:rsidR="001D6822">
        <w:t xml:space="preserve">  </w:t>
      </w:r>
      <w:r w:rsidR="00CC6C7E">
        <w:t xml:space="preserve">                       </w:t>
      </w:r>
      <w:r w:rsidR="000F3A7E">
        <w:t xml:space="preserve">     </w:t>
      </w:r>
      <w:r w:rsidR="001D6822">
        <w:t xml:space="preserve">     </w:t>
      </w:r>
      <w:r w:rsidR="004210DF">
        <w:t xml:space="preserve">  </w:t>
      </w:r>
      <w:proofErr w:type="spellStart"/>
      <w:r w:rsidR="004210DF">
        <w:t>Obj</w:t>
      </w:r>
      <w:proofErr w:type="spellEnd"/>
      <w:r w:rsidR="004210DF">
        <w:t xml:space="preserve">. </w:t>
      </w:r>
      <w:r w:rsidR="00323396">
        <w:t>č.</w:t>
      </w:r>
      <w:r w:rsidR="000C3754">
        <w:t xml:space="preserve"> </w:t>
      </w:r>
      <w:r w:rsidR="005276ED">
        <w:t>43</w:t>
      </w:r>
      <w:r w:rsidR="00323396">
        <w:t xml:space="preserve"> </w:t>
      </w:r>
      <w:r w:rsidR="007120BD" w:rsidRPr="00551D26">
        <w:t>/20</w:t>
      </w:r>
      <w:r w:rsidR="00551D26" w:rsidRPr="00551D26">
        <w:t>2</w:t>
      </w:r>
      <w:r w:rsidR="005276ED">
        <w:t>4</w:t>
      </w:r>
      <w:r w:rsidR="007D0C5A" w:rsidRPr="00551D26">
        <w:t xml:space="preserve">          </w:t>
      </w:r>
      <w:r w:rsidR="00A469CE" w:rsidRPr="00551D26">
        <w:t xml:space="preserve"> </w:t>
      </w:r>
      <w:r w:rsidR="00323396">
        <w:t xml:space="preserve">  </w:t>
      </w:r>
      <w:r w:rsidR="00F96134" w:rsidRPr="00551D26">
        <w:t xml:space="preserve"> </w:t>
      </w:r>
      <w:r w:rsidR="00F96134">
        <w:t xml:space="preserve">Pacal </w:t>
      </w:r>
      <w:r w:rsidR="00326C4C">
        <w:t>/</w:t>
      </w:r>
      <w:r w:rsidR="00F96134">
        <w:t xml:space="preserve"> </w:t>
      </w:r>
      <w:r w:rsidR="00F96134" w:rsidRPr="00C20F5A">
        <w:rPr>
          <w:highlight w:val="black"/>
        </w:rPr>
        <w:t>734 589 818</w:t>
      </w:r>
      <w:r w:rsidR="00326C4C">
        <w:t xml:space="preserve"> </w:t>
      </w:r>
      <w:r w:rsidR="00323396">
        <w:t xml:space="preserve">    </w:t>
      </w:r>
      <w:r w:rsidR="00326C4C">
        <w:t xml:space="preserve">       </w:t>
      </w:r>
      <w:r w:rsidR="00323396">
        <w:t xml:space="preserve"> </w:t>
      </w:r>
      <w:r w:rsidR="001D6822">
        <w:t xml:space="preserve">   </w:t>
      </w:r>
      <w:r w:rsidR="00A469CE">
        <w:t xml:space="preserve"> </w:t>
      </w:r>
      <w:r w:rsidR="005276ED">
        <w:t>5</w:t>
      </w:r>
      <w:r w:rsidR="00C4242C">
        <w:t>.</w:t>
      </w:r>
      <w:r w:rsidR="00E343EB">
        <w:t xml:space="preserve"> </w:t>
      </w:r>
      <w:r w:rsidR="005276ED">
        <w:t>8</w:t>
      </w:r>
      <w:r w:rsidR="0096125D">
        <w:t>. 2</w:t>
      </w:r>
      <w:r w:rsidR="00F96134">
        <w:t>02</w:t>
      </w:r>
      <w:r w:rsidR="005276ED">
        <w:t>4</w:t>
      </w:r>
    </w:p>
    <w:p w14:paraId="53097686" w14:textId="77777777" w:rsidR="001A3501" w:rsidRDefault="001A3501" w:rsidP="00685DB8">
      <w:pPr>
        <w:pStyle w:val="Bezmezer"/>
      </w:pPr>
    </w:p>
    <w:p w14:paraId="2D14E3F9" w14:textId="77777777" w:rsidR="00891FEE" w:rsidRDefault="00891FEE" w:rsidP="00685DB8">
      <w:pPr>
        <w:pStyle w:val="Bezmezer"/>
      </w:pPr>
    </w:p>
    <w:p w14:paraId="157A9383" w14:textId="77777777" w:rsidR="00AD661F" w:rsidRDefault="00AD661F" w:rsidP="00685DB8">
      <w:pPr>
        <w:pStyle w:val="Bezmezer"/>
      </w:pPr>
    </w:p>
    <w:p w14:paraId="1A79CA14" w14:textId="57B1BC7A" w:rsidR="00B21398" w:rsidRPr="00A469CE" w:rsidRDefault="00C920F3" w:rsidP="00685DB8">
      <w:pPr>
        <w:pStyle w:val="Bezmezer"/>
        <w:rPr>
          <w:b/>
          <w:u w:val="single"/>
        </w:rPr>
      </w:pPr>
      <w:r w:rsidRPr="00A469CE">
        <w:rPr>
          <w:b/>
          <w:u w:val="single"/>
        </w:rPr>
        <w:t xml:space="preserve">Objednávka </w:t>
      </w:r>
    </w:p>
    <w:p w14:paraId="5B5781F9" w14:textId="77777777" w:rsidR="005276ED" w:rsidRDefault="008F4EB7" w:rsidP="004136D9">
      <w:pPr>
        <w:pStyle w:val="Bezmezer"/>
      </w:pPr>
      <w:r>
        <w:t xml:space="preserve">                   </w:t>
      </w:r>
    </w:p>
    <w:p w14:paraId="1C560959" w14:textId="5E0B9205" w:rsidR="001D6822" w:rsidRPr="005276ED" w:rsidRDefault="005276ED" w:rsidP="004136D9">
      <w:pPr>
        <w:pStyle w:val="Bezmezer"/>
      </w:pPr>
      <w:r>
        <w:t xml:space="preserve">Na základě vaší nabídky ze dne 10.4. u vás objednáváme: </w:t>
      </w:r>
    </w:p>
    <w:p w14:paraId="269D5F78" w14:textId="6AEC885F" w:rsidR="005D73C6" w:rsidRPr="004136D9" w:rsidRDefault="005D73C6" w:rsidP="004136D9">
      <w:pPr>
        <w:pStyle w:val="Bezmezer"/>
        <w:rPr>
          <w:b/>
          <w:bCs/>
        </w:rPr>
      </w:pPr>
      <w:r>
        <w:rPr>
          <w:b/>
          <w:bCs/>
        </w:rPr>
        <w:t xml:space="preserve"> </w:t>
      </w:r>
    </w:p>
    <w:p w14:paraId="4A4462BB" w14:textId="7322DE5E" w:rsidR="00CC6C7E" w:rsidRDefault="00CC6C7E" w:rsidP="00685DB8">
      <w:pPr>
        <w:pStyle w:val="Bezmezer"/>
      </w:pPr>
      <w:r>
        <w:t>Vymalování prostor Městského kulturního střediska Třebíč:</w:t>
      </w:r>
    </w:p>
    <w:p w14:paraId="472570ED" w14:textId="6BCDB47E" w:rsidR="00BE37B4" w:rsidRDefault="005276ED" w:rsidP="00685DB8">
      <w:pPr>
        <w:pStyle w:val="Bezmezer"/>
      </w:pPr>
      <w:r>
        <w:t xml:space="preserve">Výmalbu chodeb, učeben a soc. zařízení v budově </w:t>
      </w:r>
      <w:r w:rsidR="00144A96">
        <w:t>P</w:t>
      </w:r>
      <w:r>
        <w:t xml:space="preserve">asáž – kino za cenu – 57 970,- Kč. </w:t>
      </w:r>
    </w:p>
    <w:p w14:paraId="7BF87042" w14:textId="0E1FD9D5" w:rsidR="005276ED" w:rsidRDefault="005276ED" w:rsidP="00685DB8">
      <w:pPr>
        <w:pStyle w:val="Bezmezer"/>
      </w:pPr>
      <w:r>
        <w:t>Výmalbu schodiště a vstupních prostor v budově Pasáž – kino za cenu 35 640,-Kč.</w:t>
      </w:r>
    </w:p>
    <w:p w14:paraId="11EC2614" w14:textId="068D3507" w:rsidR="005276ED" w:rsidRDefault="005935B1" w:rsidP="00685DB8">
      <w:pPr>
        <w:pStyle w:val="Bezmezer"/>
      </w:pPr>
      <w:r>
        <w:t xml:space="preserve">Výmalbu místnosti na budově </w:t>
      </w:r>
      <w:proofErr w:type="gramStart"/>
      <w:r>
        <w:t>Fórum -</w:t>
      </w:r>
      <w:r w:rsidR="00144A96">
        <w:t xml:space="preserve"> </w:t>
      </w:r>
      <w:r>
        <w:t>za</w:t>
      </w:r>
      <w:proofErr w:type="gramEnd"/>
      <w:r>
        <w:t xml:space="preserve"> cenu 8 580,-Kč. </w:t>
      </w:r>
    </w:p>
    <w:p w14:paraId="75477EC1" w14:textId="77777777" w:rsidR="005935B1" w:rsidRDefault="005935B1" w:rsidP="00685DB8">
      <w:pPr>
        <w:pStyle w:val="Bezmezer"/>
      </w:pPr>
    </w:p>
    <w:p w14:paraId="4D056ABD" w14:textId="2C647729" w:rsidR="00F53F18" w:rsidRPr="005935B1" w:rsidRDefault="00BE37B4" w:rsidP="00685DB8">
      <w:pPr>
        <w:pStyle w:val="Bezmezer"/>
        <w:rPr>
          <w:b/>
          <w:bCs/>
        </w:rPr>
      </w:pPr>
      <w:r>
        <w:t xml:space="preserve"> </w:t>
      </w:r>
      <w:r w:rsidR="005935B1" w:rsidRPr="005935B1">
        <w:rPr>
          <w:b/>
          <w:bCs/>
        </w:rPr>
        <w:t>Celková cena</w:t>
      </w:r>
      <w:r w:rsidRPr="005935B1">
        <w:rPr>
          <w:b/>
          <w:bCs/>
        </w:rPr>
        <w:t xml:space="preserve"> 1</w:t>
      </w:r>
      <w:r w:rsidR="005935B1" w:rsidRPr="005935B1">
        <w:rPr>
          <w:b/>
          <w:bCs/>
        </w:rPr>
        <w:t>02</w:t>
      </w:r>
      <w:r w:rsidRPr="005935B1">
        <w:rPr>
          <w:b/>
          <w:bCs/>
        </w:rPr>
        <w:t> </w:t>
      </w:r>
      <w:r w:rsidR="005935B1" w:rsidRPr="005935B1">
        <w:rPr>
          <w:b/>
          <w:bCs/>
        </w:rPr>
        <w:t>190</w:t>
      </w:r>
      <w:r w:rsidRPr="005935B1">
        <w:rPr>
          <w:b/>
          <w:bCs/>
        </w:rPr>
        <w:t>,--</w:t>
      </w:r>
      <w:r w:rsidR="005935B1" w:rsidRPr="005935B1">
        <w:rPr>
          <w:b/>
          <w:bCs/>
        </w:rPr>
        <w:t>Kč</w:t>
      </w:r>
      <w:r w:rsidRPr="005935B1">
        <w:rPr>
          <w:b/>
          <w:bCs/>
        </w:rPr>
        <w:t xml:space="preserve"> bez DPH.</w:t>
      </w:r>
    </w:p>
    <w:p w14:paraId="41480A63" w14:textId="5807066F" w:rsidR="00323396" w:rsidRDefault="00323396" w:rsidP="00685DB8">
      <w:pPr>
        <w:pStyle w:val="Bezmezer"/>
      </w:pPr>
    </w:p>
    <w:p w14:paraId="78C12B03" w14:textId="0167B57C" w:rsidR="00323396" w:rsidRDefault="001D6822" w:rsidP="00685DB8">
      <w:pPr>
        <w:pStyle w:val="Bezmezer"/>
        <w:rPr>
          <w:noProof/>
        </w:rPr>
      </w:pPr>
      <w:r>
        <w:t xml:space="preserve">                                                                                                           </w:t>
      </w:r>
    </w:p>
    <w:p w14:paraId="5258930A" w14:textId="77777777" w:rsidR="0092459F" w:rsidRDefault="0092459F" w:rsidP="00685DB8">
      <w:pPr>
        <w:pStyle w:val="Bezmezer"/>
        <w:rPr>
          <w:noProof/>
        </w:rPr>
      </w:pPr>
    </w:p>
    <w:p w14:paraId="7A99105C" w14:textId="77777777" w:rsidR="0092459F" w:rsidRDefault="0092459F" w:rsidP="00685DB8">
      <w:pPr>
        <w:pStyle w:val="Bezmezer"/>
        <w:rPr>
          <w:noProof/>
        </w:rPr>
      </w:pPr>
    </w:p>
    <w:p w14:paraId="1F54B0A7" w14:textId="07276B92" w:rsidR="0092459F" w:rsidRDefault="0092459F" w:rsidP="00685DB8">
      <w:pPr>
        <w:pStyle w:val="Bezmez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Petr Pacal</w:t>
      </w:r>
    </w:p>
    <w:p w14:paraId="23783933" w14:textId="4393571E" w:rsidR="0092459F" w:rsidRDefault="0092459F" w:rsidP="00685DB8">
      <w:pPr>
        <w:pStyle w:val="Bezmez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Vedoucí technického oddělení</w:t>
      </w:r>
    </w:p>
    <w:p w14:paraId="60BDDB16" w14:textId="745C1B73" w:rsidR="0092459F" w:rsidRDefault="0092459F" w:rsidP="00685DB8">
      <w:pPr>
        <w:pStyle w:val="Bezmezer"/>
      </w:pPr>
      <w:r>
        <w:rPr>
          <w:noProof/>
        </w:rPr>
        <w:t xml:space="preserve">                                                                                                                Městské kulturní středisko Třebíč</w:t>
      </w:r>
    </w:p>
    <w:p w14:paraId="6D51919E" w14:textId="155CB3E3" w:rsidR="00323396" w:rsidRDefault="00323396" w:rsidP="00685DB8">
      <w:pPr>
        <w:pStyle w:val="Bezmezer"/>
      </w:pPr>
    </w:p>
    <w:p w14:paraId="25E8177E" w14:textId="77777777" w:rsidR="00615881" w:rsidRPr="00685DB8" w:rsidRDefault="00615881" w:rsidP="00685DB8">
      <w:pPr>
        <w:pStyle w:val="Bezmezer"/>
      </w:pPr>
    </w:p>
    <w:sectPr w:rsidR="00615881" w:rsidRPr="00685DB8" w:rsidSect="00811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7E45D" w14:textId="77777777" w:rsidR="00CE609E" w:rsidRDefault="00CE609E" w:rsidP="00685DB8">
      <w:pPr>
        <w:spacing w:after="0" w:line="240" w:lineRule="auto"/>
      </w:pPr>
      <w:r>
        <w:separator/>
      </w:r>
    </w:p>
  </w:endnote>
  <w:endnote w:type="continuationSeparator" w:id="0">
    <w:p w14:paraId="5A2C7062" w14:textId="77777777" w:rsidR="00CE609E" w:rsidRDefault="00CE609E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17227" w14:textId="77777777" w:rsidR="009F766A" w:rsidRDefault="009F76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9CAD" w14:textId="77777777" w:rsidR="00D713A1" w:rsidRPr="00891FEE" w:rsidRDefault="00D713A1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14:paraId="47FC4787" w14:textId="77777777" w:rsidR="00D713A1" w:rsidRPr="00891FEE" w:rsidRDefault="00D713A1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A1E76" w14:textId="77777777" w:rsidR="009F766A" w:rsidRDefault="009F7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3EEE1" w14:textId="77777777" w:rsidR="00CE609E" w:rsidRDefault="00CE609E" w:rsidP="00685DB8">
      <w:pPr>
        <w:spacing w:after="0" w:line="240" w:lineRule="auto"/>
      </w:pPr>
      <w:r>
        <w:separator/>
      </w:r>
    </w:p>
  </w:footnote>
  <w:footnote w:type="continuationSeparator" w:id="0">
    <w:p w14:paraId="7C719D0F" w14:textId="77777777" w:rsidR="00CE609E" w:rsidRDefault="00CE609E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53950" w14:textId="77777777" w:rsidR="009F766A" w:rsidRDefault="009F76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745F6" w14:textId="77777777" w:rsidR="00D713A1" w:rsidRDefault="00D713A1" w:rsidP="001B3A05">
    <w:pPr>
      <w:pStyle w:val="Bezmezer"/>
      <w:ind w:left="3540"/>
    </w:pPr>
  </w:p>
  <w:p w14:paraId="07D3D52C" w14:textId="77777777" w:rsidR="00D713A1" w:rsidRDefault="00D713A1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310843E" wp14:editId="3BAE2BD8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A5B48D" w14:textId="77777777" w:rsidR="00D713A1" w:rsidRDefault="00D713A1" w:rsidP="001B3A05">
    <w:pPr>
      <w:pStyle w:val="Bezmezer"/>
      <w:ind w:left="3540"/>
    </w:pPr>
  </w:p>
  <w:p w14:paraId="440C6E92" w14:textId="77777777" w:rsidR="00D713A1" w:rsidRDefault="00D713A1" w:rsidP="001B3A05">
    <w:pPr>
      <w:pStyle w:val="Bezmezer"/>
      <w:ind w:left="3540"/>
    </w:pPr>
  </w:p>
  <w:p w14:paraId="2BFABFB7" w14:textId="77777777" w:rsidR="00D713A1" w:rsidRDefault="00D713A1" w:rsidP="001B3A05">
    <w:pPr>
      <w:pStyle w:val="Bezmezer"/>
      <w:ind w:left="3540"/>
    </w:pPr>
  </w:p>
  <w:p w14:paraId="4D999FCE" w14:textId="77777777" w:rsidR="00D713A1" w:rsidRDefault="00D713A1" w:rsidP="001B3A05">
    <w:pPr>
      <w:pStyle w:val="Bezmezer"/>
      <w:ind w:left="3540"/>
    </w:pPr>
  </w:p>
  <w:p w14:paraId="1A96A5AC" w14:textId="60E1150C" w:rsidR="009F766A" w:rsidRDefault="00D713A1" w:rsidP="009F766A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674 01 Třebíč</w:t>
    </w:r>
  </w:p>
  <w:p w14:paraId="35F1536A" w14:textId="77777777" w:rsidR="009F766A" w:rsidRDefault="009F766A" w:rsidP="009F766A">
    <w:pPr>
      <w:pStyle w:val="Bezmezer"/>
      <w:ind w:left="3540"/>
      <w:jc w:val="right"/>
      <w:rPr>
        <w:b/>
      </w:rPr>
    </w:pPr>
  </w:p>
  <w:p w14:paraId="2A2FD074" w14:textId="471D65B3" w:rsidR="00D713A1" w:rsidRPr="001B3A05" w:rsidRDefault="00721B29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3D4D7D6" wp14:editId="295BF046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A9BB2" id="Přímá spojnic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" strokecolor="#a6a6a6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475A" w14:textId="77777777" w:rsidR="009F766A" w:rsidRDefault="009F76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A3724"/>
    <w:multiLevelType w:val="hybridMultilevel"/>
    <w:tmpl w:val="2AE0421A"/>
    <w:lvl w:ilvl="0" w:tplc="270072E4">
      <w:start w:val="15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40A8A"/>
    <w:rsid w:val="000C3754"/>
    <w:rsid w:val="000F3A7E"/>
    <w:rsid w:val="00142AE4"/>
    <w:rsid w:val="00144A96"/>
    <w:rsid w:val="001724AE"/>
    <w:rsid w:val="001A3501"/>
    <w:rsid w:val="001B3A05"/>
    <w:rsid w:val="001B4C75"/>
    <w:rsid w:val="001C7519"/>
    <w:rsid w:val="001D0368"/>
    <w:rsid w:val="001D6822"/>
    <w:rsid w:val="001F1A7D"/>
    <w:rsid w:val="002033E4"/>
    <w:rsid w:val="002278CB"/>
    <w:rsid w:val="0027212F"/>
    <w:rsid w:val="002726C7"/>
    <w:rsid w:val="00277098"/>
    <w:rsid w:val="002B7BD6"/>
    <w:rsid w:val="002D16C7"/>
    <w:rsid w:val="002D2087"/>
    <w:rsid w:val="002D54C9"/>
    <w:rsid w:val="002F216F"/>
    <w:rsid w:val="002F4F53"/>
    <w:rsid w:val="00323396"/>
    <w:rsid w:val="00326C4C"/>
    <w:rsid w:val="0035506E"/>
    <w:rsid w:val="00360C76"/>
    <w:rsid w:val="003617B9"/>
    <w:rsid w:val="003B18C7"/>
    <w:rsid w:val="004136D9"/>
    <w:rsid w:val="00416013"/>
    <w:rsid w:val="004210DF"/>
    <w:rsid w:val="00433F7A"/>
    <w:rsid w:val="00460F84"/>
    <w:rsid w:val="004868CB"/>
    <w:rsid w:val="004A3F8B"/>
    <w:rsid w:val="004D01D3"/>
    <w:rsid w:val="004E3114"/>
    <w:rsid w:val="005043C2"/>
    <w:rsid w:val="005276ED"/>
    <w:rsid w:val="00551D26"/>
    <w:rsid w:val="005935B1"/>
    <w:rsid w:val="005A036B"/>
    <w:rsid w:val="005B656C"/>
    <w:rsid w:val="005D73C6"/>
    <w:rsid w:val="005E284A"/>
    <w:rsid w:val="005F1BF2"/>
    <w:rsid w:val="00615881"/>
    <w:rsid w:val="00622D3D"/>
    <w:rsid w:val="00624B43"/>
    <w:rsid w:val="006509EF"/>
    <w:rsid w:val="00672FF1"/>
    <w:rsid w:val="006734AF"/>
    <w:rsid w:val="00685DB8"/>
    <w:rsid w:val="006B5F85"/>
    <w:rsid w:val="006D5045"/>
    <w:rsid w:val="006E0639"/>
    <w:rsid w:val="006E375B"/>
    <w:rsid w:val="006E57D9"/>
    <w:rsid w:val="006F0560"/>
    <w:rsid w:val="006F2518"/>
    <w:rsid w:val="006F6EB7"/>
    <w:rsid w:val="006F77FA"/>
    <w:rsid w:val="00707A8B"/>
    <w:rsid w:val="007120BD"/>
    <w:rsid w:val="00721B29"/>
    <w:rsid w:val="007300BF"/>
    <w:rsid w:val="00757B97"/>
    <w:rsid w:val="00764003"/>
    <w:rsid w:val="007727E8"/>
    <w:rsid w:val="00786647"/>
    <w:rsid w:val="00796BF8"/>
    <w:rsid w:val="007D0C5A"/>
    <w:rsid w:val="007D1542"/>
    <w:rsid w:val="007D3E0A"/>
    <w:rsid w:val="007D48B0"/>
    <w:rsid w:val="007D5308"/>
    <w:rsid w:val="007F4BE7"/>
    <w:rsid w:val="00800C6C"/>
    <w:rsid w:val="00811D03"/>
    <w:rsid w:val="00823405"/>
    <w:rsid w:val="00831FC6"/>
    <w:rsid w:val="00837FE4"/>
    <w:rsid w:val="00853977"/>
    <w:rsid w:val="00857734"/>
    <w:rsid w:val="00887D4E"/>
    <w:rsid w:val="00891FEE"/>
    <w:rsid w:val="00891FFD"/>
    <w:rsid w:val="00893ABF"/>
    <w:rsid w:val="00897857"/>
    <w:rsid w:val="00897E56"/>
    <w:rsid w:val="008A453E"/>
    <w:rsid w:val="008B4112"/>
    <w:rsid w:val="008B68EE"/>
    <w:rsid w:val="008C6A05"/>
    <w:rsid w:val="008F0BC8"/>
    <w:rsid w:val="008F3DDC"/>
    <w:rsid w:val="008F4EB7"/>
    <w:rsid w:val="0092459F"/>
    <w:rsid w:val="0096125D"/>
    <w:rsid w:val="00980A1E"/>
    <w:rsid w:val="0099743C"/>
    <w:rsid w:val="009D7B41"/>
    <w:rsid w:val="009F766A"/>
    <w:rsid w:val="00A12DA2"/>
    <w:rsid w:val="00A143D3"/>
    <w:rsid w:val="00A469CE"/>
    <w:rsid w:val="00A46EBF"/>
    <w:rsid w:val="00A70376"/>
    <w:rsid w:val="00A83FDD"/>
    <w:rsid w:val="00AB499B"/>
    <w:rsid w:val="00AB737A"/>
    <w:rsid w:val="00AC4036"/>
    <w:rsid w:val="00AC6199"/>
    <w:rsid w:val="00AD661F"/>
    <w:rsid w:val="00AE689D"/>
    <w:rsid w:val="00AE6D39"/>
    <w:rsid w:val="00AF5F37"/>
    <w:rsid w:val="00B101C2"/>
    <w:rsid w:val="00B21398"/>
    <w:rsid w:val="00B33AE2"/>
    <w:rsid w:val="00B404F8"/>
    <w:rsid w:val="00B42E9C"/>
    <w:rsid w:val="00B645FA"/>
    <w:rsid w:val="00B67382"/>
    <w:rsid w:val="00B80266"/>
    <w:rsid w:val="00B80B1C"/>
    <w:rsid w:val="00B940BE"/>
    <w:rsid w:val="00BC0CD8"/>
    <w:rsid w:val="00BE37B4"/>
    <w:rsid w:val="00BF7DFB"/>
    <w:rsid w:val="00C20F5A"/>
    <w:rsid w:val="00C41D96"/>
    <w:rsid w:val="00C4242C"/>
    <w:rsid w:val="00C60EB4"/>
    <w:rsid w:val="00C64A92"/>
    <w:rsid w:val="00C65379"/>
    <w:rsid w:val="00C718B8"/>
    <w:rsid w:val="00C7414E"/>
    <w:rsid w:val="00C920F3"/>
    <w:rsid w:val="00CA79F0"/>
    <w:rsid w:val="00CB64F2"/>
    <w:rsid w:val="00CC2936"/>
    <w:rsid w:val="00CC6C7E"/>
    <w:rsid w:val="00CE0B84"/>
    <w:rsid w:val="00CE609E"/>
    <w:rsid w:val="00D61C09"/>
    <w:rsid w:val="00D713A1"/>
    <w:rsid w:val="00D71AEE"/>
    <w:rsid w:val="00D96DFB"/>
    <w:rsid w:val="00DC71F3"/>
    <w:rsid w:val="00DF5A2B"/>
    <w:rsid w:val="00E006D8"/>
    <w:rsid w:val="00E31BCA"/>
    <w:rsid w:val="00E343EB"/>
    <w:rsid w:val="00E521CE"/>
    <w:rsid w:val="00E82A70"/>
    <w:rsid w:val="00E90390"/>
    <w:rsid w:val="00EB133D"/>
    <w:rsid w:val="00EC0BB1"/>
    <w:rsid w:val="00EE4D69"/>
    <w:rsid w:val="00F530F1"/>
    <w:rsid w:val="00F53F18"/>
    <w:rsid w:val="00F61065"/>
    <w:rsid w:val="00F75C67"/>
    <w:rsid w:val="00F96134"/>
    <w:rsid w:val="00F9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1DB2"/>
  <w15:docId w15:val="{F4C1C08C-3A4E-4C30-AEDA-1F76479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rameckem.dot</Template>
  <TotalTime>10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Míla Buršíková</cp:lastModifiedBy>
  <cp:revision>6</cp:revision>
  <cp:lastPrinted>2024-08-05T09:48:00Z</cp:lastPrinted>
  <dcterms:created xsi:type="dcterms:W3CDTF">2024-08-05T09:47:00Z</dcterms:created>
  <dcterms:modified xsi:type="dcterms:W3CDTF">2024-08-06T10:15:00Z</dcterms:modified>
</cp:coreProperties>
</file>