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B" w:rsidRPr="00AF67CC" w:rsidRDefault="00B1476B" w:rsidP="003A4C59">
      <w:pPr>
        <w:jc w:val="right"/>
        <w:rPr>
          <w:rFonts w:cs="Arial"/>
          <w:color w:val="A6A6A6"/>
          <w:sz w:val="20"/>
        </w:rPr>
      </w:pPr>
      <w:bookmarkStart w:id="0" w:name="_GoBack"/>
      <w:bookmarkEnd w:id="0"/>
      <w:r w:rsidRPr="00AF67CC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AF67CC">
        <w:rPr>
          <w:rFonts w:cs="Arial"/>
          <w:color w:val="A6A6A6"/>
          <w:sz w:val="20"/>
        </w:rPr>
        <w:t>.</w:t>
      </w:r>
    </w:p>
    <w:p w:rsidR="00B1476B" w:rsidRDefault="00B1476B" w:rsidP="00BD62F8">
      <w:pPr>
        <w:pStyle w:val="Heading1"/>
      </w:pPr>
      <w:r>
        <w:t>Dohoda o ceně a platebních podmínkách</w:t>
      </w:r>
    </w:p>
    <w:p w:rsidR="00B1476B" w:rsidRPr="00896B0F" w:rsidRDefault="00B1476B" w:rsidP="00715885">
      <w:pPr>
        <w:pStyle w:val="Heading2"/>
        <w:numPr>
          <w:ilvl w:val="0"/>
          <w:numId w:val="33"/>
        </w:numPr>
      </w:pPr>
      <w:r w:rsidRPr="00896B0F">
        <w:t>Smluvní strany</w:t>
      </w:r>
    </w:p>
    <w:p w:rsidR="00B1476B" w:rsidRPr="00896B0F" w:rsidRDefault="00B1476B" w:rsidP="00896B0F">
      <w:pPr>
        <w:pStyle w:val="Heading3"/>
        <w:numPr>
          <w:ilvl w:val="2"/>
          <w:numId w:val="34"/>
        </w:numPr>
      </w:pPr>
      <w:r w:rsidRPr="00896B0F">
        <w:t>TEPLO Kopřivnice s.r.o</w:t>
      </w:r>
      <w:r>
        <w:t>.</w:t>
      </w:r>
      <w:r w:rsidRPr="00896B0F">
        <w:t xml:space="preserve"> </w:t>
      </w:r>
    </w:p>
    <w:p w:rsidR="00B1476B" w:rsidRPr="00896B0F" w:rsidRDefault="00B1476B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:rsidR="00B1476B" w:rsidRPr="00896B0F" w:rsidRDefault="00B1476B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:rsidR="00B1476B" w:rsidRPr="00896B0F" w:rsidRDefault="00B1476B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27 216,</w:t>
      </w:r>
    </w:p>
    <w:p w:rsidR="00B1476B" w:rsidRPr="00896B0F" w:rsidRDefault="00B1476B" w:rsidP="00BD62F8">
      <w:pPr>
        <w:rPr>
          <w:b/>
        </w:rPr>
      </w:pPr>
      <w:r w:rsidRPr="00896B0F">
        <w:rPr>
          <w:b/>
        </w:rPr>
        <w:t>(dále jen „dodavatel“)</w:t>
      </w:r>
    </w:p>
    <w:p w:rsidR="00B1476B" w:rsidRPr="00896B0F" w:rsidRDefault="00B1476B" w:rsidP="00896B0F">
      <w:pPr>
        <w:pStyle w:val="Heading3"/>
      </w:pPr>
      <w:r w:rsidRPr="00896B0F">
        <w:t xml:space="preserve"> </w:t>
      </w:r>
      <w:r>
        <w:rPr>
          <w:b w:val="0"/>
        </w:rPr>
        <w:t>Správa sportovišť Kopřivnice, příspěvková organizace</w:t>
      </w:r>
    </w:p>
    <w:p w:rsidR="00B1476B" w:rsidRPr="00896B0F" w:rsidRDefault="00B1476B" w:rsidP="00BD62F8">
      <w:r w:rsidRPr="00896B0F">
        <w:t xml:space="preserve">se sídlem/bydliště: </w:t>
      </w:r>
      <w:r w:rsidRPr="00896B0F">
        <w:tab/>
      </w:r>
      <w:r>
        <w:rPr>
          <w:rFonts w:cs="Arial"/>
        </w:rPr>
        <w:t>Náměstí T.G. Masaryka 540, 74221 Kopřivnice</w:t>
      </w:r>
    </w:p>
    <w:p w:rsidR="00B1476B" w:rsidRDefault="00B1476B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>
        <w:rPr>
          <w:rFonts w:cs="Arial"/>
        </w:rPr>
        <w:t>Ing. Milan Gilar, ředitel</w:t>
      </w:r>
    </w:p>
    <w:p w:rsidR="00B1476B" w:rsidRPr="00896B0F" w:rsidRDefault="00B1476B" w:rsidP="00BD62F8">
      <w:pPr>
        <w:ind w:left="2127" w:hanging="2127"/>
      </w:pPr>
      <w:r>
        <w:rPr>
          <w:rFonts w:cs="Arial"/>
        </w:rPr>
        <w:t xml:space="preserve">registrace </w:t>
      </w:r>
    </w:p>
    <w:p w:rsidR="00B1476B" w:rsidRPr="00896B0F" w:rsidRDefault="00B1476B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 xml:space="preserve"> (dále jen „odběratel“)</w:t>
      </w:r>
    </w:p>
    <w:p w:rsidR="00B1476B" w:rsidRPr="00896B0F" w:rsidRDefault="00B1476B" w:rsidP="00715885">
      <w:pPr>
        <w:pStyle w:val="Heading2"/>
      </w:pPr>
      <w:r w:rsidRPr="00896B0F">
        <w:t>Cena tepelné energie, produktů a služeb</w:t>
      </w:r>
    </w:p>
    <w:p w:rsidR="00B1476B" w:rsidRPr="00896B0F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:rsidR="00B1476B" w:rsidRPr="00896B0F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:rsidR="00B1476B" w:rsidRPr="00896B0F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>
        <w:t> </w:t>
      </w:r>
      <w:r w:rsidRPr="00896B0F">
        <w:t>OPS</w:t>
      </w:r>
      <w:r>
        <w:t>.</w:t>
      </w:r>
    </w:p>
    <w:p w:rsidR="00B1476B" w:rsidRPr="00896B0F" w:rsidRDefault="00B1476B" w:rsidP="0038779D">
      <w:pPr>
        <w:widowControl/>
        <w:numPr>
          <w:ilvl w:val="1"/>
          <w:numId w:val="30"/>
        </w:numPr>
        <w:spacing w:before="120" w:after="120"/>
        <w:jc w:val="both"/>
      </w:pPr>
      <w:r w:rsidRPr="00896B0F">
        <w:t xml:space="preserve">Při dodávce tepelné energie pro odběrná místa a dodávková množství, sjednaná touto smlouvou, bude uplatněna od </w:t>
      </w:r>
      <w:r>
        <w:rPr>
          <w:rFonts w:cs="Arial"/>
        </w:rPr>
        <w:t>1.1.2017</w:t>
      </w:r>
      <w:r w:rsidRPr="00896B0F">
        <w:t xml:space="preserve"> předběžná cena za dodávku (ve sjednaném místě předání), stanovená dle Cenového výměru Energetického regulačního úřadu </w:t>
      </w:r>
      <w:r>
        <w:t xml:space="preserve">č. </w:t>
      </w:r>
      <w:r w:rsidRPr="000E08B6">
        <w:t>2/2013</w:t>
      </w:r>
      <w:r>
        <w:t xml:space="preserve"> </w:t>
      </w:r>
      <w:r w:rsidRPr="00896B0F">
        <w:t xml:space="preserve">ze dne </w:t>
      </w:r>
      <w:r w:rsidRPr="000E08B6">
        <w:t>1. listopadu 2013</w:t>
      </w:r>
      <w:r w:rsidRPr="00896B0F">
        <w:t xml:space="preserve"> ve znění pozdějších předpisů takto:</w:t>
      </w:r>
    </w:p>
    <w:p w:rsidR="00B1476B" w:rsidRDefault="00B1476B" w:rsidP="004C58D2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Předběžná cena tepla (bez DPH)</w:t>
      </w:r>
      <w:r>
        <w:tab/>
      </w:r>
      <w:r>
        <w:tab/>
      </w:r>
      <w:r>
        <w:tab/>
      </w:r>
      <w:r>
        <w:rPr>
          <w:rFonts w:cs="Arial"/>
        </w:rPr>
        <w:t>369,50</w:t>
      </w:r>
      <w:r>
        <w:t xml:space="preserve"> </w:t>
      </w:r>
      <w:r w:rsidRPr="00896B0F">
        <w:t xml:space="preserve">Kč/GJ </w:t>
      </w:r>
    </w:p>
    <w:p w:rsidR="00B1476B" w:rsidRPr="00896B0F" w:rsidRDefault="00B1476B" w:rsidP="00153148">
      <w:pPr>
        <w:widowControl/>
        <w:numPr>
          <w:ilvl w:val="2"/>
          <w:numId w:val="30"/>
        </w:numPr>
        <w:spacing w:before="120" w:after="120"/>
        <w:jc w:val="both"/>
      </w:pPr>
      <w:r w:rsidRPr="00896B0F">
        <w:t>K ceně tepla bude dopočtena DPH dle platných předpisů</w:t>
      </w:r>
      <w:r>
        <w:t>.</w:t>
      </w:r>
      <w:r w:rsidRPr="00896B0F">
        <w:tab/>
      </w:r>
    </w:p>
    <w:p w:rsidR="00B1476B" w:rsidRPr="00896B0F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:rsidR="00B1476B" w:rsidRPr="00B62DB1" w:rsidRDefault="00B1476B" w:rsidP="00715885">
      <w:pPr>
        <w:pStyle w:val="Heading2"/>
      </w:pPr>
      <w:r w:rsidRPr="00B62DB1">
        <w:t>Platební podmínky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dokladu.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</w:p>
    <w:p w:rsidR="00B1476B" w:rsidRDefault="00B1476B">
      <w:r>
        <w:br w:type="page"/>
      </w:r>
    </w:p>
    <w:p w:rsidR="00B1476B" w:rsidRPr="00164542" w:rsidRDefault="00B1476B" w:rsidP="008558B8">
      <w:pPr>
        <w:jc w:val="right"/>
        <w:rPr>
          <w:rFonts w:cs="Arial"/>
          <w:color w:val="A6A6A6"/>
          <w:sz w:val="20"/>
        </w:rPr>
      </w:pPr>
      <w:r w:rsidRPr="00164542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164542">
        <w:rPr>
          <w:rFonts w:cs="Arial"/>
          <w:color w:val="A6A6A6"/>
          <w:sz w:val="20"/>
        </w:rPr>
        <w:t>.</w:t>
      </w:r>
    </w:p>
    <w:p w:rsidR="00B1476B" w:rsidRPr="00066674" w:rsidRDefault="00B1476B" w:rsidP="008558B8">
      <w:pPr>
        <w:jc w:val="right"/>
        <w:rPr>
          <w:rFonts w:ascii="Times New Roman" w:hAnsi="Times New Roman" w:cs="Times New Roman"/>
          <w:color w:val="A6A6A6"/>
          <w:sz w:val="20"/>
        </w:rPr>
      </w:pP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dnů, před jejím uplatněním.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předpisů, a to vždy do 28. února následujícího roku.</w:t>
      </w:r>
    </w:p>
    <w:p w:rsidR="00B1476B" w:rsidRPr="00B62DB1" w:rsidRDefault="00B1476B" w:rsidP="00715885">
      <w:pPr>
        <w:pStyle w:val="Heading2"/>
      </w:pPr>
      <w:r w:rsidRPr="00B62DB1">
        <w:t>Splátkový kalendář záloh za dodávku tepelné energie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:rsidR="00B1476B" w:rsidRPr="00A31B44" w:rsidRDefault="00B1476B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 xml:space="preserve">pro rok </w:t>
      </w:r>
      <w:r>
        <w:rPr>
          <w:rFonts w:cs="Arial"/>
        </w:rPr>
        <w:t>2017</w:t>
      </w:r>
      <w:r w:rsidRPr="00A31B44">
        <w:t xml:space="preserve"> činí </w:t>
      </w:r>
      <w:r>
        <w:rPr>
          <w:rFonts w:cs="Arial"/>
        </w:rPr>
        <w:t>1 692 000,00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:rsidR="00B1476B" w:rsidRPr="009149F1" w:rsidRDefault="00B1476B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 xml:space="preserve">Variabilní symbol pro platby dodavatele je </w:t>
      </w:r>
      <w:r>
        <w:rPr>
          <w:rFonts w:cs="Arial"/>
        </w:rPr>
        <w:t>99127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92"/>
        <w:gridCol w:w="1985"/>
        <w:gridCol w:w="1701"/>
        <w:gridCol w:w="2268"/>
      </w:tblGrid>
      <w:tr w:rsidR="00B1476B" w:rsidRPr="00B62DB1" w:rsidTr="000426CE">
        <w:trPr>
          <w:cantSplit/>
          <w:tblHeader/>
        </w:trPr>
        <w:tc>
          <w:tcPr>
            <w:tcW w:w="1276" w:type="dxa"/>
          </w:tcPr>
          <w:p w:rsidR="00B1476B" w:rsidRPr="00B62DB1" w:rsidRDefault="00B1476B" w:rsidP="008F5002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>
              <w:rPr>
                <w:rFonts w:cs="Arial"/>
              </w:rPr>
              <w:t>2017</w:t>
            </w:r>
          </w:p>
        </w:tc>
        <w:tc>
          <w:tcPr>
            <w:tcW w:w="992" w:type="dxa"/>
          </w:tcPr>
          <w:p w:rsidR="00B1476B" w:rsidRPr="00B62DB1" w:rsidRDefault="00B1476B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985" w:type="dxa"/>
          </w:tcPr>
          <w:p w:rsidR="00B1476B" w:rsidRDefault="00B1476B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:rsidR="00B1476B" w:rsidRPr="00B62DB1" w:rsidRDefault="00B1476B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</w:tcPr>
          <w:p w:rsidR="00B1476B" w:rsidRDefault="00B1476B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:rsidR="00B1476B" w:rsidRDefault="00B1476B" w:rsidP="00DA7468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:rsidR="00B1476B" w:rsidRPr="00B62DB1" w:rsidRDefault="00B1476B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268" w:type="dxa"/>
          </w:tcPr>
          <w:p w:rsidR="00B1476B" w:rsidRDefault="00B1476B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:rsidR="00B1476B" w:rsidRPr="00B62DB1" w:rsidRDefault="00B1476B" w:rsidP="00896B0F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992" w:type="dxa"/>
          </w:tcPr>
          <w:p w:rsidR="00B1476B" w:rsidRPr="00B62DB1" w:rsidRDefault="00B1476B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 xml:space="preserve">18 391,30 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985" w:type="dxa"/>
          </w:tcPr>
          <w:p w:rsidR="00B1476B" w:rsidRPr="00B62DB1" w:rsidRDefault="00B1476B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985" w:type="dxa"/>
          </w:tcPr>
          <w:p w:rsidR="00B1476B" w:rsidRPr="00B62DB1" w:rsidRDefault="00B1476B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985" w:type="dxa"/>
          </w:tcPr>
          <w:p w:rsidR="00B1476B" w:rsidRPr="00B62DB1" w:rsidRDefault="00B1476B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985" w:type="dxa"/>
          </w:tcPr>
          <w:p w:rsidR="00B1476B" w:rsidRPr="00B62DB1" w:rsidRDefault="00B1476B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985" w:type="dxa"/>
          </w:tcPr>
          <w:p w:rsidR="00B1476B" w:rsidRPr="00B62DB1" w:rsidRDefault="00B1476B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985" w:type="dxa"/>
          </w:tcPr>
          <w:p w:rsidR="00B1476B" w:rsidRPr="00B62DB1" w:rsidRDefault="00B1476B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rHeight w:val="227"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122 608,70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18 391,30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141 000,00</w:t>
            </w:r>
          </w:p>
        </w:tc>
      </w:tr>
      <w:tr w:rsidR="00B1476B" w:rsidRPr="00B62DB1" w:rsidTr="000426CE">
        <w:trPr>
          <w:cantSplit/>
          <w:tblHeader/>
        </w:trPr>
        <w:tc>
          <w:tcPr>
            <w:tcW w:w="1276" w:type="dxa"/>
          </w:tcPr>
          <w:p w:rsidR="00B1476B" w:rsidRPr="00B62DB1" w:rsidRDefault="00B1476B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992" w:type="dxa"/>
          </w:tcPr>
          <w:p w:rsidR="00B1476B" w:rsidRPr="00B62DB1" w:rsidRDefault="00B1476B" w:rsidP="00D34542">
            <w:pPr>
              <w:rPr>
                <w:b/>
              </w:rPr>
            </w:pPr>
          </w:p>
        </w:tc>
        <w:tc>
          <w:tcPr>
            <w:tcW w:w="1985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1 471 304,40</w:t>
            </w:r>
          </w:p>
        </w:tc>
        <w:tc>
          <w:tcPr>
            <w:tcW w:w="1701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220 695,60</w:t>
            </w:r>
          </w:p>
        </w:tc>
        <w:tc>
          <w:tcPr>
            <w:tcW w:w="2268" w:type="dxa"/>
          </w:tcPr>
          <w:p w:rsidR="00B1476B" w:rsidRPr="00B62DB1" w:rsidRDefault="00B1476B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1 692 000,00</w:t>
            </w:r>
          </w:p>
        </w:tc>
      </w:tr>
    </w:tbl>
    <w:p w:rsidR="00B1476B" w:rsidRPr="00271612" w:rsidRDefault="00B1476B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:rsidR="00B1476B" w:rsidRDefault="00B1476B">
      <w:r>
        <w:br w:type="page"/>
      </w:r>
    </w:p>
    <w:p w:rsidR="00B1476B" w:rsidRPr="00164542" w:rsidRDefault="00B1476B" w:rsidP="00324721">
      <w:pPr>
        <w:jc w:val="right"/>
        <w:rPr>
          <w:rFonts w:cs="Arial"/>
          <w:color w:val="A6A6A6"/>
          <w:sz w:val="20"/>
        </w:rPr>
      </w:pPr>
      <w:r w:rsidRPr="00164542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164542">
        <w:rPr>
          <w:rFonts w:cs="Arial"/>
          <w:color w:val="A6A6A6"/>
          <w:sz w:val="20"/>
        </w:rPr>
        <w:t>.</w:t>
      </w:r>
    </w:p>
    <w:p w:rsidR="00B1476B" w:rsidRDefault="00B1476B" w:rsidP="00324721">
      <w:pPr>
        <w:jc w:val="right"/>
        <w:rPr>
          <w:rFonts w:ascii="Times New Roman" w:hAnsi="Times New Roman" w:cs="Times New Roman"/>
          <w:color w:val="A6A6A6"/>
          <w:sz w:val="20"/>
        </w:rPr>
      </w:pPr>
    </w:p>
    <w:p w:rsidR="00B1476B" w:rsidRPr="00B62DB1" w:rsidRDefault="00B1476B" w:rsidP="00715885">
      <w:pPr>
        <w:pStyle w:val="Heading2"/>
      </w:pPr>
      <w:r w:rsidRPr="00B62DB1">
        <w:t>Sjednané množství dodávky tepelné energie</w:t>
      </w:r>
    </w:p>
    <w:p w:rsidR="00B1476B" w:rsidRDefault="00B1476B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>
        <w:rPr>
          <w:rFonts w:cs="Arial"/>
        </w:rPr>
        <w:t>1.1.2017</w:t>
      </w:r>
      <w:r>
        <w:rPr>
          <w:noProof/>
        </w:rPr>
        <w:t xml:space="preserve"> do </w:t>
      </w:r>
      <w:r>
        <w:rPr>
          <w:rFonts w:cs="Arial"/>
        </w:rPr>
        <w:t>31.12.2017</w:t>
      </w:r>
    </w:p>
    <w:p w:rsidR="00B1476B" w:rsidRPr="00B62DB1" w:rsidRDefault="00B1476B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>
        <w:rPr>
          <w:rFonts w:cs="Arial"/>
        </w:rPr>
        <w:t>3 980</w:t>
      </w:r>
      <w:r>
        <w:t xml:space="preserve"> </w:t>
      </w:r>
      <w:r w:rsidRPr="00B62DB1">
        <w:t>GJ</w:t>
      </w:r>
    </w:p>
    <w:p w:rsidR="00B1476B" w:rsidRPr="00B62DB1" w:rsidRDefault="00B1476B" w:rsidP="00715885">
      <w:pPr>
        <w:pStyle w:val="Heading2"/>
      </w:pPr>
      <w:r w:rsidRPr="00B62DB1">
        <w:t>Účinnost</w:t>
      </w:r>
    </w:p>
    <w:p w:rsidR="00B1476B" w:rsidRPr="00B62DB1" w:rsidRDefault="00B1476B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1.1.2017.</w:t>
      </w:r>
    </w:p>
    <w:p w:rsidR="00B1476B" w:rsidRPr="00B62DB1" w:rsidRDefault="00B1476B" w:rsidP="00715885">
      <w:pPr>
        <w:pStyle w:val="Heading2"/>
      </w:pPr>
      <w:r w:rsidRPr="00B62DB1">
        <w:t>Cenová doložka</w:t>
      </w:r>
    </w:p>
    <w:p w:rsidR="00B1476B" w:rsidRPr="00B62DB1" w:rsidRDefault="00B1476B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:rsidR="00B1476B" w:rsidRPr="00A31B44" w:rsidRDefault="00B1476B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>
        <w:t>155 813</w:t>
      </w:r>
      <w:r w:rsidRPr="00A153B2">
        <w:t> </w:t>
      </w:r>
      <w:r w:rsidRPr="00A31B44">
        <w:t xml:space="preserve">GJ za rok </w:t>
      </w:r>
      <w:r>
        <w:t>2017.</w:t>
      </w:r>
      <w:r w:rsidRPr="00A31B44">
        <w:t xml:space="preserve"> V případě, že po skončení roku bude skutečné množství dodávek tepla odlišné, bude cena tepla úměrně tomu změněna.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>
        <w:t>.</w:t>
      </w:r>
    </w:p>
    <w:p w:rsidR="00B1476B" w:rsidRDefault="00B1476B">
      <w:r>
        <w:br w:type="page"/>
      </w:r>
    </w:p>
    <w:p w:rsidR="00B1476B" w:rsidRPr="00DF02E2" w:rsidRDefault="00B1476B" w:rsidP="001054C6">
      <w:pPr>
        <w:jc w:val="right"/>
        <w:rPr>
          <w:rFonts w:cs="Arial"/>
          <w:color w:val="A6A6A6"/>
          <w:sz w:val="20"/>
        </w:rPr>
      </w:pPr>
      <w:r w:rsidRPr="00DF02E2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DF02E2">
        <w:rPr>
          <w:rFonts w:cs="Arial"/>
          <w:color w:val="A6A6A6"/>
          <w:sz w:val="20"/>
        </w:rPr>
        <w:t>.</w:t>
      </w:r>
    </w:p>
    <w:p w:rsidR="00B1476B" w:rsidRDefault="00B1476B" w:rsidP="001054C6">
      <w:pPr>
        <w:jc w:val="right"/>
        <w:rPr>
          <w:rFonts w:ascii="Times New Roman" w:hAnsi="Times New Roman" w:cs="Times New Roman"/>
          <w:color w:val="A6A6A6"/>
          <w:sz w:val="20"/>
        </w:rPr>
      </w:pPr>
    </w:p>
    <w:p w:rsidR="00B1476B" w:rsidRPr="00B62DB1" w:rsidRDefault="00B1476B" w:rsidP="00715885">
      <w:pPr>
        <w:pStyle w:val="Heading2"/>
      </w:pPr>
      <w:r w:rsidRPr="00B62DB1">
        <w:t>Cenové oznámení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případě,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:rsidR="00B1476B" w:rsidRPr="00B62DB1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B1476B" w:rsidRDefault="00B1476B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:rsidR="00B1476B" w:rsidRDefault="00B1476B"/>
    <w:p w:rsidR="00B1476B" w:rsidRDefault="00B1476B"/>
    <w:tbl>
      <w:tblPr>
        <w:tblW w:w="0" w:type="auto"/>
        <w:tblLook w:val="01E0"/>
      </w:tblPr>
      <w:tblGrid>
        <w:gridCol w:w="3166"/>
        <w:gridCol w:w="2845"/>
        <w:gridCol w:w="3163"/>
      </w:tblGrid>
      <w:tr w:rsidR="00B1476B" w:rsidTr="00830DDF">
        <w:tc>
          <w:tcPr>
            <w:tcW w:w="3166" w:type="dxa"/>
          </w:tcPr>
          <w:p w:rsidR="00B1476B" w:rsidRPr="00EA0B82" w:rsidRDefault="00B1476B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:rsidR="00B1476B" w:rsidRDefault="00B1476B" w:rsidP="00D34542"/>
        </w:tc>
        <w:tc>
          <w:tcPr>
            <w:tcW w:w="3163" w:type="dxa"/>
          </w:tcPr>
          <w:p w:rsidR="00B1476B" w:rsidRDefault="00B1476B" w:rsidP="00D34542"/>
        </w:tc>
      </w:tr>
      <w:tr w:rsidR="00B1476B" w:rsidTr="00830DDF">
        <w:trPr>
          <w:trHeight w:val="480"/>
        </w:trPr>
        <w:tc>
          <w:tcPr>
            <w:tcW w:w="3166" w:type="dxa"/>
            <w:vAlign w:val="bottom"/>
          </w:tcPr>
          <w:p w:rsidR="00B1476B" w:rsidRPr="000D699C" w:rsidRDefault="00B1476B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>
              <w:t>15.12.2016</w:t>
            </w:r>
          </w:p>
        </w:tc>
        <w:tc>
          <w:tcPr>
            <w:tcW w:w="2845" w:type="dxa"/>
            <w:vAlign w:val="bottom"/>
          </w:tcPr>
          <w:p w:rsidR="00B1476B" w:rsidRPr="000D699C" w:rsidRDefault="00B1476B" w:rsidP="00D34542"/>
        </w:tc>
        <w:tc>
          <w:tcPr>
            <w:tcW w:w="3163" w:type="dxa"/>
            <w:vAlign w:val="bottom"/>
          </w:tcPr>
          <w:p w:rsidR="00B1476B" w:rsidRPr="00EA0B82" w:rsidRDefault="00B1476B" w:rsidP="00D34542">
            <w:pPr>
              <w:rPr>
                <w:color w:val="C0C0C0"/>
              </w:rPr>
            </w:pPr>
          </w:p>
        </w:tc>
      </w:tr>
      <w:tr w:rsidR="00B1476B" w:rsidTr="00830DDF">
        <w:trPr>
          <w:trHeight w:val="839"/>
        </w:trPr>
        <w:tc>
          <w:tcPr>
            <w:tcW w:w="3166" w:type="dxa"/>
            <w:vAlign w:val="bottom"/>
          </w:tcPr>
          <w:p w:rsidR="00B1476B" w:rsidRDefault="00B1476B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:rsidR="00B1476B" w:rsidRDefault="00B1476B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:rsidR="00B1476B" w:rsidRPr="00EA0B82" w:rsidRDefault="00B1476B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B1476B" w:rsidTr="00830DDF">
        <w:trPr>
          <w:trHeight w:val="378"/>
        </w:trPr>
        <w:tc>
          <w:tcPr>
            <w:tcW w:w="3166" w:type="dxa"/>
            <w:vAlign w:val="bottom"/>
          </w:tcPr>
          <w:p w:rsidR="00B1476B" w:rsidRDefault="00B1476B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B1476B" w:rsidRDefault="00B1476B" w:rsidP="00D34542"/>
        </w:tc>
        <w:tc>
          <w:tcPr>
            <w:tcW w:w="3163" w:type="dxa"/>
            <w:vAlign w:val="bottom"/>
          </w:tcPr>
          <w:p w:rsidR="00B1476B" w:rsidRPr="00EA0B82" w:rsidRDefault="00B1476B" w:rsidP="00D34542">
            <w:pPr>
              <w:rPr>
                <w:color w:val="C0C0C0"/>
              </w:rPr>
            </w:pPr>
          </w:p>
        </w:tc>
      </w:tr>
      <w:tr w:rsidR="00B1476B" w:rsidTr="00830DDF">
        <w:tc>
          <w:tcPr>
            <w:tcW w:w="3166" w:type="dxa"/>
          </w:tcPr>
          <w:p w:rsidR="00B1476B" w:rsidRDefault="00B1476B" w:rsidP="00D34542"/>
        </w:tc>
        <w:tc>
          <w:tcPr>
            <w:tcW w:w="2845" w:type="dxa"/>
          </w:tcPr>
          <w:p w:rsidR="00B1476B" w:rsidRDefault="00B1476B" w:rsidP="00D34542"/>
        </w:tc>
        <w:tc>
          <w:tcPr>
            <w:tcW w:w="3163" w:type="dxa"/>
          </w:tcPr>
          <w:p w:rsidR="00B1476B" w:rsidRDefault="00B1476B" w:rsidP="00D34542"/>
        </w:tc>
      </w:tr>
    </w:tbl>
    <w:p w:rsidR="00B1476B" w:rsidRDefault="00B1476B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>
        <w:rPr>
          <w:rFonts w:cs="Arial"/>
          <w:b/>
        </w:rPr>
        <w:t>:</w:t>
      </w:r>
    </w:p>
    <w:p w:rsidR="00B1476B" w:rsidRDefault="00B1476B" w:rsidP="008E184C">
      <w:pPr>
        <w:ind w:left="2127" w:hanging="2127"/>
        <w:rPr>
          <w:rFonts w:cs="Arial"/>
        </w:rPr>
      </w:pPr>
    </w:p>
    <w:p w:rsidR="00B1476B" w:rsidRDefault="00B1476B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:rsidR="00B1476B" w:rsidRPr="008E184C" w:rsidRDefault="00B1476B" w:rsidP="008E184C">
      <w:pPr>
        <w:ind w:left="2127" w:hanging="2127"/>
        <w:rPr>
          <w:rFonts w:cs="Arial"/>
        </w:rPr>
      </w:pPr>
    </w:p>
    <w:p w:rsidR="00B1476B" w:rsidRDefault="00B1476B" w:rsidP="00454375">
      <w:pPr>
        <w:tabs>
          <w:tab w:val="left" w:pos="5954"/>
        </w:tabs>
        <w:ind w:left="3119" w:hanging="3119"/>
        <w:rPr>
          <w:rFonts w:cs="Arial"/>
        </w:rPr>
      </w:pPr>
      <w:r>
        <w:rPr>
          <w:rFonts w:cs="Arial"/>
        </w:rPr>
        <w:t>Ing. Milan Gilar</w:t>
      </w:r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:rsidR="00B1476B" w:rsidRDefault="00B1476B" w:rsidP="00454375">
      <w:pPr>
        <w:tabs>
          <w:tab w:val="left" w:pos="5954"/>
        </w:tabs>
        <w:ind w:left="3119" w:hanging="3119"/>
        <w:rPr>
          <w:rFonts w:cs="Arial"/>
        </w:rPr>
      </w:pPr>
    </w:p>
    <w:p w:rsidR="00B1476B" w:rsidRDefault="00B1476B" w:rsidP="00D71212">
      <w:pPr>
        <w:rPr>
          <w:sz w:val="16"/>
          <w:szCs w:val="16"/>
        </w:rPr>
      </w:pPr>
    </w:p>
    <w:p w:rsidR="00B1476B" w:rsidRPr="00CA4C63" w:rsidRDefault="00B1476B" w:rsidP="00D71212">
      <w:pPr>
        <w:rPr>
          <w:sz w:val="16"/>
          <w:szCs w:val="16"/>
        </w:rPr>
      </w:pPr>
    </w:p>
    <w:p w:rsidR="00B1476B" w:rsidRPr="00CA4C63" w:rsidRDefault="00B1476B" w:rsidP="00D71212">
      <w:pPr>
        <w:rPr>
          <w:sz w:val="16"/>
          <w:szCs w:val="16"/>
        </w:rPr>
      </w:pPr>
    </w:p>
    <w:p w:rsidR="00B1476B" w:rsidRDefault="00B1476B" w:rsidP="00B920F1"/>
    <w:sectPr w:rsidR="00B1476B" w:rsidSect="00C73C6F">
      <w:footerReference w:type="default" r:id="rId7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6B" w:rsidRDefault="00B1476B">
      <w:r>
        <w:separator/>
      </w:r>
    </w:p>
  </w:endnote>
  <w:endnote w:type="continuationSeparator" w:id="0">
    <w:p w:rsidR="00B1476B" w:rsidRDefault="00B1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6B" w:rsidRPr="00E52FDE" w:rsidRDefault="00B1476B">
    <w:pPr>
      <w:pStyle w:val="Footer"/>
    </w:pPr>
    <w:r>
      <w:tab/>
    </w:r>
    <w:r w:rsidRPr="00E52FDE">
      <w:rPr>
        <w:rStyle w:val="PageNumber"/>
        <w:rFonts w:cs="Courier New"/>
      </w:rPr>
      <w:t xml:space="preserve">Strana </w:t>
    </w:r>
    <w:r w:rsidRPr="00E52FDE">
      <w:rPr>
        <w:rStyle w:val="PageNumber"/>
        <w:rFonts w:cs="Courier New"/>
      </w:rPr>
      <w:fldChar w:fldCharType="begin"/>
    </w:r>
    <w:r w:rsidRPr="00E52FDE">
      <w:rPr>
        <w:rStyle w:val="PageNumber"/>
        <w:rFonts w:cs="Courier New"/>
      </w:rPr>
      <w:instrText xml:space="preserve"> PAGE </w:instrText>
    </w:r>
    <w:r w:rsidRPr="00E52FDE"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2</w:t>
    </w:r>
    <w:r w:rsidRPr="00E52FDE">
      <w:rPr>
        <w:rStyle w:val="PageNumber"/>
        <w:rFonts w:cs="Courier New"/>
      </w:rPr>
      <w:fldChar w:fldCharType="end"/>
    </w:r>
    <w:r w:rsidRPr="00E52FDE">
      <w:rPr>
        <w:rStyle w:val="PageNumber"/>
        <w:rFonts w:cs="Courier New"/>
      </w:rPr>
      <w:t xml:space="preserve"> (celkem </w:t>
    </w:r>
    <w:r w:rsidRPr="00E52FDE">
      <w:rPr>
        <w:rStyle w:val="PageNumber"/>
        <w:rFonts w:cs="Courier New"/>
      </w:rPr>
      <w:fldChar w:fldCharType="begin"/>
    </w:r>
    <w:r w:rsidRPr="00E52FDE">
      <w:rPr>
        <w:rStyle w:val="PageNumber"/>
        <w:rFonts w:cs="Courier New"/>
      </w:rPr>
      <w:instrText xml:space="preserve"> SECTIONPAGES  </w:instrText>
    </w:r>
    <w:r w:rsidRPr="00E52FDE"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4</w:t>
    </w:r>
    <w:r w:rsidRPr="00E52FDE">
      <w:rPr>
        <w:rStyle w:val="PageNumber"/>
        <w:rFonts w:cs="Courier New"/>
      </w:rPr>
      <w:fldChar w:fldCharType="end"/>
    </w:r>
    <w:r w:rsidRPr="00E52FDE">
      <w:rPr>
        <w:rStyle w:val="PageNumber"/>
        <w:rFonts w:cs="Courier New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6B" w:rsidRDefault="00B1476B"/>
  </w:footnote>
  <w:footnote w:type="continuationSeparator" w:id="0">
    <w:p w:rsidR="00B1476B" w:rsidRDefault="00B147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A575FA"/>
    <w:multiLevelType w:val="multilevel"/>
    <w:tmpl w:val="DD0CC77E"/>
    <w:lvl w:ilvl="0">
      <w:start w:val="1"/>
      <w:numFmt w:val="decimal"/>
      <w:pStyle w:val="Heading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E0"/>
    <w:rsid w:val="000426CE"/>
    <w:rsid w:val="00066674"/>
    <w:rsid w:val="00066A83"/>
    <w:rsid w:val="0007260E"/>
    <w:rsid w:val="000A49C7"/>
    <w:rsid w:val="000C4821"/>
    <w:rsid w:val="000C7E94"/>
    <w:rsid w:val="000D2968"/>
    <w:rsid w:val="000D699C"/>
    <w:rsid w:val="000D7A81"/>
    <w:rsid w:val="000E08B6"/>
    <w:rsid w:val="001054C6"/>
    <w:rsid w:val="00106124"/>
    <w:rsid w:val="00121510"/>
    <w:rsid w:val="001377D1"/>
    <w:rsid w:val="00140535"/>
    <w:rsid w:val="00153148"/>
    <w:rsid w:val="00164542"/>
    <w:rsid w:val="001A538D"/>
    <w:rsid w:val="00224BFE"/>
    <w:rsid w:val="002635ED"/>
    <w:rsid w:val="00271612"/>
    <w:rsid w:val="002748DC"/>
    <w:rsid w:val="002760C2"/>
    <w:rsid w:val="002D2D08"/>
    <w:rsid w:val="002D7C64"/>
    <w:rsid w:val="00324721"/>
    <w:rsid w:val="0035308D"/>
    <w:rsid w:val="0038779D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66790B"/>
    <w:rsid w:val="00696458"/>
    <w:rsid w:val="006B29E0"/>
    <w:rsid w:val="00714AAB"/>
    <w:rsid w:val="00715885"/>
    <w:rsid w:val="00715E7F"/>
    <w:rsid w:val="00724CD2"/>
    <w:rsid w:val="00736773"/>
    <w:rsid w:val="007458A4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8143A"/>
    <w:rsid w:val="00896B0F"/>
    <w:rsid w:val="008A1E9D"/>
    <w:rsid w:val="008D04A0"/>
    <w:rsid w:val="008E184C"/>
    <w:rsid w:val="008F5002"/>
    <w:rsid w:val="00904A74"/>
    <w:rsid w:val="00907DF7"/>
    <w:rsid w:val="009149F1"/>
    <w:rsid w:val="00971FB8"/>
    <w:rsid w:val="009E6DBF"/>
    <w:rsid w:val="009F0F63"/>
    <w:rsid w:val="009F66D4"/>
    <w:rsid w:val="00A153B2"/>
    <w:rsid w:val="00A31B44"/>
    <w:rsid w:val="00AA03A0"/>
    <w:rsid w:val="00AA5333"/>
    <w:rsid w:val="00AB0E9B"/>
    <w:rsid w:val="00AB4F0A"/>
    <w:rsid w:val="00AE3622"/>
    <w:rsid w:val="00AE798A"/>
    <w:rsid w:val="00AF67CC"/>
    <w:rsid w:val="00B1476B"/>
    <w:rsid w:val="00B25E72"/>
    <w:rsid w:val="00B3682B"/>
    <w:rsid w:val="00B379F1"/>
    <w:rsid w:val="00B62DB1"/>
    <w:rsid w:val="00B901F6"/>
    <w:rsid w:val="00B920F1"/>
    <w:rsid w:val="00BB3067"/>
    <w:rsid w:val="00BD62F8"/>
    <w:rsid w:val="00BF4CA2"/>
    <w:rsid w:val="00C0313D"/>
    <w:rsid w:val="00C11B3C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A4C63"/>
    <w:rsid w:val="00CD3D32"/>
    <w:rsid w:val="00CE5FFA"/>
    <w:rsid w:val="00CF7239"/>
    <w:rsid w:val="00D056EC"/>
    <w:rsid w:val="00D34542"/>
    <w:rsid w:val="00D358DA"/>
    <w:rsid w:val="00D71212"/>
    <w:rsid w:val="00D9530E"/>
    <w:rsid w:val="00DA7468"/>
    <w:rsid w:val="00DA7A6A"/>
    <w:rsid w:val="00DE327F"/>
    <w:rsid w:val="00DF02E2"/>
    <w:rsid w:val="00DF0F3C"/>
    <w:rsid w:val="00E20B0F"/>
    <w:rsid w:val="00E52FDE"/>
    <w:rsid w:val="00E97437"/>
    <w:rsid w:val="00EA0B82"/>
    <w:rsid w:val="00EB6360"/>
    <w:rsid w:val="00EC6FFF"/>
    <w:rsid w:val="00EF6A4B"/>
    <w:rsid w:val="00F04EA4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D4"/>
    <w:pPr>
      <w:widowControl w:val="0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6D4"/>
    <w:rPr>
      <w:rFonts w:ascii="Arial" w:hAnsi="Arial" w:cs="Arial"/>
      <w:b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885"/>
    <w:rPr>
      <w:rFonts w:ascii="Arial" w:hAnsi="Arial" w:cs="Arial"/>
      <w:b/>
      <w:bCs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B0F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6D4"/>
    <w:rPr>
      <w:rFonts w:ascii="Arial" w:hAnsi="Arial" w:cs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6D4"/>
    <w:rPr>
      <w:rFonts w:ascii="Arial" w:hAnsi="Arial" w:cs="Arial"/>
      <w:bCs/>
      <w:iCs/>
      <w:sz w:val="26"/>
      <w:szCs w:val="26"/>
    </w:rPr>
  </w:style>
  <w:style w:type="character" w:styleId="Hyperlink">
    <w:name w:val="Hyperlink"/>
    <w:basedOn w:val="DefaultParagraphFont"/>
    <w:uiPriority w:val="99"/>
    <w:rsid w:val="00AB0E9B"/>
    <w:rPr>
      <w:rFonts w:cs="Times New Roman"/>
      <w:color w:val="0066CC"/>
      <w:u w:val="single"/>
    </w:rPr>
  </w:style>
  <w:style w:type="character" w:customStyle="1" w:styleId="Nadpis1">
    <w:name w:val="Nadpis #1_"/>
    <w:basedOn w:val="DefaultParagraphFont"/>
    <w:link w:val="Nadpis10"/>
    <w:uiPriority w:val="99"/>
    <w:locked/>
    <w:rsid w:val="00AB0E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ZhlavneboZpat">
    <w:name w:val="Záhlaví nebo Zápatí_"/>
    <w:basedOn w:val="DefaultParagraphFont"/>
    <w:link w:val="ZhlavneboZpat1"/>
    <w:uiPriority w:val="99"/>
    <w:locked/>
    <w:rsid w:val="00AB0E9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basedOn w:val="ZhlavneboZpat"/>
    <w:uiPriority w:val="99"/>
    <w:rsid w:val="00AB0E9B"/>
    <w:rPr>
      <w:color w:val="000000"/>
      <w:spacing w:val="0"/>
      <w:w w:val="100"/>
      <w:position w:val="0"/>
      <w:sz w:val="19"/>
      <w:szCs w:val="19"/>
    </w:rPr>
  </w:style>
  <w:style w:type="character" w:customStyle="1" w:styleId="Zkladntext">
    <w:name w:val="Základní text_"/>
    <w:basedOn w:val="DefaultParagraphFont"/>
    <w:link w:val="Zkladntext3"/>
    <w:uiPriority w:val="99"/>
    <w:locked/>
    <w:rsid w:val="00AB0E9B"/>
    <w:rPr>
      <w:rFonts w:ascii="Times New Roman" w:hAnsi="Times New Roman" w:cs="Times New Roman"/>
      <w:sz w:val="23"/>
      <w:szCs w:val="23"/>
      <w:u w:val="none"/>
    </w:rPr>
  </w:style>
  <w:style w:type="character" w:customStyle="1" w:styleId="Nadpis3">
    <w:name w:val="Nadpis #3_"/>
    <w:basedOn w:val="DefaultParagraphFont"/>
    <w:link w:val="Nadpis31"/>
    <w:uiPriority w:val="99"/>
    <w:locked/>
    <w:rsid w:val="00AB0E9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uiPriority w:val="99"/>
    <w:rsid w:val="00AB0E9B"/>
    <w:rPr>
      <w:color w:val="000000"/>
      <w:spacing w:val="40"/>
      <w:w w:val="100"/>
      <w:position w:val="0"/>
      <w:lang w:val="cs-CZ"/>
    </w:rPr>
  </w:style>
  <w:style w:type="character" w:customStyle="1" w:styleId="ZkladntextKurzva">
    <w:name w:val="Základní text + Kurzíva"/>
    <w:basedOn w:val="Zkladntext"/>
    <w:uiPriority w:val="99"/>
    <w:rsid w:val="00AB0E9B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2">
    <w:name w:val="Základní text (2)_"/>
    <w:basedOn w:val="DefaultParagraphFont"/>
    <w:link w:val="Zkladntext21"/>
    <w:uiPriority w:val="99"/>
    <w:locked/>
    <w:rsid w:val="00AB0E9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30">
    <w:name w:val="Základní text (3)_"/>
    <w:basedOn w:val="DefaultParagraphFont"/>
    <w:link w:val="Zkladntext31"/>
    <w:uiPriority w:val="99"/>
    <w:locked/>
    <w:rsid w:val="00AB0E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uiPriority w:val="99"/>
    <w:rsid w:val="00AB0E9B"/>
    <w:rPr>
      <w:color w:val="000000"/>
      <w:spacing w:val="0"/>
      <w:w w:val="100"/>
      <w:position w:val="0"/>
      <w:lang w:val="cs-CZ"/>
    </w:rPr>
  </w:style>
  <w:style w:type="character" w:customStyle="1" w:styleId="ZkladntextExact">
    <w:name w:val="Základní text Exact"/>
    <w:basedOn w:val="DefaultParagraphFont"/>
    <w:uiPriority w:val="99"/>
    <w:rsid w:val="00AB0E9B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basedOn w:val="ZhlavneboZpat"/>
    <w:uiPriority w:val="99"/>
    <w:rsid w:val="00AB0E9B"/>
    <w:rPr>
      <w:color w:val="000000"/>
      <w:spacing w:val="0"/>
      <w:w w:val="100"/>
      <w:position w:val="0"/>
      <w:lang w:val="cs-CZ"/>
    </w:rPr>
  </w:style>
  <w:style w:type="character" w:customStyle="1" w:styleId="ZkladntextTun">
    <w:name w:val="Základní text + Tučné"/>
    <w:basedOn w:val="Zkladntext"/>
    <w:uiPriority w:val="99"/>
    <w:rsid w:val="00AB0E9B"/>
    <w:rPr>
      <w:b/>
      <w:bCs/>
      <w:color w:val="000000"/>
      <w:spacing w:val="0"/>
      <w:w w:val="100"/>
      <w:position w:val="0"/>
      <w:lang w:val="cs-CZ"/>
    </w:rPr>
  </w:style>
  <w:style w:type="character" w:customStyle="1" w:styleId="Obsah">
    <w:name w:val="Obsah_"/>
    <w:basedOn w:val="DefaultParagraphFont"/>
    <w:link w:val="Obsah0"/>
    <w:uiPriority w:val="99"/>
    <w:locked/>
    <w:rsid w:val="00AB0E9B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uiPriority w:val="99"/>
    <w:rsid w:val="00AB0E9B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10pt">
    <w:name w:val="Základní text + 10 pt"/>
    <w:aliases w:val="Tučné"/>
    <w:basedOn w:val="Zkladntext"/>
    <w:uiPriority w:val="99"/>
    <w:rsid w:val="00AB0E9B"/>
    <w:rPr>
      <w:b/>
      <w:bCs/>
      <w:color w:val="000000"/>
      <w:spacing w:val="0"/>
      <w:w w:val="100"/>
      <w:position w:val="0"/>
      <w:sz w:val="20"/>
      <w:szCs w:val="20"/>
      <w:lang w:val="cs-CZ"/>
    </w:rPr>
  </w:style>
  <w:style w:type="character" w:customStyle="1" w:styleId="Zkladntext4">
    <w:name w:val="Základní text (4)_"/>
    <w:basedOn w:val="DefaultParagraphFont"/>
    <w:link w:val="Zkladntext40"/>
    <w:uiPriority w:val="99"/>
    <w:locked/>
    <w:rsid w:val="00AB0E9B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Zkladntext5">
    <w:name w:val="Základní text (5)_"/>
    <w:basedOn w:val="DefaultParagraphFont"/>
    <w:link w:val="Zkladntext50"/>
    <w:uiPriority w:val="99"/>
    <w:locked/>
    <w:rsid w:val="00AB0E9B"/>
    <w:rPr>
      <w:rFonts w:ascii="Bookman Old Style" w:eastAsia="Times New Roman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basedOn w:val="Zkladntext"/>
    <w:uiPriority w:val="99"/>
    <w:rsid w:val="00AB0E9B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lang w:val="cs-CZ"/>
    </w:rPr>
  </w:style>
  <w:style w:type="character" w:customStyle="1" w:styleId="Zkladntextdkovn-1pt">
    <w:name w:val="Základní text + Řádkování -1 pt"/>
    <w:basedOn w:val="Zkladntext"/>
    <w:uiPriority w:val="99"/>
    <w:rsid w:val="00AB0E9B"/>
    <w:rPr>
      <w:color w:val="000000"/>
      <w:spacing w:val="-20"/>
      <w:w w:val="100"/>
      <w:position w:val="0"/>
      <w:lang w:val="cs-CZ"/>
    </w:rPr>
  </w:style>
  <w:style w:type="character" w:customStyle="1" w:styleId="Titulekobrzku">
    <w:name w:val="Titulek obrázku_"/>
    <w:basedOn w:val="DefaultParagraphFont"/>
    <w:link w:val="Titulekobrzku0"/>
    <w:uiPriority w:val="99"/>
    <w:locked/>
    <w:rsid w:val="00AB0E9B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Zkladntext1">
    <w:name w:val="Základní text1"/>
    <w:basedOn w:val="Zkladntext"/>
    <w:uiPriority w:val="99"/>
    <w:rsid w:val="00AB0E9B"/>
    <w:rPr>
      <w:color w:val="000000"/>
      <w:spacing w:val="0"/>
      <w:w w:val="100"/>
      <w:position w:val="0"/>
      <w:lang w:val="cs-CZ"/>
    </w:rPr>
  </w:style>
  <w:style w:type="character" w:customStyle="1" w:styleId="Nadpis2">
    <w:name w:val="Nadpis #2_"/>
    <w:basedOn w:val="DefaultParagraphFont"/>
    <w:link w:val="Nadpis21"/>
    <w:uiPriority w:val="99"/>
    <w:locked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basedOn w:val="Zkladntext"/>
    <w:uiPriority w:val="99"/>
    <w:rsid w:val="00AB0E9B"/>
    <w:rPr>
      <w:color w:val="000000"/>
      <w:spacing w:val="40"/>
      <w:w w:val="100"/>
      <w:position w:val="0"/>
      <w:lang w:val="cs-CZ"/>
    </w:rPr>
  </w:style>
  <w:style w:type="character" w:customStyle="1" w:styleId="Zkladntext6">
    <w:name w:val="Základní text (6)_"/>
    <w:basedOn w:val="DefaultParagraphFont"/>
    <w:link w:val="Zkladntext60"/>
    <w:uiPriority w:val="99"/>
    <w:locked/>
    <w:rsid w:val="00AB0E9B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basedOn w:val="Zkladntext6"/>
    <w:uiPriority w:val="99"/>
    <w:rsid w:val="00AB0E9B"/>
    <w:rPr>
      <w:rFonts w:ascii="MS Mincho" w:eastAsia="MS Mincho" w:hAnsi="MS Mincho" w:cs="MS Mincho"/>
      <w:i/>
      <w:iCs/>
      <w:color w:val="000000"/>
      <w:spacing w:val="0"/>
      <w:w w:val="100"/>
      <w:position w:val="0"/>
      <w:lang w:val="cs-CZ"/>
    </w:rPr>
  </w:style>
  <w:style w:type="character" w:customStyle="1" w:styleId="Nadpis20">
    <w:name w:val="Nadpis #2"/>
    <w:basedOn w:val="Nadpis2"/>
    <w:uiPriority w:val="99"/>
    <w:rsid w:val="00AB0E9B"/>
    <w:rPr>
      <w:rFonts w:ascii="Times New Roman" w:hAnsi="Times New Roman" w:cs="Times New Roman"/>
      <w:spacing w:val="0"/>
      <w:w w:val="100"/>
      <w:position w:val="0"/>
      <w:u w:val="single"/>
      <w:lang w:val="cs-CZ"/>
    </w:rPr>
  </w:style>
  <w:style w:type="character" w:customStyle="1" w:styleId="Zkladntext20">
    <w:name w:val="Základní text2"/>
    <w:basedOn w:val="Zkladntext"/>
    <w:uiPriority w:val="99"/>
    <w:rsid w:val="00AB0E9B"/>
    <w:rPr>
      <w:color w:val="000000"/>
      <w:spacing w:val="0"/>
      <w:w w:val="100"/>
      <w:position w:val="0"/>
    </w:rPr>
  </w:style>
  <w:style w:type="character" w:customStyle="1" w:styleId="Zkladntext22">
    <w:name w:val="Základní text (2)"/>
    <w:basedOn w:val="Zkladntext2"/>
    <w:uiPriority w:val="99"/>
    <w:rsid w:val="00AB0E9B"/>
    <w:rPr>
      <w:color w:val="000000"/>
      <w:spacing w:val="0"/>
      <w:w w:val="100"/>
      <w:position w:val="0"/>
      <w:u w:val="single"/>
      <w:lang w:val="cs-CZ"/>
    </w:rPr>
  </w:style>
  <w:style w:type="character" w:customStyle="1" w:styleId="Nadpis30">
    <w:name w:val="Nadpis #3"/>
    <w:basedOn w:val="Nadpis3"/>
    <w:uiPriority w:val="99"/>
    <w:rsid w:val="00AB0E9B"/>
    <w:rPr>
      <w:color w:val="000000"/>
      <w:spacing w:val="0"/>
      <w:w w:val="100"/>
      <w:position w:val="0"/>
      <w:u w:val="single"/>
      <w:lang w:val="cs-CZ"/>
    </w:rPr>
  </w:style>
  <w:style w:type="paragraph" w:customStyle="1" w:styleId="Nadpis10">
    <w:name w:val="Nadpis #1"/>
    <w:basedOn w:val="Normal"/>
    <w:link w:val="Nadpis1"/>
    <w:uiPriority w:val="99"/>
    <w:rsid w:val="00AB0E9B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al"/>
    <w:link w:val="ZhlavneboZpat"/>
    <w:uiPriority w:val="99"/>
    <w:rsid w:val="00AB0E9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al"/>
    <w:link w:val="Zkladntext"/>
    <w:uiPriority w:val="99"/>
    <w:rsid w:val="00AB0E9B"/>
    <w:pPr>
      <w:shd w:val="clear" w:color="auto" w:fill="FFFFFF"/>
      <w:spacing w:before="180" w:after="540" w:line="24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1"/>
    <w:basedOn w:val="Normal"/>
    <w:link w:val="Nadpis3"/>
    <w:uiPriority w:val="99"/>
    <w:rsid w:val="00AB0E9B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al"/>
    <w:link w:val="Zkladntext2"/>
    <w:uiPriority w:val="99"/>
    <w:rsid w:val="00AB0E9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al"/>
    <w:link w:val="Zkladntext30"/>
    <w:uiPriority w:val="99"/>
    <w:rsid w:val="00AB0E9B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al"/>
    <w:link w:val="Obsah"/>
    <w:uiPriority w:val="99"/>
    <w:rsid w:val="00AB0E9B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al"/>
    <w:link w:val="Zkladntext4"/>
    <w:uiPriority w:val="99"/>
    <w:rsid w:val="00AB0E9B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al"/>
    <w:link w:val="Zkladntext5"/>
    <w:uiPriority w:val="99"/>
    <w:rsid w:val="00AB0E9B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al"/>
    <w:link w:val="Titulekobrzku"/>
    <w:uiPriority w:val="99"/>
    <w:rsid w:val="00AB0E9B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al"/>
    <w:link w:val="Nadpis2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al"/>
    <w:link w:val="Zkladntext6"/>
    <w:uiPriority w:val="99"/>
    <w:rsid w:val="00AB0E9B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6F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6F3"/>
    <w:rPr>
      <w:rFonts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9F66D4"/>
    <w:rPr>
      <w:rFonts w:cs="Times New Roman"/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PageNumber">
    <w:name w:val="page number"/>
    <w:basedOn w:val="DefaultParagraphFont"/>
    <w:uiPriority w:val="99"/>
    <w:rsid w:val="009F66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945</Words>
  <Characters>5582</Characters>
  <Application>Microsoft Office Outlook</Application>
  <DocSecurity>0</DocSecurity>
  <Lines>0</Lines>
  <Paragraphs>0</Paragraphs>
  <ScaleCrop>false</ScaleCrop>
  <Company>TEPLO Kopřivnice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Milan Gilar</cp:lastModifiedBy>
  <cp:revision>2</cp:revision>
  <cp:lastPrinted>2014-03-07T09:25:00Z</cp:lastPrinted>
  <dcterms:created xsi:type="dcterms:W3CDTF">2017-07-17T11:58:00Z</dcterms:created>
  <dcterms:modified xsi:type="dcterms:W3CDTF">2017-07-17T11:58:00Z</dcterms:modified>
</cp:coreProperties>
</file>