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28" w:rsidRPr="00B82928" w:rsidRDefault="00360A07" w:rsidP="009A0EB5">
      <w:pPr>
        <w:framePr w:w="10575" w:h="425" w:hSpace="142" w:wrap="around" w:vAnchor="text" w:hAnchor="page" w:x="619" w:y="635"/>
        <w:rPr>
          <w:rFonts w:ascii="Calibri Light" w:hAnsi="Calibri Light"/>
          <w:b/>
        </w:rPr>
      </w:pPr>
      <w:r w:rsidRPr="00360A07">
        <w:rPr>
          <w:rFonts w:ascii="Calibri" w:hAnsi="Calibri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9" type="#_x0000_t75" style="position:absolute;margin-left:707.3pt;margin-top:0;width:179.3pt;height:20.2pt;z-index:-251657728;mso-position-horizontal:right;mso-position-horizontal-relative:margin;mso-position-vertical:top;mso-position-vertical-relative:margin">
            <v:imagedata r:id="rId6" o:title="mesto-policka"/>
            <w10:wrap type="square" anchorx="margin" anchory="margin"/>
          </v:shape>
        </w:pict>
      </w:r>
      <w:r w:rsidR="00F67B6E" w:rsidRPr="0053583E">
        <w:rPr>
          <w:rFonts w:ascii="Calibri" w:hAnsi="Calibri"/>
          <w:b/>
          <w:sz w:val="32"/>
          <w:szCs w:val="32"/>
        </w:rPr>
        <w:t>OBJEDNÁVKA č</w:t>
      </w:r>
      <w:r w:rsidR="00B8387D" w:rsidRPr="0053583E">
        <w:rPr>
          <w:rFonts w:ascii="Calibri" w:hAnsi="Calibri"/>
          <w:b/>
          <w:sz w:val="32"/>
          <w:szCs w:val="32"/>
        </w:rPr>
        <w:t xml:space="preserve">. : </w:t>
      </w:r>
      <w:r w:rsidR="009743A2">
        <w:rPr>
          <w:rFonts w:ascii="Calibri" w:hAnsi="Calibri"/>
          <w:b/>
          <w:noProof/>
          <w:sz w:val="32"/>
          <w:szCs w:val="32"/>
        </w:rPr>
        <w:t>6/17/14</w:t>
      </w:r>
      <w:r w:rsidR="00F67B6E" w:rsidRPr="00B46F91">
        <w:rPr>
          <w:rFonts w:ascii="Calibri" w:hAnsi="Calibri"/>
          <w:b/>
          <w:sz w:val="32"/>
        </w:rPr>
        <w:tab/>
      </w:r>
      <w:r w:rsidR="00E173B6" w:rsidRPr="00B46F91">
        <w:rPr>
          <w:rFonts w:ascii="Calibri" w:hAnsi="Calibri"/>
          <w:b/>
          <w:sz w:val="32"/>
        </w:rPr>
        <w:br/>
      </w:r>
      <w:r w:rsidR="00E173B6" w:rsidRPr="00B46F91">
        <w:rPr>
          <w:rFonts w:ascii="Calibri Light" w:hAnsi="Calibri Light"/>
          <w:b/>
        </w:rPr>
        <w:t>číslo objednávky uvádějte na faktuře!</w:t>
      </w:r>
      <w:r w:rsidR="00AB026F" w:rsidRPr="00B46F91">
        <w:rPr>
          <w:rFonts w:ascii="Calibri Light" w:hAnsi="Calibri Light"/>
          <w:b/>
        </w:rPr>
        <w:br/>
        <w:t>preferujeme elektronické faktury ve formátu ISDOC (ISDOCX)</w:t>
      </w:r>
    </w:p>
    <w:p w:rsidR="00E83743" w:rsidRDefault="00E83743">
      <w:pPr>
        <w:rPr>
          <w:rFonts w:ascii="Calibri Light" w:hAnsi="Calibri Light"/>
        </w:rPr>
      </w:pPr>
    </w:p>
    <w:tbl>
      <w:tblPr>
        <w:tblpPr w:leftFromText="141" w:rightFromText="141" w:vertAnchor="page" w:horzAnchor="margin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4"/>
        <w:gridCol w:w="743"/>
        <w:gridCol w:w="5154"/>
      </w:tblGrid>
      <w:tr w:rsidR="00AB3804" w:rsidTr="00B82928">
        <w:trPr>
          <w:trHeight w:val="1807"/>
        </w:trPr>
        <w:tc>
          <w:tcPr>
            <w:tcW w:w="4944" w:type="dxa"/>
            <w:tcBorders>
              <w:righ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  <w:szCs w:val="24"/>
              </w:rPr>
            </w:pPr>
            <w:r w:rsidRPr="00AB3804">
              <w:rPr>
                <w:rFonts w:ascii="Calibri Light" w:hAnsi="Calibri Light"/>
                <w:sz w:val="24"/>
                <w:szCs w:val="24"/>
              </w:rPr>
              <w:t>Odběratel:</w:t>
            </w:r>
          </w:p>
          <w:p w:rsidR="00FF7E50" w:rsidRPr="00AB3804" w:rsidRDefault="00FF7E50" w:rsidP="00AB3804">
            <w:pPr>
              <w:rPr>
                <w:rFonts w:ascii="Calibri Light" w:hAnsi="Calibri Light"/>
                <w:b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 xml:space="preserve">IČO: </w:t>
            </w:r>
            <w:r w:rsidR="009743A2">
              <w:rPr>
                <w:rFonts w:ascii="Calibri Light" w:hAnsi="Calibri Light"/>
                <w:b/>
                <w:noProof/>
                <w:sz w:val="24"/>
              </w:rPr>
              <w:t>00277177</w:t>
            </w:r>
            <w:r w:rsidRPr="00AB3804">
              <w:rPr>
                <w:rFonts w:ascii="Calibri Light" w:hAnsi="Calibri Light"/>
                <w:b/>
                <w:sz w:val="24"/>
              </w:rPr>
              <w:t xml:space="preserve">, </w:t>
            </w:r>
            <w:r w:rsidRPr="00AB3804">
              <w:rPr>
                <w:rFonts w:ascii="Calibri Light" w:hAnsi="Calibri Light"/>
                <w:sz w:val="24"/>
              </w:rPr>
              <w:t xml:space="preserve">DIČ  </w:t>
            </w:r>
            <w:r w:rsidR="009743A2">
              <w:rPr>
                <w:rFonts w:ascii="Calibri Light" w:hAnsi="Calibri Light"/>
                <w:b/>
                <w:noProof/>
                <w:sz w:val="24"/>
              </w:rPr>
              <w:t>CZ00277177</w:t>
            </w:r>
            <w:r w:rsidRPr="00AB3804">
              <w:rPr>
                <w:rFonts w:ascii="Calibri Light" w:hAnsi="Calibri Light"/>
                <w:sz w:val="24"/>
              </w:rPr>
              <w:t xml:space="preserve">      </w:t>
            </w:r>
            <w:r w:rsidRPr="00AB3804">
              <w:rPr>
                <w:rFonts w:ascii="Calibri Light" w:hAnsi="Calibri Light"/>
                <w:b/>
                <w:sz w:val="24"/>
              </w:rPr>
              <w:tab/>
            </w:r>
          </w:p>
          <w:p w:rsidR="00FF7E50" w:rsidRPr="00AB3804" w:rsidRDefault="009743A2" w:rsidP="00AB3804">
            <w:pPr>
              <w:rPr>
                <w:rFonts w:ascii="Calibri Light" w:hAnsi="Calibri Light"/>
                <w:b/>
                <w:sz w:val="24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Město Polička</w:t>
            </w:r>
          </w:p>
          <w:p w:rsidR="00FF7E50" w:rsidRPr="00AB3804" w:rsidRDefault="009743A2" w:rsidP="00AB3804">
            <w:pPr>
              <w:rPr>
                <w:rFonts w:ascii="Calibri Light" w:hAnsi="Calibri Light"/>
                <w:b/>
                <w:sz w:val="24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Palackého nám.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</w:t>
            </w:r>
            <w:r>
              <w:rPr>
                <w:rFonts w:ascii="Calibri Light" w:hAnsi="Calibri Light"/>
                <w:b/>
                <w:noProof/>
                <w:sz w:val="24"/>
              </w:rPr>
              <w:t>160</w:t>
            </w:r>
          </w:p>
          <w:p w:rsidR="00FF7E50" w:rsidRPr="00AB3804" w:rsidRDefault="009743A2" w:rsidP="00B82928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572 01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 </w:t>
            </w:r>
            <w:r>
              <w:rPr>
                <w:rFonts w:ascii="Calibri Light" w:hAnsi="Calibri Light"/>
                <w:b/>
                <w:noProof/>
                <w:sz w:val="24"/>
              </w:rPr>
              <w:t>Polička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5154" w:type="dxa"/>
            <w:tcBorders>
              <w:lef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>Dodavatel:</w:t>
            </w:r>
          </w:p>
          <w:p w:rsidR="00FF7E50" w:rsidRPr="00AB3804" w:rsidRDefault="00FF7E50" w:rsidP="00AB3804">
            <w:pPr>
              <w:rPr>
                <w:rFonts w:ascii="Calibri Light" w:hAnsi="Calibri Light"/>
                <w:b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 xml:space="preserve"> IČO: </w:t>
            </w:r>
            <w:r w:rsidR="009743A2">
              <w:rPr>
                <w:rFonts w:ascii="Calibri Light" w:hAnsi="Calibri Light"/>
                <w:b/>
                <w:noProof/>
                <w:sz w:val="24"/>
              </w:rPr>
              <w:t>13586556</w:t>
            </w:r>
            <w:r w:rsidRPr="00AB3804">
              <w:rPr>
                <w:rFonts w:ascii="Calibri Light" w:hAnsi="Calibri Light"/>
                <w:sz w:val="24"/>
              </w:rPr>
              <w:t xml:space="preserve"> , DIČ: </w:t>
            </w:r>
            <w:r w:rsidR="009743A2">
              <w:rPr>
                <w:rFonts w:ascii="Calibri Light" w:hAnsi="Calibri Light"/>
                <w:b/>
                <w:noProof/>
                <w:sz w:val="24"/>
              </w:rPr>
              <w:t>CZ13586556</w:t>
            </w:r>
          </w:p>
          <w:p w:rsidR="00FF7E50" w:rsidRPr="00AB3804" w:rsidRDefault="009743A2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INTERKLIMA spol. s r. o.</w:t>
            </w:r>
          </w:p>
          <w:p w:rsidR="00FF7E50" w:rsidRPr="00AB3804" w:rsidRDefault="009743A2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průmyslový areál Synthesia a.s. 92</w:t>
            </w:r>
          </w:p>
          <w:p w:rsidR="00FF7E50" w:rsidRPr="00AB3804" w:rsidRDefault="009743A2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053 35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 </w:t>
            </w:r>
            <w:r>
              <w:rPr>
                <w:rFonts w:ascii="Calibri Light" w:hAnsi="Calibri Light"/>
                <w:b/>
                <w:noProof/>
                <w:sz w:val="24"/>
              </w:rPr>
              <w:t>Pardubice</w:t>
            </w:r>
          </w:p>
        </w:tc>
      </w:tr>
    </w:tbl>
    <w:p w:rsidR="00B82928" w:rsidRDefault="00B82928">
      <w:pPr>
        <w:rPr>
          <w:rFonts w:ascii="Calibri Light" w:hAnsi="Calibri Light"/>
          <w:sz w:val="24"/>
          <w:u w:val="dotted"/>
        </w:rPr>
      </w:pPr>
    </w:p>
    <w:p w:rsidR="003C6FCB" w:rsidRPr="009743A2" w:rsidRDefault="00B8387D" w:rsidP="009743A2">
      <w:pPr>
        <w:pBdr>
          <w:bottom w:val="single" w:sz="4" w:space="1" w:color="auto"/>
        </w:pBdr>
        <w:rPr>
          <w:rFonts w:ascii="Calibri Light" w:hAnsi="Calibri Light"/>
          <w:sz w:val="24"/>
        </w:rPr>
      </w:pPr>
      <w:r w:rsidRPr="009743A2">
        <w:rPr>
          <w:rFonts w:ascii="Calibri Light" w:hAnsi="Calibri Light"/>
          <w:sz w:val="24"/>
        </w:rPr>
        <w:t xml:space="preserve"> Popis objednávky : </w:t>
      </w:r>
    </w:p>
    <w:p w:rsidR="009743A2" w:rsidRPr="009743A2" w:rsidRDefault="009743A2" w:rsidP="009743A2">
      <w:pPr>
        <w:pBdr>
          <w:bottom w:val="single" w:sz="4" w:space="1" w:color="auto"/>
        </w:pBdr>
        <w:rPr>
          <w:rFonts w:ascii="Calibri Light" w:hAnsi="Calibri Light"/>
          <w:sz w:val="24"/>
        </w:rPr>
      </w:pPr>
    </w:p>
    <w:p w:rsidR="009743A2" w:rsidRPr="009743A2" w:rsidRDefault="009743A2" w:rsidP="009743A2">
      <w:pPr>
        <w:pBdr>
          <w:bottom w:val="single" w:sz="4" w:space="1" w:color="auto"/>
        </w:pBdr>
        <w:rPr>
          <w:rFonts w:ascii="Calibri Light" w:hAnsi="Calibri Light"/>
          <w:sz w:val="24"/>
        </w:rPr>
      </w:pPr>
      <w:r w:rsidRPr="009743A2">
        <w:rPr>
          <w:rFonts w:ascii="Calibri Light" w:hAnsi="Calibri Light"/>
          <w:sz w:val="24"/>
        </w:rPr>
        <w:t xml:space="preserve">Zpracování dokumentace pro realizaci stavby dle cenové nabídky z 26.5.2017. Dokumentace se bude týkat budovy čp.347, ul.Čsl.armády, Polička, název  projektu "Realizace úspor energie - ZUŠ Bohuslava Martinů Polička". </w:t>
      </w:r>
    </w:p>
    <w:p w:rsidR="00B8387D" w:rsidRPr="009743A2" w:rsidRDefault="009743A2" w:rsidP="009743A2">
      <w:pPr>
        <w:pBdr>
          <w:bottom w:val="single" w:sz="4" w:space="1" w:color="auto"/>
        </w:pBdr>
        <w:rPr>
          <w:rFonts w:ascii="Calibri Light" w:hAnsi="Calibri Light"/>
          <w:sz w:val="24"/>
        </w:rPr>
      </w:pPr>
      <w:r w:rsidRPr="009743A2">
        <w:rPr>
          <w:rFonts w:ascii="Calibri Light" w:hAnsi="Calibri Light"/>
          <w:sz w:val="24"/>
        </w:rPr>
        <w:t xml:space="preserve">Projektová dokumentace bude mimo jiné v souladu s požadavky  výzvy k překládání žádostí o dotaci č.70 v rámci OPŽP Státního fondu žiovtního prostředí . </w:t>
      </w:r>
    </w:p>
    <w:p w:rsidR="00B8387D" w:rsidRPr="009743A2" w:rsidRDefault="00B8387D" w:rsidP="009743A2">
      <w:pPr>
        <w:pBdr>
          <w:bottom w:val="single" w:sz="4" w:space="1" w:color="auto"/>
        </w:pBdr>
        <w:spacing w:after="0"/>
        <w:rPr>
          <w:rFonts w:ascii="Calibri Light" w:hAnsi="Calibri Light"/>
        </w:rPr>
      </w:pPr>
      <w:r w:rsidRPr="009743A2">
        <w:rPr>
          <w:rFonts w:ascii="Calibri Light" w:hAnsi="Calibri Light"/>
        </w:rPr>
        <w:t xml:space="preserve"> Předmět objed</w:t>
      </w:r>
      <w:r w:rsidR="003C6FCB" w:rsidRPr="009743A2">
        <w:rPr>
          <w:rFonts w:ascii="Calibri Light" w:hAnsi="Calibri Light"/>
        </w:rPr>
        <w:t xml:space="preserve">návky </w:t>
      </w:r>
      <w:r w:rsidR="003C6FCB" w:rsidRPr="009743A2">
        <w:rPr>
          <w:rFonts w:ascii="Calibri Light" w:hAnsi="Calibri Light"/>
        </w:rPr>
        <w:tab/>
      </w:r>
      <w:r w:rsidR="003C6FCB" w:rsidRPr="009743A2">
        <w:rPr>
          <w:rFonts w:ascii="Calibri Light" w:hAnsi="Calibri Light"/>
        </w:rPr>
        <w:tab/>
      </w:r>
      <w:r w:rsidR="00F3299B" w:rsidRPr="009743A2">
        <w:rPr>
          <w:rFonts w:ascii="Calibri Light" w:hAnsi="Calibri Light"/>
        </w:rPr>
        <w:t xml:space="preserve">         </w:t>
      </w:r>
      <w:r w:rsidR="003C6FCB" w:rsidRPr="009743A2">
        <w:rPr>
          <w:rFonts w:ascii="Calibri Light" w:hAnsi="Calibri Light"/>
        </w:rPr>
        <w:tab/>
      </w:r>
      <w:r w:rsidR="003C6FCB" w:rsidRPr="009743A2">
        <w:rPr>
          <w:rFonts w:ascii="Calibri Light" w:hAnsi="Calibri Light"/>
        </w:rPr>
        <w:tab/>
        <w:t xml:space="preserve">               </w:t>
      </w:r>
      <w:r w:rsidRPr="009743A2">
        <w:rPr>
          <w:rFonts w:ascii="Calibri Light" w:hAnsi="Calibri Light"/>
        </w:rPr>
        <w:t xml:space="preserve">            </w:t>
      </w:r>
      <w:r w:rsidR="00F3299B" w:rsidRPr="009743A2">
        <w:rPr>
          <w:rFonts w:ascii="Calibri Light" w:hAnsi="Calibri Light"/>
        </w:rPr>
        <w:t xml:space="preserve">   </w:t>
      </w:r>
      <w:r w:rsidRPr="009743A2">
        <w:rPr>
          <w:rFonts w:ascii="Calibri Light" w:hAnsi="Calibri Light"/>
        </w:rPr>
        <w:t xml:space="preserve">Množství         </w:t>
      </w:r>
      <w:r w:rsidR="0050404E" w:rsidRPr="009743A2">
        <w:rPr>
          <w:rFonts w:ascii="Calibri Light" w:hAnsi="Calibri Light"/>
        </w:rPr>
        <w:t xml:space="preserve">       </w:t>
      </w:r>
      <w:r w:rsidRPr="009743A2">
        <w:rPr>
          <w:rFonts w:ascii="Calibri Light" w:hAnsi="Calibri Light"/>
        </w:rPr>
        <w:t xml:space="preserve">   Jednotka   </w:t>
      </w:r>
      <w:r w:rsidR="0050404E" w:rsidRPr="009743A2">
        <w:rPr>
          <w:rFonts w:ascii="Calibri Light" w:hAnsi="Calibri Light"/>
        </w:rPr>
        <w:t xml:space="preserve">  </w:t>
      </w:r>
      <w:r w:rsidR="00B82928" w:rsidRPr="009743A2">
        <w:rPr>
          <w:rFonts w:ascii="Calibri Light" w:hAnsi="Calibri Light"/>
        </w:rPr>
        <w:t xml:space="preserve">       </w:t>
      </w:r>
      <w:r w:rsidR="00FF7E50" w:rsidRPr="009743A2">
        <w:rPr>
          <w:rFonts w:ascii="Calibri Light" w:hAnsi="Calibri Light"/>
        </w:rPr>
        <w:t xml:space="preserve">    P</w:t>
      </w:r>
      <w:r w:rsidRPr="009743A2">
        <w:rPr>
          <w:rFonts w:ascii="Calibri Light" w:hAnsi="Calibri Light"/>
        </w:rPr>
        <w:t xml:space="preserve">ředp.cena </w:t>
      </w:r>
      <w:r w:rsidR="0050404E" w:rsidRPr="009743A2">
        <w:rPr>
          <w:rFonts w:ascii="Calibri Light" w:hAnsi="Calibri Light"/>
        </w:rPr>
        <w:t>s DPH</w:t>
      </w:r>
      <w:r w:rsidRPr="009743A2">
        <w:rPr>
          <w:rFonts w:ascii="Calibri Light" w:hAnsi="Calibri Light"/>
        </w:rPr>
        <w:t>(Kč)</w:t>
      </w:r>
    </w:p>
    <w:tbl>
      <w:tblPr>
        <w:tblW w:w="1051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6"/>
        <w:gridCol w:w="1809"/>
        <w:gridCol w:w="1087"/>
        <w:gridCol w:w="1248"/>
        <w:gridCol w:w="1521"/>
        <w:gridCol w:w="1605"/>
        <w:gridCol w:w="2405"/>
      </w:tblGrid>
      <w:tr w:rsidR="00B8387D" w:rsidRPr="00B46F91" w:rsidTr="009743A2">
        <w:trPr>
          <w:trHeight w:val="392"/>
        </w:trPr>
        <w:tc>
          <w:tcPr>
            <w:tcW w:w="4980" w:type="dxa"/>
            <w:gridSpan w:val="4"/>
            <w:tcBorders>
              <w:bottom w:val="single" w:sz="4" w:space="0" w:color="auto"/>
            </w:tcBorders>
          </w:tcPr>
          <w:p w:rsidR="00B8387D" w:rsidRPr="00B46F91" w:rsidRDefault="009743A2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1.dokumentace pro realizaci stavby - Realizace úspor ZUŠ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387D" w:rsidRPr="00B46F91" w:rsidRDefault="009743A2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1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387D" w:rsidRPr="00B46F91" w:rsidRDefault="009743A2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ks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8387D" w:rsidRPr="00B46F91" w:rsidRDefault="009743A2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91 960,00</w:t>
            </w:r>
          </w:p>
        </w:tc>
      </w:tr>
      <w:tr w:rsidR="009A7ABF" w:rsidRPr="00B46F91" w:rsidTr="009743A2">
        <w:trPr>
          <w:trHeight w:val="463"/>
        </w:trPr>
        <w:tc>
          <w:tcPr>
            <w:tcW w:w="4980" w:type="dxa"/>
            <w:gridSpan w:val="4"/>
            <w:tcBorders>
              <w:top w:val="single" w:sz="4" w:space="0" w:color="auto"/>
            </w:tcBorders>
          </w:tcPr>
          <w:p w:rsidR="009A7ABF" w:rsidRPr="00B46F91" w:rsidRDefault="009A7ABF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Celkem</w:t>
            </w:r>
            <w:r w:rsidR="0050404E" w:rsidRPr="00B46F91">
              <w:rPr>
                <w:rFonts w:ascii="Calibri Light" w:hAnsi="Calibri Light"/>
                <w:sz w:val="24"/>
              </w:rPr>
              <w:t xml:space="preserve"> vč. DPH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9A7ABF" w:rsidRPr="00B46F91" w:rsidRDefault="009A7ABF">
            <w:pPr>
              <w:jc w:val="right"/>
              <w:rPr>
                <w:rFonts w:ascii="Calibri Light" w:hAnsi="Calibri Light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9A7ABF" w:rsidRPr="00B46F91" w:rsidRDefault="009A7ABF">
            <w:pPr>
              <w:jc w:val="right"/>
              <w:rPr>
                <w:rFonts w:ascii="Calibri Light" w:hAnsi="Calibri Light"/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9A7ABF" w:rsidRPr="00B46F91" w:rsidRDefault="009743A2">
            <w:pPr>
              <w:jc w:val="right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t>91 960,00</w:t>
            </w: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110"/>
        </w:trPr>
        <w:tc>
          <w:tcPr>
            <w:tcW w:w="836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809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6779" w:type="dxa"/>
            <w:gridSpan w:val="4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809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Převezme:</w:t>
            </w:r>
          </w:p>
        </w:tc>
        <w:tc>
          <w:tcPr>
            <w:tcW w:w="6779" w:type="dxa"/>
            <w:gridSpan w:val="4"/>
          </w:tcPr>
          <w:p w:rsidR="00B8387D" w:rsidRPr="00B46F91" w:rsidRDefault="00922AB9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 xml:space="preserve">, tel: , fax: </w:t>
            </w: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</w:tr>
      <w:tr w:rsidR="000A1E17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0A1E17" w:rsidRPr="00B46F91" w:rsidRDefault="00360A07">
            <w:pPr>
              <w:rPr>
                <w:rFonts w:ascii="Calibri Light" w:hAnsi="Calibri Light"/>
                <w:noProof/>
              </w:rPr>
            </w:pPr>
            <w:r>
              <w:rPr>
                <w:rFonts w:ascii="Calibri Light" w:hAnsi="Calibri Light"/>
                <w:noProof/>
              </w:rPr>
              <w:pict>
                <v:line id="_x0000_s1028" style="position:absolute;z-index:251656704;mso-position-horizontal-relative:text;mso-position-vertical-relative:text" from="2.75pt,15.8pt" to="535.6pt,15.85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09" w:type="dxa"/>
          </w:tcPr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6779" w:type="dxa"/>
            <w:gridSpan w:val="4"/>
          </w:tcPr>
          <w:p w:rsidR="000A1E17" w:rsidRPr="00B46F91" w:rsidRDefault="00D36283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e-</w:t>
            </w:r>
            <w:r w:rsidR="000A1E17" w:rsidRPr="00B46F91">
              <w:rPr>
                <w:rFonts w:ascii="Calibri Light" w:hAnsi="Calibri Light"/>
                <w:sz w:val="24"/>
              </w:rPr>
              <w:t xml:space="preserve">mail: </w:t>
            </w: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B8387D" w:rsidRPr="00B46F91" w:rsidRDefault="00360A07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pict>
                <v:line id="_x0000_s1029" style="position:absolute;z-index:251657728;mso-position-horizontal-relative:text;mso-position-vertical-relative:text" from="2.75pt,16.9pt" to="535.6pt,16.95pt" strokeweight="1pt">
                  <v:stroke startarrowwidth="wide" startarrowlength="long" endarrowwidth="wide" endarrowlength="long"/>
                </v:line>
              </w:pict>
            </w:r>
            <w:r w:rsidR="00B8387D" w:rsidRPr="00B46F91">
              <w:rPr>
                <w:rFonts w:ascii="Calibri Light" w:hAnsi="Calibri Light"/>
                <w:sz w:val="24"/>
              </w:rPr>
              <w:t xml:space="preserve"> Dne:</w:t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</w:p>
        </w:tc>
        <w:tc>
          <w:tcPr>
            <w:tcW w:w="1809" w:type="dxa"/>
          </w:tcPr>
          <w:p w:rsidR="00B8387D" w:rsidRPr="00B46F91" w:rsidRDefault="009743A2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t>30. 6. 2017</w:t>
            </w:r>
          </w:p>
        </w:tc>
        <w:tc>
          <w:tcPr>
            <w:tcW w:w="1087" w:type="dxa"/>
          </w:tcPr>
          <w:p w:rsidR="00B8387D" w:rsidRPr="00B46F91" w:rsidRDefault="00185877">
            <w:pPr>
              <w:pStyle w:val="Nadpis7"/>
              <w:rPr>
                <w:rFonts w:ascii="Calibri Light" w:hAnsi="Calibri Light"/>
              </w:rPr>
            </w:pPr>
            <w:r w:rsidRPr="00B46F91">
              <w:rPr>
                <w:rFonts w:ascii="Calibri Light" w:hAnsi="Calibri Light"/>
              </w:rPr>
              <w:t>Vystavil:</w:t>
            </w:r>
          </w:p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 xml:space="preserve"> objednavatele:</w:t>
            </w:r>
          </w:p>
        </w:tc>
        <w:tc>
          <w:tcPr>
            <w:tcW w:w="6779" w:type="dxa"/>
            <w:gridSpan w:val="4"/>
          </w:tcPr>
          <w:p w:rsidR="00B8387D" w:rsidRPr="00B46F91" w:rsidRDefault="009743A2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t>Ing. Květa Vomočilová</w:t>
            </w:r>
          </w:p>
        </w:tc>
      </w:tr>
    </w:tbl>
    <w:p w:rsidR="00B8387D" w:rsidRPr="00B46F91" w:rsidRDefault="00B8387D">
      <w:pPr>
        <w:rPr>
          <w:rFonts w:ascii="Calibri Light" w:hAnsi="Calibri Light"/>
          <w:sz w:val="24"/>
        </w:rPr>
      </w:pPr>
    </w:p>
    <w:p w:rsidR="0027732C" w:rsidRPr="00B46F91" w:rsidRDefault="0027732C" w:rsidP="0027732C">
      <w:pPr>
        <w:rPr>
          <w:rFonts w:ascii="Calibri Light" w:hAnsi="Calibri Light"/>
          <w:b/>
          <w:sz w:val="24"/>
        </w:rPr>
      </w:pPr>
      <w:r w:rsidRPr="00B46F91">
        <w:rPr>
          <w:rFonts w:ascii="Calibri Light" w:hAnsi="Calibri Light"/>
          <w:sz w:val="24"/>
        </w:rPr>
        <w:t>Termín dodání :</w:t>
      </w:r>
      <w:r w:rsidR="009743A2">
        <w:rPr>
          <w:rFonts w:ascii="Calibri Light" w:hAnsi="Calibri Light"/>
          <w:sz w:val="24"/>
        </w:rPr>
        <w:t xml:space="preserve">  </w:t>
      </w:r>
      <w:r w:rsidR="009743A2">
        <w:rPr>
          <w:rFonts w:ascii="Calibri Light" w:hAnsi="Calibri Light"/>
          <w:b/>
          <w:noProof/>
          <w:sz w:val="24"/>
        </w:rPr>
        <w:t>31. 8. 2017</w:t>
      </w:r>
      <w:r w:rsidR="00A60CBF" w:rsidRPr="00B46F91">
        <w:rPr>
          <w:rFonts w:ascii="Calibri Light" w:hAnsi="Calibri Light"/>
          <w:b/>
          <w:sz w:val="24"/>
        </w:rPr>
        <w:t xml:space="preserve"> </w:t>
      </w:r>
    </w:p>
    <w:p w:rsidR="00E32EB2" w:rsidRPr="00B46F91" w:rsidRDefault="00E32EB2" w:rsidP="0027732C">
      <w:pPr>
        <w:rPr>
          <w:rFonts w:ascii="Calibri Light" w:hAnsi="Calibri Light"/>
          <w:sz w:val="24"/>
        </w:rPr>
      </w:pPr>
    </w:p>
    <w:p w:rsidR="00216230" w:rsidRPr="00B46F91" w:rsidRDefault="00F67B6E" w:rsidP="0027732C">
      <w:pPr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>Elektronicky s</w:t>
      </w:r>
      <w:r w:rsidR="00922AB9" w:rsidRPr="00B46F91">
        <w:rPr>
          <w:rFonts w:ascii="Calibri Light" w:hAnsi="Calibri Light"/>
          <w:sz w:val="24"/>
        </w:rPr>
        <w:t xml:space="preserve">chválil: </w:t>
      </w:r>
      <w:r w:rsidRPr="00B46F91">
        <w:rPr>
          <w:rFonts w:ascii="Calibri Light" w:hAnsi="Calibri Light"/>
          <w:sz w:val="24"/>
        </w:rPr>
        <w:tab/>
      </w:r>
    </w:p>
    <w:p w:rsidR="00922AB9" w:rsidRPr="00B46F91" w:rsidRDefault="00216230" w:rsidP="00216230">
      <w:pPr>
        <w:ind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   </w:t>
      </w:r>
      <w:r w:rsidR="00F67B6E" w:rsidRPr="00B46F91">
        <w:rPr>
          <w:rFonts w:ascii="Calibri Light" w:hAnsi="Calibri Light"/>
          <w:sz w:val="24"/>
        </w:rPr>
        <w:tab/>
      </w:r>
      <w:r w:rsidR="00F67B6E" w:rsidRPr="00B46F91">
        <w:rPr>
          <w:rFonts w:ascii="Calibri Light" w:hAnsi="Calibri Light"/>
          <w:sz w:val="24"/>
        </w:rPr>
        <w:tab/>
      </w:r>
      <w:r w:rsidR="009743A2">
        <w:rPr>
          <w:rFonts w:ascii="Calibri Light" w:hAnsi="Calibri Light"/>
          <w:noProof/>
          <w:sz w:val="24"/>
        </w:rPr>
        <w:t>JUDr. Dagmar Vašková</w:t>
      </w:r>
    </w:p>
    <w:p w:rsidR="00AB026F" w:rsidRPr="00B46F91" w:rsidRDefault="00AB026F" w:rsidP="00AB026F">
      <w:pPr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Elektronickou fakturaci posílejte na </w:t>
      </w:r>
      <w:r w:rsidRPr="009743A2">
        <w:rPr>
          <w:rFonts w:ascii="Calibri Light" w:hAnsi="Calibri Light"/>
          <w:sz w:val="24"/>
        </w:rPr>
        <w:t>epodatelna@policka.org</w:t>
      </w:r>
    </w:p>
    <w:p w:rsidR="00AB026F" w:rsidRPr="00B46F91" w:rsidRDefault="00AB026F" w:rsidP="00AB026F">
      <w:pPr>
        <w:rPr>
          <w:rFonts w:ascii="Calibri Light" w:hAnsi="Calibri Light"/>
          <w:sz w:val="24"/>
        </w:rPr>
      </w:pPr>
    </w:p>
    <w:p w:rsidR="000D6243" w:rsidRPr="00B46F91" w:rsidRDefault="000D6243" w:rsidP="00216230">
      <w:pPr>
        <w:ind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  <w:t>…………………………………………..</w:t>
      </w:r>
    </w:p>
    <w:p w:rsidR="000D6243" w:rsidRDefault="00F67B6E" w:rsidP="000D6243">
      <w:pPr>
        <w:ind w:left="6372"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 </w:t>
      </w:r>
      <w:r w:rsidR="00AC2D4B" w:rsidRPr="00B46F91">
        <w:rPr>
          <w:rFonts w:ascii="Calibri Light" w:hAnsi="Calibri Light"/>
          <w:sz w:val="24"/>
        </w:rPr>
        <w:t xml:space="preserve"> razítko, podpis</w:t>
      </w:r>
    </w:p>
    <w:p w:rsidR="00AC08DA" w:rsidRDefault="00AC08DA" w:rsidP="000D6243">
      <w:pPr>
        <w:ind w:left="6372" w:firstLine="708"/>
        <w:rPr>
          <w:rFonts w:ascii="Calibri Light" w:hAnsi="Calibri Light"/>
          <w:sz w:val="24"/>
        </w:rPr>
      </w:pPr>
    </w:p>
    <w:p w:rsidR="00AC08DA" w:rsidRDefault="00AC08DA" w:rsidP="000D6243">
      <w:pPr>
        <w:ind w:left="6372" w:firstLine="708"/>
        <w:rPr>
          <w:rFonts w:ascii="Calibri Light" w:hAnsi="Calibri Light"/>
          <w:sz w:val="24"/>
        </w:rPr>
      </w:pPr>
    </w:p>
    <w:p w:rsidR="00AC08DA" w:rsidRDefault="00AC08DA" w:rsidP="000D6243">
      <w:pPr>
        <w:ind w:left="6372" w:firstLine="708"/>
        <w:rPr>
          <w:rFonts w:ascii="Calibri Light" w:hAnsi="Calibri Light"/>
          <w:sz w:val="24"/>
        </w:rPr>
      </w:pPr>
    </w:p>
    <w:p w:rsidR="00AC08DA" w:rsidRDefault="00AC08DA" w:rsidP="00AC08DA">
      <w:pPr>
        <w:ind w:firstLine="708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Potvrzení objednávky:    ……………………………………………………….</w:t>
      </w:r>
    </w:p>
    <w:p w:rsidR="00AC08DA" w:rsidRPr="00B46F91" w:rsidRDefault="00AC08DA" w:rsidP="00AC08DA">
      <w:pPr>
        <w:ind w:firstLine="708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  <w:t xml:space="preserve">     Interklima spol.s r.o., razítko, podpis</w:t>
      </w:r>
    </w:p>
    <w:sectPr w:rsidR="00AC08DA" w:rsidRPr="00B46F91" w:rsidSect="00FA11EC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3A2" w:rsidRDefault="009743A2">
      <w:r>
        <w:separator/>
      </w:r>
    </w:p>
  </w:endnote>
  <w:endnote w:type="continuationSeparator" w:id="0">
    <w:p w:rsidR="009743A2" w:rsidRDefault="00974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3A2" w:rsidRDefault="009743A2">
      <w:r>
        <w:separator/>
      </w:r>
    </w:p>
  </w:footnote>
  <w:footnote w:type="continuationSeparator" w:id="0">
    <w:p w:rsidR="009743A2" w:rsidRDefault="00974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1EC"/>
    <w:rsid w:val="00030BAD"/>
    <w:rsid w:val="000517D4"/>
    <w:rsid w:val="00073B19"/>
    <w:rsid w:val="000814DF"/>
    <w:rsid w:val="00091D6D"/>
    <w:rsid w:val="000A1E17"/>
    <w:rsid w:val="000B1C00"/>
    <w:rsid w:val="000D6243"/>
    <w:rsid w:val="00116223"/>
    <w:rsid w:val="0013102D"/>
    <w:rsid w:val="00185877"/>
    <w:rsid w:val="0019245C"/>
    <w:rsid w:val="001B414A"/>
    <w:rsid w:val="001F4111"/>
    <w:rsid w:val="00216230"/>
    <w:rsid w:val="0027732C"/>
    <w:rsid w:val="00281BFA"/>
    <w:rsid w:val="002849F8"/>
    <w:rsid w:val="002A579A"/>
    <w:rsid w:val="002E33BF"/>
    <w:rsid w:val="002F746E"/>
    <w:rsid w:val="00327C2C"/>
    <w:rsid w:val="00360A07"/>
    <w:rsid w:val="00385464"/>
    <w:rsid w:val="00394C60"/>
    <w:rsid w:val="003B1B37"/>
    <w:rsid w:val="003C6FCB"/>
    <w:rsid w:val="00444D46"/>
    <w:rsid w:val="004B6864"/>
    <w:rsid w:val="0050404E"/>
    <w:rsid w:val="0053583E"/>
    <w:rsid w:val="00571D68"/>
    <w:rsid w:val="00622316"/>
    <w:rsid w:val="00627740"/>
    <w:rsid w:val="00634693"/>
    <w:rsid w:val="00657E90"/>
    <w:rsid w:val="006C40A5"/>
    <w:rsid w:val="00712220"/>
    <w:rsid w:val="00734018"/>
    <w:rsid w:val="007A54F4"/>
    <w:rsid w:val="00815A32"/>
    <w:rsid w:val="008769BA"/>
    <w:rsid w:val="008B6076"/>
    <w:rsid w:val="00922AB9"/>
    <w:rsid w:val="009743A2"/>
    <w:rsid w:val="009A0EB5"/>
    <w:rsid w:val="009A37C5"/>
    <w:rsid w:val="009A7ABF"/>
    <w:rsid w:val="00A12DC2"/>
    <w:rsid w:val="00A21EF6"/>
    <w:rsid w:val="00A523F0"/>
    <w:rsid w:val="00A60CBF"/>
    <w:rsid w:val="00A8213C"/>
    <w:rsid w:val="00AB026F"/>
    <w:rsid w:val="00AB3804"/>
    <w:rsid w:val="00AC08DA"/>
    <w:rsid w:val="00AC2D4B"/>
    <w:rsid w:val="00AF6746"/>
    <w:rsid w:val="00B350D4"/>
    <w:rsid w:val="00B46F91"/>
    <w:rsid w:val="00B5558C"/>
    <w:rsid w:val="00B64750"/>
    <w:rsid w:val="00B82928"/>
    <w:rsid w:val="00B8387D"/>
    <w:rsid w:val="00D36283"/>
    <w:rsid w:val="00D4376B"/>
    <w:rsid w:val="00D56378"/>
    <w:rsid w:val="00D73E37"/>
    <w:rsid w:val="00DC496E"/>
    <w:rsid w:val="00DE26F9"/>
    <w:rsid w:val="00E173B6"/>
    <w:rsid w:val="00E32EB2"/>
    <w:rsid w:val="00E36C90"/>
    <w:rsid w:val="00E63C5A"/>
    <w:rsid w:val="00E835F3"/>
    <w:rsid w:val="00E83743"/>
    <w:rsid w:val="00ED3B82"/>
    <w:rsid w:val="00F3299B"/>
    <w:rsid w:val="00F67B6E"/>
    <w:rsid w:val="00FA11EC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1EC"/>
    <w:pPr>
      <w:suppressAutoHyphens/>
      <w:spacing w:after="120"/>
    </w:pPr>
  </w:style>
  <w:style w:type="paragraph" w:styleId="Nadpis1">
    <w:name w:val="heading 1"/>
    <w:next w:val="Normln"/>
    <w:qFormat/>
    <w:rsid w:val="00FA11EC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A11EC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A11EC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A11EC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A11EC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A11EC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A11EC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A11EC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A11EC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A11EC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A11EC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A11EC"/>
    <w:pPr>
      <w:spacing w:line="240" w:lineRule="exact"/>
      <w:ind w:left="567" w:hanging="283"/>
    </w:pPr>
  </w:style>
  <w:style w:type="paragraph" w:styleId="Zhlav">
    <w:name w:val="header"/>
    <w:basedOn w:val="Normln"/>
    <w:rsid w:val="00FA11EC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FA11EC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FA11EC"/>
    <w:rPr>
      <w:sz w:val="16"/>
    </w:rPr>
  </w:style>
  <w:style w:type="paragraph" w:styleId="Textkomente">
    <w:name w:val="annotation text"/>
    <w:basedOn w:val="Normln"/>
    <w:semiHidden/>
    <w:rsid w:val="00FA11EC"/>
  </w:style>
  <w:style w:type="table" w:styleId="Mkatabulky">
    <w:name w:val="Table Grid"/>
    <w:basedOn w:val="Normlntabulka"/>
    <w:rsid w:val="00E83743"/>
    <w:pPr>
      <w:suppressAutoHyphens/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AB026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743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4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ENIX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169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Město Polička</vt:lpstr>
    </vt:vector>
  </TitlesOfParts>
  <Company>Vogel Publishing, s.r.o.</Company>
  <LinksUpToDate>false</LinksUpToDate>
  <CharactersWithSpaces>1389</CharactersWithSpaces>
  <SharedDoc>false</SharedDoc>
  <HLinks>
    <vt:vector size="6" baseType="variant">
      <vt:variant>
        <vt:i4>7536726</vt:i4>
      </vt:variant>
      <vt:variant>
        <vt:i4>87</vt:i4>
      </vt:variant>
      <vt:variant>
        <vt:i4>0</vt:i4>
      </vt:variant>
      <vt:variant>
        <vt:i4>5</vt:i4>
      </vt:variant>
      <vt:variant>
        <vt:lpwstr>mailto:epodatelna@policka.org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- Město Polička</dc:title>
  <dc:creator>vomocilova</dc:creator>
  <cp:lastModifiedBy>vomocilova</cp:lastModifiedBy>
  <cp:revision>2</cp:revision>
  <cp:lastPrinted>2017-07-13T08:23:00Z</cp:lastPrinted>
  <dcterms:created xsi:type="dcterms:W3CDTF">2017-07-14T07:06:00Z</dcterms:created>
  <dcterms:modified xsi:type="dcterms:W3CDTF">2017-07-14T07:06:00Z</dcterms:modified>
</cp:coreProperties>
</file>