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21D" w:rsidRDefault="0057421D">
      <w:pPr>
        <w:pStyle w:val="Row2"/>
      </w:pPr>
    </w:p>
    <w:p w:rsidR="0057421D" w:rsidRDefault="00C02CAB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0" cy="3124200"/>
                <wp:effectExtent l="9525" t="12700" r="9525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6pt;margin-top:-10pt;width:0;height:246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-127000</wp:posOffset>
                </wp:positionV>
                <wp:extent cx="0" cy="292100"/>
                <wp:effectExtent l="12700" t="12700" r="635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556pt;margin-top:-10pt;width:0;height:23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6985000" cy="0"/>
                <wp:effectExtent l="9525" t="12700" r="6350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6pt;margin-top:-10pt;width:550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-114300</wp:posOffset>
                </wp:positionV>
                <wp:extent cx="0" cy="279400"/>
                <wp:effectExtent l="6350" t="6350" r="1270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72pt;margin-top:-9pt;width:0;height:22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7XAHQ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EE49B7">
        <w:tab/>
      </w:r>
      <w:r w:rsidR="00EE49B7">
        <w:rPr>
          <w:rStyle w:val="Text1"/>
        </w:rPr>
        <w:t>OBJEDNÁVKA</w:t>
      </w:r>
    </w:p>
    <w:p w:rsidR="0057421D" w:rsidRDefault="00EE49B7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OB8324-039</w:t>
      </w:r>
    </w:p>
    <w:p w:rsidR="0057421D" w:rsidRDefault="00C02CAB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0" t="3175" r="0" b="317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21D" w:rsidRDefault="00EE49B7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5pt;margin-top:19pt;width:123pt;height:1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" stroked="f">
                <v:fill opacity="0"/>
                <v:textbox inset="0,0,0,0">
                  <w:txbxContent>
                    <w:p w:rsidR="0057421D" w:rsidRDefault="00EE49B7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57pt;margin-top:4pt;width:0;height:151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6350" t="12700" r="1270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57pt;margin-top:4pt;width:306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AtvYpl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63pt;margin-top:4pt;width:0;height:151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+X1HQIAAD4EAAAOAAAAZHJzL2Uyb0RvYy54bWysU8GO2yAQvVfqPyDuie3U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EE49B7">
        <w:tab/>
      </w:r>
      <w:r w:rsidR="00EE49B7">
        <w:rPr>
          <w:rStyle w:val="Text3"/>
          <w:position w:val="14"/>
        </w:rPr>
        <w:t>Fakturační adresa</w:t>
      </w:r>
      <w:r w:rsidR="00EE49B7">
        <w:tab/>
      </w:r>
      <w:r w:rsidR="00EE49B7">
        <w:rPr>
          <w:rStyle w:val="Text2"/>
          <w:position w:val="5"/>
        </w:rPr>
        <w:t>DODAVATEL</w:t>
      </w:r>
      <w:r w:rsidR="00EE49B7">
        <w:tab/>
      </w:r>
      <w:r w:rsidR="00EE49B7">
        <w:rPr>
          <w:rStyle w:val="Text3"/>
        </w:rPr>
        <w:t>IČ</w:t>
      </w:r>
      <w:r w:rsidR="00EE49B7">
        <w:tab/>
      </w:r>
      <w:r w:rsidR="00EE49B7">
        <w:rPr>
          <w:rStyle w:val="Text4"/>
        </w:rPr>
        <w:t>72286237</w:t>
      </w:r>
    </w:p>
    <w:p w:rsidR="0057421D" w:rsidRDefault="00EE49B7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57421D" w:rsidRDefault="00EE49B7">
      <w:pPr>
        <w:pStyle w:val="Row7"/>
      </w:pPr>
      <w:r>
        <w:tab/>
      </w:r>
      <w:r>
        <w:rPr>
          <w:rStyle w:val="Text4"/>
        </w:rPr>
        <w:t>118 00 Praha 1</w:t>
      </w:r>
    </w:p>
    <w:p w:rsidR="0057421D" w:rsidRDefault="00EE49B7">
      <w:pPr>
        <w:pStyle w:val="Row8"/>
      </w:pPr>
      <w:r>
        <w:tab/>
      </w:r>
      <w:r>
        <w:rPr>
          <w:rStyle w:val="Text5"/>
        </w:rPr>
        <w:t>Ing. arch. Tomáš Horalík</w:t>
      </w:r>
    </w:p>
    <w:p w:rsidR="0057421D" w:rsidRDefault="00EE49B7">
      <w:pPr>
        <w:pStyle w:val="Row9"/>
      </w:pPr>
      <w:r>
        <w:tab/>
      </w:r>
      <w:r>
        <w:rPr>
          <w:rStyle w:val="Text5"/>
        </w:rPr>
        <w:t>Lozická 2429</w:t>
      </w:r>
    </w:p>
    <w:p w:rsidR="0057421D" w:rsidRDefault="00C02CAB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939800" cy="152400"/>
                <wp:effectExtent l="0" t="6350" r="3175" b="31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21D" w:rsidRDefault="00EE49B7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Česká republika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282pt;margin-top:12pt;width:74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" stroked="f">
                <v:fill opacity="0"/>
                <v:textbox inset="0,0,0,0">
                  <w:txbxContent>
                    <w:p w:rsidR="0057421D" w:rsidRDefault="00EE49B7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Česká republika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EE49B7">
        <w:tab/>
      </w:r>
      <w:r w:rsidR="00EE49B7">
        <w:rPr>
          <w:rStyle w:val="Text3"/>
        </w:rPr>
        <w:t>Dodací adresa</w:t>
      </w:r>
      <w:r w:rsidR="00EE49B7">
        <w:tab/>
      </w:r>
      <w:proofErr w:type="gramStart"/>
      <w:r w:rsidR="00EE49B7">
        <w:rPr>
          <w:rStyle w:val="Text5"/>
          <w:position w:val="9"/>
        </w:rPr>
        <w:t>190 16  Praha</w:t>
      </w:r>
      <w:proofErr w:type="gramEnd"/>
      <w:r w:rsidR="00EE49B7">
        <w:rPr>
          <w:rStyle w:val="Text5"/>
          <w:position w:val="9"/>
        </w:rPr>
        <w:t xml:space="preserve"> 916</w:t>
      </w:r>
    </w:p>
    <w:p w:rsidR="0057421D" w:rsidRDefault="0057421D">
      <w:pPr>
        <w:pStyle w:val="Row2"/>
      </w:pPr>
    </w:p>
    <w:p w:rsidR="0057421D" w:rsidRDefault="0057421D">
      <w:pPr>
        <w:pStyle w:val="Row2"/>
      </w:pPr>
    </w:p>
    <w:p w:rsidR="0057421D" w:rsidRDefault="0057421D">
      <w:pPr>
        <w:pStyle w:val="Row2"/>
      </w:pPr>
    </w:p>
    <w:p w:rsidR="0057421D" w:rsidRDefault="0057421D">
      <w:pPr>
        <w:pStyle w:val="Row2"/>
      </w:pPr>
    </w:p>
    <w:p w:rsidR="0057421D" w:rsidRDefault="0057421D">
      <w:pPr>
        <w:pStyle w:val="Row2"/>
      </w:pPr>
    </w:p>
    <w:p w:rsidR="0057421D" w:rsidRDefault="0057421D">
      <w:pPr>
        <w:pStyle w:val="Row2"/>
      </w:pPr>
    </w:p>
    <w:p w:rsidR="0057421D" w:rsidRDefault="00C02CAB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6350" t="6350" r="1270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57pt;margin-top:-1pt;width:306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2Eg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-12700</wp:posOffset>
                </wp:positionV>
                <wp:extent cx="0" cy="901700"/>
                <wp:effectExtent l="6350" t="6350" r="12700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72pt;margin-top:-1pt;width:0;height:71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-12700</wp:posOffset>
                </wp:positionV>
                <wp:extent cx="0" cy="927100"/>
                <wp:effectExtent l="12700" t="6350" r="6350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56pt;margin-top:-1pt;width:0;height:73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EE49B7">
        <w:tab/>
      </w:r>
      <w:r w:rsidR="00EE49B7">
        <w:rPr>
          <w:rStyle w:val="Text3"/>
        </w:rPr>
        <w:t>IČ</w:t>
      </w:r>
      <w:r w:rsidR="00EE49B7">
        <w:tab/>
      </w:r>
      <w:r w:rsidR="00EE49B7">
        <w:rPr>
          <w:rStyle w:val="Text4"/>
        </w:rPr>
        <w:t>45769851</w:t>
      </w:r>
      <w:r w:rsidR="00EE49B7">
        <w:tab/>
      </w:r>
      <w:r w:rsidR="00EE49B7">
        <w:rPr>
          <w:rStyle w:val="Text3"/>
        </w:rPr>
        <w:t>DIČ</w:t>
      </w:r>
      <w:r w:rsidR="00EE49B7">
        <w:tab/>
      </w:r>
      <w:r w:rsidR="00EE49B7">
        <w:rPr>
          <w:rStyle w:val="Text4"/>
        </w:rPr>
        <w:t>CZ45769851</w:t>
      </w:r>
      <w:r w:rsidR="00EE49B7">
        <w:tab/>
      </w:r>
      <w:r w:rsidR="00EE49B7">
        <w:rPr>
          <w:rStyle w:val="Text3"/>
        </w:rPr>
        <w:t>Číslo smlouvy</w:t>
      </w:r>
    </w:p>
    <w:p w:rsidR="0057421D" w:rsidRDefault="00EE49B7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227301/24</w:t>
      </w:r>
    </w:p>
    <w:p w:rsidR="0057421D" w:rsidRDefault="00EE49B7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10.07.2024</w:t>
      </w:r>
    </w:p>
    <w:p w:rsidR="0057421D" w:rsidRDefault="00EE49B7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4"/>
          <w:position w:val="2"/>
        </w:rPr>
        <w:t>Převodem na bankovní účet</w:t>
      </w:r>
      <w:r>
        <w:tab/>
      </w:r>
      <w:r>
        <w:rPr>
          <w:rStyle w:val="Text3"/>
        </w:rPr>
        <w:t>Datum dodání</w:t>
      </w:r>
    </w:p>
    <w:p w:rsidR="0057421D" w:rsidRDefault="00C02CAB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9525" r="6350" b="952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6pt;margin-top:17pt;width:550pt;height:0;z-index:-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kP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9525" t="9525" r="6350" b="952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0;margin-top:17pt;width: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JgHAIAADw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38100" cy="0"/>
                <wp:effectExtent l="12700" t="9525" r="6350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59pt;margin-top:17pt;width:3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EE49B7">
        <w:tab/>
      </w:r>
      <w:r w:rsidR="00EE49B7">
        <w:rPr>
          <w:rStyle w:val="Text3"/>
        </w:rPr>
        <w:t>Splatnost faktury 21 dnů od data fakturace</w:t>
      </w:r>
      <w:r w:rsidR="00EE49B7">
        <w:tab/>
      </w:r>
      <w:r w:rsidR="00EE49B7">
        <w:rPr>
          <w:rStyle w:val="Text3"/>
        </w:rPr>
        <w:t>Doprava</w:t>
      </w:r>
      <w:r w:rsidR="00EE49B7">
        <w:tab/>
      </w:r>
      <w:r w:rsidR="00EE49B7">
        <w:rPr>
          <w:rStyle w:val="Text4"/>
        </w:rPr>
        <w:t>DODÁNÍ NA MÍSTO</w:t>
      </w:r>
    </w:p>
    <w:p w:rsidR="0057421D" w:rsidRDefault="00C02CAB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431800"/>
                <wp:effectExtent l="12700" t="12700" r="6350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56pt;margin-top:5pt;width:0;height:3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431800"/>
                <wp:effectExtent l="9525" t="12700" r="9525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6pt;margin-top:5pt;width:0;height:3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EE49B7">
        <w:tab/>
      </w:r>
      <w:r w:rsidR="00EE49B7">
        <w:rPr>
          <w:rStyle w:val="Text4"/>
        </w:rPr>
        <w:t>Objednáváme u Vás:</w:t>
      </w:r>
    </w:p>
    <w:p w:rsidR="0057421D" w:rsidRDefault="00EE49B7">
      <w:pPr>
        <w:pStyle w:val="Row7"/>
      </w:pPr>
      <w:r>
        <w:tab/>
      </w:r>
      <w:r>
        <w:rPr>
          <w:rStyle w:val="Text4"/>
        </w:rPr>
        <w:t>vypracování návrhu interiérového vybavení typových pokojů ubytovny MZV (Vrbenského 46/1422, Praha 7, Holešovice) dle výběrového řízení v</w:t>
      </w:r>
    </w:p>
    <w:p w:rsidR="0057421D" w:rsidRDefault="00EE49B7">
      <w:pPr>
        <w:pStyle w:val="Row7"/>
      </w:pPr>
      <w:r>
        <w:tab/>
      </w:r>
      <w:r>
        <w:rPr>
          <w:rStyle w:val="Text4"/>
        </w:rPr>
        <w:t xml:space="preserve">NEN č. N006/24/V00018893 za </w:t>
      </w:r>
      <w:r>
        <w:rPr>
          <w:rStyle w:val="Text4"/>
        </w:rPr>
        <w:t>celkvou částku 72.500 Kč bez DPH.</w:t>
      </w:r>
    </w:p>
    <w:p w:rsidR="0057421D" w:rsidRDefault="00C02CAB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38100</wp:posOffset>
                </wp:positionV>
                <wp:extent cx="6972300" cy="152400"/>
                <wp:effectExtent l="9525" t="9525" r="9525" b="952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6pt;margin-top:3pt;width:549pt;height:12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177800</wp:posOffset>
                </wp:positionV>
                <wp:extent cx="6972300" cy="0"/>
                <wp:effectExtent l="12700" t="6350" r="6350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7pt;margin-top:14pt;width:54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7P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6985000" cy="0"/>
                <wp:effectExtent l="9525" t="6350" r="6350" b="1270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6pt;margin-top:2pt;width:55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25400</wp:posOffset>
                </wp:positionV>
                <wp:extent cx="0" cy="177800"/>
                <wp:effectExtent l="12700" t="6350" r="6350" b="635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56pt;margin-top:2pt;width:0;height:14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0" cy="177800"/>
                <wp:effectExtent l="9525" t="6350" r="9525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6pt;margin-top:2pt;width:0;height:1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EE49B7">
        <w:tab/>
      </w:r>
      <w:r w:rsidR="00EE49B7">
        <w:rPr>
          <w:rStyle w:val="Text6"/>
        </w:rPr>
        <w:t>Položka</w:t>
      </w:r>
      <w:r w:rsidR="00EE49B7">
        <w:tab/>
      </w:r>
      <w:r w:rsidR="00EE49B7">
        <w:rPr>
          <w:rStyle w:val="Text6"/>
        </w:rPr>
        <w:t>Množství</w:t>
      </w:r>
      <w:r w:rsidR="00EE49B7">
        <w:tab/>
      </w:r>
      <w:r w:rsidR="00EE49B7">
        <w:rPr>
          <w:rStyle w:val="Text6"/>
        </w:rPr>
        <w:t>MJ</w:t>
      </w:r>
      <w:r w:rsidR="00EE49B7">
        <w:tab/>
      </w:r>
      <w:r w:rsidR="00EE49B7">
        <w:rPr>
          <w:rStyle w:val="Text6"/>
        </w:rPr>
        <w:t>%DPH</w:t>
      </w:r>
      <w:r w:rsidR="00EE49B7">
        <w:tab/>
      </w:r>
      <w:r w:rsidR="00EE49B7">
        <w:rPr>
          <w:rStyle w:val="Text6"/>
        </w:rPr>
        <w:t>Cena za MJ bez DPH</w:t>
      </w:r>
      <w:r w:rsidR="00EE49B7">
        <w:tab/>
      </w:r>
      <w:proofErr w:type="spellStart"/>
      <w:r w:rsidR="00EE49B7">
        <w:rPr>
          <w:rStyle w:val="Text6"/>
        </w:rPr>
        <w:t>DPH</w:t>
      </w:r>
      <w:proofErr w:type="spellEnd"/>
      <w:r w:rsidR="00EE49B7">
        <w:rPr>
          <w:rStyle w:val="Text6"/>
        </w:rPr>
        <w:t xml:space="preserve"> za MJ</w:t>
      </w:r>
      <w:r w:rsidR="00EE49B7">
        <w:tab/>
      </w:r>
      <w:r w:rsidR="00EE49B7">
        <w:rPr>
          <w:rStyle w:val="Text6"/>
        </w:rPr>
        <w:t>Celkem s DPH</w:t>
      </w:r>
    </w:p>
    <w:p w:rsidR="0057421D" w:rsidRDefault="00C02CAB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2700" t="6350" r="6350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6pt;margin-top:4pt;width:0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X4HAIAAD0EAAAOAAAAZHJzL2Uyb0RvYy54bWysU8Fu2zAMvQ/YPwi+J7YzN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9525" t="6350" r="9525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pt;margin-top:4pt;width:0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5WcGwIAADs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241300</wp:posOffset>
                </wp:positionV>
                <wp:extent cx="0" cy="2209800"/>
                <wp:effectExtent l="12700" t="6350" r="6350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56pt;margin-top:19pt;width:0;height:174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OnHAIAADw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241300</wp:posOffset>
                </wp:positionV>
                <wp:extent cx="0" cy="2197100"/>
                <wp:effectExtent l="9525" t="6350" r="9525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pt;margin-top:19pt;width:0;height:173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EE49B7">
        <w:tab/>
      </w:r>
      <w:r w:rsidR="00EE49B7">
        <w:rPr>
          <w:rStyle w:val="Text4"/>
        </w:rPr>
        <w:t>Návrh interiérového vybavení ubytovny MZV</w:t>
      </w:r>
      <w:r w:rsidR="00EE49B7">
        <w:tab/>
      </w:r>
      <w:r w:rsidR="00EE49B7">
        <w:rPr>
          <w:rStyle w:val="Text4"/>
        </w:rPr>
        <w:t>1.00</w:t>
      </w:r>
      <w:r w:rsidR="00EE49B7">
        <w:tab/>
      </w:r>
      <w:r w:rsidR="00EE49B7">
        <w:rPr>
          <w:rStyle w:val="Text4"/>
        </w:rPr>
        <w:t>0</w:t>
      </w:r>
      <w:r w:rsidR="00EE49B7">
        <w:tab/>
      </w:r>
      <w:r w:rsidR="00EE49B7">
        <w:rPr>
          <w:rStyle w:val="Text4"/>
        </w:rPr>
        <w:t>72 500.00</w:t>
      </w:r>
      <w:r w:rsidR="00EE49B7">
        <w:tab/>
      </w:r>
      <w:r w:rsidR="00EE49B7">
        <w:rPr>
          <w:rStyle w:val="Text4"/>
        </w:rPr>
        <w:t>0.00</w:t>
      </w:r>
      <w:r w:rsidR="00EE49B7">
        <w:tab/>
      </w:r>
      <w:r w:rsidR="00EE49B7">
        <w:rPr>
          <w:rStyle w:val="Text4"/>
        </w:rPr>
        <w:t>72 500.00</w:t>
      </w:r>
    </w:p>
    <w:p w:rsidR="0057421D" w:rsidRDefault="00C02CAB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2700" t="12700" r="9525" b="63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pt;margin-top:6pt;width:548pt;height:12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9525" t="12700" r="635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pt;margin-top:6pt;width:550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9525" t="9525" r="6350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pt;margin-top:20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be8PMcAgAAPAQAAA4AAAAAAAAAAAAAAAAALgIAAGRycy9lMm9Eb2MueG1sUEsBAi0AFAAGAAgA&#10;AAAhAHZ5SlL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 w:rsidR="00EE49B7">
        <w:tab/>
      </w:r>
      <w:r w:rsidR="00EE49B7">
        <w:rPr>
          <w:rStyle w:val="Text3"/>
        </w:rPr>
        <w:t>Celková částka v Kč</w:t>
      </w:r>
      <w:r w:rsidR="00EE49B7">
        <w:tab/>
      </w:r>
      <w:r w:rsidR="00EE49B7">
        <w:rPr>
          <w:rStyle w:val="Text4"/>
        </w:rPr>
        <w:t>72 500.00</w:t>
      </w:r>
      <w:r w:rsidR="00EE49B7">
        <w:tab/>
      </w:r>
      <w:r w:rsidR="00EE49B7">
        <w:rPr>
          <w:rStyle w:val="Text4"/>
        </w:rPr>
        <w:t>0.00</w:t>
      </w:r>
      <w:r w:rsidR="00EE49B7">
        <w:tab/>
      </w:r>
      <w:r w:rsidR="00EE49B7">
        <w:rPr>
          <w:rStyle w:val="Text4"/>
        </w:rPr>
        <w:t>72 500.00</w:t>
      </w:r>
    </w:p>
    <w:p w:rsidR="0057421D" w:rsidRDefault="0057421D">
      <w:pPr>
        <w:pStyle w:val="Row2"/>
      </w:pPr>
    </w:p>
    <w:p w:rsidR="0057421D" w:rsidRDefault="00EE49B7">
      <w:pPr>
        <w:pStyle w:val="Row20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57421D" w:rsidRDefault="00EE49B7">
      <w:pPr>
        <w:pStyle w:val="Row21"/>
      </w:pPr>
      <w:r>
        <w:tab/>
      </w:r>
      <w:r>
        <w:rPr>
          <w:rStyle w:val="Text4"/>
        </w:rPr>
        <w:t>Telefon:</w:t>
      </w:r>
      <w:r>
        <w:tab/>
      </w:r>
      <w:bookmarkStart w:id="0" w:name="_GoBack"/>
      <w:bookmarkEnd w:id="0"/>
    </w:p>
    <w:p w:rsidR="0057421D" w:rsidRDefault="0057421D">
      <w:pPr>
        <w:pStyle w:val="Row2"/>
      </w:pPr>
    </w:p>
    <w:p w:rsidR="0057421D" w:rsidRDefault="0057421D">
      <w:pPr>
        <w:pStyle w:val="Row2"/>
      </w:pPr>
    </w:p>
    <w:p w:rsidR="0057421D" w:rsidRDefault="0057421D">
      <w:pPr>
        <w:pStyle w:val="Row2"/>
      </w:pPr>
    </w:p>
    <w:p w:rsidR="0057421D" w:rsidRDefault="00C02CAB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152400</wp:posOffset>
                </wp:positionV>
                <wp:extent cx="6972300" cy="0"/>
                <wp:effectExtent l="12700" t="6350" r="6350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2pt;width:549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A+CqkW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EE49B7">
        <w:tab/>
      </w:r>
      <w:r w:rsidR="00EE49B7">
        <w:rPr>
          <w:rStyle w:val="Text3"/>
        </w:rPr>
        <w:t xml:space="preserve">Razítko a </w:t>
      </w:r>
      <w:proofErr w:type="gramStart"/>
      <w:r w:rsidR="00EE49B7">
        <w:rPr>
          <w:rStyle w:val="Text3"/>
        </w:rPr>
        <w:t>podpis</w:t>
      </w:r>
      <w:r w:rsidR="00EE49B7">
        <w:tab/>
      </w:r>
      <w:r w:rsidR="00EE49B7">
        <w:rPr>
          <w:rStyle w:val="Text4"/>
        </w:rPr>
        <w:t>...........................................................................</w:t>
      </w:r>
      <w:proofErr w:type="gramEnd"/>
    </w:p>
    <w:p w:rsidR="0057421D" w:rsidRDefault="00EE49B7">
      <w:pPr>
        <w:pStyle w:val="Row23"/>
      </w:pPr>
      <w:r>
        <w:tab/>
      </w:r>
      <w:r>
        <w:rPr>
          <w:rStyle w:val="Text3"/>
        </w:rPr>
        <w:t>Objednávku za dodavatele převzal a potvrdil</w:t>
      </w:r>
    </w:p>
    <w:p w:rsidR="0057421D" w:rsidRDefault="00EE49B7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</w:t>
      </w:r>
      <w:r>
        <w:rPr>
          <w:rStyle w:val="Text4"/>
          <w:position w:val="-2"/>
        </w:rPr>
        <w:t>............</w:t>
      </w:r>
    </w:p>
    <w:p w:rsidR="0057421D" w:rsidRDefault="00EE49B7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57421D" w:rsidRDefault="00EE49B7">
      <w:pPr>
        <w:pStyle w:val="Row26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57421D" w:rsidRDefault="00C02CAB">
      <w:pPr>
        <w:pStyle w:val="Row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12700" r="635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17pt;width:550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i3T4c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57421D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E49B7">
      <w:pPr>
        <w:spacing w:after="0" w:line="240" w:lineRule="auto"/>
      </w:pPr>
      <w:r>
        <w:separator/>
      </w:r>
    </w:p>
  </w:endnote>
  <w:endnote w:type="continuationSeparator" w:id="0">
    <w:p w:rsidR="00000000" w:rsidRDefault="00EE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21D" w:rsidRDefault="00C02CAB">
    <w:pPr>
      <w:pStyle w:val="Row2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9525" t="8255" r="635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 w:rsidR="00EE49B7">
      <w:tab/>
    </w:r>
    <w:r w:rsidR="00EE49B7">
      <w:rPr>
        <w:rStyle w:val="Text3"/>
      </w:rPr>
      <w:t>Číslo objednávky</w:t>
    </w:r>
    <w:r w:rsidR="00EE49B7">
      <w:tab/>
    </w:r>
    <w:r w:rsidR="00EE49B7">
      <w:rPr>
        <w:rStyle w:val="Text4"/>
      </w:rPr>
      <w:t>OB8324-039</w:t>
    </w:r>
    <w:r w:rsidR="00EE49B7">
      <w:tab/>
    </w:r>
    <w:r w:rsidR="00EE49B7">
      <w:rPr>
        <w:rStyle w:val="Text4"/>
        <w:shd w:val="clear" w:color="auto" w:fill="FFFFFF"/>
      </w:rPr>
      <w:t>© MÚZO Praha s.r.o. - www.muzo.cz</w:t>
    </w:r>
    <w:r w:rsidR="00EE49B7">
      <w:tab/>
    </w:r>
    <w:r w:rsidR="00EE49B7">
      <w:rPr>
        <w:rStyle w:val="Text3"/>
      </w:rPr>
      <w:t>Strana</w:t>
    </w:r>
    <w:r w:rsidR="00EE49B7">
      <w:tab/>
    </w:r>
    <w:r w:rsidR="00EE49B7">
      <w:rPr>
        <w:rStyle w:val="Text4"/>
      </w:rPr>
      <w:t>1</w:t>
    </w:r>
  </w:p>
  <w:p w:rsidR="0057421D" w:rsidRDefault="0057421D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E49B7">
      <w:pPr>
        <w:spacing w:after="0" w:line="240" w:lineRule="auto"/>
      </w:pPr>
      <w:r>
        <w:separator/>
      </w:r>
    </w:p>
  </w:footnote>
  <w:footnote w:type="continuationSeparator" w:id="0">
    <w:p w:rsidR="00000000" w:rsidRDefault="00EE4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21D" w:rsidRDefault="0057421D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57421D"/>
    <w:rsid w:val="009107EA"/>
    <w:rsid w:val="00C02CAB"/>
    <w:rsid w:val="00EE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6"/>
        <o:r id="V:Rule2" type="connector" idref="#_x0000_s1055"/>
        <o:r id="V:Rule3" type="connector" idref="#_x0000_s1054"/>
        <o:r id="V:Rule4" type="connector" idref="#_x0000_s1053"/>
        <o:r id="V:Rule5" type="connector" idref="#_x0000_s1051"/>
        <o:r id="V:Rule6" type="connector" idref="#_x0000_s1050"/>
        <o:r id="V:Rule7" type="connector" idref="#_x0000_s1049"/>
        <o:r id="V:Rule8" type="connector" idref="#_x0000_s1047"/>
        <o:r id="V:Rule9" type="connector" idref="#_x0000_s1046"/>
        <o:r id="V:Rule10" type="connector" idref="#_x0000_s1045"/>
        <o:r id="V:Rule11" type="connector" idref="#_x0000_s1044"/>
        <o:r id="V:Rule12" type="connector" idref="#_x0000_s1043"/>
        <o:r id="V:Rule13" type="connector" idref="#_x0000_s1042"/>
        <o:r id="V:Rule14" type="connector" idref="#_x0000_s1041"/>
        <o:r id="V:Rule15" type="connector" idref="#_x0000_s1040"/>
        <o:r id="V:Rule16" type="connector" idref="#_x0000_s1038"/>
        <o:r id="V:Rule17" type="connector" idref="#_x0000_s1037"/>
        <o:r id="V:Rule18" type="connector" idref="#_x0000_s1036"/>
        <o:r id="V:Rule19" type="connector" idref="#_x0000_s1035"/>
        <o:r id="V:Rule20" type="connector" idref="#_x0000_s1034"/>
        <o:r id="V:Rule21" type="connector" idref="#_x0000_s1033"/>
        <o:r id="V:Rule22" type="connector" idref="#_x0000_s1032"/>
        <o:r id="V:Rule23" type="connector" idref="#_x0000_s1031"/>
        <o:r id="V:Rule24" type="connector" idref="#_x0000_s1029"/>
        <o:r id="V:Rule25" type="connector" idref="#_x0000_s1028"/>
        <o:r id="V:Rule26" type="connector" idref="#_x0000_s1027"/>
        <o:r id="V:Rule27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4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270"/>
        <w:tab w:val="left" w:pos="1680"/>
        <w:tab w:val="left" w:pos="5640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  <w:tab w:val="left" w:pos="7335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4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270"/>
        <w:tab w:val="left" w:pos="1680"/>
        <w:tab w:val="left" w:pos="5640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  <w:tab w:val="left" w:pos="7335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92CA92AB.dotm</Template>
  <TotalTime>1</TotalTime>
  <Pages>1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jstejsk1</dc:creator>
  <cp:keywords/>
  <dc:description/>
  <cp:lastModifiedBy>Oldřich HANTON</cp:lastModifiedBy>
  <cp:revision>3</cp:revision>
  <dcterms:created xsi:type="dcterms:W3CDTF">2024-08-05T07:56:00Z</dcterms:created>
  <dcterms:modified xsi:type="dcterms:W3CDTF">2024-08-05T07:56:00Z</dcterms:modified>
  <cp:category/>
</cp:coreProperties>
</file>