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1038CD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1038CD" w:rsidRPr="009A749D" w:rsidRDefault="001038CD" w:rsidP="00A86CF6">
            <w:pPr>
              <w:spacing w:before="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bookmarkStart w:id="0" w:name="_GoBack"/>
            <w:bookmarkEnd w:id="0"/>
            <w:r w:rsidRPr="009A749D">
              <w:rPr>
                <w:rFonts w:ascii="Arial" w:hAnsi="Arial" w:cs="Arial"/>
                <w:bCs/>
                <w:noProof/>
                <w:sz w:val="20"/>
                <w:szCs w:val="20"/>
              </w:rPr>
              <w:t>1. nájezd ledové plochy</w:t>
            </w:r>
          </w:p>
          <w:p w:rsidR="001038CD" w:rsidRPr="00983E96" w:rsidRDefault="001038CD" w:rsidP="00510328">
            <w:pPr>
              <w:spacing w:before="20"/>
              <w:rPr>
                <w:sz w:val="20"/>
                <w:szCs w:val="20"/>
              </w:rPr>
            </w:pPr>
            <w:r w:rsidRPr="009A749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nab-2024-02-000124SE</w:t>
            </w:r>
          </w:p>
        </w:tc>
        <w:tc>
          <w:tcPr>
            <w:tcW w:w="1133" w:type="dxa"/>
            <w:shd w:val="clear" w:color="auto" w:fill="auto"/>
          </w:tcPr>
          <w:p w:rsidR="001038CD" w:rsidRPr="00726B9A" w:rsidRDefault="001038CD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749D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038CD" w:rsidRPr="00726B9A" w:rsidRDefault="001038CD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9A749D">
              <w:rPr>
                <w:rFonts w:ascii="Arial" w:hAnsi="Arial" w:cs="Arial"/>
                <w:noProof/>
                <w:sz w:val="20"/>
                <w:szCs w:val="20"/>
              </w:rPr>
              <w:t>ks</w:t>
            </w:r>
          </w:p>
        </w:tc>
        <w:tc>
          <w:tcPr>
            <w:tcW w:w="1596" w:type="dxa"/>
          </w:tcPr>
          <w:p w:rsidR="001038CD" w:rsidRPr="00726B9A" w:rsidRDefault="001038CD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119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240,00</w:t>
            </w:r>
          </w:p>
        </w:tc>
        <w:tc>
          <w:tcPr>
            <w:tcW w:w="1837" w:type="dxa"/>
            <w:shd w:val="clear" w:color="auto" w:fill="auto"/>
          </w:tcPr>
          <w:p w:rsidR="001038CD" w:rsidRPr="00726B9A" w:rsidRDefault="001038CD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144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280,40</w:t>
            </w:r>
          </w:p>
        </w:tc>
      </w:tr>
    </w:tbl>
    <w:p w:rsidR="001038CD" w:rsidRPr="00726B9A" w:rsidRDefault="001038CD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1038CD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8CD" w:rsidRPr="00726B9A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1038CD" w:rsidRPr="00726B9A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1038CD" w:rsidRPr="00726B9A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1038CD" w:rsidRPr="00726B9A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038CD" w:rsidRPr="00726B9A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8CD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038CD" w:rsidRPr="00F526B8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1038CD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F526B8" w:rsidRDefault="001038CD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9A749D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1038CD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F526B8" w:rsidRDefault="001038CD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9A749D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0   0  34 12 51 69 2086 16420     0   0     0    0  0  0     0   0        0</w:t>
            </w:r>
          </w:p>
        </w:tc>
      </w:tr>
      <w:tr w:rsidR="001038CD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1038CD" w:rsidRPr="00F526B8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1038CD" w:rsidRPr="00F526B8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5D502C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5D502C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5D502C" w:rsidRDefault="001038CD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5D502C" w:rsidRDefault="001038CD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Document Format for the Long-term Archiving,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5D502C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5D502C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F526B8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5D502C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726B9A" w:rsidRDefault="001038CD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483FC0" w:rsidRDefault="001038CD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</w:p>
        </w:tc>
      </w:tr>
      <w:tr w:rsidR="001038CD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726B9A" w:rsidRDefault="001038CD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1038CD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1038CD" w:rsidRPr="00483FC0" w:rsidRDefault="001038CD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1038CD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726B9A" w:rsidRDefault="001038CD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038CD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1038CD" w:rsidRPr="00726B9A" w:rsidRDefault="001038CD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1038CD" w:rsidRPr="00F526B8" w:rsidRDefault="001038CD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1038CD" w:rsidRPr="00F526B8" w:rsidRDefault="001038CD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1038CD" w:rsidRPr="00F526B8" w:rsidSect="002A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CD" w:rsidRDefault="001038CD">
      <w:r>
        <w:separator/>
      </w:r>
    </w:p>
  </w:endnote>
  <w:endnote w:type="continuationSeparator" w:id="0">
    <w:p w:rsidR="001038CD" w:rsidRDefault="0010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CD" w:rsidRDefault="001038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CD" w:rsidRDefault="001038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CD" w:rsidRDefault="001038CD">
      <w:r>
        <w:separator/>
      </w:r>
    </w:p>
  </w:footnote>
  <w:footnote w:type="continuationSeparator" w:id="0">
    <w:p w:rsidR="001038CD" w:rsidRDefault="0010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CD" w:rsidRDefault="001038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CD" w:rsidRDefault="001038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A86CF6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</w:t>
          </w:r>
          <w:r w:rsidRPr="009A749D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1038CD" w:rsidP="006471E9">
          <w:pPr>
            <w:suppressAutoHyphens/>
            <w:spacing w:after="120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5830" cy="1099820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Objednávka 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A86CF6" w:rsidRPr="009A749D">
            <w:rPr>
              <w:rFonts w:ascii="Arial" w:hAnsi="Arial" w:cs="Arial"/>
              <w:b/>
              <w:bCs/>
              <w:noProof/>
              <w:sz w:val="36"/>
              <w:szCs w:val="36"/>
            </w:rPr>
            <w:t>426/24/2086</w:t>
          </w:r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ENERGO CHOCEŃ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Nádražní 631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565 01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Choceň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Ing. Ota Morawski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noProof/>
              <w:sz w:val="20"/>
              <w:szCs w:val="20"/>
            </w:rPr>
            <w:t>25932420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606 089 529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A86CF6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noProof/>
              <w:sz w:val="20"/>
              <w:szCs w:val="20"/>
            </w:rPr>
            <w:t>CZ25932420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A86CF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morawski@mu.kutnahora.cz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A86CF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31.07.2024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A86CF6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9A749D">
            <w:rPr>
              <w:rFonts w:ascii="Arial" w:hAnsi="Arial" w:cs="Arial"/>
              <w:bCs/>
              <w:noProof/>
              <w:sz w:val="20"/>
              <w:szCs w:val="20"/>
            </w:rPr>
            <w:t>Michaela Kadečková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Cena za jedn.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6"/>
    <w:rsid w:val="00006050"/>
    <w:rsid w:val="00021D86"/>
    <w:rsid w:val="00023E3E"/>
    <w:rsid w:val="00027A75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38CD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D363A"/>
    <w:rsid w:val="008F518F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6CF6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D3442-8240-4C1D-95B8-B97D742E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038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2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1875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Kadečková Michaela</dc:creator>
  <cp:keywords/>
  <dc:description/>
  <cp:lastModifiedBy>Kadečková Michaela</cp:lastModifiedBy>
  <cp:revision>1</cp:revision>
  <cp:lastPrinted>2024-07-31T11:45:00Z</cp:lastPrinted>
  <dcterms:created xsi:type="dcterms:W3CDTF">2024-07-31T11:45:00Z</dcterms:created>
  <dcterms:modified xsi:type="dcterms:W3CDTF">2024-07-31T11:47:00Z</dcterms:modified>
</cp:coreProperties>
</file>