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1ACCEF90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5C2C75">
        <w:rPr>
          <w:lang w:val="en-US"/>
        </w:rPr>
        <w:t>98</w:t>
      </w:r>
      <w:r w:rsidR="005B6A30">
        <w:rPr>
          <w:lang w:val="en-US"/>
        </w:rPr>
        <w:t>/2024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75A73765" w14:textId="700E47A8" w:rsidR="00A338FA" w:rsidRPr="00A338FA" w:rsidRDefault="00196ABC" w:rsidP="00A338FA">
      <w:pPr>
        <w:pStyle w:val="Odstavecseseznamem"/>
        <w:numPr>
          <w:ilvl w:val="0"/>
          <w:numId w:val="4"/>
        </w:numPr>
        <w:spacing w:after="0"/>
      </w:pPr>
      <w:r>
        <w:t>oprava parkovací plochy dvora DS 4 (šedá část, 245 m2) –</w:t>
      </w:r>
      <w:r w:rsidR="00A338FA">
        <w:t xml:space="preserve"> </w:t>
      </w:r>
      <w:r w:rsidR="00A338FA" w:rsidRPr="00A338FA">
        <w:t>doprava kamene 1632, vyrovnání povrchu, dovoz vysokopecní strusky</w:t>
      </w:r>
      <w:r w:rsidR="00A338FA">
        <w:t>, zhutnění</w:t>
      </w:r>
    </w:p>
    <w:p w14:paraId="47BA3705" w14:textId="2B050D1D" w:rsidR="00362197" w:rsidRDefault="00362197" w:rsidP="00A338FA">
      <w:pPr>
        <w:pStyle w:val="Odstavecseseznamem"/>
        <w:spacing w:after="0"/>
        <w:ind w:left="1080"/>
      </w:pPr>
    </w:p>
    <w:p w14:paraId="4E85EE75" w14:textId="78DAA422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 </w:t>
      </w:r>
      <w:r w:rsidR="005C2C75">
        <w:rPr>
          <w:lang w:val="en-US"/>
        </w:rPr>
        <w:t>110.000</w:t>
      </w:r>
      <w:r w:rsidR="00992895">
        <w:rPr>
          <w:lang w:val="en-US"/>
        </w:rPr>
        <w:t xml:space="preserve">,--  </w:t>
      </w:r>
      <w:proofErr w:type="spellStart"/>
      <w:r w:rsidR="00992895">
        <w:rPr>
          <w:lang w:val="en-US"/>
        </w:rPr>
        <w:t>K</w:t>
      </w:r>
      <w:r w:rsidR="00ED5557">
        <w:rPr>
          <w:lang w:val="en-US"/>
        </w:rPr>
        <w:t>č</w:t>
      </w:r>
      <w:proofErr w:type="spellEnd"/>
    </w:p>
    <w:p w14:paraId="0319CAB6" w14:textId="44C97AE2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5C2C75">
        <w:rPr>
          <w:lang w:val="en-US"/>
        </w:rPr>
        <w:t>110.000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68C5E5CB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5C2C75">
        <w:rPr>
          <w:lang w:val="en-US"/>
        </w:rPr>
        <w:t>31. 7. 2024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1EDDDC68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5C2C75">
        <w:rPr>
          <w:sz w:val="24"/>
          <w:szCs w:val="24"/>
          <w:lang w:val="en-US"/>
        </w:rPr>
        <w:t>31. 7. 2024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AC15" w14:textId="77777777" w:rsidR="00053E90" w:rsidRDefault="00053E90" w:rsidP="004A41BA">
      <w:pPr>
        <w:spacing w:after="0" w:line="240" w:lineRule="auto"/>
      </w:pPr>
      <w:r>
        <w:separator/>
      </w:r>
    </w:p>
  </w:endnote>
  <w:endnote w:type="continuationSeparator" w:id="0">
    <w:p w14:paraId="6EE214A2" w14:textId="77777777" w:rsidR="00053E90" w:rsidRDefault="00053E90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7673" w14:textId="77777777" w:rsidR="00053E90" w:rsidRDefault="00053E90" w:rsidP="004A41BA">
      <w:pPr>
        <w:spacing w:after="0" w:line="240" w:lineRule="auto"/>
      </w:pPr>
      <w:r>
        <w:separator/>
      </w:r>
    </w:p>
  </w:footnote>
  <w:footnote w:type="continuationSeparator" w:id="0">
    <w:p w14:paraId="3196DCE4" w14:textId="77777777" w:rsidR="00053E90" w:rsidRDefault="00053E90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932007862">
    <w:abstractNumId w:val="0"/>
  </w:num>
  <w:num w:numId="5" w16cid:durableId="4108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03E7E"/>
    <w:rsid w:val="00010D98"/>
    <w:rsid w:val="00011048"/>
    <w:rsid w:val="00023CB5"/>
    <w:rsid w:val="00035F90"/>
    <w:rsid w:val="00044561"/>
    <w:rsid w:val="0004662D"/>
    <w:rsid w:val="00053E90"/>
    <w:rsid w:val="00093394"/>
    <w:rsid w:val="000A00B7"/>
    <w:rsid w:val="000B1343"/>
    <w:rsid w:val="000B136F"/>
    <w:rsid w:val="000B32EF"/>
    <w:rsid w:val="000B4DD4"/>
    <w:rsid w:val="000C2DE8"/>
    <w:rsid w:val="000C356D"/>
    <w:rsid w:val="000D2F59"/>
    <w:rsid w:val="000D7A34"/>
    <w:rsid w:val="001279E4"/>
    <w:rsid w:val="00131DC4"/>
    <w:rsid w:val="0013521B"/>
    <w:rsid w:val="00136E09"/>
    <w:rsid w:val="00153A6C"/>
    <w:rsid w:val="00156E9B"/>
    <w:rsid w:val="001625C1"/>
    <w:rsid w:val="00164AE6"/>
    <w:rsid w:val="00177A9C"/>
    <w:rsid w:val="00183A3F"/>
    <w:rsid w:val="00187EC9"/>
    <w:rsid w:val="0019344D"/>
    <w:rsid w:val="00196ABC"/>
    <w:rsid w:val="001A0695"/>
    <w:rsid w:val="001E0FDF"/>
    <w:rsid w:val="001E7B04"/>
    <w:rsid w:val="00202C48"/>
    <w:rsid w:val="002049A1"/>
    <w:rsid w:val="00213FBA"/>
    <w:rsid w:val="0021531A"/>
    <w:rsid w:val="00220A60"/>
    <w:rsid w:val="002534E4"/>
    <w:rsid w:val="002B365A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B686F"/>
    <w:rsid w:val="003E1E5E"/>
    <w:rsid w:val="003E2B16"/>
    <w:rsid w:val="003E2EA1"/>
    <w:rsid w:val="003F0C5F"/>
    <w:rsid w:val="0042130B"/>
    <w:rsid w:val="0043690A"/>
    <w:rsid w:val="00445CF1"/>
    <w:rsid w:val="00447403"/>
    <w:rsid w:val="004548FF"/>
    <w:rsid w:val="0046370F"/>
    <w:rsid w:val="004714D8"/>
    <w:rsid w:val="004832FA"/>
    <w:rsid w:val="00484BAD"/>
    <w:rsid w:val="00487C5B"/>
    <w:rsid w:val="00490B51"/>
    <w:rsid w:val="00492FB2"/>
    <w:rsid w:val="004A384B"/>
    <w:rsid w:val="004A41BA"/>
    <w:rsid w:val="004C5DFC"/>
    <w:rsid w:val="004E23BE"/>
    <w:rsid w:val="004F403D"/>
    <w:rsid w:val="00513A08"/>
    <w:rsid w:val="00514443"/>
    <w:rsid w:val="005231ED"/>
    <w:rsid w:val="0052675B"/>
    <w:rsid w:val="00536B5A"/>
    <w:rsid w:val="005475AD"/>
    <w:rsid w:val="005629FC"/>
    <w:rsid w:val="00570550"/>
    <w:rsid w:val="005961D4"/>
    <w:rsid w:val="005A1806"/>
    <w:rsid w:val="005A58CE"/>
    <w:rsid w:val="005B5259"/>
    <w:rsid w:val="005B6A30"/>
    <w:rsid w:val="005C2C75"/>
    <w:rsid w:val="005C51C7"/>
    <w:rsid w:val="005C5454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664B1"/>
    <w:rsid w:val="00672359"/>
    <w:rsid w:val="00672D35"/>
    <w:rsid w:val="00674299"/>
    <w:rsid w:val="00686963"/>
    <w:rsid w:val="006873DB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63A0E"/>
    <w:rsid w:val="0076730C"/>
    <w:rsid w:val="007872C4"/>
    <w:rsid w:val="007A5B47"/>
    <w:rsid w:val="007B013C"/>
    <w:rsid w:val="007C04E2"/>
    <w:rsid w:val="007E2CA0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A44B2"/>
    <w:rsid w:val="008C3EBE"/>
    <w:rsid w:val="008C5171"/>
    <w:rsid w:val="008E4C1D"/>
    <w:rsid w:val="00913BB0"/>
    <w:rsid w:val="00914F13"/>
    <w:rsid w:val="0091591A"/>
    <w:rsid w:val="0092379A"/>
    <w:rsid w:val="0092781B"/>
    <w:rsid w:val="00955E2F"/>
    <w:rsid w:val="00972B7E"/>
    <w:rsid w:val="0097670D"/>
    <w:rsid w:val="009910F9"/>
    <w:rsid w:val="00992895"/>
    <w:rsid w:val="0099520F"/>
    <w:rsid w:val="009A0F0D"/>
    <w:rsid w:val="009C44DD"/>
    <w:rsid w:val="009C5AB7"/>
    <w:rsid w:val="009D55D1"/>
    <w:rsid w:val="009E0B93"/>
    <w:rsid w:val="009E7774"/>
    <w:rsid w:val="009F1299"/>
    <w:rsid w:val="009F5DE8"/>
    <w:rsid w:val="00A05175"/>
    <w:rsid w:val="00A06579"/>
    <w:rsid w:val="00A1219F"/>
    <w:rsid w:val="00A21AD9"/>
    <w:rsid w:val="00A26332"/>
    <w:rsid w:val="00A338FA"/>
    <w:rsid w:val="00A45426"/>
    <w:rsid w:val="00A70749"/>
    <w:rsid w:val="00A82C60"/>
    <w:rsid w:val="00A949CD"/>
    <w:rsid w:val="00AA6347"/>
    <w:rsid w:val="00AC37E0"/>
    <w:rsid w:val="00AD428B"/>
    <w:rsid w:val="00AD4C22"/>
    <w:rsid w:val="00AF3406"/>
    <w:rsid w:val="00AF78B8"/>
    <w:rsid w:val="00B0267E"/>
    <w:rsid w:val="00B052B5"/>
    <w:rsid w:val="00B16D6E"/>
    <w:rsid w:val="00B26283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0EA3"/>
    <w:rsid w:val="00C3139D"/>
    <w:rsid w:val="00C42FBC"/>
    <w:rsid w:val="00C52450"/>
    <w:rsid w:val="00C57293"/>
    <w:rsid w:val="00C86DFE"/>
    <w:rsid w:val="00C92449"/>
    <w:rsid w:val="00C95047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B7D64"/>
    <w:rsid w:val="00DD08D6"/>
    <w:rsid w:val="00DD6A8C"/>
    <w:rsid w:val="00DF1CDF"/>
    <w:rsid w:val="00DF3F12"/>
    <w:rsid w:val="00DF41B2"/>
    <w:rsid w:val="00DF7DFC"/>
    <w:rsid w:val="00E065F5"/>
    <w:rsid w:val="00E118DB"/>
    <w:rsid w:val="00E15AD4"/>
    <w:rsid w:val="00E36159"/>
    <w:rsid w:val="00E77EAD"/>
    <w:rsid w:val="00E95506"/>
    <w:rsid w:val="00E97CD9"/>
    <w:rsid w:val="00EB4217"/>
    <w:rsid w:val="00ED5557"/>
    <w:rsid w:val="00EE382F"/>
    <w:rsid w:val="00EE6C63"/>
    <w:rsid w:val="00EF2428"/>
    <w:rsid w:val="00F01941"/>
    <w:rsid w:val="00F06108"/>
    <w:rsid w:val="00F0717C"/>
    <w:rsid w:val="00F4366B"/>
    <w:rsid w:val="00F43F55"/>
    <w:rsid w:val="00F5793D"/>
    <w:rsid w:val="00F7189F"/>
    <w:rsid w:val="00F738C0"/>
    <w:rsid w:val="00F7574F"/>
    <w:rsid w:val="00F82A88"/>
    <w:rsid w:val="00F85753"/>
    <w:rsid w:val="00F945F7"/>
    <w:rsid w:val="00FA0C62"/>
    <w:rsid w:val="00FA0C69"/>
    <w:rsid w:val="00FB17AD"/>
    <w:rsid w:val="00FB5A77"/>
    <w:rsid w:val="00FC15A9"/>
    <w:rsid w:val="00FC4C60"/>
    <w:rsid w:val="00FD153F"/>
    <w:rsid w:val="00FE0B7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2023-11-23T09:59:00Z</cp:lastPrinted>
  <dcterms:created xsi:type="dcterms:W3CDTF">2024-08-01T12:01:00Z</dcterms:created>
  <dcterms:modified xsi:type="dcterms:W3CDTF">2024-08-01T12:01:00Z</dcterms:modified>
</cp:coreProperties>
</file>