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28" w:type="dxa"/>
          <w:bottom w:w="6" w:type="dxa"/>
          <w:right w:w="28" w:type="dxa"/>
        </w:tblCellMar>
        <w:tblLook w:val="01E0" w:firstRow="1" w:lastRow="1" w:firstColumn="1" w:lastColumn="1" w:noHBand="0" w:noVBand="0"/>
      </w:tblPr>
      <w:tblGrid>
        <w:gridCol w:w="9921"/>
      </w:tblGrid>
      <w:tr w:rsidR="00501DFB" w:rsidRPr="00641C03" w14:paraId="2CA13778" w14:textId="77777777" w:rsidTr="006C37D7">
        <w:trPr>
          <w:trHeight w:val="14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FB778C7" w14:textId="5E02A937" w:rsidR="00501DFB" w:rsidRPr="00641C03" w:rsidRDefault="00FF7C5C" w:rsidP="00D6048F">
            <w:pPr>
              <w:pStyle w:val="JRNadpismal"/>
              <w:jc w:val="center"/>
              <w:rPr>
                <w:i/>
              </w:rPr>
            </w:pPr>
            <w:bookmarkStart w:id="0" w:name="_GoBack"/>
            <w:bookmarkEnd w:id="0"/>
            <w:r w:rsidRPr="00641C03">
              <w:rPr>
                <w:i/>
              </w:rPr>
              <w:t>Zá</w:t>
            </w:r>
            <w:r w:rsidR="00660394">
              <w:rPr>
                <w:i/>
              </w:rPr>
              <w:t>znam</w:t>
            </w:r>
            <w:r w:rsidRPr="00641C03">
              <w:rPr>
                <w:i/>
              </w:rPr>
              <w:t xml:space="preserve"> </w:t>
            </w:r>
            <w:r w:rsidR="00F20A8C" w:rsidRPr="00641C03">
              <w:rPr>
                <w:i/>
              </w:rPr>
              <w:t>z</w:t>
            </w:r>
            <w:r w:rsidR="003E3443">
              <w:rPr>
                <w:i/>
              </w:rPr>
              <w:t xml:space="preserve"> kontrolního </w:t>
            </w:r>
            <w:r w:rsidR="003E3443" w:rsidRPr="005523EB">
              <w:rPr>
                <w:i/>
              </w:rPr>
              <w:t>dne</w:t>
            </w:r>
            <w:r w:rsidR="005523EB" w:rsidRPr="005523EB">
              <w:rPr>
                <w:i/>
              </w:rPr>
              <w:t xml:space="preserve"> </w:t>
            </w:r>
            <w:r w:rsidR="00641C03" w:rsidRPr="005523EB">
              <w:rPr>
                <w:i/>
              </w:rPr>
              <w:t>č.</w:t>
            </w:r>
            <w:r w:rsidR="00581F40">
              <w:rPr>
                <w:i/>
              </w:rPr>
              <w:t xml:space="preserve"> </w:t>
            </w:r>
            <w:r w:rsidR="00C70D1D">
              <w:rPr>
                <w:i/>
              </w:rPr>
              <w:t>2</w:t>
            </w:r>
            <w:r w:rsidR="008B35DC" w:rsidRPr="005523EB">
              <w:rPr>
                <w:i/>
              </w:rPr>
              <w:t xml:space="preserve"> stavby</w:t>
            </w:r>
          </w:p>
        </w:tc>
      </w:tr>
      <w:tr w:rsidR="009D0535" w:rsidRPr="00641C03" w14:paraId="45332DFF" w14:textId="77777777" w:rsidTr="008019A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2A23E0D" w14:textId="50C02A3E" w:rsidR="006C46F0" w:rsidRPr="006C46F0" w:rsidRDefault="002573F8" w:rsidP="002573F8">
            <w:pPr>
              <w:jc w:val="center"/>
              <w:rPr>
                <w:lang w:eastAsia="en-US"/>
              </w:rPr>
            </w:pPr>
            <w:r w:rsidRPr="002573F8">
              <w:rPr>
                <w:rFonts w:ascii="Arial" w:eastAsia="Calibri" w:hAnsi="Arial" w:cs="Open Sans SemiBold"/>
                <w:b/>
                <w:i/>
                <w:color w:val="1F508B"/>
                <w:sz w:val="32"/>
                <w:szCs w:val="24"/>
                <w:lang w:eastAsia="en-US"/>
              </w:rPr>
              <w:t>Cyklostezka Kotojedy – Vážany</w:t>
            </w:r>
          </w:p>
        </w:tc>
      </w:tr>
    </w:tbl>
    <w:p w14:paraId="57786F18" w14:textId="77777777" w:rsidR="00501DFB" w:rsidRDefault="00501DFB" w:rsidP="00E564A7">
      <w:pPr>
        <w:pStyle w:val="JRTabulkanormln"/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744"/>
        <w:gridCol w:w="894"/>
        <w:gridCol w:w="1334"/>
        <w:gridCol w:w="1843"/>
        <w:gridCol w:w="5096"/>
      </w:tblGrid>
      <w:tr w:rsidR="0025066D" w:rsidRPr="000F4E20" w14:paraId="4BE57576" w14:textId="77777777" w:rsidTr="0025066D">
        <w:trPr>
          <w:trHeight w:val="20"/>
        </w:trPr>
        <w:tc>
          <w:tcPr>
            <w:tcW w:w="5000" w:type="pct"/>
            <w:gridSpan w:val="5"/>
            <w:shd w:val="clear" w:color="auto" w:fill="B7CFEE"/>
          </w:tcPr>
          <w:p w14:paraId="424AD54B" w14:textId="77777777" w:rsidR="0025066D" w:rsidRPr="000F4E20" w:rsidRDefault="0025066D" w:rsidP="007232B0">
            <w:pPr>
              <w:pStyle w:val="JRTabulkanormlntun"/>
            </w:pPr>
            <w:r>
              <w:t>Kontrolní den</w:t>
            </w:r>
            <w:r w:rsidR="005523EB">
              <w:t xml:space="preserve"> stavby</w:t>
            </w:r>
          </w:p>
        </w:tc>
      </w:tr>
      <w:tr w:rsidR="00377DAE" w:rsidRPr="000F4E20" w14:paraId="1E655CFE" w14:textId="77777777" w:rsidTr="00517C7D">
        <w:trPr>
          <w:trHeight w:val="339"/>
        </w:trPr>
        <w:tc>
          <w:tcPr>
            <w:tcW w:w="375" w:type="pct"/>
            <w:shd w:val="clear" w:color="auto" w:fill="B7CFEE"/>
          </w:tcPr>
          <w:p w14:paraId="3CD81A31" w14:textId="77777777" w:rsidR="00377DAE" w:rsidRPr="000F4E20" w:rsidRDefault="00377DAE" w:rsidP="007232B0">
            <w:pPr>
              <w:pStyle w:val="JRTabulkanormln"/>
            </w:pPr>
            <w:r>
              <w:t>číslo</w:t>
            </w:r>
          </w:p>
        </w:tc>
        <w:tc>
          <w:tcPr>
            <w:tcW w:w="451" w:type="pct"/>
            <w:tcBorders>
              <w:right w:val="single" w:sz="4" w:space="0" w:color="BFBFBF" w:themeColor="background1" w:themeShade="BF"/>
            </w:tcBorders>
          </w:tcPr>
          <w:p w14:paraId="497199F9" w14:textId="7126D571" w:rsidR="00377DAE" w:rsidRPr="00F20725" w:rsidRDefault="00C70D1D" w:rsidP="00CC5D68">
            <w:pPr>
              <w:pStyle w:val="JRTabulkanormln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2</w:t>
            </w:r>
          </w:p>
        </w:tc>
        <w:tc>
          <w:tcPr>
            <w:tcW w:w="673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7CFEE"/>
          </w:tcPr>
          <w:p w14:paraId="262CCCEF" w14:textId="77777777" w:rsidR="00377DAE" w:rsidRPr="000F4E20" w:rsidRDefault="00377DAE" w:rsidP="00517C7D">
            <w:pPr>
              <w:pStyle w:val="JRTabulkanormln"/>
              <w:jc w:val="center"/>
            </w:pPr>
            <w:r>
              <w:t>konaný dne</w:t>
            </w:r>
          </w:p>
        </w:tc>
        <w:tc>
          <w:tcPr>
            <w:tcW w:w="930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BEC0BF" w14:textId="401FC391" w:rsidR="00377DAE" w:rsidRPr="00F94899" w:rsidRDefault="00025F84" w:rsidP="00F94899">
            <w:pPr>
              <w:pStyle w:val="JRTabulkanormln"/>
              <w:jc w:val="center"/>
              <w:rPr>
                <w:b/>
                <w:sz w:val="24"/>
              </w:rPr>
            </w:pPr>
            <w:r>
              <w:rPr>
                <w:b/>
                <w:sz w:val="28"/>
                <w:szCs w:val="18"/>
              </w:rPr>
              <w:t>24</w:t>
            </w:r>
            <w:r w:rsidR="002573F8">
              <w:rPr>
                <w:b/>
                <w:sz w:val="28"/>
                <w:szCs w:val="18"/>
              </w:rPr>
              <w:t>.4.2024</w:t>
            </w:r>
          </w:p>
        </w:tc>
        <w:tc>
          <w:tcPr>
            <w:tcW w:w="2571" w:type="pct"/>
            <w:tcBorders>
              <w:left w:val="single" w:sz="4" w:space="0" w:color="BFBFBF" w:themeColor="background1" w:themeShade="BF"/>
            </w:tcBorders>
          </w:tcPr>
          <w:p w14:paraId="73F523A5" w14:textId="77777777" w:rsidR="00377DAE" w:rsidRPr="000F4E20" w:rsidRDefault="00377DAE" w:rsidP="007232B0">
            <w:pPr>
              <w:pStyle w:val="JRTabulkanormln"/>
            </w:pPr>
          </w:p>
        </w:tc>
      </w:tr>
      <w:tr w:rsidR="0025066D" w:rsidRPr="000F4E20" w14:paraId="5BA62F14" w14:textId="77777777" w:rsidTr="007232B0">
        <w:trPr>
          <w:trHeight w:val="20"/>
        </w:trPr>
        <w:tc>
          <w:tcPr>
            <w:tcW w:w="5000" w:type="pct"/>
            <w:gridSpan w:val="5"/>
          </w:tcPr>
          <w:p w14:paraId="31AD2D0E" w14:textId="77777777" w:rsidR="0025066D" w:rsidRPr="000F4E20" w:rsidRDefault="0025066D" w:rsidP="007232B0">
            <w:pPr>
              <w:pStyle w:val="JRTabulkanormln"/>
            </w:pPr>
          </w:p>
        </w:tc>
      </w:tr>
      <w:tr w:rsidR="0025066D" w:rsidRPr="000F4E20" w14:paraId="0061E30E" w14:textId="77777777" w:rsidTr="00F41AD4">
        <w:trPr>
          <w:trHeight w:val="20"/>
        </w:trPr>
        <w:tc>
          <w:tcPr>
            <w:tcW w:w="5000" w:type="pct"/>
            <w:gridSpan w:val="5"/>
            <w:shd w:val="clear" w:color="auto" w:fill="B7CFEE"/>
          </w:tcPr>
          <w:p w14:paraId="1168E690" w14:textId="77777777" w:rsidR="0025066D" w:rsidRPr="000F4E20" w:rsidRDefault="00377DAE" w:rsidP="00377DAE">
            <w:pPr>
              <w:pStyle w:val="JRTabulkanormlntun"/>
            </w:pPr>
            <w:r>
              <w:t>Účastníci</w:t>
            </w:r>
          </w:p>
        </w:tc>
      </w:tr>
      <w:tr w:rsidR="00377DAE" w:rsidRPr="000F4E20" w14:paraId="0FE0C121" w14:textId="77777777" w:rsidTr="00377DAE">
        <w:trPr>
          <w:trHeight w:val="20"/>
        </w:trPr>
        <w:tc>
          <w:tcPr>
            <w:tcW w:w="5000" w:type="pct"/>
            <w:gridSpan w:val="5"/>
          </w:tcPr>
          <w:p w14:paraId="4650412A" w14:textId="77777777" w:rsidR="00377DAE" w:rsidRPr="000F4E20" w:rsidRDefault="003E055B" w:rsidP="00377DAE">
            <w:pPr>
              <w:pStyle w:val="JRTabulkanormln"/>
            </w:pPr>
            <w:r>
              <w:t>Viz prezenční listina přílohou</w:t>
            </w:r>
          </w:p>
        </w:tc>
      </w:tr>
    </w:tbl>
    <w:p w14:paraId="3C5DBAD2" w14:textId="77777777" w:rsidR="00BB687F" w:rsidRDefault="00BB687F" w:rsidP="00AF454A">
      <w:pPr>
        <w:pStyle w:val="JRTabulkanormlnmal"/>
      </w:pPr>
    </w:p>
    <w:tbl>
      <w:tblPr>
        <w:tblStyle w:val="JR"/>
        <w:tblW w:w="0" w:type="auto"/>
        <w:tblLook w:val="04A0" w:firstRow="1" w:lastRow="0" w:firstColumn="1" w:lastColumn="0" w:noHBand="0" w:noVBand="1"/>
      </w:tblPr>
      <w:tblGrid>
        <w:gridCol w:w="9911"/>
      </w:tblGrid>
      <w:tr w:rsidR="00FF7C5C" w:rsidRPr="00D95548" w14:paraId="6DBEE675" w14:textId="77777777" w:rsidTr="00CB6626">
        <w:trPr>
          <w:trHeight w:val="20"/>
        </w:trPr>
        <w:tc>
          <w:tcPr>
            <w:tcW w:w="9911" w:type="dxa"/>
            <w:shd w:val="clear" w:color="auto" w:fill="B7CFEE"/>
          </w:tcPr>
          <w:p w14:paraId="72D4EE17" w14:textId="77777777" w:rsidR="00FF7C5C" w:rsidRPr="00D95548" w:rsidRDefault="00F11C6A" w:rsidP="007232B0">
            <w:pPr>
              <w:pStyle w:val="JRTabulkanormlntun"/>
            </w:pPr>
            <w:r>
              <w:t>Program</w:t>
            </w:r>
            <w:r w:rsidR="00FF7C5C">
              <w:t xml:space="preserve"> kontrolního dne</w:t>
            </w:r>
          </w:p>
        </w:tc>
      </w:tr>
      <w:tr w:rsidR="000C4B30" w:rsidRPr="00D95548" w14:paraId="306B0329" w14:textId="77777777" w:rsidTr="00CB6626">
        <w:trPr>
          <w:trHeight w:val="20"/>
        </w:trPr>
        <w:tc>
          <w:tcPr>
            <w:tcW w:w="9911" w:type="dxa"/>
          </w:tcPr>
          <w:p w14:paraId="4F9C0B51" w14:textId="5BE472E0" w:rsidR="000C4B30" w:rsidRPr="000C4B30" w:rsidRDefault="00D60126" w:rsidP="000C4B30">
            <w:pPr>
              <w:pStyle w:val="JRTabulkaodrkab"/>
            </w:pPr>
            <w:r>
              <w:t>Průběh prací/plán prací</w:t>
            </w:r>
          </w:p>
        </w:tc>
      </w:tr>
      <w:tr w:rsidR="00F41AD4" w:rsidRPr="00D95548" w14:paraId="021CE036" w14:textId="77777777" w:rsidTr="00CB6626">
        <w:trPr>
          <w:trHeight w:val="20"/>
        </w:trPr>
        <w:tc>
          <w:tcPr>
            <w:tcW w:w="9911" w:type="dxa"/>
            <w:tcBorders>
              <w:top w:val="single" w:sz="4" w:space="0" w:color="BFBFBF" w:themeColor="background1" w:themeShade="BF"/>
            </w:tcBorders>
          </w:tcPr>
          <w:p w14:paraId="1465027B" w14:textId="77777777" w:rsidR="00F41AD4" w:rsidRPr="000C4B30" w:rsidRDefault="00F41AD4" w:rsidP="000C4B30">
            <w:pPr>
              <w:pStyle w:val="JRTabulkaodrkab"/>
            </w:pPr>
            <w:r>
              <w:t>BOZP</w:t>
            </w:r>
            <w:r w:rsidR="00B7051E">
              <w:t xml:space="preserve"> a PO</w:t>
            </w:r>
          </w:p>
        </w:tc>
      </w:tr>
      <w:tr w:rsidR="00BA4F88" w:rsidRPr="00D95548" w14:paraId="1F79042A" w14:textId="77777777" w:rsidTr="00CB6626">
        <w:trPr>
          <w:trHeight w:val="20"/>
        </w:trPr>
        <w:tc>
          <w:tcPr>
            <w:tcW w:w="9911" w:type="dxa"/>
          </w:tcPr>
          <w:p w14:paraId="28D21B96" w14:textId="1CF93BAF" w:rsidR="00BA4F88" w:rsidRPr="000C4B30" w:rsidRDefault="00D60126" w:rsidP="000C4B30">
            <w:pPr>
              <w:pStyle w:val="JRTabulkaodrkab"/>
            </w:pPr>
            <w:r>
              <w:t>Úkoly k řešení</w:t>
            </w:r>
          </w:p>
        </w:tc>
      </w:tr>
      <w:tr w:rsidR="000C4B30" w:rsidRPr="00D95548" w14:paraId="51787164" w14:textId="77777777" w:rsidTr="00CB6626">
        <w:trPr>
          <w:trHeight w:val="20"/>
        </w:trPr>
        <w:tc>
          <w:tcPr>
            <w:tcW w:w="9911" w:type="dxa"/>
          </w:tcPr>
          <w:p w14:paraId="00A1925C" w14:textId="77777777" w:rsidR="000C4B30" w:rsidRPr="000C4B30" w:rsidRDefault="000C4B30" w:rsidP="000C4B30">
            <w:pPr>
              <w:pStyle w:val="JRTabulkaodrkab"/>
            </w:pPr>
            <w:r w:rsidRPr="000C4B30">
              <w:t>Závěr</w:t>
            </w:r>
          </w:p>
        </w:tc>
      </w:tr>
    </w:tbl>
    <w:p w14:paraId="14A2FC59" w14:textId="77777777" w:rsidR="0085455E" w:rsidRDefault="0085455E" w:rsidP="00AF454A">
      <w:pPr>
        <w:pStyle w:val="JRTabulkanormlnmal"/>
      </w:pPr>
    </w:p>
    <w:p w14:paraId="4BB79A4E" w14:textId="77777777" w:rsidR="00BB687F" w:rsidRDefault="00BB687F" w:rsidP="00AF454A">
      <w:pPr>
        <w:pStyle w:val="JRTabulkanormlnmal"/>
      </w:pPr>
    </w:p>
    <w:tbl>
      <w:tblPr>
        <w:tblStyle w:val="JR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9007D" w:rsidRPr="000C4B30" w14:paraId="7B84D0D6" w14:textId="77777777" w:rsidTr="007232B0">
        <w:trPr>
          <w:trHeight w:val="20"/>
        </w:trPr>
        <w:tc>
          <w:tcPr>
            <w:tcW w:w="9911" w:type="dxa"/>
            <w:shd w:val="clear" w:color="auto" w:fill="B7CFEE"/>
          </w:tcPr>
          <w:p w14:paraId="5DA7701C" w14:textId="31051B10" w:rsidR="0079007D" w:rsidRPr="000C4B30" w:rsidRDefault="0079007D" w:rsidP="00C11AAE">
            <w:pPr>
              <w:pStyle w:val="JRTabulkanormlntun"/>
              <w:spacing w:line="276" w:lineRule="auto"/>
            </w:pPr>
            <w:r>
              <w:t xml:space="preserve"> 1. Zpráva zhotovitele o průběhu </w:t>
            </w:r>
            <w:r w:rsidR="003350CF">
              <w:t>prací</w:t>
            </w:r>
            <w:r>
              <w:t xml:space="preserve"> </w:t>
            </w:r>
          </w:p>
        </w:tc>
      </w:tr>
      <w:tr w:rsidR="0028442B" w:rsidRPr="000C4B30" w14:paraId="2883B089" w14:textId="77777777" w:rsidTr="0028442B">
        <w:trPr>
          <w:trHeight w:val="20"/>
        </w:trPr>
        <w:tc>
          <w:tcPr>
            <w:tcW w:w="99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C6A96F" w14:textId="77777777" w:rsidR="002573F8" w:rsidRPr="00A003A6" w:rsidRDefault="00FE2ADB" w:rsidP="00E45578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u w:val="single"/>
              </w:rPr>
            </w:pPr>
            <w:r w:rsidRPr="00A003A6">
              <w:rPr>
                <w:b/>
                <w:u w:val="single"/>
              </w:rPr>
              <w:t>Pr</w:t>
            </w:r>
            <w:r w:rsidR="002573F8" w:rsidRPr="00A003A6">
              <w:rPr>
                <w:b/>
                <w:u w:val="single"/>
              </w:rPr>
              <w:t>ovedené práce za minulé období:</w:t>
            </w:r>
          </w:p>
          <w:p w14:paraId="3A83B333" w14:textId="466807AF" w:rsidR="009E43E5" w:rsidRDefault="009E43E5" w:rsidP="00E45578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SO 101 - </w:t>
            </w:r>
            <w:r w:rsidR="003D419F">
              <w:rPr>
                <w:b/>
              </w:rPr>
              <w:t>dokončení skrývky ornice</w:t>
            </w:r>
          </w:p>
          <w:p w14:paraId="7E5E850B" w14:textId="3395CCA8" w:rsidR="003D419F" w:rsidRDefault="003D419F" w:rsidP="003D419F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  <w:bCs/>
              </w:rPr>
              <w:t>- dokončení skrývky ornice SO 101</w:t>
            </w:r>
          </w:p>
          <w:p w14:paraId="0B22E153" w14:textId="69551418" w:rsidR="003D419F" w:rsidRDefault="003D419F" w:rsidP="003D419F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- rozebrání oplocení u domu pro seniory</w:t>
            </w:r>
          </w:p>
          <w:p w14:paraId="0A8862B8" w14:textId="556C6603" w:rsidR="003D419F" w:rsidRDefault="003D419F" w:rsidP="003D419F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- zemní práce SO 101</w:t>
            </w:r>
          </w:p>
          <w:p w14:paraId="2D3FD648" w14:textId="1A8C3B96" w:rsidR="003D419F" w:rsidRDefault="003D419F" w:rsidP="003D419F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- chemická úprava zemní pláně SO 101</w:t>
            </w:r>
          </w:p>
          <w:p w14:paraId="2BD1F184" w14:textId="050C4CCB" w:rsidR="003D419F" w:rsidRDefault="003D419F" w:rsidP="00E45578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  <w:p w14:paraId="784D58AA" w14:textId="15E198B0" w:rsidR="003D419F" w:rsidRDefault="009C0E6D" w:rsidP="003D419F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SO 201 </w:t>
            </w:r>
            <w:r w:rsidR="003D419F">
              <w:rPr>
                <w:b/>
                <w:bCs/>
              </w:rPr>
              <w:t>- dokončení mikropilot</w:t>
            </w:r>
            <w:r w:rsidR="0064137A">
              <w:rPr>
                <w:b/>
                <w:bCs/>
              </w:rPr>
              <w:t>, injektáž, navaření tlakových hlav</w:t>
            </w:r>
          </w:p>
          <w:p w14:paraId="4A4F5736" w14:textId="153C5D2A" w:rsidR="003D419F" w:rsidRDefault="003D419F" w:rsidP="003D419F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- podkladní betony OP1, OP2</w:t>
            </w:r>
          </w:p>
          <w:p w14:paraId="2E4767FA" w14:textId="77777777" w:rsidR="003D419F" w:rsidRDefault="003D419F" w:rsidP="003D419F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  <w:p w14:paraId="5EC4CFF3" w14:textId="77777777" w:rsidR="002F1808" w:rsidRPr="00E45578" w:rsidRDefault="002F1808" w:rsidP="003D419F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  <w:p w14:paraId="012CCE6F" w14:textId="28040B61" w:rsidR="006E6624" w:rsidRPr="00A003A6" w:rsidRDefault="0030408F" w:rsidP="002573F8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  <w:u w:val="single"/>
              </w:rPr>
            </w:pPr>
            <w:r w:rsidRPr="00A003A6">
              <w:rPr>
                <w:b/>
                <w:bCs/>
                <w:u w:val="single"/>
              </w:rPr>
              <w:t>Plán prací:</w:t>
            </w:r>
          </w:p>
          <w:p w14:paraId="14CFC41E" w14:textId="13A63DDB" w:rsidR="00C66B5B" w:rsidRDefault="00C70D1D" w:rsidP="002F30DE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SO 101 </w:t>
            </w:r>
            <w:r w:rsidR="00F84BBC">
              <w:rPr>
                <w:b/>
                <w:bCs/>
              </w:rPr>
              <w:t xml:space="preserve">- </w:t>
            </w:r>
            <w:r w:rsidR="00C66B5B">
              <w:rPr>
                <w:b/>
                <w:bCs/>
              </w:rPr>
              <w:t>demontáž stávající posuvné brány</w:t>
            </w:r>
          </w:p>
          <w:p w14:paraId="6B345ACA" w14:textId="1B7A4367" w:rsidR="00C66B5B" w:rsidRDefault="00C66B5B" w:rsidP="002F30DE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- rozebrání chodníku</w:t>
            </w:r>
          </w:p>
          <w:p w14:paraId="4FBFFE20" w14:textId="0E8F1C99" w:rsidR="00802104" w:rsidRDefault="00C66B5B" w:rsidP="002F30DE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- </w:t>
            </w:r>
            <w:r w:rsidR="0064137A">
              <w:rPr>
                <w:b/>
                <w:bCs/>
              </w:rPr>
              <w:t>podkladní vrstvy ŠD 0/</w:t>
            </w:r>
            <w:r w:rsidR="002F1808">
              <w:rPr>
                <w:b/>
                <w:bCs/>
              </w:rPr>
              <w:t>63</w:t>
            </w:r>
          </w:p>
          <w:p w14:paraId="1F6E35AA" w14:textId="7BE0B57B" w:rsidR="0064137A" w:rsidRDefault="0064137A" w:rsidP="002F30DE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- </w:t>
            </w:r>
            <w:r w:rsidR="002F1808">
              <w:rPr>
                <w:b/>
                <w:bCs/>
              </w:rPr>
              <w:t>chystání ŠD pod obrubníky</w:t>
            </w:r>
          </w:p>
          <w:p w14:paraId="0347D16D" w14:textId="77777777" w:rsidR="00C66B5B" w:rsidRDefault="00C66B5B" w:rsidP="002F30DE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</w:p>
          <w:p w14:paraId="2C90783D" w14:textId="6C62E558" w:rsidR="00C66B5B" w:rsidRDefault="00802104" w:rsidP="00C66B5B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SO 201</w:t>
            </w:r>
            <w:r w:rsidR="002F30DE">
              <w:rPr>
                <w:b/>
                <w:bCs/>
              </w:rPr>
              <w:t xml:space="preserve"> </w:t>
            </w:r>
            <w:r w:rsidR="00C66B5B">
              <w:rPr>
                <w:b/>
                <w:bCs/>
              </w:rPr>
              <w:t>- vázání výztuže základů OP1, OP2</w:t>
            </w:r>
          </w:p>
          <w:p w14:paraId="011C06E1" w14:textId="4F366151" w:rsidR="00C66B5B" w:rsidRDefault="00C66B5B" w:rsidP="002573F8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- montáž bednění základů OP1, OP2</w:t>
            </w:r>
          </w:p>
          <w:p w14:paraId="251CD84D" w14:textId="744031DF" w:rsidR="007E3E13" w:rsidRDefault="00C66B5B" w:rsidP="002573F8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2F30DE">
              <w:rPr>
                <w:b/>
                <w:bCs/>
              </w:rPr>
              <w:t>-</w:t>
            </w:r>
            <w:r w:rsidR="007E3E13">
              <w:rPr>
                <w:b/>
                <w:bCs/>
              </w:rPr>
              <w:t xml:space="preserve"> betonáž základů OP1, OP2</w:t>
            </w:r>
          </w:p>
          <w:p w14:paraId="54F6FE09" w14:textId="55F1F02D" w:rsidR="002F1808" w:rsidRDefault="002F1808" w:rsidP="002573F8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- demontáž bednění OP1, OP2</w:t>
            </w:r>
          </w:p>
          <w:p w14:paraId="33118D8B" w14:textId="58734B97" w:rsidR="002F1808" w:rsidRDefault="002F1808" w:rsidP="002573F8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- montáž výztuže opěry OP1</w:t>
            </w:r>
          </w:p>
          <w:p w14:paraId="22E646AB" w14:textId="77777777" w:rsidR="005C4D77" w:rsidRDefault="005C4D77" w:rsidP="002573F8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</w:p>
          <w:p w14:paraId="1AD640E1" w14:textId="1F979B07" w:rsidR="002D1821" w:rsidRPr="005E3979" w:rsidRDefault="002D1821" w:rsidP="0009102D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Prováděné práce nejsou ve zpoždění proti schválenému HMG.</w:t>
            </w:r>
          </w:p>
        </w:tc>
      </w:tr>
    </w:tbl>
    <w:p w14:paraId="723295A8" w14:textId="77777777" w:rsidR="00C11AAE" w:rsidRDefault="00C11AAE" w:rsidP="00AF454A">
      <w:pPr>
        <w:pStyle w:val="JRTabulkanormlnmal"/>
      </w:pPr>
    </w:p>
    <w:p w14:paraId="19A44C4A" w14:textId="77777777" w:rsidR="00BB687F" w:rsidRDefault="00BB687F" w:rsidP="00AF454A">
      <w:pPr>
        <w:pStyle w:val="JRTabulkanormlnmal"/>
      </w:pPr>
    </w:p>
    <w:tbl>
      <w:tblPr>
        <w:tblStyle w:val="JR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F454A" w:rsidRPr="000C4B30" w14:paraId="1D3864B3" w14:textId="77777777" w:rsidTr="003E630A">
        <w:trPr>
          <w:trHeight w:val="20"/>
        </w:trPr>
        <w:tc>
          <w:tcPr>
            <w:tcW w:w="9911" w:type="dxa"/>
            <w:shd w:val="clear" w:color="auto" w:fill="B7CFEE"/>
          </w:tcPr>
          <w:p w14:paraId="4F0F68E8" w14:textId="77777777" w:rsidR="00AF454A" w:rsidRPr="000C4B30" w:rsidRDefault="00363443" w:rsidP="00AF454A">
            <w:pPr>
              <w:pStyle w:val="JRTabulkanormlntun"/>
            </w:pPr>
            <w:bookmarkStart w:id="1" w:name="_Hlk508287675"/>
            <w:r>
              <w:t>2</w:t>
            </w:r>
            <w:r w:rsidR="00AF454A">
              <w:t>. BOZP</w:t>
            </w:r>
            <w:r w:rsidR="00B7051E">
              <w:t xml:space="preserve"> a PO</w:t>
            </w:r>
            <w:r w:rsidR="007D6368">
              <w:t xml:space="preserve"> </w:t>
            </w:r>
          </w:p>
        </w:tc>
      </w:tr>
      <w:bookmarkEnd w:id="1"/>
      <w:tr w:rsidR="00363443" w:rsidRPr="000C4B30" w14:paraId="3E0C4C7B" w14:textId="77777777" w:rsidTr="003E630A">
        <w:trPr>
          <w:trHeight w:val="20"/>
        </w:trPr>
        <w:tc>
          <w:tcPr>
            <w:tcW w:w="9911" w:type="dxa"/>
          </w:tcPr>
          <w:p w14:paraId="177BE765" w14:textId="47EB0603" w:rsidR="00363443" w:rsidRDefault="00B323D3" w:rsidP="00480CF7">
            <w:pPr>
              <w:pStyle w:val="JRTabulkanormln"/>
            </w:pPr>
            <w:r>
              <w:t xml:space="preserve">Zápisy ze samostatných KD BOZP </w:t>
            </w:r>
            <w:r w:rsidR="00DA00A9">
              <w:t>js</w:t>
            </w:r>
            <w:r>
              <w:t xml:space="preserve">ou zasílány </w:t>
            </w:r>
            <w:r w:rsidR="0053580A">
              <w:t>elektronicky</w:t>
            </w:r>
            <w:r w:rsidR="00517C7D">
              <w:t xml:space="preserve"> koordinátorem BOZP</w:t>
            </w:r>
            <w:r w:rsidR="00302D12">
              <w:t>.</w:t>
            </w:r>
          </w:p>
          <w:p w14:paraId="69E62AFE" w14:textId="5C001933" w:rsidR="005C74ED" w:rsidRPr="000674F1" w:rsidRDefault="005C74ED" w:rsidP="000B463A">
            <w:pPr>
              <w:pStyle w:val="JRTabulkanormln"/>
              <w:rPr>
                <w:b/>
              </w:rPr>
            </w:pPr>
          </w:p>
        </w:tc>
      </w:tr>
    </w:tbl>
    <w:p w14:paraId="250CC194" w14:textId="3EC930CE" w:rsidR="005D7AD3" w:rsidRDefault="005D7AD3" w:rsidP="00AF454A">
      <w:pPr>
        <w:pStyle w:val="JRTabulkanormlnmal"/>
      </w:pPr>
    </w:p>
    <w:p w14:paraId="1B6A496A" w14:textId="77777777" w:rsidR="00BB687F" w:rsidRDefault="00BB687F" w:rsidP="00AF454A">
      <w:pPr>
        <w:pStyle w:val="JRTabulkanormlnmal"/>
      </w:pPr>
    </w:p>
    <w:tbl>
      <w:tblPr>
        <w:tblStyle w:val="JR"/>
        <w:tblW w:w="0" w:type="auto"/>
        <w:tblInd w:w="-147" w:type="dxa"/>
        <w:tblLook w:val="04A0" w:firstRow="1" w:lastRow="0" w:firstColumn="1" w:lastColumn="0" w:noHBand="0" w:noVBand="1"/>
      </w:tblPr>
      <w:tblGrid>
        <w:gridCol w:w="10058"/>
      </w:tblGrid>
      <w:tr w:rsidR="0028442B" w14:paraId="27924CA7" w14:textId="77777777" w:rsidTr="00465A24">
        <w:tc>
          <w:tcPr>
            <w:tcW w:w="10058" w:type="dxa"/>
            <w:shd w:val="clear" w:color="auto" w:fill="B7CFEE"/>
          </w:tcPr>
          <w:p w14:paraId="578F17D6" w14:textId="150821E9" w:rsidR="0028442B" w:rsidRDefault="003E630A" w:rsidP="00C11AAE">
            <w:pPr>
              <w:pStyle w:val="JRTabulkanormlntun"/>
              <w:spacing w:line="276" w:lineRule="auto"/>
            </w:pPr>
            <w:r>
              <w:t>3</w:t>
            </w:r>
            <w:r w:rsidR="0028442B">
              <w:t xml:space="preserve">. </w:t>
            </w:r>
            <w:r w:rsidR="00A76617">
              <w:t>Úkoly k řešení</w:t>
            </w:r>
          </w:p>
        </w:tc>
      </w:tr>
      <w:tr w:rsidR="00A5160A" w14:paraId="06C674A7" w14:textId="77777777" w:rsidTr="00465A24">
        <w:tc>
          <w:tcPr>
            <w:tcW w:w="10058" w:type="dxa"/>
          </w:tcPr>
          <w:p w14:paraId="180F9876" w14:textId="6303FF83" w:rsidR="009D48C4" w:rsidRDefault="002573F8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395"/>
              <w:rPr>
                <w:b/>
              </w:rPr>
            </w:pPr>
            <w:r>
              <w:rPr>
                <w:b/>
              </w:rPr>
              <w:t xml:space="preserve">1.1. </w:t>
            </w:r>
            <w:r w:rsidR="005C4D77">
              <w:rPr>
                <w:b/>
              </w:rPr>
              <w:t xml:space="preserve">Zhotovitel </w:t>
            </w:r>
            <w:r w:rsidR="003D54C4">
              <w:rPr>
                <w:b/>
              </w:rPr>
              <w:t xml:space="preserve">provedl </w:t>
            </w:r>
            <w:r w:rsidR="00F45265">
              <w:rPr>
                <w:b/>
              </w:rPr>
              <w:t xml:space="preserve">skrývku ornice a </w:t>
            </w:r>
            <w:r w:rsidR="003D54C4">
              <w:rPr>
                <w:b/>
              </w:rPr>
              <w:t xml:space="preserve">kontrolní měření SZZ na </w:t>
            </w:r>
            <w:r w:rsidR="008A6D65">
              <w:rPr>
                <w:b/>
              </w:rPr>
              <w:t xml:space="preserve">zemní </w:t>
            </w:r>
            <w:r w:rsidR="003D54C4">
              <w:rPr>
                <w:b/>
              </w:rPr>
              <w:t>plán</w:t>
            </w:r>
            <w:r w:rsidR="008A6D65">
              <w:rPr>
                <w:b/>
              </w:rPr>
              <w:t>i</w:t>
            </w:r>
            <w:r w:rsidR="003D54C4">
              <w:rPr>
                <w:b/>
              </w:rPr>
              <w:t xml:space="preserve"> po skrývce. Výsledky zkoušek </w:t>
            </w:r>
            <w:r w:rsidR="008A6D65">
              <w:rPr>
                <w:b/>
              </w:rPr>
              <w:t>byly</w:t>
            </w:r>
            <w:r w:rsidR="003D54C4">
              <w:rPr>
                <w:b/>
              </w:rPr>
              <w:t xml:space="preserve"> nevyhovující (neměřitelné). Z důvodu neměřitelné hodnoty Edef2 zhotovitel navrhuje </w:t>
            </w:r>
            <w:proofErr w:type="gramStart"/>
            <w:r w:rsidR="003D54C4">
              <w:rPr>
                <w:b/>
              </w:rPr>
              <w:t>změnu - místo</w:t>
            </w:r>
            <w:proofErr w:type="gramEnd"/>
            <w:r w:rsidR="003D54C4">
              <w:rPr>
                <w:b/>
              </w:rPr>
              <w:t xml:space="preserve"> sanace aktivní zóny kamenivem v </w:t>
            </w:r>
            <w:proofErr w:type="spellStart"/>
            <w:r w:rsidR="003D54C4">
              <w:rPr>
                <w:b/>
              </w:rPr>
              <w:t>tl</w:t>
            </w:r>
            <w:proofErr w:type="spellEnd"/>
            <w:r w:rsidR="003D54C4">
              <w:rPr>
                <w:b/>
              </w:rPr>
              <w:t>.</w:t>
            </w:r>
            <w:r w:rsidR="00F45265">
              <w:rPr>
                <w:b/>
              </w:rPr>
              <w:t xml:space="preserve"> </w:t>
            </w:r>
            <w:r w:rsidR="003D54C4">
              <w:rPr>
                <w:b/>
              </w:rPr>
              <w:t xml:space="preserve">0,15m dle PD navrhuje provést chemickou úpravu AZ v </w:t>
            </w:r>
            <w:proofErr w:type="spellStart"/>
            <w:r w:rsidR="003D54C4">
              <w:rPr>
                <w:b/>
              </w:rPr>
              <w:t>tl</w:t>
            </w:r>
            <w:proofErr w:type="spellEnd"/>
            <w:r w:rsidR="003D54C4">
              <w:rPr>
                <w:b/>
              </w:rPr>
              <w:t xml:space="preserve">. </w:t>
            </w:r>
            <w:r w:rsidR="00802104">
              <w:rPr>
                <w:b/>
              </w:rPr>
              <w:t xml:space="preserve">0,3 - </w:t>
            </w:r>
            <w:r w:rsidR="003D54C4">
              <w:rPr>
                <w:b/>
              </w:rPr>
              <w:t>0,4</w:t>
            </w:r>
            <w:r w:rsidR="00802104">
              <w:rPr>
                <w:b/>
              </w:rPr>
              <w:t xml:space="preserve"> </w:t>
            </w:r>
            <w:r w:rsidR="003D54C4">
              <w:rPr>
                <w:b/>
              </w:rPr>
              <w:t>m. Byly odebrány vzorky zeminy za účelem provedení průkazních zkoušek.</w:t>
            </w:r>
          </w:p>
          <w:p w14:paraId="1527223C" w14:textId="77777777" w:rsidR="008F7F18" w:rsidRDefault="008F7F18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395"/>
              <w:rPr>
                <w:b/>
              </w:rPr>
            </w:pPr>
          </w:p>
          <w:p w14:paraId="1171B66F" w14:textId="4EA822AD" w:rsidR="003D54C4" w:rsidRDefault="008F7F18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2F30DE">
              <w:rPr>
                <w:b/>
              </w:rPr>
              <w:t xml:space="preserve">KD č.2 - </w:t>
            </w:r>
            <w:proofErr w:type="gramStart"/>
            <w:r w:rsidR="002F30DE">
              <w:rPr>
                <w:b/>
              </w:rPr>
              <w:t>24.4.</w:t>
            </w:r>
            <w:r w:rsidR="007E5E43">
              <w:rPr>
                <w:b/>
              </w:rPr>
              <w:t>2024:</w:t>
            </w:r>
            <w:r w:rsidR="00670A4C">
              <w:rPr>
                <w:b/>
              </w:rPr>
              <w:t>ZHOT</w:t>
            </w:r>
            <w:proofErr w:type="gramEnd"/>
            <w:r w:rsidR="00670A4C">
              <w:rPr>
                <w:b/>
              </w:rPr>
              <w:t xml:space="preserve"> předložil výsledky průkazních zkoušek AZL a návrh chemické úpravy. Mělo by se jednat o hydraulické pojivo 70%vápno/30% cement, v množství 3,5% objemové hmotnosti. B</w:t>
            </w:r>
            <w:r w:rsidR="009D48C4">
              <w:rPr>
                <w:b/>
              </w:rPr>
              <w:t>ude řešeno změnovým listem.</w:t>
            </w:r>
          </w:p>
          <w:p w14:paraId="25B896FF" w14:textId="25A3B071" w:rsidR="00670A4C" w:rsidRDefault="00670A4C" w:rsidP="008F7F18">
            <w:pPr>
              <w:pStyle w:val="JRTabulkaodrkavlevo"/>
              <w:numPr>
                <w:ilvl w:val="0"/>
                <w:numId w:val="0"/>
              </w:numPr>
              <w:tabs>
                <w:tab w:val="left" w:pos="1572"/>
              </w:tabs>
              <w:spacing w:line="276" w:lineRule="auto"/>
              <w:ind w:left="404" w:hanging="426"/>
              <w:rPr>
                <w:b/>
              </w:rPr>
            </w:pPr>
          </w:p>
          <w:p w14:paraId="51285C58" w14:textId="53F7F60B" w:rsidR="003D54C4" w:rsidRDefault="003D54C4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lastRenderedPageBreak/>
              <w:t xml:space="preserve">1.2 </w:t>
            </w:r>
            <w:r w:rsidR="008F7F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Zhotovitel</w:t>
            </w:r>
            <w:proofErr w:type="gramEnd"/>
            <w:r>
              <w:rPr>
                <w:b/>
                <w:bCs/>
              </w:rPr>
              <w:t xml:space="preserve"> připravuje RDS lávky SO 201 a VTD lávky. Předpoklad předání objednateli</w:t>
            </w:r>
            <w:r w:rsidR="00621363">
              <w:rPr>
                <w:b/>
                <w:bCs/>
              </w:rPr>
              <w:t xml:space="preserve"> ke kontrole</w:t>
            </w:r>
            <w:r>
              <w:rPr>
                <w:b/>
                <w:bCs/>
              </w:rPr>
              <w:t xml:space="preserve"> je do 1</w:t>
            </w:r>
            <w:r w:rsidR="00802104">
              <w:rPr>
                <w:b/>
                <w:bCs/>
              </w:rPr>
              <w:t>5</w:t>
            </w:r>
            <w:r>
              <w:rPr>
                <w:b/>
                <w:bCs/>
              </w:rPr>
              <w:t>.4.2024</w:t>
            </w:r>
            <w:r w:rsidR="00802104">
              <w:rPr>
                <w:b/>
                <w:bCs/>
              </w:rPr>
              <w:t>.</w:t>
            </w:r>
          </w:p>
          <w:p w14:paraId="209A8110" w14:textId="77777777" w:rsidR="009D48C4" w:rsidRDefault="009D48C4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</w:rPr>
            </w:pPr>
          </w:p>
          <w:p w14:paraId="0C72995A" w14:textId="363CC255" w:rsidR="009D48C4" w:rsidRDefault="009D48C4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8F7F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KD č.2 - 24.4.</w:t>
            </w:r>
            <w:r w:rsidR="007E5E43">
              <w:rPr>
                <w:b/>
                <w:bCs/>
              </w:rPr>
              <w:t xml:space="preserve">2024: </w:t>
            </w:r>
            <w:r>
              <w:rPr>
                <w:b/>
                <w:bCs/>
              </w:rPr>
              <w:t>ZHOT zaslal RDS lávky SO 201 ke kontrole 13.4.2024</w:t>
            </w:r>
            <w:r w:rsidR="007E5E43">
              <w:rPr>
                <w:b/>
                <w:bCs/>
              </w:rPr>
              <w:t>. TDI nemá připomínek. ZHOT dodá čistopis RDS SO 201 v papírové podobě do 26.4.2024.</w:t>
            </w:r>
          </w:p>
          <w:p w14:paraId="6C8F2FF3" w14:textId="13B4A70F" w:rsidR="00802104" w:rsidRDefault="00802104" w:rsidP="008F7F18">
            <w:pPr>
              <w:pStyle w:val="JRTabulkaodrkavlevo"/>
              <w:numPr>
                <w:ilvl w:val="0"/>
                <w:numId w:val="0"/>
              </w:numPr>
              <w:tabs>
                <w:tab w:val="left" w:pos="971"/>
              </w:tabs>
              <w:spacing w:line="276" w:lineRule="auto"/>
              <w:ind w:left="404" w:hanging="426"/>
              <w:rPr>
                <w:b/>
                <w:bCs/>
              </w:rPr>
            </w:pPr>
          </w:p>
          <w:p w14:paraId="52C25AB0" w14:textId="7E2E324F" w:rsidR="00802104" w:rsidRDefault="00802104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1.3 </w:t>
            </w:r>
            <w:r w:rsidR="008F7F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Objednatel</w:t>
            </w:r>
            <w:proofErr w:type="gramEnd"/>
            <w:r>
              <w:rPr>
                <w:b/>
                <w:bCs/>
              </w:rPr>
              <w:t xml:space="preserve"> odsouhlasil předložené prvky mobiliáře - lavička, informační tabule - viz příloha</w:t>
            </w:r>
            <w:r w:rsidR="00621363">
              <w:rPr>
                <w:b/>
                <w:bCs/>
              </w:rPr>
              <w:t xml:space="preserve"> č.1</w:t>
            </w:r>
            <w:r>
              <w:rPr>
                <w:b/>
                <w:bCs/>
              </w:rPr>
              <w:t xml:space="preserve">. Obsah informačních tabulí - 1x mapa, 1x naučný text o toku </w:t>
            </w:r>
            <w:proofErr w:type="spellStart"/>
            <w:r>
              <w:rPr>
                <w:b/>
                <w:bCs/>
              </w:rPr>
              <w:t>Kotojedka</w:t>
            </w:r>
            <w:proofErr w:type="spellEnd"/>
            <w:r w:rsidR="007347E1">
              <w:rPr>
                <w:b/>
                <w:bCs/>
              </w:rPr>
              <w:t xml:space="preserve"> - zajistí autorský dozor p. Vladyka</w:t>
            </w:r>
            <w:r>
              <w:rPr>
                <w:b/>
                <w:bCs/>
              </w:rPr>
              <w:t xml:space="preserve"> </w:t>
            </w:r>
            <w:r w:rsidR="004F3DC5">
              <w:rPr>
                <w:b/>
                <w:bCs/>
              </w:rPr>
              <w:t xml:space="preserve">( v </w:t>
            </w:r>
            <w:r>
              <w:rPr>
                <w:b/>
                <w:bCs/>
              </w:rPr>
              <w:t>s</w:t>
            </w:r>
            <w:r w:rsidR="004F3DC5">
              <w:rPr>
                <w:b/>
                <w:bCs/>
              </w:rPr>
              <w:t>oučinnosti s</w:t>
            </w:r>
            <w:r>
              <w:rPr>
                <w:b/>
                <w:bCs/>
              </w:rPr>
              <w:t xml:space="preserve"> </w:t>
            </w:r>
            <w:proofErr w:type="spellStart"/>
            <w:r w:rsidR="00F909A7">
              <w:rPr>
                <w:b/>
                <w:bCs/>
              </w:rPr>
              <w:t>xxx</w:t>
            </w:r>
            <w:proofErr w:type="spellEnd"/>
            <w:r w:rsidR="004F3DC5">
              <w:rPr>
                <w:b/>
                <w:bCs/>
              </w:rPr>
              <w:t xml:space="preserve"> z </w:t>
            </w:r>
            <w:proofErr w:type="spellStart"/>
            <w:r w:rsidR="004F3DC5">
              <w:rPr>
                <w:b/>
                <w:bCs/>
              </w:rPr>
              <w:t>MěÚ</w:t>
            </w:r>
            <w:proofErr w:type="spellEnd"/>
            <w:r w:rsidR="004F3DC5">
              <w:rPr>
                <w:b/>
                <w:bCs/>
              </w:rPr>
              <w:t xml:space="preserve"> Kroměříž)</w:t>
            </w:r>
            <w:r w:rsidR="007347E1">
              <w:rPr>
                <w:b/>
                <w:bCs/>
              </w:rPr>
              <w:t>.</w:t>
            </w:r>
          </w:p>
          <w:p w14:paraId="3DBB20DE" w14:textId="77777777" w:rsidR="007E5E43" w:rsidRDefault="007E5E43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</w:rPr>
            </w:pPr>
          </w:p>
          <w:p w14:paraId="54059A61" w14:textId="5D410E77" w:rsidR="007E5E43" w:rsidRDefault="007E5E43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8F7F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KD č.2 - 24.4.2024: trvá</w:t>
            </w:r>
          </w:p>
          <w:p w14:paraId="5108C08B" w14:textId="77777777" w:rsidR="00802104" w:rsidRDefault="00802104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</w:rPr>
            </w:pPr>
          </w:p>
          <w:p w14:paraId="4CD6DEC2" w14:textId="14CB7B2C" w:rsidR="00802104" w:rsidRDefault="00802104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1.4 </w:t>
            </w:r>
            <w:r w:rsidR="008F7F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</w:t>
            </w:r>
            <w:proofErr w:type="gramEnd"/>
            <w:r>
              <w:rPr>
                <w:b/>
                <w:bCs/>
              </w:rPr>
              <w:t xml:space="preserve"> objednatelem a autorským dozorem bylo dohodnuto, že z důvodu bezpečnosti nebudou na lávce provedeny sloupky </w:t>
            </w:r>
            <w:r w:rsidR="00F45265">
              <w:rPr>
                <w:b/>
                <w:bCs/>
              </w:rPr>
              <w:t>pro zamezení</w:t>
            </w:r>
            <w:r>
              <w:rPr>
                <w:b/>
                <w:bCs/>
              </w:rPr>
              <w:t xml:space="preserve"> vjezdu vozidel. Bude odečteno v rámci ZL.</w:t>
            </w:r>
          </w:p>
          <w:p w14:paraId="0B5AC023" w14:textId="77777777" w:rsidR="007E5E43" w:rsidRDefault="007E5E43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</w:rPr>
            </w:pPr>
          </w:p>
          <w:p w14:paraId="449CD270" w14:textId="79019A35" w:rsidR="007E5E43" w:rsidRDefault="007E5E43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</w:rPr>
            </w:pPr>
            <w:r>
              <w:rPr>
                <w:b/>
                <w:bCs/>
              </w:rPr>
              <w:t xml:space="preserve">       KD č.2 - 24.4.2024: trvá</w:t>
            </w:r>
          </w:p>
          <w:p w14:paraId="3DB2BFD1" w14:textId="77777777" w:rsidR="009422BF" w:rsidRDefault="009422BF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</w:rPr>
            </w:pPr>
          </w:p>
          <w:p w14:paraId="24C07AE7" w14:textId="1B1CF65B" w:rsidR="009422BF" w:rsidRDefault="009422BF" w:rsidP="008F7F18">
            <w:pPr>
              <w:pStyle w:val="JRTabulkaodrkavlevo"/>
              <w:numPr>
                <w:ilvl w:val="0"/>
                <w:numId w:val="0"/>
              </w:numPr>
              <w:tabs>
                <w:tab w:val="left" w:pos="732"/>
              </w:tabs>
              <w:spacing w:line="276" w:lineRule="auto"/>
              <w:ind w:left="404" w:hanging="426"/>
              <w:rPr>
                <w:b/>
                <w:bCs/>
              </w:rPr>
            </w:pPr>
            <w:proofErr w:type="gramStart"/>
            <w:r w:rsidRPr="009422BF">
              <w:rPr>
                <w:b/>
                <w:bCs/>
              </w:rPr>
              <w:t>1.5</w:t>
            </w:r>
            <w:r w:rsidR="00D252E3">
              <w:rPr>
                <w:b/>
                <w:bCs/>
              </w:rPr>
              <w:t xml:space="preserve"> </w:t>
            </w:r>
            <w:r w:rsidR="008F7F18">
              <w:rPr>
                <w:b/>
                <w:bCs/>
              </w:rPr>
              <w:t xml:space="preserve"> </w:t>
            </w:r>
            <w:r w:rsidRPr="009422BF">
              <w:rPr>
                <w:b/>
                <w:bCs/>
              </w:rPr>
              <w:t>Objednatel</w:t>
            </w:r>
            <w:proofErr w:type="gramEnd"/>
            <w:r w:rsidRPr="009422BF">
              <w:rPr>
                <w:b/>
                <w:bCs/>
              </w:rPr>
              <w:t xml:space="preserve"> předal zhotoviteli plakáty A3 s povinnou publicitou projektu z dotace IROP k viditelnému umístění v prostoru staveniště po celou dobu stavby.</w:t>
            </w:r>
          </w:p>
          <w:p w14:paraId="647A1CD9" w14:textId="1B92C697" w:rsidR="009422BF" w:rsidRDefault="007E5E43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BC61F7F" w14:textId="4123C864" w:rsidR="007E5E43" w:rsidRDefault="007E5E43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8F7F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KD 2 - 24.4.2024: Plakáty s publicitou IROP jsou viditelně osazeny na staveništi. Bod se vypouští.</w:t>
            </w:r>
          </w:p>
          <w:p w14:paraId="524C4901" w14:textId="77777777" w:rsidR="000E23F5" w:rsidRDefault="000E23F5" w:rsidP="008F7F18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26"/>
              <w:rPr>
                <w:b/>
                <w:bCs/>
                <w:u w:val="single"/>
              </w:rPr>
            </w:pPr>
          </w:p>
          <w:p w14:paraId="1A1EE30D" w14:textId="6AA6E28E" w:rsidR="002573F8" w:rsidRDefault="000E23F5" w:rsidP="00465A24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  <w:u w:val="single"/>
              </w:rPr>
            </w:pPr>
            <w:r w:rsidRPr="00FF55B9">
              <w:rPr>
                <w:b/>
                <w:bCs/>
                <w:u w:val="single"/>
              </w:rPr>
              <w:t>Nové body:</w:t>
            </w:r>
          </w:p>
          <w:p w14:paraId="63A1E609" w14:textId="77777777" w:rsidR="007E5E43" w:rsidRDefault="007E5E43" w:rsidP="00465A24">
            <w:pPr>
              <w:pStyle w:val="JRTabulkaodrkavlevo"/>
              <w:numPr>
                <w:ilvl w:val="0"/>
                <w:numId w:val="0"/>
              </w:numPr>
              <w:spacing w:line="276" w:lineRule="auto"/>
              <w:rPr>
                <w:b/>
                <w:bCs/>
                <w:u w:val="single"/>
              </w:rPr>
            </w:pPr>
          </w:p>
          <w:p w14:paraId="6ADE857B" w14:textId="189DC703" w:rsidR="007E5E43" w:rsidRDefault="007E5E43" w:rsidP="00D252E3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04"/>
              <w:rPr>
                <w:b/>
                <w:bCs/>
              </w:rPr>
            </w:pPr>
            <w:proofErr w:type="gramStart"/>
            <w:r w:rsidRPr="007E5E43">
              <w:rPr>
                <w:b/>
                <w:bCs/>
              </w:rPr>
              <w:t>2.1</w:t>
            </w:r>
            <w:r w:rsidR="00206D8C">
              <w:rPr>
                <w:b/>
                <w:bCs/>
              </w:rPr>
              <w:t xml:space="preserve">  Na</w:t>
            </w:r>
            <w:proofErr w:type="gramEnd"/>
            <w:r w:rsidR="00206D8C">
              <w:rPr>
                <w:b/>
                <w:bCs/>
              </w:rPr>
              <w:t xml:space="preserve"> základě požadavku MÚ Kroměříž, odboru občan</w:t>
            </w:r>
            <w:r w:rsidR="00F84BBC">
              <w:rPr>
                <w:b/>
                <w:bCs/>
              </w:rPr>
              <w:t>s</w:t>
            </w:r>
            <w:r w:rsidR="00206D8C">
              <w:rPr>
                <w:b/>
                <w:bCs/>
              </w:rPr>
              <w:t xml:space="preserve">ko-správních agend, oddělení dopravy, bude  nutno doplnit dopravní značení o </w:t>
            </w:r>
            <w:r w:rsidR="00206D8C" w:rsidRPr="00206D8C">
              <w:rPr>
                <w:b/>
                <w:bCs/>
              </w:rPr>
              <w:t xml:space="preserve">DZ C 9a, C9b a vodorovným DZ + napojení účel. </w:t>
            </w:r>
            <w:r w:rsidR="00206D8C">
              <w:rPr>
                <w:b/>
                <w:bCs/>
              </w:rPr>
              <w:t>k</w:t>
            </w:r>
            <w:r w:rsidR="00206D8C" w:rsidRPr="00206D8C">
              <w:rPr>
                <w:b/>
                <w:bCs/>
              </w:rPr>
              <w:t>om. na III/36734 doplnit Z </w:t>
            </w:r>
            <w:proofErr w:type="gramStart"/>
            <w:r w:rsidR="00206D8C" w:rsidRPr="00206D8C">
              <w:rPr>
                <w:b/>
                <w:bCs/>
              </w:rPr>
              <w:t>11g</w:t>
            </w:r>
            <w:proofErr w:type="gramEnd"/>
            <w:r w:rsidR="00206D8C" w:rsidRPr="00206D8C">
              <w:rPr>
                <w:b/>
                <w:bCs/>
              </w:rPr>
              <w:t xml:space="preserve"> – sloupky červené</w:t>
            </w:r>
            <w:r w:rsidR="00206D8C">
              <w:rPr>
                <w:b/>
                <w:bCs/>
              </w:rPr>
              <w:t xml:space="preserve">. Bude řešeno </w:t>
            </w:r>
            <w:r w:rsidR="008F7F18">
              <w:rPr>
                <w:b/>
                <w:bCs/>
              </w:rPr>
              <w:t xml:space="preserve">v </w:t>
            </w:r>
            <w:r w:rsidR="00206D8C">
              <w:rPr>
                <w:b/>
                <w:bCs/>
              </w:rPr>
              <w:t>ZL č.3.</w:t>
            </w:r>
          </w:p>
          <w:p w14:paraId="30486E7F" w14:textId="77777777" w:rsidR="00F84BBC" w:rsidRDefault="00F84BBC" w:rsidP="00D252E3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04"/>
              <w:rPr>
                <w:b/>
                <w:bCs/>
              </w:rPr>
            </w:pPr>
          </w:p>
          <w:p w14:paraId="6AD3371E" w14:textId="41B01BE2" w:rsidR="002E0ACA" w:rsidRDefault="00206D8C" w:rsidP="00D252E3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04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2.2  ZHOT</w:t>
            </w:r>
            <w:proofErr w:type="gramEnd"/>
            <w:r>
              <w:rPr>
                <w:b/>
                <w:bCs/>
              </w:rPr>
              <w:t xml:space="preserve"> navrhuje úpravu konstrukce lávky - šířku hlavních nosníků snížit z 300mm na 260mm, doplnit zavětrování v rovině mostovky a dopln</w:t>
            </w:r>
            <w:r w:rsidR="002E0ACA">
              <w:rPr>
                <w:b/>
                <w:bCs/>
              </w:rPr>
              <w:t>it</w:t>
            </w:r>
            <w:r>
              <w:rPr>
                <w:b/>
                <w:bCs/>
              </w:rPr>
              <w:t xml:space="preserve"> krycí stříšky </w:t>
            </w:r>
            <w:r w:rsidR="002E0ACA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hlavní nosník</w:t>
            </w:r>
            <w:r w:rsidR="002E0ACA">
              <w:rPr>
                <w:b/>
                <w:bCs/>
              </w:rPr>
              <w:t>y.</w:t>
            </w:r>
            <w:r w:rsidR="00D252E3">
              <w:rPr>
                <w:b/>
                <w:bCs/>
              </w:rPr>
              <w:t xml:space="preserve"> </w:t>
            </w:r>
            <w:r w:rsidR="002E0ACA">
              <w:rPr>
                <w:b/>
                <w:bCs/>
              </w:rPr>
              <w:t>Pro posouzení navrhovaných změn je nutné doložit statický výpočet a předpokládaný cenový dopad.</w:t>
            </w:r>
          </w:p>
          <w:p w14:paraId="24754CAD" w14:textId="77777777" w:rsidR="00F84BBC" w:rsidRDefault="00F84BBC" w:rsidP="00D252E3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04"/>
              <w:rPr>
                <w:b/>
                <w:bCs/>
              </w:rPr>
            </w:pPr>
          </w:p>
          <w:p w14:paraId="63CD9EE6" w14:textId="0F2B0FDD" w:rsidR="002E0ACA" w:rsidRDefault="002E0ACA" w:rsidP="00D252E3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04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2.3  ZHOT</w:t>
            </w:r>
            <w:proofErr w:type="gramEnd"/>
            <w:r>
              <w:rPr>
                <w:b/>
                <w:bCs/>
              </w:rPr>
              <w:t xml:space="preserve"> vznesl dotaz na odstín krycí barvy konstrukce lávky. Objednatel upřesní požadavek.</w:t>
            </w:r>
          </w:p>
          <w:p w14:paraId="249F8517" w14:textId="77777777" w:rsidR="00F84BBC" w:rsidRDefault="00F84BBC" w:rsidP="00D252E3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04"/>
              <w:rPr>
                <w:b/>
                <w:bCs/>
              </w:rPr>
            </w:pPr>
          </w:p>
          <w:p w14:paraId="2C40B84E" w14:textId="655F779D" w:rsidR="002E0ACA" w:rsidRPr="007E5E43" w:rsidRDefault="002E0ACA" w:rsidP="00D252E3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404" w:hanging="404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2.4  ZHOT</w:t>
            </w:r>
            <w:proofErr w:type="gramEnd"/>
            <w:r>
              <w:rPr>
                <w:b/>
                <w:bCs/>
              </w:rPr>
              <w:t xml:space="preserve"> vznesl dotaz na odstín krycí barvy zábradlí. Objednatel upřesnil, že barva bude šedá, odstín RAL </w:t>
            </w:r>
            <w:r w:rsidR="00F84BBC">
              <w:rPr>
                <w:b/>
                <w:bCs/>
              </w:rPr>
              <w:t>7024</w:t>
            </w:r>
            <w:r>
              <w:rPr>
                <w:b/>
                <w:bCs/>
              </w:rPr>
              <w:t>.</w:t>
            </w:r>
          </w:p>
          <w:p w14:paraId="20A8CCD3" w14:textId="31D587CB" w:rsidR="00913F02" w:rsidRPr="0012550A" w:rsidRDefault="00913F02" w:rsidP="003D54C4">
            <w:pPr>
              <w:pStyle w:val="JRTabulkaodrkavlevo"/>
              <w:numPr>
                <w:ilvl w:val="0"/>
                <w:numId w:val="0"/>
              </w:numPr>
              <w:spacing w:line="276" w:lineRule="auto"/>
              <w:ind w:left="673" w:hanging="709"/>
              <w:rPr>
                <w:b/>
                <w:bCs/>
              </w:rPr>
            </w:pPr>
          </w:p>
        </w:tc>
      </w:tr>
    </w:tbl>
    <w:p w14:paraId="7FB7D3BD" w14:textId="4A42F777" w:rsidR="009A2EE8" w:rsidRDefault="009A2EE8" w:rsidP="00416763">
      <w:pPr>
        <w:pStyle w:val="JRTabulkanormlntun"/>
      </w:pPr>
    </w:p>
    <w:tbl>
      <w:tblPr>
        <w:tblStyle w:val="JR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F3DC5" w14:paraId="09F873B3" w14:textId="77777777" w:rsidTr="00592FDF">
        <w:tc>
          <w:tcPr>
            <w:tcW w:w="9911" w:type="dxa"/>
            <w:shd w:val="clear" w:color="auto" w:fill="B7CFEE"/>
          </w:tcPr>
          <w:p w14:paraId="49C0F15E" w14:textId="20195FF3" w:rsidR="004F3DC5" w:rsidRDefault="004F3DC5" w:rsidP="00592FDF">
            <w:pPr>
              <w:pStyle w:val="JRTabulkanormlntun"/>
            </w:pPr>
            <w:r>
              <w:t>4. Fotodokumentace stavby</w:t>
            </w:r>
          </w:p>
        </w:tc>
      </w:tr>
      <w:tr w:rsidR="004F3DC5" w14:paraId="5EB3D27E" w14:textId="77777777" w:rsidTr="0069529E">
        <w:trPr>
          <w:trHeight w:val="375"/>
        </w:trPr>
        <w:tc>
          <w:tcPr>
            <w:tcW w:w="9911" w:type="dxa"/>
          </w:tcPr>
          <w:p w14:paraId="713D7B65" w14:textId="1710E5DF" w:rsidR="004F3DC5" w:rsidRPr="004F3DC5" w:rsidRDefault="004F3DC5" w:rsidP="00592FDF">
            <w:pPr>
              <w:pStyle w:val="JRTabulkanormln"/>
              <w:ind w:left="199" w:hanging="199"/>
              <w:rPr>
                <w:szCs w:val="20"/>
              </w:rPr>
            </w:pPr>
            <w:r w:rsidRPr="004F3DC5">
              <w:rPr>
                <w:szCs w:val="20"/>
              </w:rPr>
              <w:t>- viz příloha č.2</w:t>
            </w:r>
          </w:p>
        </w:tc>
      </w:tr>
    </w:tbl>
    <w:p w14:paraId="294FE42C" w14:textId="48F58E38" w:rsidR="009A2EE8" w:rsidRDefault="009A2EE8" w:rsidP="00416763">
      <w:pPr>
        <w:pStyle w:val="JRTabulkanormlntun"/>
      </w:pPr>
    </w:p>
    <w:p w14:paraId="0DDBF133" w14:textId="77777777" w:rsidR="004F3DC5" w:rsidRDefault="004F3DC5" w:rsidP="00416763">
      <w:pPr>
        <w:pStyle w:val="JRTabulkanormlntun"/>
      </w:pPr>
    </w:p>
    <w:p w14:paraId="0F5DDFF3" w14:textId="77777777" w:rsidR="009A2EE8" w:rsidRDefault="009A2EE8" w:rsidP="00416763">
      <w:pPr>
        <w:pStyle w:val="JRTabulkanormlntun"/>
      </w:pPr>
    </w:p>
    <w:tbl>
      <w:tblPr>
        <w:tblStyle w:val="JR"/>
        <w:tblW w:w="0" w:type="auto"/>
        <w:tblLook w:val="04A0" w:firstRow="1" w:lastRow="0" w:firstColumn="1" w:lastColumn="0" w:noHBand="0" w:noVBand="1"/>
      </w:tblPr>
      <w:tblGrid>
        <w:gridCol w:w="2890"/>
        <w:gridCol w:w="7021"/>
      </w:tblGrid>
      <w:tr w:rsidR="00F56CE3" w14:paraId="542A30AB" w14:textId="77777777" w:rsidTr="00A91010">
        <w:tc>
          <w:tcPr>
            <w:tcW w:w="9911" w:type="dxa"/>
            <w:gridSpan w:val="2"/>
            <w:shd w:val="clear" w:color="auto" w:fill="B7CFEE"/>
          </w:tcPr>
          <w:p w14:paraId="3221C25D" w14:textId="19B9571F" w:rsidR="00F56CE3" w:rsidRDefault="004F3DC5" w:rsidP="00416763">
            <w:pPr>
              <w:pStyle w:val="JRTabulkanormlntun"/>
            </w:pPr>
            <w:bookmarkStart w:id="2" w:name="_Hlk508195540"/>
            <w:r>
              <w:t>5</w:t>
            </w:r>
            <w:r w:rsidR="00416763">
              <w:t xml:space="preserve">. </w:t>
            </w:r>
            <w:r w:rsidR="00F56CE3">
              <w:t>Závěr</w:t>
            </w:r>
          </w:p>
        </w:tc>
      </w:tr>
      <w:tr w:rsidR="00F56CE3" w14:paraId="7A4A4A6C" w14:textId="77777777" w:rsidTr="0085455E">
        <w:trPr>
          <w:trHeight w:val="375"/>
        </w:trPr>
        <w:tc>
          <w:tcPr>
            <w:tcW w:w="2890" w:type="dxa"/>
          </w:tcPr>
          <w:p w14:paraId="7199E383" w14:textId="45EF22E9" w:rsidR="00F56CE3" w:rsidRPr="0085455E" w:rsidRDefault="00F56CE3" w:rsidP="0085455E">
            <w:pPr>
              <w:pStyle w:val="JRTabulkanormln"/>
              <w:jc w:val="center"/>
              <w:rPr>
                <w:sz w:val="22"/>
                <w:szCs w:val="18"/>
              </w:rPr>
            </w:pPr>
            <w:r w:rsidRPr="0085455E">
              <w:rPr>
                <w:sz w:val="22"/>
                <w:szCs w:val="18"/>
              </w:rPr>
              <w:t>Datum konání příštího KD</w:t>
            </w:r>
          </w:p>
        </w:tc>
        <w:tc>
          <w:tcPr>
            <w:tcW w:w="7021" w:type="dxa"/>
          </w:tcPr>
          <w:p w14:paraId="7F9E3AAF" w14:textId="4812351E" w:rsidR="00402BA6" w:rsidRPr="00F1374B" w:rsidRDefault="00B40DE9" w:rsidP="00494A8A">
            <w:pPr>
              <w:pStyle w:val="JRTabulkanormln"/>
              <w:ind w:left="199" w:hanging="199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</w:t>
            </w:r>
            <w:r w:rsidR="00F1374B" w:rsidRPr="00F1374B">
              <w:rPr>
                <w:b/>
                <w:bCs/>
                <w:sz w:val="22"/>
                <w:szCs w:val="18"/>
              </w:rPr>
              <w:t xml:space="preserve">Ve </w:t>
            </w:r>
            <w:r w:rsidR="002E0ACA">
              <w:rPr>
                <w:b/>
                <w:bCs/>
                <w:sz w:val="22"/>
                <w:szCs w:val="18"/>
              </w:rPr>
              <w:t>čtvrtek</w:t>
            </w:r>
            <w:r w:rsidR="00F1374B" w:rsidRPr="00F1374B">
              <w:rPr>
                <w:b/>
                <w:bCs/>
                <w:sz w:val="22"/>
                <w:szCs w:val="18"/>
              </w:rPr>
              <w:t xml:space="preserve"> </w:t>
            </w:r>
            <w:r w:rsidR="002E0ACA">
              <w:rPr>
                <w:b/>
                <w:bCs/>
                <w:sz w:val="22"/>
                <w:szCs w:val="18"/>
              </w:rPr>
              <w:t>9.5</w:t>
            </w:r>
            <w:r w:rsidR="00F1374B" w:rsidRPr="00F1374B">
              <w:rPr>
                <w:b/>
                <w:bCs/>
                <w:sz w:val="22"/>
                <w:szCs w:val="18"/>
              </w:rPr>
              <w:t>.202</w:t>
            </w:r>
            <w:r w:rsidR="002573F8">
              <w:rPr>
                <w:b/>
                <w:bCs/>
                <w:sz w:val="22"/>
                <w:szCs w:val="18"/>
              </w:rPr>
              <w:t>4</w:t>
            </w:r>
            <w:r w:rsidR="00F1374B" w:rsidRPr="00F1374B">
              <w:rPr>
                <w:b/>
                <w:bCs/>
                <w:sz w:val="22"/>
                <w:szCs w:val="18"/>
              </w:rPr>
              <w:t xml:space="preserve"> od </w:t>
            </w:r>
            <w:r w:rsidR="002573F8">
              <w:rPr>
                <w:b/>
                <w:bCs/>
                <w:sz w:val="22"/>
                <w:szCs w:val="18"/>
              </w:rPr>
              <w:t>8</w:t>
            </w:r>
            <w:r w:rsidR="00F1374B" w:rsidRPr="00F1374B">
              <w:rPr>
                <w:b/>
                <w:bCs/>
                <w:sz w:val="22"/>
                <w:szCs w:val="18"/>
              </w:rPr>
              <w:t>:</w:t>
            </w:r>
            <w:r w:rsidR="002573F8">
              <w:rPr>
                <w:b/>
                <w:bCs/>
                <w:sz w:val="22"/>
                <w:szCs w:val="18"/>
              </w:rPr>
              <w:t>30</w:t>
            </w:r>
            <w:r w:rsidR="00F1374B" w:rsidRPr="00F1374B">
              <w:rPr>
                <w:b/>
                <w:bCs/>
                <w:sz w:val="22"/>
                <w:szCs w:val="18"/>
              </w:rPr>
              <w:t xml:space="preserve"> na </w:t>
            </w:r>
            <w:r w:rsidR="002573F8">
              <w:rPr>
                <w:b/>
                <w:bCs/>
                <w:sz w:val="22"/>
                <w:szCs w:val="18"/>
              </w:rPr>
              <w:t>zařízení staveniště stavby.</w:t>
            </w:r>
          </w:p>
          <w:p w14:paraId="37BA1F29" w14:textId="0F8515B3" w:rsidR="00617B22" w:rsidRPr="0085455E" w:rsidRDefault="00617B22" w:rsidP="00494A8A">
            <w:pPr>
              <w:pStyle w:val="JRTabulkanormln"/>
              <w:ind w:left="199" w:hanging="199"/>
              <w:rPr>
                <w:sz w:val="22"/>
                <w:szCs w:val="18"/>
              </w:rPr>
            </w:pPr>
          </w:p>
        </w:tc>
      </w:tr>
      <w:bookmarkEnd w:id="2"/>
    </w:tbl>
    <w:tbl>
      <w:tblPr>
        <w:tblW w:w="4757" w:type="pct"/>
        <w:tblCellMar>
          <w:top w:w="6" w:type="dxa"/>
          <w:left w:w="28" w:type="dxa"/>
          <w:bottom w:w="6" w:type="dxa"/>
          <w:right w:w="28" w:type="dxa"/>
        </w:tblCellMar>
        <w:tblLook w:val="01E0" w:firstRow="1" w:lastRow="1" w:firstColumn="1" w:lastColumn="1" w:noHBand="0" w:noVBand="0"/>
      </w:tblPr>
      <w:tblGrid>
        <w:gridCol w:w="1035"/>
        <w:gridCol w:w="3037"/>
        <w:gridCol w:w="855"/>
        <w:gridCol w:w="4512"/>
      </w:tblGrid>
      <w:tr w:rsidR="00837471" w14:paraId="4D340E77" w14:textId="77777777" w:rsidTr="00837471">
        <w:trPr>
          <w:trHeight w:val="660"/>
        </w:trPr>
        <w:tc>
          <w:tcPr>
            <w:tcW w:w="548" w:type="pct"/>
            <w:vAlign w:val="bottom"/>
          </w:tcPr>
          <w:p w14:paraId="1669F5B6" w14:textId="77777777" w:rsidR="000E7D05" w:rsidRDefault="000E7D05" w:rsidP="009D6CC6">
            <w:pPr>
              <w:pStyle w:val="JRTabulkanormln"/>
            </w:pPr>
          </w:p>
          <w:p w14:paraId="5BD5F0F3" w14:textId="77777777" w:rsidR="00BB687F" w:rsidRDefault="00BB687F" w:rsidP="009D6CC6">
            <w:pPr>
              <w:pStyle w:val="JRTabulkanormln"/>
            </w:pPr>
          </w:p>
          <w:p w14:paraId="39897B89" w14:textId="77777777" w:rsidR="00BB687F" w:rsidRDefault="00BB687F" w:rsidP="009D6CC6">
            <w:pPr>
              <w:pStyle w:val="JRTabulkanormln"/>
            </w:pPr>
          </w:p>
          <w:p w14:paraId="6A5507C4" w14:textId="77777777" w:rsidR="00837471" w:rsidRDefault="00837471" w:rsidP="009D6CC6">
            <w:pPr>
              <w:pStyle w:val="JRTabulkanormln"/>
            </w:pPr>
          </w:p>
          <w:p w14:paraId="5B17D19A" w14:textId="77777777" w:rsidR="00837471" w:rsidRDefault="00837471" w:rsidP="009D6CC6">
            <w:pPr>
              <w:pStyle w:val="JRTabulkanormln"/>
            </w:pPr>
            <w:r>
              <w:t>Zapsal</w:t>
            </w:r>
          </w:p>
        </w:tc>
        <w:tc>
          <w:tcPr>
            <w:tcW w:w="1609" w:type="pct"/>
            <w:tcBorders>
              <w:bottom w:val="single" w:sz="4" w:space="0" w:color="A6A6A6" w:themeColor="background1" w:themeShade="A6"/>
            </w:tcBorders>
            <w:vAlign w:val="bottom"/>
          </w:tcPr>
          <w:p w14:paraId="3BD0F443" w14:textId="5E6B5266" w:rsidR="00837471" w:rsidRDefault="00A33E24" w:rsidP="009D6CC6">
            <w:pPr>
              <w:pStyle w:val="JRTabulkanormln"/>
            </w:pPr>
            <w:r>
              <w:t xml:space="preserve">     </w:t>
            </w:r>
            <w:r w:rsidR="00F909A7">
              <w:t>xxx</w:t>
            </w:r>
          </w:p>
        </w:tc>
        <w:tc>
          <w:tcPr>
            <w:tcW w:w="453" w:type="pct"/>
            <w:vAlign w:val="bottom"/>
          </w:tcPr>
          <w:p w14:paraId="5A3776B8" w14:textId="77777777" w:rsidR="00837471" w:rsidRDefault="00837471" w:rsidP="009D6CC6">
            <w:pPr>
              <w:pStyle w:val="JRTabulkanormln"/>
            </w:pPr>
          </w:p>
        </w:tc>
        <w:tc>
          <w:tcPr>
            <w:tcW w:w="2390" w:type="pct"/>
            <w:tcBorders>
              <w:bottom w:val="single" w:sz="4" w:space="0" w:color="A6A6A6" w:themeColor="background1" w:themeShade="A6"/>
            </w:tcBorders>
            <w:vAlign w:val="bottom"/>
          </w:tcPr>
          <w:p w14:paraId="1CD25C85" w14:textId="77777777" w:rsidR="00837471" w:rsidRDefault="00837471" w:rsidP="009D6CC6">
            <w:pPr>
              <w:pStyle w:val="JRTabulkanormln"/>
              <w:rPr>
                <w:szCs w:val="28"/>
              </w:rPr>
            </w:pPr>
          </w:p>
        </w:tc>
      </w:tr>
      <w:tr w:rsidR="00837471" w:rsidRPr="009D6CC6" w14:paraId="0740281A" w14:textId="77777777" w:rsidTr="00837471">
        <w:trPr>
          <w:trHeight w:val="329"/>
        </w:trPr>
        <w:tc>
          <w:tcPr>
            <w:tcW w:w="548" w:type="pct"/>
            <w:vAlign w:val="bottom"/>
          </w:tcPr>
          <w:p w14:paraId="611BD541" w14:textId="77777777" w:rsidR="00837471" w:rsidRPr="009D6CC6" w:rsidRDefault="00837471" w:rsidP="009D6CC6">
            <w:pPr>
              <w:pStyle w:val="JRTabulkanormlnnasted"/>
            </w:pPr>
          </w:p>
        </w:tc>
        <w:tc>
          <w:tcPr>
            <w:tcW w:w="1609" w:type="pct"/>
            <w:tcBorders>
              <w:top w:val="single" w:sz="4" w:space="0" w:color="A6A6A6" w:themeColor="background1" w:themeShade="A6"/>
            </w:tcBorders>
          </w:tcPr>
          <w:p w14:paraId="03D0F948" w14:textId="77777777" w:rsidR="00837471" w:rsidRPr="00970B14" w:rsidRDefault="0085455E" w:rsidP="0085455E">
            <w:pPr>
              <w:pStyle w:val="JRTabulkanormlnnasted"/>
              <w:jc w:val="left"/>
            </w:pPr>
            <w:r>
              <w:t xml:space="preserve">     SAFETY PRO s.r.o.</w:t>
            </w:r>
          </w:p>
        </w:tc>
        <w:tc>
          <w:tcPr>
            <w:tcW w:w="453" w:type="pct"/>
          </w:tcPr>
          <w:p w14:paraId="02F7EA65" w14:textId="77777777" w:rsidR="00837471" w:rsidRPr="00970B14" w:rsidRDefault="00837471" w:rsidP="00970B14">
            <w:pPr>
              <w:pStyle w:val="JRTabulkanormlnnasted"/>
            </w:pPr>
          </w:p>
        </w:tc>
        <w:tc>
          <w:tcPr>
            <w:tcW w:w="2390" w:type="pct"/>
            <w:tcBorders>
              <w:top w:val="single" w:sz="4" w:space="0" w:color="A6A6A6" w:themeColor="background1" w:themeShade="A6"/>
            </w:tcBorders>
          </w:tcPr>
          <w:p w14:paraId="7BE7D0BF" w14:textId="77777777" w:rsidR="00837471" w:rsidRPr="00970B14" w:rsidRDefault="00837471" w:rsidP="00970B14">
            <w:pPr>
              <w:pStyle w:val="JRTabulkanormlnnasted"/>
            </w:pPr>
            <w:r w:rsidRPr="00970B14">
              <w:t>Podpis</w:t>
            </w:r>
          </w:p>
        </w:tc>
      </w:tr>
    </w:tbl>
    <w:p w14:paraId="434F2977" w14:textId="77777777" w:rsidR="00A7383A" w:rsidRDefault="00A7383A" w:rsidP="008C4B01"/>
    <w:sectPr w:rsidR="00A7383A" w:rsidSect="002B4EC3">
      <w:headerReference w:type="default" r:id="rId8"/>
      <w:footerReference w:type="default" r:id="rId9"/>
      <w:footerReference w:type="first" r:id="rId10"/>
      <w:pgSz w:w="11906" w:h="16838" w:code="9"/>
      <w:pgMar w:top="709" w:right="851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A6A64" w14:textId="77777777" w:rsidR="007A5263" w:rsidRDefault="007A5263">
      <w:r>
        <w:separator/>
      </w:r>
    </w:p>
  </w:endnote>
  <w:endnote w:type="continuationSeparator" w:id="0">
    <w:p w14:paraId="133DFE16" w14:textId="77777777" w:rsidR="007A5263" w:rsidRDefault="007A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LilyUPC">
    <w:altName w:val="LilyUPC"/>
    <w:charset w:val="DE"/>
    <w:family w:val="swiss"/>
    <w:pitch w:val="variable"/>
    <w:sig w:usb0="81000003" w:usb1="00000000" w:usb2="00000000" w:usb3="00000000" w:csb0="00010001" w:csb1="00000000"/>
  </w:font>
  <w:font w:name="Open Sans ExtraBold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89907" w14:textId="77777777" w:rsidR="0085455E" w:rsidRDefault="0085455E">
    <w:pPr>
      <w:pStyle w:val="Zpat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5DD38BDD" w14:textId="77777777" w:rsidR="00501DFB" w:rsidRDefault="00501DFB">
    <w:pPr>
      <w:tabs>
        <w:tab w:val="center" w:pos="5040"/>
        <w:tab w:val="lef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640500"/>
      <w:docPartObj>
        <w:docPartGallery w:val="Page Numbers (Bottom of Page)"/>
        <w:docPartUnique/>
      </w:docPartObj>
    </w:sdtPr>
    <w:sdtEndPr/>
    <w:sdtContent>
      <w:p w14:paraId="5F9BA6A2" w14:textId="77777777" w:rsidR="003E3443" w:rsidRDefault="003E34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40A">
          <w:rPr>
            <w:noProof/>
          </w:rPr>
          <w:t>1</w:t>
        </w:r>
        <w:r>
          <w:fldChar w:fldCharType="end"/>
        </w:r>
      </w:p>
    </w:sdtContent>
  </w:sdt>
  <w:p w14:paraId="71548B03" w14:textId="77777777" w:rsidR="003E3443" w:rsidRDefault="003E34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6C28E" w14:textId="77777777" w:rsidR="007A5263" w:rsidRDefault="007A5263">
      <w:r>
        <w:separator/>
      </w:r>
    </w:p>
  </w:footnote>
  <w:footnote w:type="continuationSeparator" w:id="0">
    <w:p w14:paraId="469E64BD" w14:textId="77777777" w:rsidR="007A5263" w:rsidRDefault="007A5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2AD1D" w14:textId="77777777" w:rsidR="00501DFB" w:rsidRDefault="00947494">
    <w:pPr>
      <w:pStyle w:val="Zhlav"/>
    </w:pPr>
    <w:r>
      <w:tab/>
    </w:r>
  </w:p>
  <w:p w14:paraId="4CC7EAA1" w14:textId="77777777" w:rsidR="00501DFB" w:rsidRDefault="00501D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198A"/>
    <w:multiLevelType w:val="hybridMultilevel"/>
    <w:tmpl w:val="7E2A7266"/>
    <w:lvl w:ilvl="0" w:tplc="A6CEB0A4">
      <w:start w:val="1"/>
      <w:numFmt w:val="bullet"/>
      <w:pStyle w:val="JRTabulkaodrka2"/>
      <w:lvlText w:val=""/>
      <w:lvlJc w:val="left"/>
      <w:pPr>
        <w:ind w:left="1571" w:hanging="360"/>
      </w:pPr>
      <w:rPr>
        <w:rFonts w:ascii="Wingdings" w:hAnsi="Wingdings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9B20566"/>
    <w:multiLevelType w:val="hybridMultilevel"/>
    <w:tmpl w:val="CFDA8B18"/>
    <w:lvl w:ilvl="0" w:tplc="12CED570">
      <w:start w:val="3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503369"/>
    <w:multiLevelType w:val="hybridMultilevel"/>
    <w:tmpl w:val="AEE4D268"/>
    <w:lvl w:ilvl="0" w:tplc="2FEA7B50">
      <w:start w:val="1"/>
      <w:numFmt w:val="bullet"/>
      <w:pStyle w:val="JROdrka1"/>
      <w:lvlText w:val=""/>
      <w:lvlJc w:val="left"/>
      <w:pPr>
        <w:ind w:left="927" w:hanging="360"/>
      </w:pPr>
      <w:rPr>
        <w:rFonts w:ascii="Wingdings" w:hAnsi="Wingdings" w:hint="default"/>
        <w:sz w:val="20"/>
      </w:rPr>
    </w:lvl>
    <w:lvl w:ilvl="1" w:tplc="AC12CBDC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Calibr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CF6F8D"/>
    <w:multiLevelType w:val="hybridMultilevel"/>
    <w:tmpl w:val="4CC45252"/>
    <w:lvl w:ilvl="0" w:tplc="95A8E7AC">
      <w:start w:val="1"/>
      <w:numFmt w:val="bullet"/>
      <w:lvlText w:val="-"/>
      <w:lvlJc w:val="left"/>
      <w:pPr>
        <w:ind w:left="14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31FC6004"/>
    <w:multiLevelType w:val="multilevel"/>
    <w:tmpl w:val="1EF4D1F0"/>
    <w:lvl w:ilvl="0">
      <w:start w:val="1"/>
      <w:numFmt w:val="decimal"/>
      <w:pStyle w:val="JRTabulka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RTabulka2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JRTabulka3"/>
      <w:suff w:val="space"/>
      <w:lvlText w:val="%1.%3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CA77B3"/>
    <w:multiLevelType w:val="hybridMultilevel"/>
    <w:tmpl w:val="7AD0F13C"/>
    <w:lvl w:ilvl="0" w:tplc="D65AC23A">
      <w:start w:val="1"/>
      <w:numFmt w:val="bullet"/>
      <w:pStyle w:val="JRTabulkaodrka"/>
      <w:lvlText w:val=""/>
      <w:lvlJc w:val="left"/>
      <w:pPr>
        <w:ind w:left="972" w:hanging="360"/>
      </w:pPr>
      <w:rPr>
        <w:rFonts w:ascii="Wingdings" w:hAnsi="Wingdings" w:hint="default"/>
        <w:sz w:val="20"/>
      </w:rPr>
    </w:lvl>
    <w:lvl w:ilvl="1" w:tplc="DE18E82C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910ACE36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95568A14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944CA932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52FAB04A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8B3A95AA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236EB064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75F4795A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D4242B8"/>
    <w:multiLevelType w:val="multilevel"/>
    <w:tmpl w:val="BBCE5664"/>
    <w:lvl w:ilvl="0">
      <w:start w:val="1"/>
      <w:numFmt w:val="decimal"/>
      <w:pStyle w:val="JROdrkab"/>
      <w:lvlText w:val="%1)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430309E8"/>
    <w:multiLevelType w:val="multilevel"/>
    <w:tmpl w:val="8050F69E"/>
    <w:lvl w:ilvl="0">
      <w:start w:val="1"/>
      <w:numFmt w:val="bullet"/>
      <w:pStyle w:val="JROdrka2"/>
      <w:lvlText w:val=""/>
      <w:lvlJc w:val="left"/>
      <w:pPr>
        <w:ind w:left="1353" w:hanging="360"/>
      </w:pPr>
      <w:rPr>
        <w:rFonts w:ascii="Wingdings" w:hAnsi="Wingdings" w:hint="default"/>
        <w:sz w:val="18"/>
      </w:rPr>
    </w:lvl>
    <w:lvl w:ilvl="1">
      <w:start w:val="1"/>
      <w:numFmt w:val="lowerLetter"/>
      <w:lvlText w:val="%2."/>
      <w:lvlJc w:val="left"/>
      <w:pPr>
        <w:ind w:left="161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3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5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7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9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1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3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50" w:hanging="180"/>
      </w:pPr>
      <w:rPr>
        <w:rFonts w:cs="Times New Roman" w:hint="default"/>
      </w:rPr>
    </w:lvl>
  </w:abstractNum>
  <w:abstractNum w:abstractNumId="8" w15:restartNumberingAfterBreak="0">
    <w:nsid w:val="509532CD"/>
    <w:multiLevelType w:val="multilevel"/>
    <w:tmpl w:val="E5DA67FC"/>
    <w:lvl w:ilvl="0">
      <w:start w:val="1"/>
      <w:numFmt w:val="upperRoman"/>
      <w:suff w:val="space"/>
      <w:lvlText w:val="%1.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JRNadpis1"/>
      <w:suff w:val="space"/>
      <w:lvlText w:val="%2.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decimal"/>
      <w:pStyle w:val="JRNadpis2"/>
      <w:suff w:val="space"/>
      <w:lvlText w:val="%2.%3."/>
      <w:lvlJc w:val="left"/>
      <w:pPr>
        <w:ind w:left="510" w:hanging="510"/>
      </w:pPr>
      <w:rPr>
        <w:rFonts w:cs="Times New Roman" w:hint="default"/>
      </w:rPr>
    </w:lvl>
    <w:lvl w:ilvl="3">
      <w:start w:val="1"/>
      <w:numFmt w:val="decimal"/>
      <w:pStyle w:val="JRNadpis3"/>
      <w:suff w:val="space"/>
      <w:lvlText w:val="%2.%3.%4.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pStyle w:val="JRNadpis4"/>
      <w:suff w:val="space"/>
      <w:lvlText w:val="%2.%3.%4.%5."/>
      <w:lvlJc w:val="left"/>
      <w:pPr>
        <w:ind w:left="851" w:hanging="851"/>
      </w:pPr>
      <w:rPr>
        <w:rFonts w:cs="Times New Roman"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55E27B42"/>
    <w:multiLevelType w:val="hybridMultilevel"/>
    <w:tmpl w:val="BBBA7018"/>
    <w:lvl w:ilvl="0" w:tplc="27D20170">
      <w:start w:val="1"/>
      <w:numFmt w:val="bullet"/>
      <w:pStyle w:val="JROdrka3"/>
      <w:lvlText w:val="▫"/>
      <w:lvlJc w:val="left"/>
      <w:pPr>
        <w:ind w:left="1854" w:hanging="360"/>
      </w:pPr>
      <w:rPr>
        <w:rFonts w:ascii="Arial" w:hAnsi="Arial" w:hint="default"/>
        <w:sz w:val="20"/>
      </w:rPr>
    </w:lvl>
    <w:lvl w:ilvl="1" w:tplc="852C909C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4D540BA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9A6ED86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37A85D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AAB2F4A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704BA2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1A6332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C314589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D194152"/>
    <w:multiLevelType w:val="multilevel"/>
    <w:tmpl w:val="90C66F06"/>
    <w:lvl w:ilvl="0">
      <w:start w:val="1"/>
      <w:numFmt w:val="decimal"/>
      <w:pStyle w:val="JRTabulkaodrkab"/>
      <w:suff w:val="space"/>
      <w:lvlText w:val="%1."/>
      <w:lvlJc w:val="left"/>
      <w:pPr>
        <w:ind w:left="340" w:hanging="227"/>
      </w:pPr>
      <w:rPr>
        <w:rFonts w:hint="default"/>
      </w:rPr>
    </w:lvl>
    <w:lvl w:ilvl="1">
      <w:start w:val="1"/>
      <w:numFmt w:val="lowerLetter"/>
      <w:pStyle w:val="JRTabulkaodrkaa"/>
      <w:suff w:val="space"/>
      <w:lvlText w:val="%2)"/>
      <w:lvlJc w:val="left"/>
      <w:pPr>
        <w:ind w:left="510" w:hanging="170"/>
      </w:pPr>
      <w:rPr>
        <w:rFonts w:hint="default"/>
      </w:rPr>
    </w:lvl>
    <w:lvl w:ilvl="2">
      <w:start w:val="1"/>
      <w:numFmt w:val="lowerLetter"/>
      <w:lvlRestart w:val="0"/>
      <w:pStyle w:val="JRTabulkaodrkavlevo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1" w15:restartNumberingAfterBreak="0">
    <w:nsid w:val="631F7A48"/>
    <w:multiLevelType w:val="hybridMultilevel"/>
    <w:tmpl w:val="C71E4ECA"/>
    <w:lvl w:ilvl="0" w:tplc="FE5238DC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10"/>
  </w:num>
  <w:num w:numId="10">
    <w:abstractNumId w:val="11"/>
  </w:num>
  <w:num w:numId="11">
    <w:abstractNumId w:val="3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68"/>
    <w:rsid w:val="00000710"/>
    <w:rsid w:val="000123B2"/>
    <w:rsid w:val="00016CEF"/>
    <w:rsid w:val="00021581"/>
    <w:rsid w:val="000249C0"/>
    <w:rsid w:val="00025F84"/>
    <w:rsid w:val="000304B1"/>
    <w:rsid w:val="00037C0C"/>
    <w:rsid w:val="000405C3"/>
    <w:rsid w:val="00042A1F"/>
    <w:rsid w:val="00044917"/>
    <w:rsid w:val="00052C2B"/>
    <w:rsid w:val="00053685"/>
    <w:rsid w:val="00057A93"/>
    <w:rsid w:val="00060346"/>
    <w:rsid w:val="00060552"/>
    <w:rsid w:val="00062F8C"/>
    <w:rsid w:val="000659FB"/>
    <w:rsid w:val="000674F1"/>
    <w:rsid w:val="00067B54"/>
    <w:rsid w:val="000718F0"/>
    <w:rsid w:val="0007259C"/>
    <w:rsid w:val="0007403B"/>
    <w:rsid w:val="00076F65"/>
    <w:rsid w:val="00077254"/>
    <w:rsid w:val="0007746D"/>
    <w:rsid w:val="00080AE4"/>
    <w:rsid w:val="0008211B"/>
    <w:rsid w:val="00082D16"/>
    <w:rsid w:val="0008334F"/>
    <w:rsid w:val="0009102D"/>
    <w:rsid w:val="00091C40"/>
    <w:rsid w:val="000A0933"/>
    <w:rsid w:val="000A14FE"/>
    <w:rsid w:val="000A2264"/>
    <w:rsid w:val="000B1CF3"/>
    <w:rsid w:val="000B2893"/>
    <w:rsid w:val="000B463A"/>
    <w:rsid w:val="000B6FB5"/>
    <w:rsid w:val="000B789B"/>
    <w:rsid w:val="000C412C"/>
    <w:rsid w:val="000C4B30"/>
    <w:rsid w:val="000C628F"/>
    <w:rsid w:val="000D070F"/>
    <w:rsid w:val="000D14A4"/>
    <w:rsid w:val="000D2F17"/>
    <w:rsid w:val="000D58D2"/>
    <w:rsid w:val="000E1335"/>
    <w:rsid w:val="000E177B"/>
    <w:rsid w:val="000E23F5"/>
    <w:rsid w:val="000E372C"/>
    <w:rsid w:val="000E7D05"/>
    <w:rsid w:val="000F23E0"/>
    <w:rsid w:val="000F3588"/>
    <w:rsid w:val="000F4112"/>
    <w:rsid w:val="000F48FC"/>
    <w:rsid w:val="0010401F"/>
    <w:rsid w:val="001074A1"/>
    <w:rsid w:val="0010764D"/>
    <w:rsid w:val="001079F8"/>
    <w:rsid w:val="00111E1D"/>
    <w:rsid w:val="001209C6"/>
    <w:rsid w:val="00122F0E"/>
    <w:rsid w:val="0012550A"/>
    <w:rsid w:val="001312B5"/>
    <w:rsid w:val="00131422"/>
    <w:rsid w:val="001352D0"/>
    <w:rsid w:val="00140A35"/>
    <w:rsid w:val="001438BC"/>
    <w:rsid w:val="001448D0"/>
    <w:rsid w:val="0015351B"/>
    <w:rsid w:val="001623A8"/>
    <w:rsid w:val="00171CDC"/>
    <w:rsid w:val="001751E0"/>
    <w:rsid w:val="001806AF"/>
    <w:rsid w:val="001831AC"/>
    <w:rsid w:val="0018495C"/>
    <w:rsid w:val="00194471"/>
    <w:rsid w:val="001A23AC"/>
    <w:rsid w:val="001A5D0D"/>
    <w:rsid w:val="001A6012"/>
    <w:rsid w:val="001B1988"/>
    <w:rsid w:val="001B2289"/>
    <w:rsid w:val="001B3624"/>
    <w:rsid w:val="001B76D5"/>
    <w:rsid w:val="001C143C"/>
    <w:rsid w:val="001C34A8"/>
    <w:rsid w:val="001C7BAD"/>
    <w:rsid w:val="001D3C92"/>
    <w:rsid w:val="001E38BC"/>
    <w:rsid w:val="001F0E28"/>
    <w:rsid w:val="001F1A53"/>
    <w:rsid w:val="001F64C1"/>
    <w:rsid w:val="001F731A"/>
    <w:rsid w:val="00203139"/>
    <w:rsid w:val="002059B1"/>
    <w:rsid w:val="00206D8C"/>
    <w:rsid w:val="00207E10"/>
    <w:rsid w:val="002146C7"/>
    <w:rsid w:val="002218D7"/>
    <w:rsid w:val="0022312D"/>
    <w:rsid w:val="002246CE"/>
    <w:rsid w:val="0022496F"/>
    <w:rsid w:val="00224FDC"/>
    <w:rsid w:val="002261D3"/>
    <w:rsid w:val="0023092F"/>
    <w:rsid w:val="00247BD5"/>
    <w:rsid w:val="0025066D"/>
    <w:rsid w:val="00251958"/>
    <w:rsid w:val="00256F57"/>
    <w:rsid w:val="002573F8"/>
    <w:rsid w:val="0026027B"/>
    <w:rsid w:val="002653E8"/>
    <w:rsid w:val="00267B62"/>
    <w:rsid w:val="00267BC3"/>
    <w:rsid w:val="0027089A"/>
    <w:rsid w:val="002735D3"/>
    <w:rsid w:val="002739AD"/>
    <w:rsid w:val="00273D20"/>
    <w:rsid w:val="0028442B"/>
    <w:rsid w:val="00284680"/>
    <w:rsid w:val="00290B2A"/>
    <w:rsid w:val="00291CB8"/>
    <w:rsid w:val="002A304B"/>
    <w:rsid w:val="002A42FC"/>
    <w:rsid w:val="002A727A"/>
    <w:rsid w:val="002B1310"/>
    <w:rsid w:val="002B17F0"/>
    <w:rsid w:val="002B3ADD"/>
    <w:rsid w:val="002B4EC3"/>
    <w:rsid w:val="002D087C"/>
    <w:rsid w:val="002D0D81"/>
    <w:rsid w:val="002D1821"/>
    <w:rsid w:val="002D3610"/>
    <w:rsid w:val="002D65C5"/>
    <w:rsid w:val="002E0ACA"/>
    <w:rsid w:val="002E168D"/>
    <w:rsid w:val="002F1808"/>
    <w:rsid w:val="002F2F90"/>
    <w:rsid w:val="002F30DE"/>
    <w:rsid w:val="002F3702"/>
    <w:rsid w:val="00300299"/>
    <w:rsid w:val="00302D12"/>
    <w:rsid w:val="0030408F"/>
    <w:rsid w:val="00320DE1"/>
    <w:rsid w:val="00325843"/>
    <w:rsid w:val="00326428"/>
    <w:rsid w:val="00330880"/>
    <w:rsid w:val="00330942"/>
    <w:rsid w:val="00332F4E"/>
    <w:rsid w:val="003350CF"/>
    <w:rsid w:val="00336A35"/>
    <w:rsid w:val="003403C0"/>
    <w:rsid w:val="00342A4E"/>
    <w:rsid w:val="00347BD5"/>
    <w:rsid w:val="003501A0"/>
    <w:rsid w:val="0035043B"/>
    <w:rsid w:val="0035429A"/>
    <w:rsid w:val="00355E5C"/>
    <w:rsid w:val="00361843"/>
    <w:rsid w:val="00362CA4"/>
    <w:rsid w:val="00363443"/>
    <w:rsid w:val="0036526E"/>
    <w:rsid w:val="0037532A"/>
    <w:rsid w:val="00377871"/>
    <w:rsid w:val="0037793F"/>
    <w:rsid w:val="00377DAE"/>
    <w:rsid w:val="00382FCD"/>
    <w:rsid w:val="00384637"/>
    <w:rsid w:val="0039542E"/>
    <w:rsid w:val="00397A6B"/>
    <w:rsid w:val="003A3F98"/>
    <w:rsid w:val="003A4167"/>
    <w:rsid w:val="003B0FF1"/>
    <w:rsid w:val="003B120D"/>
    <w:rsid w:val="003B4457"/>
    <w:rsid w:val="003B5941"/>
    <w:rsid w:val="003B7D1E"/>
    <w:rsid w:val="003C6508"/>
    <w:rsid w:val="003C78C6"/>
    <w:rsid w:val="003D419F"/>
    <w:rsid w:val="003D444D"/>
    <w:rsid w:val="003D54C4"/>
    <w:rsid w:val="003D7EB8"/>
    <w:rsid w:val="003E0201"/>
    <w:rsid w:val="003E055B"/>
    <w:rsid w:val="003E1A0F"/>
    <w:rsid w:val="003E3443"/>
    <w:rsid w:val="003E6094"/>
    <w:rsid w:val="003E630A"/>
    <w:rsid w:val="003E63DF"/>
    <w:rsid w:val="003E7B72"/>
    <w:rsid w:val="003E7F7F"/>
    <w:rsid w:val="00401F60"/>
    <w:rsid w:val="00402BA6"/>
    <w:rsid w:val="004066A3"/>
    <w:rsid w:val="00414FB6"/>
    <w:rsid w:val="00416763"/>
    <w:rsid w:val="00421120"/>
    <w:rsid w:val="00427980"/>
    <w:rsid w:val="00430B61"/>
    <w:rsid w:val="004344EB"/>
    <w:rsid w:val="004361C3"/>
    <w:rsid w:val="00440774"/>
    <w:rsid w:val="00444A52"/>
    <w:rsid w:val="00447E97"/>
    <w:rsid w:val="00454F49"/>
    <w:rsid w:val="00456614"/>
    <w:rsid w:val="00456A92"/>
    <w:rsid w:val="0045719C"/>
    <w:rsid w:val="00457C57"/>
    <w:rsid w:val="00465A24"/>
    <w:rsid w:val="00470383"/>
    <w:rsid w:val="0047121F"/>
    <w:rsid w:val="00475C28"/>
    <w:rsid w:val="00480CF7"/>
    <w:rsid w:val="0048137A"/>
    <w:rsid w:val="00481BCC"/>
    <w:rsid w:val="004851F6"/>
    <w:rsid w:val="0049099B"/>
    <w:rsid w:val="0049273F"/>
    <w:rsid w:val="00494A8A"/>
    <w:rsid w:val="004A3D9E"/>
    <w:rsid w:val="004C1F26"/>
    <w:rsid w:val="004C201F"/>
    <w:rsid w:val="004C4C81"/>
    <w:rsid w:val="004C5000"/>
    <w:rsid w:val="004C62A9"/>
    <w:rsid w:val="004C66B6"/>
    <w:rsid w:val="004D1545"/>
    <w:rsid w:val="004E1700"/>
    <w:rsid w:val="004F17B9"/>
    <w:rsid w:val="004F3DC5"/>
    <w:rsid w:val="004F4B1D"/>
    <w:rsid w:val="004F6F60"/>
    <w:rsid w:val="00501DFB"/>
    <w:rsid w:val="00502680"/>
    <w:rsid w:val="00514531"/>
    <w:rsid w:val="00517C7D"/>
    <w:rsid w:val="00522238"/>
    <w:rsid w:val="005249C7"/>
    <w:rsid w:val="00526F5A"/>
    <w:rsid w:val="0053203D"/>
    <w:rsid w:val="00534677"/>
    <w:rsid w:val="00534C41"/>
    <w:rsid w:val="0053580A"/>
    <w:rsid w:val="00541C2F"/>
    <w:rsid w:val="0054589C"/>
    <w:rsid w:val="005523EB"/>
    <w:rsid w:val="005714F5"/>
    <w:rsid w:val="00572793"/>
    <w:rsid w:val="00572ABF"/>
    <w:rsid w:val="0057533C"/>
    <w:rsid w:val="0057572C"/>
    <w:rsid w:val="00581F40"/>
    <w:rsid w:val="005844A5"/>
    <w:rsid w:val="0058791E"/>
    <w:rsid w:val="00595F3C"/>
    <w:rsid w:val="005A4B95"/>
    <w:rsid w:val="005B2159"/>
    <w:rsid w:val="005B2F38"/>
    <w:rsid w:val="005C2814"/>
    <w:rsid w:val="005C4D77"/>
    <w:rsid w:val="005C5A14"/>
    <w:rsid w:val="005C74ED"/>
    <w:rsid w:val="005D7AD3"/>
    <w:rsid w:val="005E1CA4"/>
    <w:rsid w:val="005E3979"/>
    <w:rsid w:val="005F0429"/>
    <w:rsid w:val="005F226E"/>
    <w:rsid w:val="005F3207"/>
    <w:rsid w:val="005F48DA"/>
    <w:rsid w:val="005F5EA7"/>
    <w:rsid w:val="00601433"/>
    <w:rsid w:val="006071AA"/>
    <w:rsid w:val="006119A3"/>
    <w:rsid w:val="00612F90"/>
    <w:rsid w:val="00613BF0"/>
    <w:rsid w:val="00614E28"/>
    <w:rsid w:val="00615525"/>
    <w:rsid w:val="00617756"/>
    <w:rsid w:val="00617B22"/>
    <w:rsid w:val="00617EE4"/>
    <w:rsid w:val="006210B0"/>
    <w:rsid w:val="00621363"/>
    <w:rsid w:val="00623BAE"/>
    <w:rsid w:val="006243C3"/>
    <w:rsid w:val="00626CAA"/>
    <w:rsid w:val="006302C0"/>
    <w:rsid w:val="0063398A"/>
    <w:rsid w:val="00635B89"/>
    <w:rsid w:val="00637387"/>
    <w:rsid w:val="0064137A"/>
    <w:rsid w:val="00641726"/>
    <w:rsid w:val="00641C03"/>
    <w:rsid w:val="00642675"/>
    <w:rsid w:val="00650D12"/>
    <w:rsid w:val="00660394"/>
    <w:rsid w:val="00660598"/>
    <w:rsid w:val="0066286B"/>
    <w:rsid w:val="00664627"/>
    <w:rsid w:val="00665001"/>
    <w:rsid w:val="00670A4C"/>
    <w:rsid w:val="00677094"/>
    <w:rsid w:val="00687064"/>
    <w:rsid w:val="006930ED"/>
    <w:rsid w:val="00694AC0"/>
    <w:rsid w:val="00697733"/>
    <w:rsid w:val="006A5B98"/>
    <w:rsid w:val="006A6BBE"/>
    <w:rsid w:val="006B054E"/>
    <w:rsid w:val="006B2E77"/>
    <w:rsid w:val="006C0894"/>
    <w:rsid w:val="006C1219"/>
    <w:rsid w:val="006C37D7"/>
    <w:rsid w:val="006C46F0"/>
    <w:rsid w:val="006D0D85"/>
    <w:rsid w:val="006E6624"/>
    <w:rsid w:val="006F16F4"/>
    <w:rsid w:val="006F311E"/>
    <w:rsid w:val="006F3212"/>
    <w:rsid w:val="006F5CB3"/>
    <w:rsid w:val="006F6866"/>
    <w:rsid w:val="00715148"/>
    <w:rsid w:val="0072046F"/>
    <w:rsid w:val="00720B8F"/>
    <w:rsid w:val="007232B0"/>
    <w:rsid w:val="00732CB6"/>
    <w:rsid w:val="007347E1"/>
    <w:rsid w:val="00741B22"/>
    <w:rsid w:val="00752137"/>
    <w:rsid w:val="00753D28"/>
    <w:rsid w:val="00754B9A"/>
    <w:rsid w:val="0075560E"/>
    <w:rsid w:val="007618D7"/>
    <w:rsid w:val="007653CA"/>
    <w:rsid w:val="00773919"/>
    <w:rsid w:val="00773BF4"/>
    <w:rsid w:val="00786DDC"/>
    <w:rsid w:val="00787251"/>
    <w:rsid w:val="0079007D"/>
    <w:rsid w:val="007913ED"/>
    <w:rsid w:val="00791D24"/>
    <w:rsid w:val="007A00F6"/>
    <w:rsid w:val="007A085A"/>
    <w:rsid w:val="007A2798"/>
    <w:rsid w:val="007A3C3C"/>
    <w:rsid w:val="007A5263"/>
    <w:rsid w:val="007A552E"/>
    <w:rsid w:val="007B4A25"/>
    <w:rsid w:val="007D19BD"/>
    <w:rsid w:val="007D1B81"/>
    <w:rsid w:val="007D2E14"/>
    <w:rsid w:val="007D3E05"/>
    <w:rsid w:val="007D6368"/>
    <w:rsid w:val="007E3E13"/>
    <w:rsid w:val="007E40F7"/>
    <w:rsid w:val="007E5496"/>
    <w:rsid w:val="007E5E43"/>
    <w:rsid w:val="007E7E36"/>
    <w:rsid w:val="007F398C"/>
    <w:rsid w:val="008019A5"/>
    <w:rsid w:val="00802104"/>
    <w:rsid w:val="00805766"/>
    <w:rsid w:val="008079F5"/>
    <w:rsid w:val="0081058D"/>
    <w:rsid w:val="00822AE1"/>
    <w:rsid w:val="00837471"/>
    <w:rsid w:val="008379D8"/>
    <w:rsid w:val="00837EED"/>
    <w:rsid w:val="00841302"/>
    <w:rsid w:val="00842849"/>
    <w:rsid w:val="008469F7"/>
    <w:rsid w:val="00847F60"/>
    <w:rsid w:val="00851A5D"/>
    <w:rsid w:val="00854423"/>
    <w:rsid w:val="0085455E"/>
    <w:rsid w:val="00865C4C"/>
    <w:rsid w:val="008723AF"/>
    <w:rsid w:val="008735FB"/>
    <w:rsid w:val="00881649"/>
    <w:rsid w:val="0088622B"/>
    <w:rsid w:val="00887463"/>
    <w:rsid w:val="00892F95"/>
    <w:rsid w:val="008A6D65"/>
    <w:rsid w:val="008A7221"/>
    <w:rsid w:val="008B261F"/>
    <w:rsid w:val="008B35DC"/>
    <w:rsid w:val="008B56F3"/>
    <w:rsid w:val="008C0258"/>
    <w:rsid w:val="008C33A5"/>
    <w:rsid w:val="008C4B01"/>
    <w:rsid w:val="008C530C"/>
    <w:rsid w:val="008E221F"/>
    <w:rsid w:val="008E593C"/>
    <w:rsid w:val="008F1ECD"/>
    <w:rsid w:val="008F74C2"/>
    <w:rsid w:val="008F7F18"/>
    <w:rsid w:val="00902B94"/>
    <w:rsid w:val="00902E0E"/>
    <w:rsid w:val="00913F02"/>
    <w:rsid w:val="009224B2"/>
    <w:rsid w:val="00924261"/>
    <w:rsid w:val="0092519B"/>
    <w:rsid w:val="0092783B"/>
    <w:rsid w:val="00932D6C"/>
    <w:rsid w:val="00932FCA"/>
    <w:rsid w:val="00936C75"/>
    <w:rsid w:val="00941F5B"/>
    <w:rsid w:val="009422BF"/>
    <w:rsid w:val="0094666B"/>
    <w:rsid w:val="00947494"/>
    <w:rsid w:val="00951E3F"/>
    <w:rsid w:val="00957680"/>
    <w:rsid w:val="009608F7"/>
    <w:rsid w:val="00966CA5"/>
    <w:rsid w:val="00970B14"/>
    <w:rsid w:val="00974FF6"/>
    <w:rsid w:val="00976AF0"/>
    <w:rsid w:val="009869E9"/>
    <w:rsid w:val="00990A0C"/>
    <w:rsid w:val="00991DD4"/>
    <w:rsid w:val="00992379"/>
    <w:rsid w:val="0099277A"/>
    <w:rsid w:val="009A2EE8"/>
    <w:rsid w:val="009B0264"/>
    <w:rsid w:val="009B140A"/>
    <w:rsid w:val="009B7C5F"/>
    <w:rsid w:val="009C0E6D"/>
    <w:rsid w:val="009C7699"/>
    <w:rsid w:val="009D0535"/>
    <w:rsid w:val="009D1163"/>
    <w:rsid w:val="009D48C4"/>
    <w:rsid w:val="009D620B"/>
    <w:rsid w:val="009D6CC6"/>
    <w:rsid w:val="009E43E5"/>
    <w:rsid w:val="009F5B7C"/>
    <w:rsid w:val="009F6B1F"/>
    <w:rsid w:val="00A003A6"/>
    <w:rsid w:val="00A07172"/>
    <w:rsid w:val="00A106AD"/>
    <w:rsid w:val="00A26A28"/>
    <w:rsid w:val="00A302E3"/>
    <w:rsid w:val="00A30F96"/>
    <w:rsid w:val="00A33E24"/>
    <w:rsid w:val="00A3614A"/>
    <w:rsid w:val="00A36A80"/>
    <w:rsid w:val="00A4405A"/>
    <w:rsid w:val="00A477FF"/>
    <w:rsid w:val="00A5160A"/>
    <w:rsid w:val="00A574AC"/>
    <w:rsid w:val="00A61B2B"/>
    <w:rsid w:val="00A7383A"/>
    <w:rsid w:val="00A75218"/>
    <w:rsid w:val="00A7568F"/>
    <w:rsid w:val="00A76617"/>
    <w:rsid w:val="00A77C78"/>
    <w:rsid w:val="00A80DB7"/>
    <w:rsid w:val="00A82C12"/>
    <w:rsid w:val="00A85F68"/>
    <w:rsid w:val="00A90D85"/>
    <w:rsid w:val="00A91010"/>
    <w:rsid w:val="00A91488"/>
    <w:rsid w:val="00A9249F"/>
    <w:rsid w:val="00A93B51"/>
    <w:rsid w:val="00AA2057"/>
    <w:rsid w:val="00AB04A5"/>
    <w:rsid w:val="00AB10BA"/>
    <w:rsid w:val="00AB1786"/>
    <w:rsid w:val="00AB2023"/>
    <w:rsid w:val="00AC368A"/>
    <w:rsid w:val="00AD2583"/>
    <w:rsid w:val="00AD2D21"/>
    <w:rsid w:val="00AD36A9"/>
    <w:rsid w:val="00AD5ECB"/>
    <w:rsid w:val="00AD7013"/>
    <w:rsid w:val="00AD77D8"/>
    <w:rsid w:val="00AE46B6"/>
    <w:rsid w:val="00AE64D3"/>
    <w:rsid w:val="00AF454A"/>
    <w:rsid w:val="00B03A81"/>
    <w:rsid w:val="00B109A9"/>
    <w:rsid w:val="00B161D1"/>
    <w:rsid w:val="00B22788"/>
    <w:rsid w:val="00B25ACA"/>
    <w:rsid w:val="00B27239"/>
    <w:rsid w:val="00B30741"/>
    <w:rsid w:val="00B323D3"/>
    <w:rsid w:val="00B356D0"/>
    <w:rsid w:val="00B40DE9"/>
    <w:rsid w:val="00B41487"/>
    <w:rsid w:val="00B414BF"/>
    <w:rsid w:val="00B41A68"/>
    <w:rsid w:val="00B47ABC"/>
    <w:rsid w:val="00B52097"/>
    <w:rsid w:val="00B57427"/>
    <w:rsid w:val="00B7051E"/>
    <w:rsid w:val="00B906F3"/>
    <w:rsid w:val="00B925EA"/>
    <w:rsid w:val="00B97401"/>
    <w:rsid w:val="00BA25AF"/>
    <w:rsid w:val="00BA436C"/>
    <w:rsid w:val="00BA4743"/>
    <w:rsid w:val="00BA4A55"/>
    <w:rsid w:val="00BA4F88"/>
    <w:rsid w:val="00BB50DB"/>
    <w:rsid w:val="00BB687F"/>
    <w:rsid w:val="00BC3701"/>
    <w:rsid w:val="00BC3A7A"/>
    <w:rsid w:val="00BD11F3"/>
    <w:rsid w:val="00BD13FC"/>
    <w:rsid w:val="00BD1FD5"/>
    <w:rsid w:val="00BE3562"/>
    <w:rsid w:val="00BE7487"/>
    <w:rsid w:val="00BE7522"/>
    <w:rsid w:val="00BF2DE8"/>
    <w:rsid w:val="00BF3C87"/>
    <w:rsid w:val="00C00489"/>
    <w:rsid w:val="00C02957"/>
    <w:rsid w:val="00C1044A"/>
    <w:rsid w:val="00C10AD7"/>
    <w:rsid w:val="00C11AAE"/>
    <w:rsid w:val="00C15651"/>
    <w:rsid w:val="00C16A13"/>
    <w:rsid w:val="00C20EFC"/>
    <w:rsid w:val="00C240D0"/>
    <w:rsid w:val="00C241D6"/>
    <w:rsid w:val="00C24367"/>
    <w:rsid w:val="00C2542D"/>
    <w:rsid w:val="00C31FA8"/>
    <w:rsid w:val="00C35D39"/>
    <w:rsid w:val="00C36CAC"/>
    <w:rsid w:val="00C42649"/>
    <w:rsid w:val="00C42B97"/>
    <w:rsid w:val="00C44927"/>
    <w:rsid w:val="00C46016"/>
    <w:rsid w:val="00C4692E"/>
    <w:rsid w:val="00C50D07"/>
    <w:rsid w:val="00C573D8"/>
    <w:rsid w:val="00C66B5B"/>
    <w:rsid w:val="00C70D1D"/>
    <w:rsid w:val="00C74A5A"/>
    <w:rsid w:val="00C74DA4"/>
    <w:rsid w:val="00C76CD8"/>
    <w:rsid w:val="00C8283C"/>
    <w:rsid w:val="00C90275"/>
    <w:rsid w:val="00C9057D"/>
    <w:rsid w:val="00C92C14"/>
    <w:rsid w:val="00C93463"/>
    <w:rsid w:val="00CA0C7B"/>
    <w:rsid w:val="00CA1EB4"/>
    <w:rsid w:val="00CB044F"/>
    <w:rsid w:val="00CB41DB"/>
    <w:rsid w:val="00CB6626"/>
    <w:rsid w:val="00CB776F"/>
    <w:rsid w:val="00CC43D1"/>
    <w:rsid w:val="00CC4F8F"/>
    <w:rsid w:val="00CC5D68"/>
    <w:rsid w:val="00CC7AF7"/>
    <w:rsid w:val="00CC7B00"/>
    <w:rsid w:val="00CD1DD0"/>
    <w:rsid w:val="00CD4209"/>
    <w:rsid w:val="00CE0C23"/>
    <w:rsid w:val="00CE464E"/>
    <w:rsid w:val="00CF2079"/>
    <w:rsid w:val="00CF3689"/>
    <w:rsid w:val="00CF4918"/>
    <w:rsid w:val="00CF58C7"/>
    <w:rsid w:val="00D02752"/>
    <w:rsid w:val="00D03CEA"/>
    <w:rsid w:val="00D04104"/>
    <w:rsid w:val="00D054FE"/>
    <w:rsid w:val="00D1532D"/>
    <w:rsid w:val="00D17E7B"/>
    <w:rsid w:val="00D24B3B"/>
    <w:rsid w:val="00D252E3"/>
    <w:rsid w:val="00D309F6"/>
    <w:rsid w:val="00D34F07"/>
    <w:rsid w:val="00D402F5"/>
    <w:rsid w:val="00D41153"/>
    <w:rsid w:val="00D442D3"/>
    <w:rsid w:val="00D448EE"/>
    <w:rsid w:val="00D4572C"/>
    <w:rsid w:val="00D55B5D"/>
    <w:rsid w:val="00D56448"/>
    <w:rsid w:val="00D56EC2"/>
    <w:rsid w:val="00D60126"/>
    <w:rsid w:val="00D6048F"/>
    <w:rsid w:val="00D6064D"/>
    <w:rsid w:val="00D631C8"/>
    <w:rsid w:val="00D6324C"/>
    <w:rsid w:val="00D65E1C"/>
    <w:rsid w:val="00D67969"/>
    <w:rsid w:val="00D70CFF"/>
    <w:rsid w:val="00D728AA"/>
    <w:rsid w:val="00D72C5B"/>
    <w:rsid w:val="00D74603"/>
    <w:rsid w:val="00D82DD4"/>
    <w:rsid w:val="00D8530D"/>
    <w:rsid w:val="00D90C98"/>
    <w:rsid w:val="00D928F8"/>
    <w:rsid w:val="00D92A68"/>
    <w:rsid w:val="00D95548"/>
    <w:rsid w:val="00DA00A9"/>
    <w:rsid w:val="00DA1619"/>
    <w:rsid w:val="00DA5D10"/>
    <w:rsid w:val="00DB1E5E"/>
    <w:rsid w:val="00DC28B9"/>
    <w:rsid w:val="00DC65C1"/>
    <w:rsid w:val="00DD7F0B"/>
    <w:rsid w:val="00DE2526"/>
    <w:rsid w:val="00DF280C"/>
    <w:rsid w:val="00DF378A"/>
    <w:rsid w:val="00DF77E7"/>
    <w:rsid w:val="00E006EB"/>
    <w:rsid w:val="00E014A1"/>
    <w:rsid w:val="00E01915"/>
    <w:rsid w:val="00E01D16"/>
    <w:rsid w:val="00E02004"/>
    <w:rsid w:val="00E054D9"/>
    <w:rsid w:val="00E155A4"/>
    <w:rsid w:val="00E16931"/>
    <w:rsid w:val="00E256E5"/>
    <w:rsid w:val="00E26064"/>
    <w:rsid w:val="00E272A9"/>
    <w:rsid w:val="00E3412C"/>
    <w:rsid w:val="00E3672A"/>
    <w:rsid w:val="00E41666"/>
    <w:rsid w:val="00E45578"/>
    <w:rsid w:val="00E46622"/>
    <w:rsid w:val="00E46CF9"/>
    <w:rsid w:val="00E47BD9"/>
    <w:rsid w:val="00E47ECD"/>
    <w:rsid w:val="00E564A7"/>
    <w:rsid w:val="00E575F6"/>
    <w:rsid w:val="00E6689C"/>
    <w:rsid w:val="00E72955"/>
    <w:rsid w:val="00E77B6C"/>
    <w:rsid w:val="00E8067E"/>
    <w:rsid w:val="00E84692"/>
    <w:rsid w:val="00E90B89"/>
    <w:rsid w:val="00EA45CE"/>
    <w:rsid w:val="00EA59F8"/>
    <w:rsid w:val="00EA60E0"/>
    <w:rsid w:val="00EA7EA3"/>
    <w:rsid w:val="00EB269D"/>
    <w:rsid w:val="00EB539F"/>
    <w:rsid w:val="00EB6277"/>
    <w:rsid w:val="00EC052E"/>
    <w:rsid w:val="00EC3B2D"/>
    <w:rsid w:val="00EC3EA3"/>
    <w:rsid w:val="00EC6CE3"/>
    <w:rsid w:val="00ED1F15"/>
    <w:rsid w:val="00ED2910"/>
    <w:rsid w:val="00ED2998"/>
    <w:rsid w:val="00ED5C99"/>
    <w:rsid w:val="00EE367B"/>
    <w:rsid w:val="00EE6470"/>
    <w:rsid w:val="00EF3342"/>
    <w:rsid w:val="00F0122B"/>
    <w:rsid w:val="00F06BD9"/>
    <w:rsid w:val="00F07B68"/>
    <w:rsid w:val="00F11C6A"/>
    <w:rsid w:val="00F11E2B"/>
    <w:rsid w:val="00F12520"/>
    <w:rsid w:val="00F131F6"/>
    <w:rsid w:val="00F1374B"/>
    <w:rsid w:val="00F13AD6"/>
    <w:rsid w:val="00F13C54"/>
    <w:rsid w:val="00F173BE"/>
    <w:rsid w:val="00F20725"/>
    <w:rsid w:val="00F20A8C"/>
    <w:rsid w:val="00F21E71"/>
    <w:rsid w:val="00F22DE6"/>
    <w:rsid w:val="00F2562A"/>
    <w:rsid w:val="00F30432"/>
    <w:rsid w:val="00F32D39"/>
    <w:rsid w:val="00F4034C"/>
    <w:rsid w:val="00F40682"/>
    <w:rsid w:val="00F41AD4"/>
    <w:rsid w:val="00F44432"/>
    <w:rsid w:val="00F44B8B"/>
    <w:rsid w:val="00F45265"/>
    <w:rsid w:val="00F474CA"/>
    <w:rsid w:val="00F5690F"/>
    <w:rsid w:val="00F56CE3"/>
    <w:rsid w:val="00F57558"/>
    <w:rsid w:val="00F60235"/>
    <w:rsid w:val="00F62F69"/>
    <w:rsid w:val="00F64A3F"/>
    <w:rsid w:val="00F64FD5"/>
    <w:rsid w:val="00F670AF"/>
    <w:rsid w:val="00F67A2C"/>
    <w:rsid w:val="00F82250"/>
    <w:rsid w:val="00F84BBC"/>
    <w:rsid w:val="00F84BFF"/>
    <w:rsid w:val="00F85D07"/>
    <w:rsid w:val="00F909A7"/>
    <w:rsid w:val="00F90E99"/>
    <w:rsid w:val="00F93512"/>
    <w:rsid w:val="00F94899"/>
    <w:rsid w:val="00F95DC8"/>
    <w:rsid w:val="00F97743"/>
    <w:rsid w:val="00FA0563"/>
    <w:rsid w:val="00FA0D22"/>
    <w:rsid w:val="00FA1BEB"/>
    <w:rsid w:val="00FA55F9"/>
    <w:rsid w:val="00FB10D3"/>
    <w:rsid w:val="00FC4C60"/>
    <w:rsid w:val="00FC53D5"/>
    <w:rsid w:val="00FC7DE5"/>
    <w:rsid w:val="00FD0515"/>
    <w:rsid w:val="00FD1B6A"/>
    <w:rsid w:val="00FD4413"/>
    <w:rsid w:val="00FE0764"/>
    <w:rsid w:val="00FE2ADB"/>
    <w:rsid w:val="00FF10EA"/>
    <w:rsid w:val="00FF55B9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9E5AF"/>
  <w15:docId w15:val="{A6862022-B4A1-4C06-B698-8774742F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D6C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D6CC6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Pedmtkomente">
    <w:name w:val="annotation subject"/>
    <w:basedOn w:val="Normln"/>
    <w:semiHidden/>
    <w:rsid w:val="009D6CC6"/>
    <w:rPr>
      <w:b/>
      <w:bCs/>
      <w:sz w:val="20"/>
    </w:rPr>
  </w:style>
  <w:style w:type="character" w:styleId="Hypertextovodkaz">
    <w:name w:val="Hyperlink"/>
    <w:uiPriority w:val="99"/>
    <w:unhideWhenUsed/>
    <w:rsid w:val="00BC3A7A"/>
    <w:rPr>
      <w:color w:val="0000FF"/>
      <w:u w:val="single"/>
    </w:rPr>
  </w:style>
  <w:style w:type="table" w:customStyle="1" w:styleId="JR">
    <w:name w:val="JR"/>
    <w:basedOn w:val="Normlntabulka"/>
    <w:uiPriority w:val="99"/>
    <w:rsid w:val="00642675"/>
    <w:rPr>
      <w:rFonts w:ascii="Arial" w:eastAsia="Calibri" w:hAnsi="Arial"/>
      <w:szCs w:val="22"/>
      <w:lang w:eastAsia="en-US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6" w:type="dxa"/>
        <w:left w:w="28" w:type="dxa"/>
        <w:bottom w:w="6" w:type="dxa"/>
        <w:right w:w="28" w:type="dxa"/>
      </w:tblCellMar>
    </w:tblPr>
    <w:tcPr>
      <w:shd w:val="clear" w:color="auto" w:fill="auto"/>
    </w:tcPr>
  </w:style>
  <w:style w:type="paragraph" w:customStyle="1" w:styleId="JREvidennslo">
    <w:name w:val="JR Evidenční číslo"/>
    <w:rsid w:val="00BC3A7A"/>
    <w:rPr>
      <w:rFonts w:ascii="Open Sans" w:eastAsia="Calibri" w:hAnsi="Open Sans"/>
      <w:caps/>
      <w:szCs w:val="17"/>
    </w:rPr>
  </w:style>
  <w:style w:type="paragraph" w:customStyle="1" w:styleId="JRIndex">
    <w:name w:val="JR Index"/>
    <w:rsid w:val="00A90D85"/>
    <w:rPr>
      <w:rFonts w:ascii="Arial" w:eastAsia="Calibri" w:hAnsi="Arial"/>
      <w:smallCaps/>
      <w:szCs w:val="17"/>
    </w:rPr>
  </w:style>
  <w:style w:type="paragraph" w:customStyle="1" w:styleId="JRJmno">
    <w:name w:val="JR Jméno"/>
    <w:next w:val="Normln"/>
    <w:qFormat/>
    <w:rsid w:val="00BC3A7A"/>
    <w:pPr>
      <w:spacing w:before="60" w:after="120"/>
    </w:pPr>
    <w:rPr>
      <w:rFonts w:ascii="Arial" w:eastAsia="Calibri" w:hAnsi="Arial" w:cs="LilyUPC"/>
      <w:color w:val="828887"/>
      <w:sz w:val="32"/>
      <w:szCs w:val="40"/>
    </w:rPr>
  </w:style>
  <w:style w:type="paragraph" w:customStyle="1" w:styleId="JRJmnodata">
    <w:name w:val="JR Jméno data"/>
    <w:qFormat/>
    <w:rsid w:val="00BC3A7A"/>
    <w:rPr>
      <w:rFonts w:ascii="Arial" w:eastAsia="Calibri" w:hAnsi="Arial"/>
    </w:rPr>
  </w:style>
  <w:style w:type="paragraph" w:customStyle="1" w:styleId="JRNadpis">
    <w:name w:val="JR Nadpis"/>
    <w:rsid w:val="00BC3A7A"/>
    <w:pPr>
      <w:spacing w:before="60" w:after="120"/>
      <w:jc w:val="center"/>
    </w:pPr>
    <w:rPr>
      <w:rFonts w:ascii="Arial" w:eastAsia="Calibri" w:hAnsi="Arial"/>
      <w:sz w:val="28"/>
      <w:szCs w:val="17"/>
    </w:rPr>
  </w:style>
  <w:style w:type="paragraph" w:customStyle="1" w:styleId="JRNadpismal">
    <w:name w:val="JR Nadpis malý"/>
    <w:next w:val="Normln"/>
    <w:rsid w:val="0022312D"/>
    <w:pPr>
      <w:spacing w:before="20" w:after="20"/>
      <w:jc w:val="right"/>
    </w:pPr>
    <w:rPr>
      <w:rFonts w:ascii="Arial" w:eastAsia="Calibri" w:hAnsi="Arial" w:cs="Open Sans ExtraBold"/>
      <w:b/>
      <w:bCs/>
      <w:color w:val="535756"/>
      <w:sz w:val="32"/>
      <w:szCs w:val="56"/>
    </w:rPr>
  </w:style>
  <w:style w:type="paragraph" w:customStyle="1" w:styleId="JRNadpismalb">
    <w:name w:val="JR Nadpis malý b"/>
    <w:next w:val="Normln"/>
    <w:qFormat/>
    <w:rsid w:val="00BC3A7A"/>
    <w:pPr>
      <w:spacing w:before="60"/>
      <w:jc w:val="right"/>
    </w:pPr>
    <w:rPr>
      <w:rFonts w:ascii="Arial" w:eastAsia="Calibri" w:hAnsi="Arial" w:cs="Open Sans SemiBold"/>
      <w:b/>
      <w:i/>
      <w:color w:val="535756"/>
      <w:sz w:val="28"/>
      <w:szCs w:val="24"/>
      <w:lang w:eastAsia="en-US"/>
    </w:rPr>
  </w:style>
  <w:style w:type="paragraph" w:customStyle="1" w:styleId="JRNadpismalvlevo">
    <w:name w:val="JR Nadpis malý vlevo"/>
    <w:next w:val="Normln"/>
    <w:qFormat/>
    <w:rsid w:val="00BC3A7A"/>
    <w:rPr>
      <w:rFonts w:ascii="Arial" w:eastAsia="Calibri" w:hAnsi="Arial"/>
      <w:b/>
      <w:bCs/>
      <w:color w:val="535756"/>
      <w:sz w:val="28"/>
      <w:szCs w:val="56"/>
    </w:rPr>
  </w:style>
  <w:style w:type="paragraph" w:customStyle="1" w:styleId="JRNadpis1">
    <w:name w:val="JR Nadpis1"/>
    <w:next w:val="JRNormln"/>
    <w:rsid w:val="00BC3A7A"/>
    <w:pPr>
      <w:numPr>
        <w:ilvl w:val="1"/>
        <w:numId w:val="1"/>
      </w:numPr>
      <w:spacing w:before="240" w:after="120"/>
      <w:textAlignment w:val="baseline"/>
      <w:outlineLvl w:val="1"/>
    </w:pPr>
    <w:rPr>
      <w:rFonts w:ascii="Arial" w:eastAsia="Calibri" w:hAnsi="Arial"/>
      <w:b/>
      <w:bCs/>
      <w:color w:val="1F497D"/>
      <w:sz w:val="28"/>
      <w:szCs w:val="24"/>
      <w:lang w:eastAsia="en-US"/>
    </w:rPr>
  </w:style>
  <w:style w:type="paragraph" w:customStyle="1" w:styleId="JRNadpis2">
    <w:name w:val="JR Nadpis2"/>
    <w:next w:val="JRNormln"/>
    <w:rsid w:val="00BC3A7A"/>
    <w:pPr>
      <w:numPr>
        <w:ilvl w:val="2"/>
        <w:numId w:val="1"/>
      </w:numPr>
      <w:spacing w:before="240" w:after="120"/>
      <w:outlineLvl w:val="2"/>
    </w:pPr>
    <w:rPr>
      <w:rFonts w:ascii="Arial" w:eastAsia="Calibri" w:hAnsi="Arial"/>
      <w:b/>
      <w:bCs/>
      <w:color w:val="1F497D"/>
      <w:sz w:val="26"/>
      <w:szCs w:val="17"/>
    </w:rPr>
  </w:style>
  <w:style w:type="paragraph" w:customStyle="1" w:styleId="JRNadpis3">
    <w:name w:val="JR Nadpis3"/>
    <w:next w:val="JRNormln"/>
    <w:rsid w:val="00BC3A7A"/>
    <w:pPr>
      <w:numPr>
        <w:ilvl w:val="3"/>
        <w:numId w:val="1"/>
      </w:numPr>
      <w:spacing w:before="240" w:after="80"/>
      <w:outlineLvl w:val="3"/>
    </w:pPr>
    <w:rPr>
      <w:rFonts w:ascii="Arial" w:eastAsia="Calibri" w:hAnsi="Arial"/>
      <w:b/>
      <w:color w:val="1F497D"/>
      <w:sz w:val="24"/>
      <w:szCs w:val="17"/>
      <w:lang w:eastAsia="en-US"/>
    </w:rPr>
  </w:style>
  <w:style w:type="paragraph" w:customStyle="1" w:styleId="JRNadpis4">
    <w:name w:val="JR Nadpis4"/>
    <w:next w:val="JRNormln"/>
    <w:rsid w:val="00BC3A7A"/>
    <w:pPr>
      <w:numPr>
        <w:ilvl w:val="4"/>
        <w:numId w:val="1"/>
      </w:numPr>
      <w:spacing w:before="240" w:after="60"/>
    </w:pPr>
    <w:rPr>
      <w:rFonts w:ascii="Arial" w:eastAsia="Calibri" w:hAnsi="Arial"/>
      <w:b/>
      <w:color w:val="1F497D"/>
      <w:sz w:val="22"/>
      <w:szCs w:val="17"/>
      <w:lang w:eastAsia="en-US"/>
    </w:rPr>
  </w:style>
  <w:style w:type="paragraph" w:customStyle="1" w:styleId="JRNormln">
    <w:name w:val="JR Normální"/>
    <w:rsid w:val="009D6CC6"/>
    <w:pPr>
      <w:spacing w:before="60" w:after="60"/>
    </w:pPr>
    <w:rPr>
      <w:rFonts w:ascii="Arial" w:eastAsia="Calibri" w:hAnsi="Arial"/>
      <w:sz w:val="22"/>
      <w:szCs w:val="17"/>
      <w:lang w:eastAsia="en-US"/>
    </w:rPr>
  </w:style>
  <w:style w:type="paragraph" w:customStyle="1" w:styleId="JRNormlnbarevn">
    <w:name w:val="JR Normální barevný"/>
    <w:basedOn w:val="JRNormln"/>
    <w:next w:val="JRNormln"/>
    <w:qFormat/>
    <w:rsid w:val="00BC3A7A"/>
    <w:pPr>
      <w:tabs>
        <w:tab w:val="left" w:pos="426"/>
      </w:tabs>
      <w:overflowPunct w:val="0"/>
      <w:autoSpaceDE w:val="0"/>
      <w:autoSpaceDN w:val="0"/>
      <w:adjustRightInd w:val="0"/>
    </w:pPr>
    <w:rPr>
      <w:color w:val="1F497D"/>
    </w:rPr>
  </w:style>
  <w:style w:type="paragraph" w:customStyle="1" w:styleId="JRNormlndoprava">
    <w:name w:val="JR Normální doprava"/>
    <w:basedOn w:val="JRNormln"/>
    <w:next w:val="JRNormln"/>
    <w:qFormat/>
    <w:rsid w:val="00BC3A7A"/>
    <w:pPr>
      <w:jc w:val="right"/>
    </w:pPr>
    <w:rPr>
      <w:rFonts w:cs="Open Sans Light"/>
    </w:rPr>
  </w:style>
  <w:style w:type="paragraph" w:customStyle="1" w:styleId="JRNormlndoprosted">
    <w:name w:val="JR Normální doprostřed"/>
    <w:basedOn w:val="JRNormln"/>
    <w:next w:val="JRNormln"/>
    <w:qFormat/>
    <w:rsid w:val="00BC3A7A"/>
    <w:pPr>
      <w:jc w:val="center"/>
    </w:pPr>
  </w:style>
  <w:style w:type="paragraph" w:customStyle="1" w:styleId="JRNormlnkurzva">
    <w:name w:val="JR Normální kurzíva"/>
    <w:basedOn w:val="JRNormln"/>
    <w:next w:val="JRNormln"/>
    <w:rsid w:val="009D6CC6"/>
    <w:pPr>
      <w:contextualSpacing/>
    </w:pPr>
    <w:rPr>
      <w:i/>
      <w:iCs/>
    </w:rPr>
  </w:style>
  <w:style w:type="paragraph" w:customStyle="1" w:styleId="JRNormlnmal">
    <w:name w:val="JR Normální malý"/>
    <w:next w:val="JRNormln"/>
    <w:rsid w:val="00BC3A7A"/>
    <w:pPr>
      <w:spacing w:before="40" w:after="20"/>
    </w:pPr>
    <w:rPr>
      <w:rFonts w:ascii="Open Sans" w:eastAsia="Calibri" w:hAnsi="Open Sans"/>
      <w:sz w:val="18"/>
      <w:szCs w:val="17"/>
    </w:rPr>
  </w:style>
  <w:style w:type="paragraph" w:customStyle="1" w:styleId="JRNormlnnasted">
    <w:name w:val="JR Normální na střed"/>
    <w:basedOn w:val="JRNormln"/>
    <w:qFormat/>
    <w:rsid w:val="00BC3A7A"/>
    <w:pPr>
      <w:jc w:val="center"/>
    </w:pPr>
  </w:style>
  <w:style w:type="paragraph" w:customStyle="1" w:styleId="JRNormlntextkurzva">
    <w:name w:val="JR Normální text kurzíva"/>
    <w:basedOn w:val="JRNormln"/>
    <w:next w:val="JRNormln"/>
    <w:rsid w:val="00BC3A7A"/>
    <w:rPr>
      <w:i/>
      <w:iCs/>
    </w:rPr>
  </w:style>
  <w:style w:type="paragraph" w:customStyle="1" w:styleId="JRNormlntun">
    <w:name w:val="JR Normální tučný"/>
    <w:basedOn w:val="JRNormln"/>
    <w:next w:val="JRNormln"/>
    <w:rsid w:val="00BC3A7A"/>
    <w:pPr>
      <w:spacing w:before="240"/>
      <w:jc w:val="both"/>
    </w:pPr>
    <w:rPr>
      <w:b/>
      <w:smallCaps/>
    </w:rPr>
  </w:style>
  <w:style w:type="paragraph" w:customStyle="1" w:styleId="JROdrka1">
    <w:name w:val="JR Odrážka 1"/>
    <w:qFormat/>
    <w:rsid w:val="00BC3A7A"/>
    <w:pPr>
      <w:numPr>
        <w:numId w:val="2"/>
      </w:numPr>
      <w:textAlignment w:val="baseline"/>
    </w:pPr>
    <w:rPr>
      <w:rFonts w:ascii="Open Sans" w:eastAsia="Calibri" w:hAnsi="Open Sans"/>
      <w:bCs/>
      <w:sz w:val="22"/>
      <w:szCs w:val="17"/>
      <w:lang w:eastAsia="en-US"/>
    </w:rPr>
  </w:style>
  <w:style w:type="paragraph" w:customStyle="1" w:styleId="JROdrka2">
    <w:name w:val="JR Odrážka 2"/>
    <w:rsid w:val="00BC3A7A"/>
    <w:pPr>
      <w:numPr>
        <w:numId w:val="3"/>
      </w:numPr>
      <w:spacing w:before="40"/>
      <w:textAlignment w:val="baseline"/>
    </w:pPr>
    <w:rPr>
      <w:rFonts w:ascii="Open Sans" w:eastAsia="Calibri" w:hAnsi="Open Sans"/>
      <w:bCs/>
      <w:sz w:val="22"/>
      <w:szCs w:val="17"/>
    </w:rPr>
  </w:style>
  <w:style w:type="paragraph" w:customStyle="1" w:styleId="JROdrka3">
    <w:name w:val="JR Odrážka 3"/>
    <w:rsid w:val="00BC3A7A"/>
    <w:pPr>
      <w:numPr>
        <w:numId w:val="4"/>
      </w:numPr>
      <w:spacing w:before="40"/>
    </w:pPr>
    <w:rPr>
      <w:rFonts w:ascii="Open Sans" w:eastAsia="Calibri" w:hAnsi="Open Sans"/>
      <w:szCs w:val="17"/>
    </w:rPr>
  </w:style>
  <w:style w:type="paragraph" w:customStyle="1" w:styleId="JROdrkaa">
    <w:name w:val="JR Odrážka a"/>
    <w:rsid w:val="00BC3A7A"/>
    <w:rPr>
      <w:rFonts w:ascii="Arial" w:eastAsia="Calibri" w:hAnsi="Arial"/>
      <w:sz w:val="22"/>
      <w:szCs w:val="24"/>
    </w:rPr>
  </w:style>
  <w:style w:type="paragraph" w:customStyle="1" w:styleId="JROdrkab">
    <w:name w:val="JR Odrážka b"/>
    <w:rsid w:val="00BC3A7A"/>
    <w:pPr>
      <w:numPr>
        <w:numId w:val="5"/>
      </w:numPr>
      <w:overflowPunct w:val="0"/>
      <w:autoSpaceDE w:val="0"/>
      <w:autoSpaceDN w:val="0"/>
      <w:adjustRightInd w:val="0"/>
      <w:spacing w:before="60" w:after="40"/>
      <w:textAlignment w:val="baseline"/>
    </w:pPr>
    <w:rPr>
      <w:rFonts w:ascii="Arial" w:eastAsia="Calibri" w:hAnsi="Arial"/>
      <w:sz w:val="22"/>
      <w:szCs w:val="17"/>
    </w:rPr>
  </w:style>
  <w:style w:type="paragraph" w:customStyle="1" w:styleId="JRTabulka1">
    <w:name w:val="JR Tabulka 1"/>
    <w:rsid w:val="00BC3A7A"/>
    <w:pPr>
      <w:numPr>
        <w:numId w:val="6"/>
      </w:numPr>
      <w:spacing w:before="60"/>
    </w:pPr>
    <w:rPr>
      <w:rFonts w:ascii="Open Sans SemiBold" w:hAnsi="Open Sans SemiBold" w:cs="Arial"/>
      <w:bCs/>
      <w:sz w:val="22"/>
      <w:szCs w:val="17"/>
      <w:lang w:eastAsia="en-US"/>
    </w:rPr>
  </w:style>
  <w:style w:type="paragraph" w:customStyle="1" w:styleId="JRTabulka2">
    <w:name w:val="JR Tabulka 2"/>
    <w:rsid w:val="00BC3A7A"/>
    <w:pPr>
      <w:numPr>
        <w:ilvl w:val="1"/>
        <w:numId w:val="6"/>
      </w:numPr>
      <w:spacing w:before="60"/>
    </w:pPr>
    <w:rPr>
      <w:rFonts w:ascii="Open Sans SemiBold" w:eastAsia="Calibri" w:hAnsi="Open Sans SemiBold" w:cs="Arial"/>
      <w:bCs/>
      <w:szCs w:val="17"/>
    </w:rPr>
  </w:style>
  <w:style w:type="paragraph" w:customStyle="1" w:styleId="JRTabulka3">
    <w:name w:val="JR Tabulka 3"/>
    <w:rsid w:val="00BC3A7A"/>
    <w:pPr>
      <w:numPr>
        <w:ilvl w:val="2"/>
        <w:numId w:val="6"/>
      </w:numPr>
      <w:spacing w:before="40"/>
    </w:pPr>
    <w:rPr>
      <w:rFonts w:ascii="Open Sans SemiBold" w:eastAsia="Calibri" w:hAnsi="Open Sans SemiBold" w:cs="Arial"/>
      <w:bCs/>
      <w:szCs w:val="17"/>
    </w:rPr>
  </w:style>
  <w:style w:type="paragraph" w:customStyle="1" w:styleId="JRTabulkanormln">
    <w:name w:val="JR Tabulka normální"/>
    <w:qFormat/>
    <w:rsid w:val="00BC3A7A"/>
    <w:rPr>
      <w:rFonts w:ascii="Arial" w:eastAsia="Calibri" w:hAnsi="Arial"/>
      <w:szCs w:val="17"/>
    </w:rPr>
  </w:style>
  <w:style w:type="paragraph" w:customStyle="1" w:styleId="JRTabulkanormlnkurziva">
    <w:name w:val="JR Tabulka normální kurziva"/>
    <w:next w:val="JRTabulkanormln"/>
    <w:qFormat/>
    <w:rsid w:val="009D6CC6"/>
    <w:rPr>
      <w:rFonts w:ascii="Arial" w:eastAsia="Calibri" w:hAnsi="Arial"/>
      <w:i/>
      <w:color w:val="595959"/>
      <w:szCs w:val="17"/>
    </w:rPr>
  </w:style>
  <w:style w:type="paragraph" w:customStyle="1" w:styleId="JRTabulkanormlnmaltun">
    <w:name w:val="JR Tabulka normální malý tučný"/>
    <w:basedOn w:val="JRTabulkanormln"/>
    <w:next w:val="JRTabulkanormlnkurziva"/>
    <w:qFormat/>
    <w:rsid w:val="009D6CC6"/>
    <w:rPr>
      <w:b/>
      <w:sz w:val="18"/>
    </w:rPr>
  </w:style>
  <w:style w:type="paragraph" w:customStyle="1" w:styleId="JRTabulkanormlnnasted">
    <w:name w:val="JR Tabulka normální na střed"/>
    <w:basedOn w:val="JRTabulkanormln"/>
    <w:qFormat/>
    <w:rsid w:val="00BC3A7A"/>
    <w:pPr>
      <w:jc w:val="center"/>
    </w:pPr>
  </w:style>
  <w:style w:type="paragraph" w:customStyle="1" w:styleId="JRTabulkanormlntun">
    <w:name w:val="JR Tabulka normální tučný"/>
    <w:qFormat/>
    <w:rsid w:val="009D6CC6"/>
    <w:rPr>
      <w:rFonts w:ascii="Arial" w:eastAsia="Calibri" w:hAnsi="Arial"/>
      <w:b/>
      <w:color w:val="262626" w:themeColor="text1" w:themeTint="D9"/>
      <w:szCs w:val="17"/>
    </w:rPr>
  </w:style>
  <w:style w:type="paragraph" w:customStyle="1" w:styleId="JRTabulkanormlntunbl">
    <w:name w:val="JR Tabulka normální tučný bílý"/>
    <w:basedOn w:val="JRTabulkanormln"/>
    <w:rsid w:val="00BC3A7A"/>
    <w:rPr>
      <w:b/>
      <w:bCs/>
      <w:color w:val="F2F2F2"/>
    </w:rPr>
  </w:style>
  <w:style w:type="paragraph" w:customStyle="1" w:styleId="JRTabulkaodrka">
    <w:name w:val="JR Tabulka odrážka"/>
    <w:rsid w:val="00642675"/>
    <w:pPr>
      <w:numPr>
        <w:numId w:val="7"/>
      </w:numPr>
      <w:spacing w:after="40"/>
      <w:ind w:left="969" w:hanging="357"/>
      <w:contextualSpacing/>
    </w:pPr>
    <w:rPr>
      <w:rFonts w:ascii="Arial" w:eastAsia="Calibri" w:hAnsi="Arial" w:cs="Arial"/>
      <w:bCs/>
      <w:szCs w:val="17"/>
    </w:rPr>
  </w:style>
  <w:style w:type="paragraph" w:customStyle="1" w:styleId="JRTabulkaodrka2">
    <w:name w:val="JR Tabulka odrážka 2"/>
    <w:rsid w:val="00BC3A7A"/>
    <w:pPr>
      <w:numPr>
        <w:numId w:val="8"/>
      </w:numPr>
      <w:spacing w:before="60"/>
    </w:pPr>
    <w:rPr>
      <w:rFonts w:ascii="Arial" w:eastAsia="Calibri" w:hAnsi="Arial" w:cs="Arial"/>
      <w:bCs/>
      <w:szCs w:val="17"/>
    </w:rPr>
  </w:style>
  <w:style w:type="paragraph" w:customStyle="1" w:styleId="JRTabulkaodrkaa">
    <w:name w:val="JR Tabulka odrážka a"/>
    <w:rsid w:val="00642675"/>
    <w:pPr>
      <w:numPr>
        <w:ilvl w:val="1"/>
        <w:numId w:val="9"/>
      </w:numPr>
    </w:pPr>
    <w:rPr>
      <w:rFonts w:ascii="Arial" w:eastAsia="Calibri" w:hAnsi="Arial"/>
      <w:szCs w:val="17"/>
      <w:lang w:eastAsia="en-US"/>
    </w:rPr>
  </w:style>
  <w:style w:type="paragraph" w:customStyle="1" w:styleId="JRTabulkaodrkab">
    <w:name w:val="JR Tabulka odrážka b"/>
    <w:rsid w:val="00BC3A7A"/>
    <w:pPr>
      <w:numPr>
        <w:numId w:val="9"/>
      </w:numPr>
    </w:pPr>
    <w:rPr>
      <w:rFonts w:ascii="Arial" w:eastAsia="Calibri" w:hAnsi="Arial"/>
      <w:szCs w:val="17"/>
    </w:rPr>
  </w:style>
  <w:style w:type="paragraph" w:customStyle="1" w:styleId="JRZpat">
    <w:name w:val="JR Zápatí"/>
    <w:rsid w:val="00BC3A7A"/>
    <w:pPr>
      <w:tabs>
        <w:tab w:val="center" w:pos="8460"/>
      </w:tabs>
    </w:pPr>
    <w:rPr>
      <w:rFonts w:ascii="Arial" w:eastAsia="Calibri" w:hAnsi="Arial"/>
      <w:smallCaps/>
      <w:color w:val="7F7F7F"/>
      <w:sz w:val="18"/>
      <w:szCs w:val="24"/>
      <w:lang w:eastAsia="en-US"/>
    </w:rPr>
  </w:style>
  <w:style w:type="paragraph" w:customStyle="1" w:styleId="JRNadpishlavnm">
    <w:name w:val="JR Nadpis hlavní m"/>
    <w:rsid w:val="00BC3A7A"/>
    <w:pPr>
      <w:spacing w:before="60" w:after="240"/>
      <w:jc w:val="center"/>
    </w:pPr>
    <w:rPr>
      <w:rFonts w:ascii="Arial" w:eastAsia="Calibri" w:hAnsi="Arial"/>
      <w:b/>
      <w:sz w:val="24"/>
      <w:szCs w:val="17"/>
    </w:rPr>
  </w:style>
  <w:style w:type="paragraph" w:customStyle="1" w:styleId="JRTabulkanormlnmal">
    <w:name w:val="JR Tabulka normální malý"/>
    <w:basedOn w:val="JRTabulkanormln"/>
    <w:qFormat/>
    <w:rsid w:val="009D6CC6"/>
    <w:rPr>
      <w:sz w:val="18"/>
    </w:rPr>
  </w:style>
  <w:style w:type="table" w:styleId="Barevntabulka2">
    <w:name w:val="Table Colorful 2"/>
    <w:basedOn w:val="Normlntabulka"/>
    <w:rsid w:val="002506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JRNormlnlnek">
    <w:name w:val="JR Normální článek"/>
    <w:next w:val="JRNormln"/>
    <w:rsid w:val="00F56CE3"/>
    <w:pPr>
      <w:spacing w:before="200" w:after="40"/>
    </w:pPr>
    <w:rPr>
      <w:rFonts w:ascii="Arial" w:eastAsia="Gulim" w:hAnsi="Arial" w:cs="Open Sans SemiBold"/>
      <w:b/>
      <w:caps/>
      <w:color w:val="1F497D"/>
      <w:sz w:val="24"/>
      <w:szCs w:val="17"/>
    </w:rPr>
  </w:style>
  <w:style w:type="paragraph" w:customStyle="1" w:styleId="JRPopiskatabulky">
    <w:name w:val="JR Popiska tabulky"/>
    <w:next w:val="JRNormln"/>
    <w:rsid w:val="00F56CE3"/>
    <w:pPr>
      <w:keepNext/>
      <w:keepLines/>
      <w:suppressAutoHyphens/>
      <w:spacing w:before="180" w:after="60"/>
      <w:ind w:left="720" w:hanging="360"/>
    </w:pPr>
    <w:rPr>
      <w:rFonts w:ascii="Open Sans SemiBold" w:eastAsia="Calibri" w:hAnsi="Open Sans SemiBold"/>
      <w:szCs w:val="17"/>
    </w:rPr>
  </w:style>
  <w:style w:type="paragraph" w:customStyle="1" w:styleId="CSPNormlntabulka">
    <w:name w:val="CSP Normální tabulka"/>
    <w:rsid w:val="00A7383A"/>
    <w:pPr>
      <w:spacing w:before="20" w:after="40"/>
    </w:pPr>
    <w:rPr>
      <w:rFonts w:ascii="Arial" w:hAnsi="Arial"/>
      <w:szCs w:val="17"/>
    </w:rPr>
  </w:style>
  <w:style w:type="paragraph" w:customStyle="1" w:styleId="JRTabulkaodrkavlevo">
    <w:name w:val="JR Tabulka odrážka vlevo"/>
    <w:basedOn w:val="JRTabulkaodrkaa"/>
    <w:rsid w:val="00B7051E"/>
    <w:pPr>
      <w:numPr>
        <w:ilvl w:val="2"/>
      </w:numPr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34"/>
    <w:qFormat/>
    <w:rsid w:val="003B120D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3E3443"/>
    <w:rPr>
      <w:sz w:val="24"/>
    </w:rPr>
  </w:style>
  <w:style w:type="character" w:styleId="Zstupntext">
    <w:name w:val="Placeholder Text"/>
    <w:basedOn w:val="Standardnpsmoodstavce"/>
    <w:uiPriority w:val="99"/>
    <w:semiHidden/>
    <w:rsid w:val="005C74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cha&#345;\Documents\&#344;SD%20Formul&#225;&#345;e%20SG&#344;%209_2016%20v1.1\F.07.02.02%20Z&#225;pis%20z%20kontroln&#237;ho%20dn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14F3-CE44-42CE-B9DA-887C4C7E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F.07.02.02 Zápis z kontrolního dne</Template>
  <TotalTime>0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</vt:lpstr>
    </vt:vector>
  </TitlesOfParts>
  <Company>YS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</dc:title>
  <dc:subject/>
  <dc:creator>Kuchař Luděk</dc:creator>
  <cp:keywords/>
  <dc:description/>
  <cp:lastModifiedBy>Nováková Pavlína</cp:lastModifiedBy>
  <cp:revision>2</cp:revision>
  <cp:lastPrinted>2020-11-20T09:20:00Z</cp:lastPrinted>
  <dcterms:created xsi:type="dcterms:W3CDTF">2024-08-01T12:14:00Z</dcterms:created>
  <dcterms:modified xsi:type="dcterms:W3CDTF">2024-08-01T12:14:00Z</dcterms:modified>
</cp:coreProperties>
</file>