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PROJEKTY W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Nádražní 782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331  41  Kralovice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09056629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30.07.2024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OBJ35-44622/2024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projektovou dokumentaci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na přeložku NTL plynovodu v rámci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připravované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rekonstrukce  Lázeňský most M-14, Karlovy Vary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55413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020 </w:t>
            </w:r>
          </w:p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30.09.2024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obj.č.53/24</w:t>
            </w:r>
          </w:p>
        </w:tc>
      </w:tr>
    </w:tbl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55413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</w:t>
      </w:r>
    </w:p>
    <w:p w:rsidR="00E55413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55413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55413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09056629, konstantní symbol 1148, specifický symbol 00254657 (§ 109a zákona o DPH).</w:t>
      </w: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55413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55413" w:rsidRDefault="00E554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E5541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13"/>
    <w:rsid w:val="00E5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36F4B"/>
  <w14:defaultImageDpi w14:val="0"/>
  <w15:docId w15:val="{04235836-417E-437E-8BDF-3B04938E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A420EA56</Template>
  <TotalTime>2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2024-07-30T08:51:00Z</dcterms:created>
  <dcterms:modified xsi:type="dcterms:W3CDTF">2024-07-30T08:51:00Z</dcterms:modified>
</cp:coreProperties>
</file>