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0</wp:posOffset>
            </wp:positionV>
            <wp:extent cx="946467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6467" cy="140208"/>
                    </a:xfrm>
                    <a:custGeom>
                      <a:rect l="l" t="t" r="r" b="b"/>
                      <a:pathLst>
                        <a:path w="946467" h="140208">
                          <a:moveTo>
                            <a:pt x="0" y="140208"/>
                          </a:moveTo>
                          <a:lnTo>
                            <a:pt x="946467" y="140208"/>
                          </a:lnTo>
                          <a:lnTo>
                            <a:pt x="94646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čtvr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ek 1. srpna 2024 11:14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153288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Thursday, August 1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2024 11:12 AM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3020581" cy="14020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8"/>
                    </a:xfrm>
                    <a:custGeom>
                      <a:rect l="l" t="t" r="r" b="b"/>
                      <a:pathLst>
                        <a:path w="3020581" h="140208">
                          <a:moveTo>
                            <a:pt x="0" y="140208"/>
                          </a:moveTo>
                          <a:lnTo>
                            <a:pt x="3020581" y="140208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den,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Vaše objednávka byl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přija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a předána k dalším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zpracování.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Název kl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enta (název pr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cké/fyzic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é oso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)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ská republika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-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Okresní soud v Jablonci nad Nisou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1280413</wp:posOffset>
            </wp:positionH>
            <wp:positionV relativeFrom="line">
              <wp:posOffset>-30480</wp:posOffset>
            </wp:positionV>
            <wp:extent cx="1943165" cy="1402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43165" cy="140208"/>
                    </a:xfrm>
                    <a:custGeom>
                      <a:rect l="l" t="t" r="r" b="b"/>
                      <a:pathLst>
                        <a:path w="1943165" h="140208">
                          <a:moveTo>
                            <a:pt x="0" y="140208"/>
                          </a:moveTo>
                          <a:lnTo>
                            <a:pt x="1943165" y="140208"/>
                          </a:lnTo>
                          <a:lnTo>
                            <a:pt x="194316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Email: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Číslo objednávky: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1085842708-468357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Celková částka: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146,440.00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Stav objednávky můžete 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edovat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přihlášení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sek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 Přehle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ednávek.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Děku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eme za Vaš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ednávku.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pozdravem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Oddělení zákaznické podpory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 Česká republika s.r.o.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Zelený pruh 1560/99, 140 00 Praha 4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Tel: +420 241 043 111 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2024-08-01T10:59:44Z</dcterms:created>
  <dcterms:modified xsi:type="dcterms:W3CDTF">2024-08-01T10:59:44Z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