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103125_1085842708-468357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01.08.2024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45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47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649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651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12,320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5,320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5,040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13,440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4,620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1,260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1,120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359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101325</wp:posOffset>
            </wp:positionV>
            <wp:extent cx="34925" cy="3016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27030</wp:posOffset>
            </wp:positionV>
            <wp:extent cx="34925" cy="3016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51" name="Picture 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146,440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6" name="Picture 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146,440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3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-104414</wp:posOffset>
            </wp:positionV>
            <wp:extent cx="34925" cy="473134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76621</wp:posOffset>
            </wp:positionV>
            <wp:extent cx="5980427" cy="3492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2024-08-01T10:56:19Z</dcterms:created>
  <dcterms:modified xsi:type="dcterms:W3CDTF">2024-08-01T10:56:19Z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