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E376" w14:textId="77777777" w:rsidR="00992B35" w:rsidRPr="00EF219B" w:rsidRDefault="00992B35">
      <w:pPr>
        <w:pStyle w:val="Nadpis1"/>
      </w:pPr>
      <w:r w:rsidRPr="00EF219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F219B" w14:paraId="14217255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57F49E" w14:textId="77777777" w:rsidR="00992B35" w:rsidRPr="00EF219B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F219B">
              <w:rPr>
                <w:rFonts w:ascii="Arial" w:hAnsi="Arial" w:cs="Arial"/>
                <w:b/>
                <w:bCs/>
              </w:rPr>
              <w:t>ODBĚRATEL:</w:t>
            </w:r>
          </w:p>
          <w:p w14:paraId="7D502790" w14:textId="77777777" w:rsidR="00992B35" w:rsidRPr="00EF219B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070ABB2C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Okresní soud v Karlových Varech</w:t>
            </w:r>
          </w:p>
          <w:p w14:paraId="41BB4433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Moskevská 1163/17</w:t>
            </w:r>
          </w:p>
          <w:p w14:paraId="483441BA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360 33 Karlovy Vary</w:t>
            </w:r>
          </w:p>
          <w:p w14:paraId="17CA5750" w14:textId="77777777" w:rsidR="00992B35" w:rsidRPr="00EF219B" w:rsidRDefault="00992B35">
            <w:pPr>
              <w:rPr>
                <w:rFonts w:ascii="Arial" w:hAnsi="Arial" w:cs="Arial"/>
              </w:rPr>
            </w:pPr>
          </w:p>
          <w:p w14:paraId="48844A44" w14:textId="77777777" w:rsidR="00992B35" w:rsidRPr="00EF219B" w:rsidRDefault="00992B35">
            <w:pPr>
              <w:rPr>
                <w:rFonts w:ascii="Arial" w:hAnsi="Arial" w:cs="Arial"/>
              </w:rPr>
            </w:pPr>
            <w:proofErr w:type="gramStart"/>
            <w:r w:rsidRPr="00EF219B">
              <w:rPr>
                <w:rFonts w:ascii="Arial" w:hAnsi="Arial" w:cs="Arial"/>
              </w:rPr>
              <w:t>Účet:  /</w:t>
            </w:r>
            <w:proofErr w:type="gramEnd"/>
            <w:r w:rsidRPr="00EF219B">
              <w:rPr>
                <w:rFonts w:ascii="Arial" w:hAnsi="Arial" w:cs="Arial"/>
              </w:rPr>
              <w:t xml:space="preserve"> </w:t>
            </w:r>
          </w:p>
          <w:p w14:paraId="1621E102" w14:textId="77777777" w:rsidR="00992B35" w:rsidRPr="00EF219B" w:rsidRDefault="00380220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Odběratel není plátcem DPH.</w:t>
            </w:r>
          </w:p>
          <w:p w14:paraId="2CC1B616" w14:textId="77777777" w:rsidR="00992B35" w:rsidRPr="00EF219B" w:rsidRDefault="00992B35">
            <w:pPr>
              <w:rPr>
                <w:rFonts w:ascii="Arial" w:hAnsi="Arial" w:cs="Arial"/>
                <w:b/>
                <w:bCs/>
              </w:rPr>
            </w:pPr>
            <w:r w:rsidRPr="00EF219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7331DA" w14:textId="77777777" w:rsidR="00992B35" w:rsidRPr="00EF219B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EF219B">
              <w:rPr>
                <w:rFonts w:ascii="Arial" w:hAnsi="Arial" w:cs="Arial"/>
                <w:b/>
                <w:bCs/>
              </w:rPr>
              <w:t xml:space="preserve">IČ:  </w:t>
            </w:r>
            <w:r w:rsidRPr="00EF219B">
              <w:rPr>
                <w:rFonts w:ascii="Arial" w:hAnsi="Arial" w:cs="Arial"/>
              </w:rPr>
              <w:t>00024732</w:t>
            </w:r>
            <w:proofErr w:type="gramEnd"/>
          </w:p>
          <w:p w14:paraId="444C3317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  <w:b/>
                <w:bCs/>
              </w:rPr>
              <w:t xml:space="preserve">DIČ: </w:t>
            </w:r>
            <w:r w:rsidRPr="00EF219B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0CA5B" w14:textId="77777777" w:rsidR="00992B35" w:rsidRPr="00EF219B" w:rsidRDefault="00992B35">
            <w:pPr>
              <w:spacing w:before="60"/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 xml:space="preserve">Číslo objednávky: </w:t>
            </w:r>
          </w:p>
          <w:p w14:paraId="486FC619" w14:textId="77777777" w:rsidR="00992B35" w:rsidRPr="00EF219B" w:rsidRDefault="00992B35">
            <w:pPr>
              <w:spacing w:before="60"/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2024 / OBJ / 78</w:t>
            </w:r>
          </w:p>
          <w:p w14:paraId="030F7A0A" w14:textId="77777777" w:rsidR="00992B35" w:rsidRPr="00EF219B" w:rsidRDefault="00992B35">
            <w:pPr>
              <w:rPr>
                <w:rFonts w:ascii="Arial" w:hAnsi="Arial" w:cs="Arial"/>
              </w:rPr>
            </w:pPr>
          </w:p>
          <w:p w14:paraId="03C973A7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Spisová značka:</w:t>
            </w:r>
          </w:p>
          <w:p w14:paraId="626692FA" w14:textId="6B6D668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45 Spr 1115/2024</w:t>
            </w:r>
          </w:p>
        </w:tc>
      </w:tr>
      <w:tr w:rsidR="00992B35" w:rsidRPr="00EF219B" w14:paraId="259F7273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BD230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Moskevská 1163/17</w:t>
            </w:r>
          </w:p>
          <w:p w14:paraId="462B54D4" w14:textId="77777777" w:rsidR="00992B35" w:rsidRPr="00EF219B" w:rsidRDefault="00992B35">
            <w:pPr>
              <w:spacing w:after="120"/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762173F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9227146" w14:textId="77777777" w:rsidR="00992B35" w:rsidRPr="00EF219B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F219B">
              <w:rPr>
                <w:rFonts w:ascii="Arial" w:hAnsi="Arial" w:cs="Arial"/>
              </w:rPr>
              <w:t>IČ: 62913671</w:t>
            </w:r>
          </w:p>
          <w:p w14:paraId="19607CC6" w14:textId="77777777" w:rsidR="00992B35" w:rsidRPr="00EF219B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EF219B" w14:paraId="419BE4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F67A4B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ABE8B41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31.08.2024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F107C4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Up Česká republika s.r.o.</w:t>
            </w:r>
          </w:p>
          <w:p w14:paraId="4BC3CB29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Zelený pruh 1560/99</w:t>
            </w:r>
          </w:p>
          <w:p w14:paraId="3155BF62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140 00  Praha 4</w:t>
            </w:r>
          </w:p>
        </w:tc>
      </w:tr>
      <w:tr w:rsidR="00992B35" w:rsidRPr="00EF219B" w14:paraId="00E195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8B6B15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Datum objednání:</w:t>
            </w:r>
          </w:p>
          <w:p w14:paraId="4397B4BC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Datum dodání:</w:t>
            </w:r>
          </w:p>
          <w:p w14:paraId="2DFD5B4D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BA46BFE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31.07.2024</w:t>
            </w:r>
          </w:p>
          <w:p w14:paraId="1DCFD301" w14:textId="77777777" w:rsidR="00992B35" w:rsidRPr="00EF219B" w:rsidRDefault="00992B35">
            <w:pPr>
              <w:rPr>
                <w:rFonts w:ascii="Arial" w:hAnsi="Arial" w:cs="Arial"/>
              </w:rPr>
            </w:pPr>
          </w:p>
          <w:p w14:paraId="48DE9E36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85715" w14:textId="77777777" w:rsidR="00992B35" w:rsidRPr="00EF219B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F219B" w14:paraId="308C0B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748" w14:textId="77777777" w:rsidR="00992B35" w:rsidRPr="00EF219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 xml:space="preserve">Text: </w:t>
            </w:r>
          </w:p>
          <w:p w14:paraId="787BC7DF" w14:textId="77777777" w:rsidR="00992B35" w:rsidRPr="00EF219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Objednáváme u Vás:</w:t>
            </w:r>
          </w:p>
          <w:p w14:paraId="3FAF9ED6" w14:textId="77777777" w:rsidR="00992B35" w:rsidRPr="00EF219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F6D5614" w14:textId="77777777" w:rsidR="00992B35" w:rsidRPr="00EF219B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EF219B">
              <w:rPr>
                <w:rFonts w:ascii="Arial" w:hAnsi="Arial" w:cs="Arial"/>
              </w:rPr>
              <w:t>Stravenkové</w:t>
            </w:r>
            <w:proofErr w:type="spellEnd"/>
            <w:r w:rsidRPr="00EF219B">
              <w:rPr>
                <w:rFonts w:ascii="Arial" w:hAnsi="Arial" w:cs="Arial"/>
              </w:rPr>
              <w:t xml:space="preserve"> poukázky 7/2024 (dobití karet) - 1542 ks</w:t>
            </w:r>
          </w:p>
        </w:tc>
      </w:tr>
      <w:tr w:rsidR="00992B35" w:rsidRPr="00EF219B" w14:paraId="370F19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06D4E" w14:textId="77777777" w:rsidR="00992B35" w:rsidRPr="00EF219B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F219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F219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E07AD" w14:textId="77777777" w:rsidR="00992B35" w:rsidRPr="00EF219B" w:rsidRDefault="00992B35">
            <w:pPr>
              <w:rPr>
                <w:rFonts w:ascii="Arial" w:hAnsi="Arial" w:cs="Arial"/>
                <w:b/>
                <w:bCs/>
              </w:rPr>
            </w:pPr>
            <w:r w:rsidRPr="00EF219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9567B" w14:textId="77777777" w:rsidR="00992B35" w:rsidRPr="00EF219B" w:rsidRDefault="00992B35">
            <w:pPr>
              <w:rPr>
                <w:rFonts w:ascii="Arial" w:hAnsi="Arial" w:cs="Arial"/>
                <w:b/>
                <w:bCs/>
              </w:rPr>
            </w:pPr>
            <w:r w:rsidRPr="00EF219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79654" w14:textId="77777777" w:rsidR="00992B35" w:rsidRPr="00EF219B" w:rsidRDefault="00992B35">
            <w:pPr>
              <w:rPr>
                <w:rFonts w:ascii="Arial" w:hAnsi="Arial" w:cs="Arial"/>
                <w:b/>
                <w:bCs/>
              </w:rPr>
            </w:pPr>
            <w:r w:rsidRPr="00EF219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94720D4" w14:textId="77777777" w:rsidR="00992B35" w:rsidRPr="00EF219B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F219B" w14:paraId="51FCDA63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C35AA8" w14:textId="77777777" w:rsidR="00145471" w:rsidRPr="00EF219B" w:rsidRDefault="00145471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799941" w14:textId="77777777" w:rsidR="00145471" w:rsidRPr="00EF219B" w:rsidRDefault="00145471">
            <w:pPr>
              <w:rPr>
                <w:rFonts w:ascii="Arial" w:hAnsi="Arial" w:cs="Arial"/>
              </w:rPr>
            </w:pPr>
            <w:proofErr w:type="spellStart"/>
            <w:r w:rsidRPr="00EF219B">
              <w:rPr>
                <w:rFonts w:ascii="Arial" w:hAnsi="Arial" w:cs="Arial"/>
              </w:rPr>
              <w:t>Stravenkové</w:t>
            </w:r>
            <w:proofErr w:type="spellEnd"/>
            <w:r w:rsidRPr="00EF219B">
              <w:rPr>
                <w:rFonts w:ascii="Arial" w:hAnsi="Arial" w:cs="Arial"/>
              </w:rPr>
              <w:t xml:space="preserve"> poukázky 7/2024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F90B42" w14:textId="69EAAFF6" w:rsidR="00145471" w:rsidRPr="00EF219B" w:rsidRDefault="00EF219B" w:rsidP="00EF21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531C91B" w14:textId="77777777" w:rsidR="00145471" w:rsidRPr="00EF219B" w:rsidRDefault="00145471" w:rsidP="00EF219B">
            <w:pPr>
              <w:jc w:val="center"/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1542,00</w:t>
            </w:r>
          </w:p>
        </w:tc>
      </w:tr>
    </w:tbl>
    <w:p w14:paraId="6C52F00A" w14:textId="77777777" w:rsidR="00145471" w:rsidRPr="00EF219B" w:rsidRDefault="00145471"/>
    <w:p w14:paraId="44CF94F0" w14:textId="77777777" w:rsidR="00992B35" w:rsidRPr="00EF219B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EF219B" w14:paraId="77B3A3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4D7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Počet příloh: 0</w:t>
            </w:r>
          </w:p>
          <w:p w14:paraId="6BA21B26" w14:textId="77777777" w:rsidR="00992B35" w:rsidRPr="00EF219B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861FD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Vyřizuje:</w:t>
            </w:r>
          </w:p>
          <w:p w14:paraId="07D3F105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Telefon:</w:t>
            </w:r>
          </w:p>
          <w:p w14:paraId="68D1F294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40695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JUDr. Jaroslava Krůšková</w:t>
            </w:r>
          </w:p>
          <w:p w14:paraId="078D74C6" w14:textId="65F3D26D" w:rsidR="00992B35" w:rsidRPr="00EF219B" w:rsidRDefault="00992B35">
            <w:pPr>
              <w:rPr>
                <w:rFonts w:ascii="Arial" w:hAnsi="Arial" w:cs="Arial"/>
              </w:rPr>
            </w:pPr>
          </w:p>
          <w:p w14:paraId="58C57FF5" w14:textId="6CF5A18B" w:rsidR="00992B35" w:rsidRPr="00EF219B" w:rsidRDefault="00992B35">
            <w:pPr>
              <w:rPr>
                <w:rFonts w:ascii="Arial" w:hAnsi="Arial" w:cs="Arial"/>
              </w:rPr>
            </w:pPr>
          </w:p>
          <w:p w14:paraId="2BCAC467" w14:textId="77777777" w:rsidR="00992B35" w:rsidRPr="00EF219B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A90" w14:textId="77777777" w:rsidR="00992B35" w:rsidRPr="00EF219B" w:rsidRDefault="00992B35">
            <w:pPr>
              <w:rPr>
                <w:rFonts w:ascii="Arial" w:hAnsi="Arial" w:cs="Arial"/>
              </w:rPr>
            </w:pPr>
            <w:r w:rsidRPr="00EF219B">
              <w:rPr>
                <w:rFonts w:ascii="Arial" w:hAnsi="Arial" w:cs="Arial"/>
              </w:rPr>
              <w:t>Razítko a podpis:</w:t>
            </w:r>
          </w:p>
        </w:tc>
      </w:tr>
    </w:tbl>
    <w:p w14:paraId="418CBBA1" w14:textId="77777777" w:rsidR="00992B35" w:rsidRPr="00EF219B" w:rsidRDefault="00992B35">
      <w:pPr>
        <w:rPr>
          <w:rFonts w:ascii="Arial" w:hAnsi="Arial" w:cs="Arial"/>
        </w:rPr>
      </w:pPr>
    </w:p>
    <w:p w14:paraId="4F06F6AA" w14:textId="77777777" w:rsidR="00992B35" w:rsidRDefault="00992B35">
      <w:pPr>
        <w:rPr>
          <w:rFonts w:ascii="Arial" w:hAnsi="Arial" w:cs="Arial"/>
        </w:rPr>
      </w:pPr>
    </w:p>
    <w:p w14:paraId="70073872" w14:textId="77777777" w:rsidR="00EF219B" w:rsidRDefault="00EF219B">
      <w:pPr>
        <w:rPr>
          <w:rFonts w:ascii="Arial" w:hAnsi="Arial" w:cs="Arial"/>
        </w:rPr>
      </w:pPr>
    </w:p>
    <w:p w14:paraId="7BF711CE" w14:textId="77777777" w:rsidR="00EF219B" w:rsidRDefault="00EF219B">
      <w:pPr>
        <w:rPr>
          <w:rFonts w:ascii="Arial" w:hAnsi="Arial" w:cs="Arial"/>
        </w:rPr>
      </w:pPr>
    </w:p>
    <w:p w14:paraId="64FB777C" w14:textId="77777777" w:rsidR="00EF219B" w:rsidRDefault="00EF219B">
      <w:pPr>
        <w:rPr>
          <w:rFonts w:ascii="Arial" w:hAnsi="Arial" w:cs="Arial"/>
        </w:rPr>
      </w:pPr>
    </w:p>
    <w:p w14:paraId="5ABD49AD" w14:textId="77777777" w:rsidR="00EF219B" w:rsidRDefault="00EF219B">
      <w:pPr>
        <w:rPr>
          <w:rFonts w:ascii="Arial" w:hAnsi="Arial" w:cs="Arial"/>
        </w:rPr>
      </w:pPr>
    </w:p>
    <w:p w14:paraId="30F03069" w14:textId="77777777" w:rsidR="00EF219B" w:rsidRDefault="00EF219B">
      <w:pPr>
        <w:rPr>
          <w:rFonts w:ascii="Arial" w:hAnsi="Arial" w:cs="Arial"/>
        </w:rPr>
      </w:pPr>
    </w:p>
    <w:p w14:paraId="3E5A3887" w14:textId="77777777" w:rsidR="00EF219B" w:rsidRDefault="00EF219B">
      <w:pPr>
        <w:rPr>
          <w:rFonts w:ascii="Arial" w:hAnsi="Arial" w:cs="Arial"/>
        </w:rPr>
      </w:pPr>
    </w:p>
    <w:p w14:paraId="360E5AA6" w14:textId="77777777" w:rsidR="00EF219B" w:rsidRDefault="00EF219B">
      <w:pPr>
        <w:rPr>
          <w:rFonts w:ascii="Arial" w:hAnsi="Arial" w:cs="Arial"/>
        </w:rPr>
      </w:pPr>
    </w:p>
    <w:p w14:paraId="3D50E4B2" w14:textId="77777777" w:rsidR="00EF219B" w:rsidRDefault="00EF219B">
      <w:pPr>
        <w:rPr>
          <w:rFonts w:ascii="Arial" w:hAnsi="Arial" w:cs="Arial"/>
        </w:rPr>
      </w:pPr>
    </w:p>
    <w:p w14:paraId="504DABFD" w14:textId="77777777" w:rsidR="00EF219B" w:rsidRDefault="00EF219B">
      <w:pPr>
        <w:rPr>
          <w:rFonts w:ascii="Arial" w:hAnsi="Arial" w:cs="Arial"/>
        </w:rPr>
      </w:pPr>
    </w:p>
    <w:p w14:paraId="020B2BCB" w14:textId="77777777" w:rsidR="00EF219B" w:rsidRDefault="00EF219B">
      <w:pPr>
        <w:rPr>
          <w:rFonts w:ascii="Arial" w:hAnsi="Arial" w:cs="Arial"/>
        </w:rPr>
      </w:pPr>
    </w:p>
    <w:p w14:paraId="4D4DD45B" w14:textId="77777777" w:rsidR="00EF219B" w:rsidRDefault="00EF219B">
      <w:pPr>
        <w:rPr>
          <w:rFonts w:ascii="Arial" w:hAnsi="Arial" w:cs="Arial"/>
        </w:rPr>
      </w:pPr>
    </w:p>
    <w:p w14:paraId="38D22D5B" w14:textId="77777777" w:rsidR="00EF219B" w:rsidRDefault="00EF219B">
      <w:pPr>
        <w:rPr>
          <w:rFonts w:ascii="Arial" w:hAnsi="Arial" w:cs="Arial"/>
        </w:rPr>
      </w:pPr>
    </w:p>
    <w:p w14:paraId="3E0183E4" w14:textId="77777777" w:rsidR="00EF219B" w:rsidRDefault="00EF219B">
      <w:pPr>
        <w:rPr>
          <w:rFonts w:ascii="Arial" w:hAnsi="Arial" w:cs="Arial"/>
        </w:rPr>
      </w:pPr>
    </w:p>
    <w:p w14:paraId="7E2752E5" w14:textId="77777777" w:rsidR="00EF219B" w:rsidRDefault="00EF219B">
      <w:pPr>
        <w:rPr>
          <w:rFonts w:ascii="Arial" w:hAnsi="Arial" w:cs="Arial"/>
        </w:rPr>
      </w:pPr>
    </w:p>
    <w:p w14:paraId="43E401A1" w14:textId="77777777" w:rsidR="00EF219B" w:rsidRDefault="00EF219B">
      <w:pPr>
        <w:rPr>
          <w:rFonts w:ascii="Arial" w:hAnsi="Arial" w:cs="Arial"/>
        </w:rPr>
      </w:pPr>
    </w:p>
    <w:p w14:paraId="547A794D" w14:textId="77777777" w:rsidR="00EF219B" w:rsidRDefault="00EF219B">
      <w:pPr>
        <w:rPr>
          <w:rFonts w:ascii="Arial" w:hAnsi="Arial" w:cs="Arial"/>
        </w:rPr>
      </w:pPr>
    </w:p>
    <w:p w14:paraId="3F521813" w14:textId="77777777" w:rsidR="00EF219B" w:rsidRDefault="00EF219B" w:rsidP="00EF219B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14:paraId="4B72546A" w14:textId="77777777" w:rsidR="00EF219B" w:rsidRDefault="00EF219B" w:rsidP="00EF219B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7C1D333B" w14:textId="77777777" w:rsidR="00EF219B" w:rsidRDefault="00EF219B" w:rsidP="00EF219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EF219B" w:rsidRPr="00EF219B" w14:paraId="113811BA" w14:textId="77777777" w:rsidTr="00EF219B">
        <w:tc>
          <w:tcPr>
            <w:tcW w:w="5523" w:type="dxa"/>
            <w:hideMark/>
          </w:tcPr>
          <w:p w14:paraId="07435EA4" w14:textId="77777777" w:rsidR="00EF219B" w:rsidRDefault="00EF219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3E9264F6" w14:textId="77777777" w:rsidR="00EF219B" w:rsidRPr="00EF219B" w:rsidRDefault="00EF219B">
            <w:pPr>
              <w:spacing w:line="252" w:lineRule="auto"/>
              <w:rPr>
                <w:color w:val="000000"/>
                <w:lang w:eastAsia="en-US"/>
              </w:rPr>
            </w:pPr>
            <w:r w:rsidRPr="00EF219B">
              <w:rPr>
                <w:color w:val="000000"/>
                <w:lang w:eastAsia="en-US"/>
              </w:rPr>
              <w:t>Rok 2024</w:t>
            </w:r>
          </w:p>
        </w:tc>
      </w:tr>
      <w:tr w:rsidR="00EF219B" w:rsidRPr="00EF219B" w14:paraId="4CA51D47" w14:textId="77777777" w:rsidTr="00EF219B">
        <w:tc>
          <w:tcPr>
            <w:tcW w:w="5523" w:type="dxa"/>
            <w:hideMark/>
          </w:tcPr>
          <w:p w14:paraId="2F0CD6AD" w14:textId="77777777" w:rsidR="00EF219B" w:rsidRDefault="00EF219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1A9476FA" w14:textId="77777777" w:rsidR="00EF219B" w:rsidRPr="00EF219B" w:rsidRDefault="00EF219B">
            <w:pPr>
              <w:spacing w:line="252" w:lineRule="auto"/>
              <w:rPr>
                <w:color w:val="000000"/>
                <w:lang w:eastAsia="en-US"/>
              </w:rPr>
            </w:pPr>
            <w:r w:rsidRPr="00EF219B">
              <w:rPr>
                <w:color w:val="000000"/>
                <w:lang w:eastAsia="en-US"/>
              </w:rPr>
              <w:t>Dokladová řada: OBJ</w:t>
            </w:r>
          </w:p>
        </w:tc>
      </w:tr>
      <w:tr w:rsidR="00EF219B" w:rsidRPr="00EF219B" w14:paraId="12040B10" w14:textId="77777777" w:rsidTr="00EF219B">
        <w:tc>
          <w:tcPr>
            <w:tcW w:w="5523" w:type="dxa"/>
            <w:hideMark/>
          </w:tcPr>
          <w:p w14:paraId="7560F911" w14:textId="77777777" w:rsidR="00EF219B" w:rsidRPr="00EF219B" w:rsidRDefault="00EF219B">
            <w:pPr>
              <w:spacing w:line="252" w:lineRule="auto"/>
              <w:rPr>
                <w:color w:val="000000"/>
                <w:lang w:eastAsia="en-US"/>
              </w:rPr>
            </w:pPr>
            <w:r w:rsidRPr="00EF219B">
              <w:rPr>
                <w:color w:val="000000"/>
                <w:lang w:eastAsia="en-US"/>
              </w:rPr>
              <w:t>Č.j.: 45 Spr 1115/2024</w:t>
            </w:r>
          </w:p>
          <w:p w14:paraId="243FFDEF" w14:textId="77777777" w:rsidR="00EF219B" w:rsidRPr="00EF219B" w:rsidRDefault="00EF219B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EF219B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45FD7DEF" w14:textId="77777777" w:rsidR="00EF219B" w:rsidRPr="00EF219B" w:rsidRDefault="00EF219B">
            <w:pPr>
              <w:spacing w:line="252" w:lineRule="auto"/>
              <w:rPr>
                <w:color w:val="000000"/>
                <w:lang w:eastAsia="en-US"/>
              </w:rPr>
            </w:pPr>
            <w:r w:rsidRPr="00EF219B">
              <w:rPr>
                <w:color w:val="000000"/>
                <w:lang w:eastAsia="en-US"/>
              </w:rPr>
              <w:t>Evidenční číslo: 78</w:t>
            </w:r>
          </w:p>
          <w:p w14:paraId="28D517F0" w14:textId="77777777" w:rsidR="00EF219B" w:rsidRPr="00EF219B" w:rsidRDefault="00EF219B">
            <w:pPr>
              <w:spacing w:line="252" w:lineRule="auto"/>
              <w:rPr>
                <w:color w:val="000000"/>
                <w:lang w:eastAsia="en-US"/>
              </w:rPr>
            </w:pPr>
            <w:r w:rsidRPr="00EF219B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4029131E" w14:textId="77777777" w:rsidR="00EF219B" w:rsidRPr="00EF219B" w:rsidRDefault="00EF219B" w:rsidP="00EF219B">
      <w:pPr>
        <w:rPr>
          <w:rFonts w:eastAsia="Times New Roman"/>
          <w:color w:val="000000"/>
          <w:szCs w:val="20"/>
        </w:rPr>
      </w:pPr>
    </w:p>
    <w:p w14:paraId="02CF497B" w14:textId="77777777" w:rsidR="00EF219B" w:rsidRPr="00EF219B" w:rsidRDefault="00EF219B" w:rsidP="00EF219B">
      <w:pPr>
        <w:rPr>
          <w:b/>
          <w:color w:val="000000"/>
        </w:rPr>
      </w:pPr>
      <w:r w:rsidRPr="00EF219B">
        <w:rPr>
          <w:b/>
          <w:color w:val="000000"/>
        </w:rPr>
        <w:t>Výdaje – Individuální příslib</w:t>
      </w:r>
    </w:p>
    <w:p w14:paraId="6542B685" w14:textId="77777777" w:rsidR="00EF219B" w:rsidRDefault="00EF219B" w:rsidP="00EF219B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EF219B" w:rsidRPr="00EF219B" w14:paraId="5F8CF3A7" w14:textId="77777777" w:rsidTr="00EF219B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B60E70E" w14:textId="77777777" w:rsidR="00EF219B" w:rsidRDefault="00EF219B">
            <w:pPr>
              <w:spacing w:before="60" w:after="60"/>
            </w:pPr>
            <w:bookmarkStart w:id="0" w:name="_Hlk65217060"/>
            <w:r>
              <w:rPr>
                <w:sz w:val="22"/>
                <w:szCs w:val="22"/>
              </w:rPr>
              <w:t>Schvaluji v</w:t>
            </w:r>
            <w:r>
              <w:t xml:space="preserve">ýdaj: </w:t>
            </w:r>
          </w:p>
        </w:tc>
      </w:tr>
      <w:tr w:rsidR="00EF219B" w:rsidRPr="00EF219B" w14:paraId="7BDDB93F" w14:textId="77777777" w:rsidTr="00EF219B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D6C3944" w14:textId="77777777" w:rsidR="00EF219B" w:rsidRDefault="00EF219B">
            <w:pPr>
              <w:spacing w:before="60" w:after="60"/>
            </w:pPr>
            <w:r>
              <w:t>Název dodavatele: UP ČESKÁ REPUBLIKA S.R.O.</w:t>
            </w:r>
          </w:p>
        </w:tc>
      </w:tr>
      <w:tr w:rsidR="00EF219B" w:rsidRPr="00EF219B" w14:paraId="3DF3D158" w14:textId="77777777" w:rsidTr="00EF219B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4189409" w14:textId="77777777" w:rsidR="00EF219B" w:rsidRDefault="00EF219B">
            <w:pPr>
              <w:spacing w:before="60" w:after="60"/>
            </w:pPr>
            <w:r>
              <w:t>IČO: 62913671</w:t>
            </w:r>
          </w:p>
        </w:tc>
      </w:tr>
      <w:tr w:rsidR="00EF219B" w:rsidRPr="00EF219B" w14:paraId="6714C4F6" w14:textId="77777777" w:rsidTr="00EF219B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DB30006" w14:textId="77777777" w:rsidR="00EF219B" w:rsidRDefault="00EF219B">
            <w:pPr>
              <w:spacing w:before="60" w:after="60"/>
            </w:pPr>
            <w:r>
              <w:t>Cena: 215.880,00 Kč vč. DPH</w:t>
            </w:r>
          </w:p>
        </w:tc>
      </w:tr>
      <w:tr w:rsidR="00EF219B" w:rsidRPr="00EF219B" w14:paraId="61C54E95" w14:textId="77777777" w:rsidTr="00EF219B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D508F4" w14:textId="77777777" w:rsidR="00EF219B" w:rsidRDefault="00EF219B">
            <w:pPr>
              <w:spacing w:before="60" w:after="60"/>
            </w:pPr>
            <w:r>
              <w:t xml:space="preserve">Č. veřejné zakázky – </w:t>
            </w:r>
            <w:proofErr w:type="spellStart"/>
            <w:r>
              <w:t>Tendermarket</w:t>
            </w:r>
            <w:proofErr w:type="spellEnd"/>
            <w:r>
              <w:t xml:space="preserve">/NEN: </w:t>
            </w:r>
          </w:p>
        </w:tc>
      </w:tr>
    </w:tbl>
    <w:p w14:paraId="69649114" w14:textId="77777777" w:rsidR="00EF219B" w:rsidRDefault="00EF219B" w:rsidP="00EF219B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3593"/>
        <w:gridCol w:w="3235"/>
        <w:gridCol w:w="452"/>
      </w:tblGrid>
      <w:tr w:rsidR="00EF219B" w:rsidRPr="00EF219B" w14:paraId="68CEDE18" w14:textId="77777777" w:rsidTr="00C845AC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21E9C22" w14:textId="77777777" w:rsidR="00EF219B" w:rsidRDefault="00EF219B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B58A575" w14:textId="77777777" w:rsidR="00EF219B" w:rsidRDefault="00EF219B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Stravenkové</w:t>
            </w:r>
            <w:proofErr w:type="spellEnd"/>
            <w:r>
              <w:rPr>
                <w:lang w:eastAsia="en-US"/>
              </w:rPr>
              <w:t xml:space="preserve"> poukázky 7/2024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2D062EE" w14:textId="77777777" w:rsidR="00EF219B" w:rsidRDefault="00EF219B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215.880,00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F700DD0" w14:textId="77777777" w:rsidR="00EF219B" w:rsidRDefault="00EF219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Kč</w:t>
            </w:r>
          </w:p>
        </w:tc>
      </w:tr>
      <w:tr w:rsidR="00EF219B" w:rsidRPr="00EF219B" w14:paraId="79112F32" w14:textId="77777777" w:rsidTr="00C845AC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2B3062" w14:textId="77777777" w:rsidR="00EF219B" w:rsidRDefault="00EF219B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Funkční členění: </w:t>
            </w:r>
            <w:r>
              <w:rPr>
                <w:lang w:eastAsia="en-US"/>
              </w:rPr>
              <w:t>5420</w:t>
            </w:r>
          </w:p>
          <w:p w14:paraId="0AEC0E80" w14:textId="77777777" w:rsidR="00EF219B" w:rsidRDefault="00EF219B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Druhové členění:</w:t>
            </w:r>
            <w:r>
              <w:rPr>
                <w:lang w:eastAsia="en-US"/>
              </w:rPr>
              <w:t xml:space="preserve"> 5169</w:t>
            </w:r>
          </w:p>
          <w:p w14:paraId="1CF4F162" w14:textId="77777777" w:rsidR="00EF219B" w:rsidRDefault="00EF219B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Parametry</w:t>
            </w:r>
            <w:proofErr w:type="gramStart"/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7BDD0EDF" w14:textId="77777777" w:rsidR="00EF219B" w:rsidRDefault="00EF219B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Zdroj: </w:t>
            </w:r>
            <w:r>
              <w:rPr>
                <w:lang w:eastAsia="en-US"/>
              </w:rPr>
              <w:t>1100000</w:t>
            </w:r>
          </w:p>
          <w:p w14:paraId="6A906BC8" w14:textId="77777777" w:rsidR="00EF219B" w:rsidRDefault="00EF219B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Účel:</w:t>
            </w:r>
            <w:r>
              <w:rPr>
                <w:lang w:eastAsia="en-US"/>
              </w:rPr>
              <w:t xml:space="preserve"> </w:t>
            </w:r>
          </w:p>
          <w:p w14:paraId="4183D1B7" w14:textId="77777777" w:rsidR="00EF219B" w:rsidRDefault="00EF219B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Středisko: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234C8993" w14:textId="77777777" w:rsidR="00EF219B" w:rsidRDefault="00EF219B" w:rsidP="00EF219B">
      <w:pPr>
        <w:rPr>
          <w:sz w:val="2"/>
          <w:szCs w:val="2"/>
        </w:rPr>
      </w:pPr>
    </w:p>
    <w:p w14:paraId="4A46A258" w14:textId="77777777" w:rsidR="00EF219B" w:rsidRDefault="00EF219B" w:rsidP="00EF219B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EF219B" w:rsidRPr="00EF219B" w14:paraId="0EF93A21" w14:textId="77777777" w:rsidTr="00EF219B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2CEF0EC" w14:textId="77777777" w:rsidR="00EF219B" w:rsidRDefault="00EF219B">
            <w: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7FD573E" w14:textId="77777777" w:rsidR="00EF219B" w:rsidRDefault="00EF219B"/>
          <w:p w14:paraId="3D08A045" w14:textId="77777777" w:rsidR="00EF219B" w:rsidRDefault="00EF219B">
            <w:r>
              <w:t>Datum:</w:t>
            </w:r>
          </w:p>
        </w:tc>
      </w:tr>
      <w:tr w:rsidR="00EF219B" w:rsidRPr="00EF219B" w14:paraId="1B6CF3EF" w14:textId="77777777" w:rsidTr="00EF219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A37CD46" w14:textId="77777777" w:rsidR="00EF219B" w:rsidRDefault="00EF219B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CA9C45" w14:textId="77777777" w:rsidR="00EF219B" w:rsidRDefault="00EF219B">
            <w:r>
              <w:rPr>
                <w:b/>
              </w:rPr>
              <w:t>Podpis příkazce operace</w:t>
            </w:r>
            <w:r>
              <w:t>:</w:t>
            </w:r>
          </w:p>
          <w:p w14:paraId="0CD9D27E" w14:textId="77777777" w:rsidR="00EF219B" w:rsidRDefault="00EF219B"/>
        </w:tc>
      </w:tr>
      <w:tr w:rsidR="00EF219B" w:rsidRPr="00EF219B" w14:paraId="7F7183C9" w14:textId="77777777" w:rsidTr="00EF219B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DD6C83A" w14:textId="77777777" w:rsidR="00EF219B" w:rsidRDefault="00EF219B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3CC3FF2" w14:textId="77777777" w:rsidR="00EF219B" w:rsidRDefault="00EF219B"/>
          <w:p w14:paraId="7DBE0FCF" w14:textId="77777777" w:rsidR="00EF219B" w:rsidRDefault="00EF219B">
            <w:r>
              <w:t>Datum:</w:t>
            </w:r>
          </w:p>
        </w:tc>
      </w:tr>
      <w:tr w:rsidR="00EF219B" w:rsidRPr="00EF219B" w14:paraId="1CDBA61F" w14:textId="77777777" w:rsidTr="00EF219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0D9C582" w14:textId="77777777" w:rsidR="00EF219B" w:rsidRDefault="00EF219B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7AE011" w14:textId="77777777" w:rsidR="00EF219B" w:rsidRDefault="00EF219B">
            <w:r>
              <w:rPr>
                <w:b/>
              </w:rPr>
              <w:t>Podpis správce rozpočtu útvaru:</w:t>
            </w:r>
          </w:p>
          <w:p w14:paraId="6DF2F631" w14:textId="77777777" w:rsidR="00EF219B" w:rsidRDefault="00EF219B"/>
        </w:tc>
      </w:tr>
      <w:tr w:rsidR="00EF219B" w:rsidRPr="00EF219B" w14:paraId="74A8427D" w14:textId="77777777" w:rsidTr="00EF219B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0B187" w14:textId="77777777" w:rsidR="00EF219B" w:rsidRDefault="00EF219B">
            <w:r>
              <w:t>Poznámka</w:t>
            </w:r>
          </w:p>
          <w:p w14:paraId="31275FB6" w14:textId="77777777" w:rsidR="00EF219B" w:rsidRDefault="00EF219B">
            <w:r>
              <w:t>Smlouva 45 Spr 61/2020 ze dne 10.1.2020 o zajištění dobití kreditů na kartu (</w:t>
            </w:r>
            <w:proofErr w:type="spellStart"/>
            <w:r>
              <w:t>eStravenku</w:t>
            </w:r>
            <w:proofErr w:type="spellEnd"/>
            <w:r>
              <w:t>) na příslušnou hodnotu.</w:t>
            </w:r>
          </w:p>
          <w:p w14:paraId="4E8F9086" w14:textId="77777777" w:rsidR="00EF219B" w:rsidRDefault="00EF219B"/>
        </w:tc>
      </w:tr>
      <w:bookmarkEnd w:id="0"/>
    </w:tbl>
    <w:p w14:paraId="760B9F22" w14:textId="77777777" w:rsidR="00EF219B" w:rsidRDefault="00EF219B" w:rsidP="00EF219B"/>
    <w:p w14:paraId="1A45FD92" w14:textId="77777777" w:rsidR="00EF219B" w:rsidRPr="00EF219B" w:rsidRDefault="00EF219B">
      <w:pPr>
        <w:rPr>
          <w:rFonts w:ascii="Arial" w:hAnsi="Arial" w:cs="Arial"/>
        </w:rPr>
      </w:pPr>
    </w:p>
    <w:sectPr w:rsidR="00EF219B" w:rsidRPr="00EF219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E4F5" w14:textId="77777777" w:rsidR="00515D6E" w:rsidRDefault="00515D6E">
      <w:r>
        <w:separator/>
      </w:r>
    </w:p>
  </w:endnote>
  <w:endnote w:type="continuationSeparator" w:id="0">
    <w:p w14:paraId="2976C561" w14:textId="77777777" w:rsidR="00515D6E" w:rsidRDefault="0051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0062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3C47" w14:textId="77777777" w:rsidR="00515D6E" w:rsidRDefault="00515D6E">
      <w:r>
        <w:separator/>
      </w:r>
    </w:p>
  </w:footnote>
  <w:footnote w:type="continuationSeparator" w:id="0">
    <w:p w14:paraId="6624A0D0" w14:textId="77777777" w:rsidR="00515D6E" w:rsidRDefault="0051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765455"/>
    <w:docVar w:name="SOUBOR_DOC" w:val="c:\dokument\"/>
  </w:docVars>
  <w:rsids>
    <w:rsidRoot w:val="0005313E"/>
    <w:rsid w:val="0005313E"/>
    <w:rsid w:val="00145471"/>
    <w:rsid w:val="00380220"/>
    <w:rsid w:val="00515D6E"/>
    <w:rsid w:val="0067312C"/>
    <w:rsid w:val="007D765C"/>
    <w:rsid w:val="00992B35"/>
    <w:rsid w:val="00B35482"/>
    <w:rsid w:val="00C845AC"/>
    <w:rsid w:val="00E87BB9"/>
    <w:rsid w:val="00E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5523A"/>
  <w14:defaultImageDpi w14:val="0"/>
  <w15:docId w15:val="{57DC629E-FABE-44FD-9B7C-7FB8E1E9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EF2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251</Words>
  <Characters>1484</Characters>
  <Application>Microsoft Office Word</Application>
  <DocSecurity>0</DocSecurity>
  <Lines>12</Lines>
  <Paragraphs>3</Paragraphs>
  <ScaleCrop>false</ScaleCrop>
  <Company>CCA Systems a.s.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2024-08-01T08:43:00Z</cp:lastPrinted>
  <dcterms:created xsi:type="dcterms:W3CDTF">2024-08-01T08:45:00Z</dcterms:created>
  <dcterms:modified xsi:type="dcterms:W3CDTF">2024-08-01T08:46:00Z</dcterms:modified>
</cp:coreProperties>
</file>