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C4C60" w14:textId="03C98859" w:rsidR="00942AD8" w:rsidRPr="00994C6F" w:rsidRDefault="001C4A9C" w:rsidP="00994C6F">
      <w:pPr>
        <w:spacing w:after="0"/>
        <w:rPr>
          <w:b/>
        </w:rPr>
      </w:pPr>
      <w:r>
        <w:rPr>
          <w:noProof/>
          <w:lang w:eastAsia="cs-CZ"/>
        </w:rPr>
        <w:drawing>
          <wp:inline distT="0" distB="0" distL="0" distR="0" wp14:anchorId="36213BFD" wp14:editId="340721AB">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14:paraId="60EAD1AB" w14:textId="77777777" w:rsidR="00942AD8" w:rsidRPr="00787EBD" w:rsidRDefault="00942AD8" w:rsidP="00942AD8"/>
    <w:p w14:paraId="2B7A824F" w14:textId="77777777" w:rsidR="00942AD8" w:rsidRPr="00787EBD" w:rsidRDefault="00942AD8" w:rsidP="00942AD8">
      <w:pPr>
        <w:spacing w:after="0"/>
        <w:jc w:val="right"/>
        <w:rPr>
          <w:b/>
        </w:rPr>
      </w:pPr>
      <w:r w:rsidRPr="00787EBD">
        <w:rPr>
          <w:b/>
        </w:rPr>
        <w:t xml:space="preserve">Číslo spisu: </w:t>
      </w:r>
      <w:r>
        <w:rPr>
          <w:b/>
        </w:rPr>
        <w:t>S/09518/SOPK/24</w:t>
      </w:r>
    </w:p>
    <w:p w14:paraId="15E5EDD7" w14:textId="77777777" w:rsidR="00942AD8" w:rsidRPr="00787EBD" w:rsidRDefault="00942AD8" w:rsidP="00942AD8">
      <w:pPr>
        <w:spacing w:after="0"/>
        <w:jc w:val="right"/>
        <w:rPr>
          <w:b/>
        </w:rPr>
      </w:pPr>
      <w:r w:rsidRPr="00787EBD">
        <w:rPr>
          <w:b/>
        </w:rPr>
        <w:t xml:space="preserve">Číslo jednací: </w:t>
      </w:r>
      <w:r>
        <w:rPr>
          <w:b/>
        </w:rPr>
        <w:t>09518/SOPK/24</w:t>
      </w:r>
    </w:p>
    <w:p w14:paraId="00ACF0A7" w14:textId="274FBF5E" w:rsidR="00994C6F" w:rsidRDefault="00942AD8" w:rsidP="00994C6F">
      <w:pPr>
        <w:spacing w:after="0"/>
        <w:jc w:val="right"/>
        <w:rPr>
          <w:b/>
        </w:rPr>
      </w:pPr>
      <w:r w:rsidRPr="00787EBD">
        <w:rPr>
          <w:b/>
        </w:rPr>
        <w:t xml:space="preserve">Číslo akce: </w:t>
      </w:r>
      <w:r>
        <w:rPr>
          <w:b/>
        </w:rPr>
        <w:t>994/16/24</w:t>
      </w:r>
    </w:p>
    <w:p w14:paraId="396D4234" w14:textId="5D5526B9" w:rsidR="00994C6F" w:rsidRPr="009B5F29" w:rsidRDefault="00994C6F" w:rsidP="00994C6F">
      <w:pPr>
        <w:spacing w:after="0"/>
        <w:jc w:val="right"/>
      </w:pPr>
      <w:r w:rsidRPr="009B5F29">
        <w:t>115V342003676</w:t>
      </w:r>
    </w:p>
    <w:p w14:paraId="6891C86A" w14:textId="77777777" w:rsidR="00815EE8" w:rsidRPr="00787EBD" w:rsidRDefault="00815EE8" w:rsidP="00E67EBA">
      <w:pPr>
        <w:pStyle w:val="Nadpis1"/>
      </w:pPr>
      <w:r w:rsidRPr="00787EBD">
        <w:t>SMLOUVA O DÍLO</w:t>
      </w:r>
    </w:p>
    <w:p w14:paraId="3BC26938" w14:textId="77777777" w:rsidR="00815EE8" w:rsidRPr="00787EBD" w:rsidRDefault="00815EE8" w:rsidP="00874B7F">
      <w:pPr>
        <w:spacing w:line="360" w:lineRule="auto"/>
        <w:jc w:val="center"/>
        <w:rPr>
          <w:b/>
        </w:rPr>
      </w:pPr>
      <w:r w:rsidRPr="00787EBD">
        <w:rPr>
          <w:b/>
        </w:rPr>
        <w:t xml:space="preserve">uzavřená dle ustanovení </w:t>
      </w:r>
      <w:r w:rsidR="00F328B4" w:rsidRPr="00787EBD">
        <w:rPr>
          <w:b/>
        </w:rPr>
        <w:t xml:space="preserve">§ </w:t>
      </w:r>
      <w:smartTag w:uri="urn:schemas-microsoft-com:office:smarttags" w:element="metricconverter">
        <w:smartTagPr>
          <w:attr w:name="ProductID" w:val="2586 A"/>
        </w:smartTagPr>
        <w:r w:rsidR="00F328B4" w:rsidRPr="00787EBD">
          <w:rPr>
            <w:b/>
          </w:rPr>
          <w:t>2586 a</w:t>
        </w:r>
      </w:smartTag>
      <w:r w:rsidR="00F328B4" w:rsidRPr="00787EBD">
        <w:rPr>
          <w:b/>
        </w:rPr>
        <w:t xml:space="preserve"> násl. zák. č. 89/2012 Sb., občanského zákoníku</w:t>
      </w:r>
      <w:r w:rsidR="009475D6" w:rsidRPr="00787EBD">
        <w:rPr>
          <w:b/>
        </w:rPr>
        <w:t>, ve znění pozdějších předpisů</w:t>
      </w:r>
    </w:p>
    <w:p w14:paraId="2C4B5399" w14:textId="77777777" w:rsidR="00815EE8" w:rsidRPr="00787EBD" w:rsidRDefault="00636EFD" w:rsidP="00874B7F">
      <w:pPr>
        <w:pStyle w:val="Nadpis3"/>
      </w:pPr>
      <w:r w:rsidRPr="00787EBD">
        <w:br/>
      </w:r>
      <w:r w:rsidR="00815EE8" w:rsidRPr="00787EBD">
        <w:t xml:space="preserve">Smluvní strany </w:t>
      </w:r>
    </w:p>
    <w:p w14:paraId="60D2EEA5" w14:textId="77777777" w:rsidR="009931C7" w:rsidRPr="00787EBD" w:rsidRDefault="009931C7" w:rsidP="00776184">
      <w:pPr>
        <w:numPr>
          <w:ilvl w:val="0"/>
          <w:numId w:val="15"/>
        </w:numPr>
        <w:tabs>
          <w:tab w:val="clear" w:pos="720"/>
          <w:tab w:val="num" w:pos="300"/>
        </w:tabs>
        <w:spacing w:before="0"/>
        <w:ind w:hanging="720"/>
        <w:rPr>
          <w:b/>
          <w:bCs/>
          <w:szCs w:val="22"/>
        </w:rPr>
      </w:pPr>
      <w:r w:rsidRPr="00787EBD">
        <w:rPr>
          <w:b/>
          <w:bCs/>
          <w:szCs w:val="22"/>
        </w:rPr>
        <w:t>Objednatel</w:t>
      </w:r>
    </w:p>
    <w:p w14:paraId="171A1685" w14:textId="77777777" w:rsidR="009931C7" w:rsidRPr="00787EBD" w:rsidRDefault="009931C7" w:rsidP="009931C7">
      <w:pPr>
        <w:spacing w:before="0"/>
        <w:rPr>
          <w:b/>
          <w:bCs/>
          <w:szCs w:val="22"/>
        </w:rPr>
      </w:pPr>
      <w:r w:rsidRPr="00787EBD">
        <w:rPr>
          <w:b/>
          <w:bCs/>
          <w:szCs w:val="22"/>
        </w:rPr>
        <w:t>Česká republika - Agentura ochrany přírody a krajiny České republiky</w:t>
      </w:r>
    </w:p>
    <w:p w14:paraId="41D8EEFA" w14:textId="77777777" w:rsidR="00874B7F" w:rsidRPr="00787EBD" w:rsidRDefault="00874B7F" w:rsidP="0006532E">
      <w:pPr>
        <w:spacing w:before="40" w:after="0"/>
      </w:pPr>
      <w:r w:rsidRPr="00787EBD">
        <w:t xml:space="preserve">Sídlo: </w:t>
      </w:r>
      <w:r w:rsidR="0006532E" w:rsidRPr="00787EBD">
        <w:tab/>
      </w:r>
      <w:r w:rsidR="0006532E" w:rsidRPr="00787EBD">
        <w:tab/>
      </w:r>
      <w:r w:rsidR="0006532E" w:rsidRPr="00787EBD">
        <w:tab/>
      </w:r>
      <w:r w:rsidR="0006532E" w:rsidRPr="00787EBD">
        <w:tab/>
      </w:r>
      <w:r w:rsidRPr="00787EBD">
        <w:t>Kaplanova 1931/1, 148 00, Praha 11 - Chodov</w:t>
      </w:r>
    </w:p>
    <w:p w14:paraId="3A54C7B6" w14:textId="77777777" w:rsidR="00874B7F" w:rsidRPr="00787EBD" w:rsidRDefault="00874B7F" w:rsidP="0006532E">
      <w:pPr>
        <w:spacing w:before="40" w:after="0"/>
      </w:pPr>
      <w:r w:rsidRPr="00787EBD">
        <w:t>IČ</w:t>
      </w:r>
      <w:r w:rsidR="00A8364A">
        <w:t>O</w:t>
      </w:r>
      <w:r w:rsidRPr="00787EBD">
        <w:t xml:space="preserve">: </w:t>
      </w:r>
      <w:r w:rsidR="0006532E" w:rsidRPr="00787EBD">
        <w:tab/>
      </w:r>
      <w:r w:rsidR="0006532E" w:rsidRPr="00787EBD">
        <w:tab/>
      </w:r>
      <w:r w:rsidR="0006532E" w:rsidRPr="00787EBD">
        <w:tab/>
      </w:r>
      <w:r w:rsidR="0006532E" w:rsidRPr="00787EBD">
        <w:tab/>
      </w:r>
      <w:r w:rsidRPr="00787EBD">
        <w:t>62933591</w:t>
      </w:r>
    </w:p>
    <w:p w14:paraId="46001709" w14:textId="770D1FC9" w:rsidR="00874B7F" w:rsidRPr="00787EBD" w:rsidRDefault="009D1C40" w:rsidP="0006532E">
      <w:pPr>
        <w:spacing w:before="40" w:after="0"/>
      </w:pPr>
      <w:r w:rsidRPr="00787EBD">
        <w:t>Z</w:t>
      </w:r>
      <w:r w:rsidR="00874B7F" w:rsidRPr="00787EBD">
        <w:t>astoupena:</w:t>
      </w:r>
      <w:r w:rsidR="00111C27" w:rsidRPr="00787EBD">
        <w:t xml:space="preserve"> </w:t>
      </w:r>
      <w:r w:rsidR="0006532E" w:rsidRPr="00787EBD">
        <w:tab/>
      </w:r>
      <w:r w:rsidR="0006532E" w:rsidRPr="00787EBD">
        <w:tab/>
      </w:r>
      <w:r w:rsidR="0006532E" w:rsidRPr="00787EBD">
        <w:tab/>
      </w:r>
      <w:r w:rsidR="002C469F">
        <w:t>Ing. Pavel Pešout, ředitel Sekce ochrany přírody a krajiny</w:t>
      </w:r>
    </w:p>
    <w:p w14:paraId="0C8087BE" w14:textId="3FCCE85C" w:rsidR="00B52EF6" w:rsidRDefault="00874B7F" w:rsidP="0006532E">
      <w:pPr>
        <w:spacing w:before="40" w:after="0"/>
      </w:pPr>
      <w:r w:rsidRPr="00787EBD">
        <w:t xml:space="preserve">V rozsahu této </w:t>
      </w:r>
      <w:r w:rsidR="005244C8" w:rsidRPr="00787EBD">
        <w:t>smlouvy</w:t>
      </w:r>
      <w:r w:rsidRPr="00787EBD">
        <w:t xml:space="preserve"> osoba pověřená k jednání s</w:t>
      </w:r>
      <w:r w:rsidR="00B5506B">
        <w:t>e</w:t>
      </w:r>
      <w:r w:rsidRPr="00787EBD">
        <w:t xml:space="preserve"> </w:t>
      </w:r>
      <w:r>
        <w:rPr>
          <w:rFonts w:eastAsia="Arial Unicode MS"/>
          <w:szCs w:val="22"/>
        </w:rPr>
        <w:t>smluvním zhotovitelem</w:t>
      </w:r>
      <w:r w:rsidRPr="00787EBD">
        <w:t xml:space="preserve">, k věcným úkonům a k provedení kontroly </w:t>
      </w:r>
      <w:r w:rsidR="00B5506B">
        <w:t>studie</w:t>
      </w:r>
      <w:r w:rsidRPr="00787EBD">
        <w:t>:</w:t>
      </w:r>
      <w:r w:rsidR="00F77115" w:rsidRPr="00787EBD">
        <w:t xml:space="preserve"> </w:t>
      </w:r>
      <w:r w:rsidR="002C469F">
        <w:t>RNDr. Jitka Uhlíková, Ph.D.</w:t>
      </w:r>
    </w:p>
    <w:p w14:paraId="0F497038" w14:textId="045A3FE1" w:rsidR="00223044" w:rsidRPr="00787EBD" w:rsidRDefault="00B5506B" w:rsidP="0006532E">
      <w:pPr>
        <w:spacing w:before="40" w:after="0"/>
      </w:pPr>
      <w:r w:rsidRPr="00787EBD">
        <w:t xml:space="preserve">V rozsahu této smlouvy </w:t>
      </w:r>
      <w:r>
        <w:t xml:space="preserve">kontaktní osoba z RP Jižní Morava: </w:t>
      </w:r>
      <w:r w:rsidR="002C469F">
        <w:t>Mgr. Lenka Slavíková</w:t>
      </w:r>
    </w:p>
    <w:p w14:paraId="0531A428" w14:textId="20108846" w:rsidR="00F15384" w:rsidRPr="00787EBD" w:rsidRDefault="00F15384" w:rsidP="00787EBD">
      <w:pPr>
        <w:spacing w:before="40" w:after="0"/>
        <w:rPr>
          <w:b/>
          <w:szCs w:val="22"/>
        </w:rPr>
      </w:pPr>
      <w:r w:rsidRPr="00787EBD">
        <w:rPr>
          <w:b/>
          <w:szCs w:val="22"/>
        </w:rPr>
        <w:t>(dále jen „objednatel</w:t>
      </w:r>
      <w:r w:rsidR="00787EBD">
        <w:rPr>
          <w:b/>
          <w:szCs w:val="22"/>
        </w:rPr>
        <w:t>”)</w:t>
      </w:r>
    </w:p>
    <w:p w14:paraId="5C7340E9" w14:textId="77777777" w:rsidR="002B7030" w:rsidRPr="00787EBD" w:rsidRDefault="002B7030" w:rsidP="0006532E">
      <w:pPr>
        <w:spacing w:before="240" w:after="240"/>
        <w:rPr>
          <w:szCs w:val="22"/>
        </w:rPr>
      </w:pPr>
      <w:r w:rsidRPr="00787EBD">
        <w:rPr>
          <w:szCs w:val="22"/>
        </w:rPr>
        <w:t>a</w:t>
      </w:r>
    </w:p>
    <w:p w14:paraId="4C8E1531" w14:textId="77777777" w:rsidR="009931C7" w:rsidRPr="00E25709" w:rsidRDefault="009931C7" w:rsidP="00776184">
      <w:pPr>
        <w:numPr>
          <w:ilvl w:val="0"/>
          <w:numId w:val="15"/>
        </w:numPr>
        <w:tabs>
          <w:tab w:val="clear" w:pos="720"/>
          <w:tab w:val="num" w:pos="300"/>
        </w:tabs>
        <w:spacing w:before="0"/>
        <w:ind w:hanging="720"/>
        <w:rPr>
          <w:b/>
          <w:bCs/>
          <w:szCs w:val="22"/>
        </w:rPr>
      </w:pPr>
      <w:r w:rsidRPr="00EB4D2B">
        <w:rPr>
          <w:b/>
          <w:bCs/>
          <w:szCs w:val="22"/>
        </w:rPr>
        <w:t>Zhotovitel</w:t>
      </w:r>
    </w:p>
    <w:p w14:paraId="1E7FDBDA" w14:textId="77777777" w:rsidR="0006532E" w:rsidRDefault="0006532E" w:rsidP="0006532E">
      <w:pPr>
        <w:spacing w:before="40" w:after="0"/>
      </w:pPr>
    </w:p>
    <w:p w14:paraId="19DD3369" w14:textId="120263FD" w:rsidR="00DF03A3" w:rsidRDefault="001C4A9C" w:rsidP="00DF03A3">
      <w:pPr>
        <w:spacing w:before="0" w:after="0"/>
      </w:pPr>
      <w:r>
        <w:rPr>
          <w:b/>
        </w:rPr>
        <w:t>ZO ČSOP Břeclav</w:t>
      </w:r>
      <w:r w:rsidR="00E85C8B">
        <w:rPr>
          <w:b/>
        </w:rPr>
        <w:br/>
      </w:r>
      <w:r w:rsidR="00E85C8B">
        <w:t>IČ</w:t>
      </w:r>
      <w:r w:rsidR="00A8364A">
        <w:t>O</w:t>
      </w:r>
      <w:r w:rsidR="00E85C8B">
        <w:t xml:space="preserve">: </w:t>
      </w:r>
      <w:r w:rsidR="0006532E">
        <w:tab/>
      </w:r>
      <w:r w:rsidR="0006532E">
        <w:tab/>
      </w:r>
      <w:r w:rsidR="0006532E">
        <w:tab/>
      </w:r>
      <w:r>
        <w:t>60680768</w:t>
      </w:r>
      <w:r w:rsidR="00E85C8B">
        <w:br/>
        <w:t xml:space="preserve">Adresa sídla: </w:t>
      </w:r>
      <w:r w:rsidR="0006532E">
        <w:tab/>
      </w:r>
      <w:r w:rsidR="0006532E">
        <w:tab/>
      </w:r>
      <w:r>
        <w:t>Břetislavova 1206/8, Břeclav, 69002</w:t>
      </w:r>
      <w:r w:rsidR="00E85C8B">
        <w:br/>
        <w:t>Bankovní spojení</w:t>
      </w:r>
      <w:r w:rsidR="00E85C8B" w:rsidRPr="00A42D75">
        <w:t xml:space="preserve">: </w:t>
      </w:r>
      <w:r w:rsidR="00092D4B" w:rsidRPr="00092D4B">
        <w:t>2600395973/2010</w:t>
      </w:r>
      <w:r w:rsidR="0006532E">
        <w:tab/>
      </w:r>
      <w:r w:rsidR="00E85C8B">
        <w:br/>
        <w:t>Datová schránka</w:t>
      </w:r>
      <w:r w:rsidR="00E85C8B" w:rsidRPr="00A42D75">
        <w:t>:</w:t>
      </w:r>
      <w:r w:rsidR="00E85C8B">
        <w:t xml:space="preserve"> </w:t>
      </w:r>
      <w:r w:rsidR="00FF282F">
        <w:t>tctjeyz</w:t>
      </w:r>
      <w:r w:rsidR="00E85C8B">
        <w:br/>
      </w:r>
      <w:r w:rsidR="00E85C8B">
        <w:rPr>
          <w:color w:val="000000"/>
          <w:lang w:eastAsia="cs-CZ"/>
        </w:rPr>
        <w:t>Zastoupená</w:t>
      </w:r>
      <w:r w:rsidR="0006532E">
        <w:rPr>
          <w:color w:val="000000"/>
          <w:lang w:eastAsia="cs-CZ"/>
        </w:rPr>
        <w:t>:</w:t>
      </w:r>
      <w:r w:rsidR="0006532E">
        <w:rPr>
          <w:color w:val="000000"/>
          <w:lang w:eastAsia="cs-CZ"/>
        </w:rPr>
        <w:tab/>
      </w:r>
      <w:r w:rsidR="0006532E">
        <w:rPr>
          <w:color w:val="000000"/>
          <w:lang w:eastAsia="cs-CZ"/>
        </w:rPr>
        <w:tab/>
      </w:r>
      <w:r w:rsidR="00FF282F">
        <w:t>Libor Opluštil</w:t>
      </w:r>
      <w:r w:rsidR="0006532E">
        <w:rPr>
          <w:color w:val="FF0000"/>
          <w:lang w:eastAsia="cs-CZ"/>
        </w:rPr>
        <w:t xml:space="preserve"> </w:t>
      </w:r>
      <w:r w:rsidR="00956397">
        <w:rPr>
          <w:rFonts w:cs="Times New Roman"/>
          <w:lang w:eastAsia="cs-CZ"/>
        </w:rPr>
        <w:br/>
      </w:r>
      <w:r w:rsidR="00E85C8B" w:rsidRPr="00956397">
        <w:rPr>
          <w:lang w:eastAsia="cs-CZ"/>
        </w:rPr>
        <w:t xml:space="preserve">V rozsahu této </w:t>
      </w:r>
      <w:r w:rsidR="00103A99">
        <w:rPr>
          <w:lang w:eastAsia="cs-CZ"/>
        </w:rPr>
        <w:t>smlouvy</w:t>
      </w:r>
      <w:r w:rsidR="00E85C8B" w:rsidRPr="00956397">
        <w:rPr>
          <w:lang w:eastAsia="cs-CZ"/>
        </w:rPr>
        <w:t xml:space="preserve"> osoba pověřená k jednání s AOPK ČR a k věcným úkonům</w:t>
      </w:r>
      <w:r w:rsidR="00C205DE">
        <w:rPr>
          <w:lang w:eastAsia="cs-CZ"/>
        </w:rPr>
        <w:t>:</w:t>
      </w:r>
      <w:r w:rsidR="00E85C8B" w:rsidRPr="00956397">
        <w:rPr>
          <w:lang w:eastAsia="cs-CZ"/>
        </w:rPr>
        <w:t xml:space="preserve"> </w:t>
      </w:r>
      <w:r w:rsidR="00C25FAB">
        <w:t>xxxxx</w:t>
      </w:r>
    </w:p>
    <w:p w14:paraId="56F578B9" w14:textId="6F57DDBA" w:rsidR="00DE2FE3" w:rsidRDefault="00956397" w:rsidP="00DE2FE3">
      <w:pPr>
        <w:spacing w:before="40" w:after="0"/>
      </w:pPr>
      <w:r w:rsidRPr="002420B8">
        <w:t xml:space="preserve">telefon: </w:t>
      </w:r>
      <w:r w:rsidR="00C25FAB">
        <w:t>xxxxx</w:t>
      </w:r>
      <w:r w:rsidR="00DE2FE3" w:rsidRPr="002420B8">
        <w:t xml:space="preserve">, </w:t>
      </w:r>
    </w:p>
    <w:p w14:paraId="2A220F3E" w14:textId="2A718CC7" w:rsidR="00E85C8B" w:rsidRPr="007D1332" w:rsidRDefault="00956397" w:rsidP="00DF03A3">
      <w:pPr>
        <w:spacing w:before="0" w:after="0"/>
        <w:rPr>
          <w:i/>
        </w:rPr>
      </w:pPr>
      <w:r w:rsidRPr="002420B8">
        <w:t xml:space="preserve">email: </w:t>
      </w:r>
      <w:r w:rsidR="00C25FAB">
        <w:t>xxxx</w:t>
      </w:r>
    </w:p>
    <w:p w14:paraId="77AF8E38" w14:textId="77777777" w:rsidR="009931C7" w:rsidRPr="007D1332" w:rsidRDefault="007D1332" w:rsidP="007D1332">
      <w:pPr>
        <w:spacing w:before="40" w:after="0"/>
        <w:rPr>
          <w:b/>
          <w:szCs w:val="22"/>
        </w:rPr>
      </w:pPr>
      <w:r>
        <w:rPr>
          <w:b/>
          <w:szCs w:val="22"/>
        </w:rPr>
        <w:t>(dále jen „zhotovitel”)</w:t>
      </w:r>
    </w:p>
    <w:p w14:paraId="24EFEC3D" w14:textId="77777777" w:rsidR="002D2BDA" w:rsidRPr="0006532E" w:rsidRDefault="00874B7F" w:rsidP="00874B7F">
      <w:pPr>
        <w:pStyle w:val="nadpismj"/>
        <w:rPr>
          <w:sz w:val="22"/>
          <w:szCs w:val="22"/>
        </w:rPr>
      </w:pPr>
      <w:r w:rsidRPr="0006532E">
        <w:rPr>
          <w:sz w:val="22"/>
          <w:szCs w:val="22"/>
        </w:rPr>
        <w:lastRenderedPageBreak/>
        <w:br/>
      </w:r>
      <w:r w:rsidR="007D1332">
        <w:rPr>
          <w:sz w:val="22"/>
          <w:szCs w:val="22"/>
        </w:rPr>
        <w:t>Předmět smlouvy</w:t>
      </w:r>
    </w:p>
    <w:p w14:paraId="2346973C" w14:textId="77777777"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30584C" w:rsidRPr="00EB282C">
        <w:t> čl.</w:t>
      </w:r>
      <w:r w:rsidR="00874B7F">
        <w:t xml:space="preserve"> 2</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14:paraId="66249FAD" w14:textId="77777777" w:rsidR="001D541D" w:rsidRPr="00BD7DB5" w:rsidRDefault="00386327" w:rsidP="00CB144D">
      <w:pPr>
        <w:pStyle w:val="Odstavecseseznamem"/>
        <w:spacing w:after="0"/>
        <w:ind w:left="397"/>
        <w:rPr>
          <w:b/>
        </w:rPr>
      </w:pPr>
      <w:r>
        <w:t xml:space="preserve">Dílem se rozumí: </w:t>
      </w:r>
    </w:p>
    <w:p w14:paraId="260EA99C" w14:textId="77777777" w:rsidR="00BD7DB5" w:rsidRDefault="001C4A9C" w:rsidP="00BD7DB5">
      <w:pPr>
        <w:spacing w:after="0"/>
        <w:ind w:left="397"/>
        <w:rPr>
          <w:b/>
        </w:rPr>
      </w:pPr>
      <w:r>
        <w:rPr>
          <w:b/>
        </w:rPr>
        <w:t>Analýza biotopové nabídky pro sýčky ve vinicích v oblasti obcí Novosedly a Velké Bílovice</w:t>
      </w:r>
    </w:p>
    <w:p w14:paraId="1E61CD7C" w14:textId="77777777" w:rsidR="0030584C" w:rsidRDefault="0030584C" w:rsidP="0006532E">
      <w:pPr>
        <w:pStyle w:val="Odstavecseseznamem"/>
        <w:numPr>
          <w:ilvl w:val="0"/>
          <w:numId w:val="0"/>
        </w:numPr>
        <w:spacing w:before="120"/>
        <w:ind w:left="357"/>
        <w:rPr>
          <w:b/>
        </w:rPr>
      </w:pPr>
      <w:r>
        <w:t>(dále jen „dílo“)</w:t>
      </w:r>
    </w:p>
    <w:p w14:paraId="2914E26B" w14:textId="77777777" w:rsidR="00A268B6" w:rsidRDefault="00D07C76" w:rsidP="0071615A">
      <w:pPr>
        <w:pStyle w:val="Odstavecseseznamem"/>
        <w:numPr>
          <w:ilvl w:val="0"/>
          <w:numId w:val="0"/>
        </w:numPr>
        <w:ind w:left="357"/>
        <w:rPr>
          <w:b/>
        </w:rPr>
      </w:pPr>
      <w:r w:rsidRPr="00D07C76">
        <w:t xml:space="preserve">Podrobná specifikace díla je uvedena v příloze č. 1 Rozpočet a specifikace </w:t>
      </w:r>
      <w:r w:rsidR="0071615A">
        <w:t>opatření</w:t>
      </w:r>
    </w:p>
    <w:p w14:paraId="213EEA94" w14:textId="77777777" w:rsidR="00FD7C77" w:rsidRPr="00E25709" w:rsidRDefault="00FD7C77" w:rsidP="00874B7F">
      <w:pPr>
        <w:pStyle w:val="Odstavecseseznamem"/>
        <w:rPr>
          <w:b/>
        </w:rPr>
      </w:pPr>
      <w:r w:rsidRPr="00E25709">
        <w:t xml:space="preserve">Při provádění díla je zhotovitel vázán pokyny objednatele. </w:t>
      </w:r>
    </w:p>
    <w:p w14:paraId="05BA0317" w14:textId="77777777" w:rsidR="00386327" w:rsidRPr="0030584C"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14:paraId="4C153C3B" w14:textId="77777777"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14:paraId="65B48A15" w14:textId="77777777" w:rsidR="0059777D" w:rsidRPr="0071615A" w:rsidRDefault="0059777D" w:rsidP="00776184">
      <w:pPr>
        <w:pStyle w:val="Odstavecseseznamem"/>
        <w:numPr>
          <w:ilvl w:val="0"/>
          <w:numId w:val="17"/>
        </w:numPr>
        <w:rPr>
          <w:b/>
        </w:rPr>
      </w:pPr>
      <w:r w:rsidRPr="00E25709">
        <w:t xml:space="preserve">Cena díla je stanovena </w:t>
      </w:r>
      <w:r w:rsidR="00455E2F" w:rsidRPr="00E25709">
        <w:t>v souladu s právními předpisy:</w:t>
      </w:r>
    </w:p>
    <w:p w14:paraId="5A2241FC" w14:textId="0E95936C" w:rsidR="00BD70A8" w:rsidRDefault="006A6FE4" w:rsidP="00BD70A8">
      <w:pPr>
        <w:pStyle w:val="Odstavecseseznamem"/>
        <w:numPr>
          <w:ilvl w:val="0"/>
          <w:numId w:val="0"/>
        </w:numPr>
        <w:ind w:left="360"/>
      </w:pPr>
      <w:r>
        <w:t>Cena bez DPH: 64</w:t>
      </w:r>
      <w:r w:rsidR="00753BA4">
        <w:t> </w:t>
      </w:r>
      <w:r>
        <w:t>400</w:t>
      </w:r>
      <w:r w:rsidR="00753BA4">
        <w:t>,-</w:t>
      </w:r>
      <w:r>
        <w:t xml:space="preserve"> Kč</w:t>
      </w:r>
    </w:p>
    <w:p w14:paraId="6F4A5223" w14:textId="734710AE" w:rsidR="00BD70A8" w:rsidRDefault="00BD70A8" w:rsidP="00BD70A8">
      <w:pPr>
        <w:pStyle w:val="Odstavecseseznamem"/>
        <w:numPr>
          <w:ilvl w:val="0"/>
          <w:numId w:val="0"/>
        </w:numPr>
        <w:ind w:left="360"/>
      </w:pPr>
      <w:r w:rsidRPr="00C264BF">
        <w:t xml:space="preserve">DPH 21%:  </w:t>
      </w:r>
      <w:r w:rsidR="00223044">
        <w:t xml:space="preserve">0 </w:t>
      </w:r>
      <w:r w:rsidRPr="00C264BF">
        <w:t>Kč</w:t>
      </w:r>
    </w:p>
    <w:p w14:paraId="113DF0A5" w14:textId="4A3E45D8" w:rsidR="00BD70A8" w:rsidRPr="00EE7780" w:rsidRDefault="00BD70A8" w:rsidP="00BD70A8">
      <w:pPr>
        <w:pStyle w:val="Odstavecseseznamem"/>
        <w:numPr>
          <w:ilvl w:val="0"/>
          <w:numId w:val="0"/>
        </w:numPr>
        <w:ind w:left="360"/>
        <w:rPr>
          <w:b/>
        </w:rPr>
      </w:pPr>
      <w:r>
        <w:t>Celková cena</w:t>
      </w:r>
      <w:r w:rsidRPr="00C264BF">
        <w:t xml:space="preserve">: </w:t>
      </w:r>
      <w:r w:rsidR="00223044">
        <w:rPr>
          <w:b/>
        </w:rPr>
        <w:t>64</w:t>
      </w:r>
      <w:r w:rsidR="00753BA4">
        <w:rPr>
          <w:b/>
        </w:rPr>
        <w:t> </w:t>
      </w:r>
      <w:r w:rsidR="00223044">
        <w:rPr>
          <w:b/>
        </w:rPr>
        <w:t>400</w:t>
      </w:r>
      <w:r w:rsidR="00753BA4">
        <w:rPr>
          <w:b/>
        </w:rPr>
        <w:t>,-</w:t>
      </w:r>
      <w:r w:rsidRPr="00EE7780">
        <w:rPr>
          <w:b/>
        </w:rPr>
        <w:t xml:space="preserve"> Kč</w:t>
      </w:r>
    </w:p>
    <w:p w14:paraId="10459B06" w14:textId="77777777" w:rsidR="00BD70A8" w:rsidRPr="00C264BF" w:rsidRDefault="00BD70A8" w:rsidP="00BD70A8">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5958E7AE" w14:textId="77777777" w:rsidR="0059777D" w:rsidRPr="00E25709" w:rsidRDefault="0022272D" w:rsidP="0071615A">
      <w:pPr>
        <w:pStyle w:val="Odstavecseseznamem"/>
        <w:numPr>
          <w:ilvl w:val="0"/>
          <w:numId w:val="0"/>
        </w:numPr>
        <w:ind w:left="357"/>
        <w:rPr>
          <w:b/>
        </w:rPr>
      </w:pPr>
      <w:r>
        <w:t>Dohodnutá c</w:t>
      </w:r>
      <w:r w:rsidR="0059777D" w:rsidRPr="00E25709">
        <w:t>ena je stanovena jako nejvýše přípustná. Ke změně může dojít pouze při změně zákonných sazeb DPH.</w:t>
      </w:r>
    </w:p>
    <w:p w14:paraId="42BCE862" w14:textId="77777777"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14:paraId="642BE033" w14:textId="05E5A4A0" w:rsidR="00D63F14" w:rsidRPr="00E25709" w:rsidRDefault="00DA735A" w:rsidP="00B25334">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Zhotovitel je povinen daňový doklad</w:t>
      </w:r>
      <w:r>
        <w:t xml:space="preserve"> (fakturu)</w:t>
      </w:r>
      <w:r w:rsidR="00D63F14" w:rsidRPr="00E25709">
        <w:t xml:space="preserve"> vystavit a doručit objednateli</w:t>
      </w:r>
      <w:r>
        <w:t xml:space="preserve"> nejpozději do 15</w:t>
      </w:r>
      <w:r w:rsidR="004C6E10" w:rsidRPr="00E25709">
        <w:t xml:space="preserve"> pracovních dnů </w:t>
      </w:r>
      <w:r w:rsidR="0071615A">
        <w:t>po předání a </w:t>
      </w:r>
      <w:r w:rsidR="00525F04">
        <w:t>převzetí díla</w:t>
      </w:r>
      <w:r w:rsidR="002D5A02">
        <w:t xml:space="preserve">) </w:t>
      </w:r>
      <w:r w:rsidR="004C6E10" w:rsidRPr="00E25709">
        <w:t xml:space="preserve">na základě </w:t>
      </w:r>
      <w:r>
        <w:t>předávacího protokolu</w:t>
      </w:r>
      <w:r w:rsidR="00E07B58">
        <w:t xml:space="preserve"> (nebo na základě protokolu o kontrole dle čl. 6.2)</w:t>
      </w:r>
      <w:r w:rsidR="004C6E10" w:rsidRPr="00E25709">
        <w:t xml:space="preserve"> </w:t>
      </w:r>
      <w:r w:rsidR="00D63F14" w:rsidRPr="00E25709">
        <w:t>na adresu:</w:t>
      </w:r>
      <w:r w:rsidR="00127E7E">
        <w:t xml:space="preserve"> </w:t>
      </w:r>
      <w:r w:rsidR="00B25334" w:rsidRPr="00B25334">
        <w:t>Kaplanova 1</w:t>
      </w:r>
      <w:r w:rsidR="00B25334">
        <w:t>931/1, 148 00, Praha 11</w:t>
      </w:r>
    </w:p>
    <w:p w14:paraId="0244F440" w14:textId="77777777" w:rsidR="009A1811" w:rsidRPr="00E25709" w:rsidRDefault="00DA735A" w:rsidP="0071615A">
      <w:pPr>
        <w:pStyle w:val="Odstavecseseznamem"/>
        <w:rPr>
          <w:b/>
        </w:rPr>
      </w:pPr>
      <w:r>
        <w:t xml:space="preserve">Daňový doklad (faktura)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882FC5">
        <w:t xml:space="preserve"> </w:t>
      </w:r>
    </w:p>
    <w:p w14:paraId="2A5AE80F" w14:textId="77777777" w:rsidR="009A1811" w:rsidRPr="00E25709" w:rsidRDefault="009A1811" w:rsidP="0071615A">
      <w:pPr>
        <w:pStyle w:val="Odstavecseseznamem"/>
        <w:rPr>
          <w:b/>
        </w:rPr>
      </w:pPr>
      <w:r w:rsidRPr="00E25709">
        <w:t xml:space="preserve">Daňový doklad </w:t>
      </w:r>
      <w:r w:rsidR="00520C25">
        <w:t xml:space="preserve">(faktura) </w:t>
      </w:r>
      <w:r w:rsidRPr="00E25709">
        <w:t xml:space="preserve">vystavený zhotovitelem je splatný do 30 kalendářních dnů po jeho obdržení objednatelem. Objednatel může daňový doklad </w:t>
      </w:r>
      <w:r w:rsidR="00386DF6">
        <w:t xml:space="preserve">(fakturu) </w:t>
      </w:r>
      <w:r w:rsidRPr="00E25709">
        <w:t xml:space="preserve">vrátit do data jeho splatnosti, pokud obsahuje nesprávné nebo neúplné náležitosti či údaje. Lhůta splatnosti počne běžet doručením </w:t>
      </w:r>
      <w:r w:rsidR="00520C25">
        <w:t xml:space="preserve">opraveného a bezvadného </w:t>
      </w:r>
      <w:r w:rsidRPr="00E25709">
        <w:t>daňového dokladu</w:t>
      </w:r>
      <w:r w:rsidR="00386DF6">
        <w:t xml:space="preserve"> (faktury)</w:t>
      </w:r>
      <w:r w:rsidRPr="00E25709">
        <w:t>.</w:t>
      </w:r>
      <w:r w:rsidR="00435067" w:rsidRPr="00E25709">
        <w:t xml:space="preserve"> </w:t>
      </w:r>
      <w:r w:rsidR="00C53B32"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7C8552C0" w14:textId="77777777" w:rsidR="00EF4349" w:rsidRPr="00E25709" w:rsidRDefault="00520C25" w:rsidP="0071615A">
      <w:pPr>
        <w:pStyle w:val="Odstavecseseznamem"/>
        <w:rPr>
          <w:b/>
        </w:rPr>
      </w:pPr>
      <w:r>
        <w:lastRenderedPageBreak/>
        <w:t>S</w:t>
      </w:r>
      <w:r w:rsidR="003B7C23">
        <w:t>mluvní s</w:t>
      </w:r>
      <w:r>
        <w:t>trany se dohodly, že o</w:t>
      </w:r>
      <w:r w:rsidR="00540D67" w:rsidRPr="00E25709">
        <w:t>bj</w:t>
      </w:r>
      <w:r w:rsidR="00714338">
        <w:t>ednatel nebude poskytovat zálohové platby</w:t>
      </w:r>
      <w:r w:rsidR="00540D67" w:rsidRPr="00E25709">
        <w:t xml:space="preserve">. </w:t>
      </w:r>
    </w:p>
    <w:p w14:paraId="21C495A6" w14:textId="77777777" w:rsidR="00AF5ED0" w:rsidRPr="008711E6" w:rsidRDefault="00AF5ED0" w:rsidP="00636EFD">
      <w:pPr>
        <w:pStyle w:val="nadpismj"/>
        <w:keepNext w:val="0"/>
        <w:rPr>
          <w:sz w:val="22"/>
          <w:szCs w:val="22"/>
        </w:rPr>
      </w:pPr>
      <w:r w:rsidRPr="00E25709">
        <w:rPr>
          <w:sz w:val="22"/>
          <w:szCs w:val="22"/>
        </w:rPr>
        <w:t>Doba a místo plnění</w:t>
      </w:r>
    </w:p>
    <w:p w14:paraId="0DADCB90" w14:textId="25E5212E" w:rsidR="00453A07" w:rsidRPr="007D1332" w:rsidRDefault="00D80AA3" w:rsidP="00776184">
      <w:pPr>
        <w:pStyle w:val="Odstavecseseznamem"/>
        <w:numPr>
          <w:ilvl w:val="0"/>
          <w:numId w:val="18"/>
        </w:numPr>
        <w:rPr>
          <w:b/>
        </w:rPr>
      </w:pPr>
      <w:r w:rsidRPr="00E25709">
        <w:t>Zhotovitel se </w:t>
      </w:r>
      <w:r w:rsidRPr="007D1332">
        <w:t xml:space="preserve">zavazuje provést dílo a předat jej objednateli </w:t>
      </w:r>
      <w:r w:rsidR="003B7C23" w:rsidRPr="007D1332">
        <w:t>nejpozději</w:t>
      </w:r>
      <w:r w:rsidR="005D7BEB" w:rsidRPr="007D1332">
        <w:t xml:space="preserve"> do</w:t>
      </w:r>
      <w:r w:rsidRPr="007D1332">
        <w:t xml:space="preserve"> </w:t>
      </w:r>
      <w:r>
        <w:t>5.</w:t>
      </w:r>
      <w:r w:rsidR="00FE5050">
        <w:t xml:space="preserve"> </w:t>
      </w:r>
      <w:r>
        <w:t>12.</w:t>
      </w:r>
      <w:r w:rsidR="00FE5050">
        <w:t xml:space="preserve"> </w:t>
      </w:r>
      <w:r>
        <w:t>2024</w:t>
      </w:r>
      <w:r w:rsidR="00F30970" w:rsidRPr="007D1332">
        <w:t>.</w:t>
      </w:r>
    </w:p>
    <w:p w14:paraId="5F670703" w14:textId="77777777" w:rsidR="00D80AA3" w:rsidRPr="00E25709" w:rsidRDefault="00D80AA3" w:rsidP="0071615A">
      <w:pPr>
        <w:pStyle w:val="Odstavecseseznamem"/>
        <w:rPr>
          <w:b/>
        </w:rPr>
      </w:pPr>
      <w:r w:rsidRPr="007D1332">
        <w:t xml:space="preserve">Pokud zhotovitel </w:t>
      </w:r>
      <w:r w:rsidR="00714338" w:rsidRPr="007D1332">
        <w:t>dokončí</w:t>
      </w:r>
      <w:r w:rsidRPr="007D1332">
        <w:t xml:space="preserve"> dílo před dohodnutým termínem, zavazuje se objednatel, že převezme dílo i v dřívějším nabídnutém </w:t>
      </w:r>
      <w:r w:rsidRPr="00E25709">
        <w:t>termínu, pokud bude bez vad a nedodělků.</w:t>
      </w:r>
    </w:p>
    <w:p w14:paraId="0E84E4AC" w14:textId="69800543" w:rsidR="00AF5ED0" w:rsidRPr="00E25709" w:rsidRDefault="00486E58" w:rsidP="0071615A">
      <w:pPr>
        <w:pStyle w:val="Odstavecseseznamem"/>
        <w:rPr>
          <w:b/>
        </w:rPr>
      </w:pPr>
      <w:r w:rsidRPr="00E25709">
        <w:t>Místem</w:t>
      </w:r>
      <w:r w:rsidR="00AF5ED0" w:rsidRPr="00E25709">
        <w:t xml:space="preserve"> plnění</w:t>
      </w:r>
      <w:r w:rsidRPr="00E25709">
        <w:t xml:space="preserve"> je</w:t>
      </w:r>
      <w:r w:rsidR="00714338">
        <w:t xml:space="preserve"> </w:t>
      </w:r>
      <w:r w:rsidR="005F7F72">
        <w:t>Jihomoravský kraj.</w:t>
      </w:r>
      <w:r w:rsidR="00DC5BF4">
        <w:t xml:space="preserve"> Mapové zákresy </w:t>
      </w:r>
      <w:r w:rsidR="00FE5050">
        <w:t>oblastí realizace studie</w:t>
      </w:r>
      <w:r w:rsidR="00DC5BF4">
        <w:t xml:space="preserve"> jsou uvedeny v příloze č. 2.</w:t>
      </w:r>
    </w:p>
    <w:p w14:paraId="1B454126" w14:textId="77777777" w:rsidR="00F63A47" w:rsidRPr="008711E6" w:rsidRDefault="0071615A" w:rsidP="0071615A">
      <w:pPr>
        <w:pStyle w:val="Nadpis3"/>
      </w:pPr>
      <w:r>
        <w:br/>
      </w:r>
      <w:r w:rsidR="00FF611D">
        <w:t>Další ujednání</w:t>
      </w:r>
    </w:p>
    <w:p w14:paraId="4AE11E27" w14:textId="77777777" w:rsidR="00821A6C" w:rsidRDefault="00821A6C" w:rsidP="00776184">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394EA5B8" w14:textId="71E773EF" w:rsidR="00821A6C" w:rsidRDefault="00821A6C" w:rsidP="00776184">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44503D">
        <w:t xml:space="preserve"> písemného odstoupení zhotovite</w:t>
      </w:r>
      <w:r w:rsidRPr="00A42D75">
        <w:t>le</w:t>
      </w:r>
      <w:r>
        <w:t>.</w:t>
      </w:r>
    </w:p>
    <w:p w14:paraId="19385EBC" w14:textId="77777777" w:rsidR="00821A6C" w:rsidRDefault="00821A6C" w:rsidP="00821A6C">
      <w:pPr>
        <w:tabs>
          <w:tab w:val="left" w:pos="360"/>
        </w:tabs>
        <w:spacing w:after="0" w:line="264" w:lineRule="auto"/>
        <w:ind w:right="57"/>
      </w:pPr>
    </w:p>
    <w:p w14:paraId="3735FABC" w14:textId="77777777" w:rsidR="0060578A" w:rsidRPr="002C6730" w:rsidRDefault="0071615A" w:rsidP="0071615A">
      <w:pPr>
        <w:pStyle w:val="Nadpis3"/>
      </w:pPr>
      <w:r>
        <w:br/>
      </w:r>
      <w:r w:rsidR="009A1811" w:rsidRPr="002C6730">
        <w:t xml:space="preserve">Předání a převzetí díla </w:t>
      </w:r>
    </w:p>
    <w:p w14:paraId="2CE0DCC8" w14:textId="77777777" w:rsidR="00403F8A" w:rsidRPr="0071615A" w:rsidRDefault="00403F8A" w:rsidP="00776184">
      <w:pPr>
        <w:pStyle w:val="Odstavecseseznamem"/>
        <w:numPr>
          <w:ilvl w:val="0"/>
          <w:numId w:val="19"/>
        </w:numPr>
        <w:rPr>
          <w:b/>
        </w:rPr>
      </w:pPr>
      <w:r w:rsidRPr="002C6730">
        <w:t xml:space="preserve">O předání díla </w:t>
      </w:r>
      <w:r w:rsidR="00714338" w:rsidRPr="002C6730">
        <w:t>vyhotoví smluvní strany</w:t>
      </w:r>
      <w:r w:rsidRPr="002C6730">
        <w:t xml:space="preserve"> předávací protokol podepsaný oběma smluvními stranami. Objednatel není povinen převzít dílo vykazující byť drobné vady či nedodělky.</w:t>
      </w:r>
    </w:p>
    <w:p w14:paraId="4982C05E" w14:textId="77777777" w:rsidR="00F8010B" w:rsidRPr="002C6730" w:rsidRDefault="00F8010B" w:rsidP="0071615A">
      <w:pPr>
        <w:pStyle w:val="Odstavecseseznamem"/>
        <w:rPr>
          <w:b/>
        </w:rPr>
      </w:pPr>
      <w:r>
        <w:t xml:space="preserve">V případě, že je dílo bez závad, je možné dílo převzít </w:t>
      </w:r>
      <w:r w:rsidR="00E07B58">
        <w:t xml:space="preserve">následovně. Smluvní strany vyhotoví </w:t>
      </w:r>
      <w:r>
        <w:t>předávací protokol</w:t>
      </w:r>
      <w:r w:rsidR="00E07B58">
        <w:t xml:space="preserve"> dle článku 6. Další možností je, že</w:t>
      </w:r>
      <w:r>
        <w:t xml:space="preserve"> objednatel na základě prohlídky místa plnění vyhotoví </w:t>
      </w:r>
      <w:r w:rsidR="00CD7748">
        <w:t>protokol o kontrole</w:t>
      </w:r>
      <w:r>
        <w:t>, kde uvede, že dílo je dokončeno a tento podepsaný zašle zhotoviteli na vědomí.</w:t>
      </w:r>
      <w:r w:rsidR="00E07B58">
        <w:t xml:space="preserve"> </w:t>
      </w:r>
    </w:p>
    <w:p w14:paraId="381ABC94" w14:textId="77777777" w:rsidR="00540D67" w:rsidRPr="002C6730" w:rsidRDefault="00540D67" w:rsidP="0071615A">
      <w:pPr>
        <w:pStyle w:val="Odstavecseseznamem"/>
        <w:rPr>
          <w:b/>
        </w:rPr>
      </w:pPr>
      <w:r w:rsidRPr="002C6730">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t xml:space="preserve">stanoveném objednatelem </w:t>
      </w:r>
      <w:r w:rsidRPr="002C6730">
        <w:t>uvedeném v předávacím protokolu</w:t>
      </w:r>
      <w:r w:rsidR="0030584C" w:rsidRPr="002C6730">
        <w:t>.</w:t>
      </w:r>
    </w:p>
    <w:p w14:paraId="74C138DA" w14:textId="77777777" w:rsidR="00437072" w:rsidRPr="002C6730" w:rsidRDefault="0030584C" w:rsidP="0071615A">
      <w:pPr>
        <w:pStyle w:val="Odstavecseseznamem"/>
        <w:rPr>
          <w:b/>
        </w:rPr>
      </w:pPr>
      <w:r w:rsidRPr="002C6730">
        <w:t>V případě, že dílo nebude v termínu provedení díla dokončeno</w:t>
      </w:r>
      <w:r w:rsidR="006D3C81" w:rsidRPr="002C6730">
        <w:t xml:space="preserve">, aniž by důvod nedokončení </w:t>
      </w:r>
      <w:r w:rsidR="002B0C4E" w:rsidRPr="002C6730">
        <w:t>díla</w:t>
      </w:r>
      <w:r w:rsidR="006D3C81" w:rsidRPr="002C6730">
        <w:t xml:space="preserve"> ležel na straně objednatele</w:t>
      </w:r>
      <w:r w:rsidRPr="002C6730">
        <w:t xml:space="preserve">, má objednatel právo převzít </w:t>
      </w:r>
      <w:r w:rsidR="00C755DE" w:rsidRPr="002C6730">
        <w:t>částečně provedené</w:t>
      </w:r>
      <w:r w:rsidRPr="002C6730">
        <w:t xml:space="preserve"> díl</w:t>
      </w:r>
      <w:r w:rsidR="00C755DE" w:rsidRPr="002C6730">
        <w:t>o</w:t>
      </w:r>
      <w:r w:rsidRPr="002C6730">
        <w:t xml:space="preserve"> a od zbytku plnění bez dalšího odstoupit</w:t>
      </w:r>
      <w:r w:rsidR="006D3C81" w:rsidRPr="002C6730">
        <w:t xml:space="preserve">. Odstoupení </w:t>
      </w:r>
      <w:r w:rsidR="000E184E" w:rsidRPr="002C6730">
        <w:t>podle věty první</w:t>
      </w:r>
      <w:r w:rsidR="006D3C81" w:rsidRPr="002C6730">
        <w:t xml:space="preserve"> vyznačí objednatel v předávacím protokolu</w:t>
      </w:r>
      <w:r w:rsidR="00942D75">
        <w:t xml:space="preserve"> a uvede důvody, proč nebylo možné dílo provést kompletně</w:t>
      </w:r>
      <w:r w:rsidR="006D3C81" w:rsidRPr="002C6730">
        <w:t>. Strany souhlasně prohlašují, že písemným vyznačením odstoupení v předávacím protokolu se odstoupení podle věty první p</w:t>
      </w:r>
      <w:r w:rsidR="0016056D" w:rsidRPr="002C6730">
        <w:t>ovažuje za doručené zhotoviteli</w:t>
      </w:r>
      <w:r w:rsidR="002B0C4E" w:rsidRPr="002C6730">
        <w:t>.</w:t>
      </w:r>
      <w:r w:rsidR="001C6217">
        <w:t xml:space="preserve"> Předávací protokol bude do pěti pracovních dnů od podpisu uveřejněn v registru smluv (v případě, že tato </w:t>
      </w:r>
      <w:r w:rsidR="001C6217" w:rsidRPr="001E505A">
        <w:t>smlouva</w:t>
      </w:r>
      <w:r w:rsidR="001C6217">
        <w:t xml:space="preserve"> o dílo podléhá</w:t>
      </w:r>
      <w:r w:rsidR="001C6217" w:rsidRPr="001E505A">
        <w:t xml:space="preserve"> povinnosti uveřejnění </w:t>
      </w:r>
      <w:r w:rsidR="001C6217">
        <w:t>prostřednictvím</w:t>
      </w:r>
      <w:r w:rsidR="001C6217" w:rsidRPr="001E505A">
        <w:t xml:space="preserve"> registru smluv </w:t>
      </w:r>
      <w:r w:rsidR="001C6217">
        <w:t>podle</w:t>
      </w:r>
      <w:r w:rsidR="001C6217" w:rsidRPr="001E505A">
        <w:t xml:space="preserve"> zákona o registru smluv</w:t>
      </w:r>
      <w:r w:rsidR="001C6217">
        <w:t>).</w:t>
      </w:r>
    </w:p>
    <w:p w14:paraId="33AF0127" w14:textId="77777777" w:rsidR="0060578A" w:rsidRPr="008711E6" w:rsidRDefault="001B6A8C" w:rsidP="003F4833">
      <w:pPr>
        <w:pStyle w:val="nadpismj"/>
        <w:keepNext w:val="0"/>
        <w:rPr>
          <w:sz w:val="22"/>
          <w:szCs w:val="22"/>
        </w:rPr>
      </w:pPr>
      <w:r>
        <w:rPr>
          <w:sz w:val="22"/>
          <w:szCs w:val="22"/>
        </w:rPr>
        <w:lastRenderedPageBreak/>
        <w:t>Odpovědnost za vady</w:t>
      </w:r>
    </w:p>
    <w:p w14:paraId="5BCBF5AE" w14:textId="77777777" w:rsidR="003256D1" w:rsidRPr="0071615A" w:rsidRDefault="003256D1" w:rsidP="00776184">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14:paraId="3A9CFD1C" w14:textId="77777777" w:rsidR="003256D1" w:rsidRDefault="003256D1" w:rsidP="0071615A">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14:paraId="33A70067" w14:textId="77777777" w:rsidR="003256D1" w:rsidRDefault="003256D1" w:rsidP="0071615A">
      <w:pPr>
        <w:pStyle w:val="Odstavecseseznamem"/>
        <w:rPr>
          <w:b/>
        </w:rPr>
      </w:pPr>
      <w:r>
        <w:t xml:space="preserve">Objednatel je oprávněn požadovat odstranění vady opravou, poskytnutím náhradního plnění nebo slevu ze sjednané ceny. Výběr způsobu nápravy náleží objednateli. </w:t>
      </w:r>
    </w:p>
    <w:p w14:paraId="28C7321B" w14:textId="77777777" w:rsidR="003256D1" w:rsidRPr="00E25709" w:rsidRDefault="003256D1" w:rsidP="0071615A">
      <w:pPr>
        <w:pStyle w:val="Odstavecseseznamem"/>
        <w:rPr>
          <w:b/>
        </w:rPr>
      </w:pPr>
      <w:r w:rsidRPr="00E25709">
        <w:t>Zhotov</w:t>
      </w:r>
      <w:r>
        <w:t>itel poskytuje na dílo záruku v</w:t>
      </w:r>
      <w:r w:rsidRPr="00E25709">
        <w:t xml:space="preserve"> délce </w:t>
      </w:r>
      <w:r>
        <w:t>0</w:t>
      </w:r>
      <w:r w:rsidR="00497D1F">
        <w:t xml:space="preserve"> </w:t>
      </w:r>
      <w:r w:rsidRPr="00E25709">
        <w:t>měsíců.</w:t>
      </w:r>
      <w:r>
        <w:t xml:space="preserve"> V případě, že délka záruky činí</w:t>
      </w:r>
      <w:r w:rsidR="003473D9">
        <w:t xml:space="preserve"> </w:t>
      </w:r>
      <w:r>
        <w:t>0 měsíců, ustanovení článků 7.5 až 7.7 se neuplatní.</w:t>
      </w:r>
      <w:r w:rsidRPr="00E25709">
        <w:tab/>
      </w:r>
    </w:p>
    <w:p w14:paraId="7CDA029B" w14:textId="77777777" w:rsidR="003256D1" w:rsidRPr="00E25709" w:rsidRDefault="003256D1" w:rsidP="0071615A">
      <w:pPr>
        <w:pStyle w:val="Odstavecseseznamem"/>
        <w:rPr>
          <w:b/>
        </w:rPr>
      </w:pPr>
      <w:r w:rsidRPr="00E25709">
        <w:t>Záruční doba počíná běžet dnem předání kompletního a bezvadného díla, popř. dnem odstranění poslední vady a nedodělku uvedeného v předávacím protokolu.</w:t>
      </w:r>
    </w:p>
    <w:p w14:paraId="52A2FB7A" w14:textId="77777777" w:rsidR="003256D1" w:rsidRDefault="003256D1" w:rsidP="0071615A">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5244C8">
        <w:t>.</w:t>
      </w:r>
    </w:p>
    <w:p w14:paraId="51966B3C" w14:textId="77777777" w:rsidR="003256D1" w:rsidRPr="00E25709" w:rsidRDefault="003256D1" w:rsidP="0071615A">
      <w:pPr>
        <w:pStyle w:val="Odstavecseseznamem"/>
        <w:rPr>
          <w:b/>
        </w:rPr>
      </w:pPr>
      <w:r>
        <w:t>Objednatel je oprávněn požadovat odstranění vady, na kterou se vztahuje záruka, opravou, poskytnutím náhradního plnění nebo slevu ze sjednané ceny. Výběr způsobu nápravy náleží objednateli.</w:t>
      </w:r>
    </w:p>
    <w:p w14:paraId="129CB690" w14:textId="77777777"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14:paraId="21147D05" w14:textId="77777777" w:rsidR="009A1811" w:rsidRPr="003473D9" w:rsidRDefault="009A1811" w:rsidP="00776184">
      <w:pPr>
        <w:pStyle w:val="Odstavecseseznamem"/>
        <w:numPr>
          <w:ilvl w:val="0"/>
          <w:numId w:val="21"/>
        </w:numPr>
        <w:rPr>
          <w:b/>
        </w:rPr>
      </w:pPr>
      <w:r w:rsidRPr="00E25709">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14:paraId="2A0CDFF7" w14:textId="77777777" w:rsidR="009A1811" w:rsidRPr="00E25709" w:rsidRDefault="009A1811" w:rsidP="003473D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14:paraId="4AF8D495" w14:textId="77777777" w:rsidR="001D0061" w:rsidRDefault="002F74FD" w:rsidP="003473D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14:paraId="47002767" w14:textId="77777777" w:rsidR="001C6217" w:rsidRDefault="001C6217" w:rsidP="003473D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6BF47B00" w14:textId="77777777" w:rsidR="003256D1" w:rsidRDefault="003473D9">
      <w:pPr>
        <w:pStyle w:val="nadpismj"/>
        <w:keepNext w:val="0"/>
        <w:rPr>
          <w:sz w:val="22"/>
          <w:szCs w:val="22"/>
        </w:rPr>
      </w:pPr>
      <w:r>
        <w:rPr>
          <w:sz w:val="22"/>
          <w:szCs w:val="22"/>
        </w:rPr>
        <w:br/>
      </w:r>
      <w:r w:rsidR="003256D1">
        <w:rPr>
          <w:sz w:val="22"/>
          <w:szCs w:val="22"/>
        </w:rPr>
        <w:t>Vyšší moc</w:t>
      </w:r>
    </w:p>
    <w:p w14:paraId="1D1F8E03" w14:textId="77777777" w:rsidR="003256D1" w:rsidRPr="003473D9" w:rsidRDefault="003256D1" w:rsidP="00776184">
      <w:pPr>
        <w:pStyle w:val="Odstavecseseznamem"/>
        <w:numPr>
          <w:ilvl w:val="0"/>
          <w:numId w:val="22"/>
        </w:numPr>
        <w:rPr>
          <w:b/>
        </w:rPr>
      </w:pPr>
      <w:r w:rsidRPr="0011495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5E97C8DA" w14:textId="77777777" w:rsidR="003256D1" w:rsidRPr="0011495A" w:rsidRDefault="003256D1" w:rsidP="003473D9">
      <w:pPr>
        <w:pStyle w:val="Odstavecseseznamem"/>
        <w:rPr>
          <w:b/>
        </w:rPr>
      </w:pPr>
      <w:r w:rsidRPr="0011495A">
        <w:lastRenderedPageBreak/>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14:paraId="00014324" w14:textId="77777777" w:rsidR="003256D1" w:rsidRPr="0011495A" w:rsidRDefault="003256D1" w:rsidP="003473D9">
      <w:pPr>
        <w:pStyle w:val="Odstavecseseznamem"/>
        <w:rPr>
          <w:b/>
        </w:rPr>
      </w:pPr>
      <w:r w:rsidRPr="0011495A">
        <w:t>Smluvní strana postižená vyšší mocí je povinna neprodleně dru</w:t>
      </w:r>
      <w:r w:rsidR="003473D9">
        <w:t>hou smluvní stranu o </w:t>
      </w:r>
      <w:r w:rsidRPr="0011495A">
        <w:t>výskytu vyšší moci písemně informovat.</w:t>
      </w:r>
    </w:p>
    <w:p w14:paraId="4B797DCA" w14:textId="77777777" w:rsidR="003256D1" w:rsidRPr="003473D9" w:rsidRDefault="003256D1" w:rsidP="003473D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0EDB93B1" w14:textId="77777777" w:rsidR="0060578A" w:rsidRPr="008711E6" w:rsidRDefault="001D0061" w:rsidP="00636EFD">
      <w:pPr>
        <w:pStyle w:val="nadpismj"/>
        <w:keepNext w:val="0"/>
        <w:rPr>
          <w:sz w:val="22"/>
          <w:szCs w:val="22"/>
        </w:rPr>
      </w:pPr>
      <w:r w:rsidRPr="00E25709">
        <w:rPr>
          <w:sz w:val="22"/>
          <w:szCs w:val="22"/>
        </w:rPr>
        <w:t>Závěrečná ustanovení</w:t>
      </w:r>
    </w:p>
    <w:p w14:paraId="18BD9E75" w14:textId="77777777" w:rsidR="0060578A" w:rsidRPr="00BA5390" w:rsidRDefault="0060578A" w:rsidP="00BA5390">
      <w:pPr>
        <w:pStyle w:val="Odstavecseseznamem"/>
        <w:numPr>
          <w:ilvl w:val="0"/>
          <w:numId w:val="25"/>
        </w:numPr>
        <w:rPr>
          <w:b/>
        </w:rPr>
      </w:pPr>
      <w:r w:rsidRPr="00E25709">
        <w:t>Tato smlouva může být měněna a doplňována pouze písemnými a očíslovanými dodatky podepsanými oprávněnými zástupci smluvních stran</w:t>
      </w:r>
      <w:r w:rsidR="00B36B65">
        <w:t>, není-li v této smlouvě uvedeno jinak</w:t>
      </w:r>
      <w:r w:rsidRPr="00E25709">
        <w:t xml:space="preserve">. </w:t>
      </w:r>
    </w:p>
    <w:p w14:paraId="3D74A7F9" w14:textId="77777777" w:rsidR="0060578A" w:rsidRPr="00E25709" w:rsidRDefault="0060578A" w:rsidP="003473D9">
      <w:pPr>
        <w:pStyle w:val="Odstavecseseznamem"/>
        <w:rPr>
          <w:b/>
        </w:rPr>
      </w:pPr>
      <w:r w:rsidRPr="00E25709">
        <w:t xml:space="preserve">Ve věcech touto smlouvou neupravených se řídí práva a povinnosti smluvních stran příslušnými ustanoveními zákona č. 89/2012 Sb., občanského zákoníku. </w:t>
      </w:r>
    </w:p>
    <w:p w14:paraId="3F5CE182" w14:textId="77777777" w:rsidR="00AF66CC" w:rsidRDefault="00AF66CC" w:rsidP="003473D9">
      <w:pPr>
        <w:pStyle w:val="Odstavecseseznamem"/>
        <w:rPr>
          <w:b/>
        </w:rPr>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69442133" w14:textId="194AC005" w:rsidR="003473D9" w:rsidRPr="003473D9" w:rsidRDefault="003473D9" w:rsidP="003473D9">
      <w:pPr>
        <w:pStyle w:val="Odstavecseseznamem"/>
      </w:pPr>
      <w:r w:rsidRPr="003473D9">
        <w:t xml:space="preserve">Smlouva je vyhotovena fyzicky ve dvou stejnopisech, z nichž každý má platnost originálu. Každá ze smluvních stran obdrží jeden stejnopis. </w:t>
      </w:r>
    </w:p>
    <w:p w14:paraId="75BA8DB9" w14:textId="77777777" w:rsidR="0060578A" w:rsidRPr="00E25709" w:rsidRDefault="00A71AA9" w:rsidP="003473D9">
      <w:pPr>
        <w:pStyle w:val="Odstavecseseznamem"/>
        <w:rPr>
          <w:b/>
        </w:rPr>
      </w:pPr>
      <w:r w:rsidRPr="001E505A">
        <w:t>Smlouva nabývá platnosti dnem pod</w:t>
      </w:r>
      <w:r>
        <w:t xml:space="preserve">pisu </w:t>
      </w:r>
      <w:r w:rsidRPr="001E505A">
        <w:t>oprávněným zástupcem poslední smluvní strany</w:t>
      </w:r>
      <w:r>
        <w:t xml:space="preserve">. Smlouva </w:t>
      </w:r>
      <w:r w:rsidRPr="001472E4">
        <w:t>nabývá účinnosti dnem přidělení finančních prostředků na realizaci díla ze strany Ministerstva životního prostředí ČR</w:t>
      </w:r>
      <w:r>
        <w:t>.</w:t>
      </w:r>
      <w:r w:rsidRPr="00C378B1">
        <w:t xml:space="preserve"> </w:t>
      </w:r>
      <w:r w:rsidRPr="001E505A">
        <w:t xml:space="preserve">Podléhá-li </w:t>
      </w:r>
      <w:r>
        <w:t xml:space="preserve">však </w:t>
      </w:r>
      <w:r w:rsidRPr="001E505A">
        <w:t xml:space="preserve">tato smlouva povinnosti uveřejnění </w:t>
      </w:r>
      <w:r>
        <w:t>prostřednictvím</w:t>
      </w:r>
      <w:r w:rsidRPr="001E505A">
        <w:t xml:space="preserve"> registru smluv </w:t>
      </w:r>
      <w:r>
        <w:t>podle</w:t>
      </w:r>
      <w:r w:rsidRPr="001E505A">
        <w:t xml:space="preserve"> zákona o registru smluv, </w:t>
      </w:r>
      <w:r>
        <w:t>nenabude účinnosti dříve, než dnem jejího uveřejnění.</w:t>
      </w:r>
      <w:r w:rsidRPr="0095103C">
        <w:t xml:space="preserve"> Smluvní strany se budou v</w:t>
      </w:r>
      <w:r w:rsidRPr="00CA53C9">
        <w:t>zájemně o nabytí účinnosti smlouvy neprodleně informovat.</w:t>
      </w:r>
    </w:p>
    <w:p w14:paraId="10DBD723" w14:textId="77777777" w:rsidR="0060578A" w:rsidRPr="00E25709" w:rsidRDefault="0060578A" w:rsidP="003473D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14:paraId="5CD926F7" w14:textId="77777777" w:rsidR="002F74FD" w:rsidRPr="002F4A8A" w:rsidRDefault="00366006" w:rsidP="003473D9">
      <w:pPr>
        <w:pStyle w:val="Odstavecseseznamem"/>
        <w:rPr>
          <w:b/>
        </w:rPr>
      </w:pPr>
      <w:r w:rsidRPr="00E25709">
        <w:t>Nedílnou souč</w:t>
      </w:r>
      <w:r w:rsidR="002F74FD">
        <w:t>ástí smlouvy jsou tyto přílohy:</w:t>
      </w:r>
    </w:p>
    <w:p w14:paraId="75AEB478" w14:textId="77777777" w:rsidR="002F4A8A" w:rsidRDefault="002F4A8A" w:rsidP="002F4A8A">
      <w:pPr>
        <w:pStyle w:val="Odstavecseseznamem"/>
        <w:numPr>
          <w:ilvl w:val="0"/>
          <w:numId w:val="0"/>
        </w:numPr>
        <w:ind w:left="357"/>
        <w:rPr>
          <w:b/>
        </w:rPr>
      </w:pPr>
    </w:p>
    <w:p w14:paraId="11B8B5FD" w14:textId="30C5D8FA" w:rsidR="003F3B4F" w:rsidRDefault="00D07C76" w:rsidP="003473D9">
      <w:pPr>
        <w:pStyle w:val="Odstavecseseznamem"/>
        <w:numPr>
          <w:ilvl w:val="0"/>
          <w:numId w:val="0"/>
        </w:numPr>
        <w:ind w:left="357"/>
      </w:pPr>
      <w:r w:rsidRPr="00D07C76">
        <w:t xml:space="preserve">Příloha č. 1 – Rozpočet a specifikace </w:t>
      </w:r>
      <w:r w:rsidR="00BC1E9A">
        <w:t>o</w:t>
      </w:r>
      <w:r w:rsidR="003473D9">
        <w:t>patření</w:t>
      </w:r>
    </w:p>
    <w:p w14:paraId="74D472D4" w14:textId="0EEBFCCE" w:rsidR="00BC1E9A" w:rsidRDefault="00BC1E9A" w:rsidP="003473D9">
      <w:pPr>
        <w:pStyle w:val="Odstavecseseznamem"/>
        <w:numPr>
          <w:ilvl w:val="0"/>
          <w:numId w:val="0"/>
        </w:numPr>
        <w:ind w:left="357"/>
      </w:pPr>
      <w:r>
        <w:t>Příloha č. 2 – Mapové zákresy oblastí realizace studie</w:t>
      </w:r>
    </w:p>
    <w:p w14:paraId="0E4E2C07" w14:textId="257CC617" w:rsidR="00206688" w:rsidRDefault="00206688" w:rsidP="003473D9">
      <w:pPr>
        <w:pStyle w:val="Odstavecseseznamem"/>
        <w:numPr>
          <w:ilvl w:val="0"/>
          <w:numId w:val="0"/>
        </w:numPr>
        <w:ind w:left="357"/>
      </w:pPr>
      <w:r>
        <w:t>Příloha č. 3 – Způsob odevzdání výsledků</w:t>
      </w:r>
    </w:p>
    <w:p w14:paraId="51923C03" w14:textId="3FE505D9" w:rsidR="00BC1E9A" w:rsidRDefault="00BC1E9A" w:rsidP="003473D9">
      <w:pPr>
        <w:pStyle w:val="Odstavecseseznamem"/>
        <w:numPr>
          <w:ilvl w:val="0"/>
          <w:numId w:val="0"/>
        </w:numPr>
        <w:ind w:left="357"/>
        <w:rPr>
          <w:b/>
        </w:rPr>
      </w:pPr>
    </w:p>
    <w:p w14:paraId="3E4A09BC" w14:textId="52108F44" w:rsidR="00B36A02" w:rsidRDefault="00B36A02" w:rsidP="003473D9">
      <w:pPr>
        <w:pStyle w:val="Odstavecseseznamem"/>
        <w:numPr>
          <w:ilvl w:val="0"/>
          <w:numId w:val="0"/>
        </w:numPr>
        <w:ind w:left="357"/>
        <w:rPr>
          <w:b/>
        </w:rPr>
      </w:pPr>
    </w:p>
    <w:p w14:paraId="2160AA2B" w14:textId="1DC5D1EC" w:rsidR="00B36A02" w:rsidRDefault="00B36A02" w:rsidP="003473D9">
      <w:pPr>
        <w:pStyle w:val="Odstavecseseznamem"/>
        <w:numPr>
          <w:ilvl w:val="0"/>
          <w:numId w:val="0"/>
        </w:numPr>
        <w:ind w:left="357"/>
        <w:rPr>
          <w:b/>
        </w:rPr>
      </w:pPr>
    </w:p>
    <w:p w14:paraId="4913034E" w14:textId="5A5064CF" w:rsidR="00B36A02" w:rsidRDefault="00B36A02" w:rsidP="003473D9">
      <w:pPr>
        <w:pStyle w:val="Odstavecseseznamem"/>
        <w:numPr>
          <w:ilvl w:val="0"/>
          <w:numId w:val="0"/>
        </w:numPr>
        <w:ind w:left="357"/>
        <w:rPr>
          <w:b/>
        </w:rPr>
      </w:pPr>
    </w:p>
    <w:p w14:paraId="593837D5" w14:textId="77777777" w:rsidR="00B36A02" w:rsidRDefault="00B36A02" w:rsidP="003473D9">
      <w:pPr>
        <w:pStyle w:val="Odstavecseseznamem"/>
        <w:numPr>
          <w:ilvl w:val="0"/>
          <w:numId w:val="0"/>
        </w:numPr>
        <w:ind w:left="357"/>
        <w:rPr>
          <w:b/>
        </w:rPr>
      </w:pPr>
    </w:p>
    <w:p w14:paraId="762A5FBB" w14:textId="705D9B02" w:rsidR="00EB282C" w:rsidRPr="003958DA" w:rsidRDefault="00EB282C" w:rsidP="00EB282C">
      <w:pPr>
        <w:pStyle w:val="Zkladntextodsazen"/>
        <w:keepNext/>
        <w:keepLines/>
        <w:tabs>
          <w:tab w:val="left" w:pos="1276"/>
        </w:tabs>
        <w:ind w:left="0"/>
      </w:pPr>
    </w:p>
    <w:tbl>
      <w:tblPr>
        <w:tblStyle w:val="Mkatabulky"/>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190"/>
        <w:gridCol w:w="2614"/>
        <w:gridCol w:w="503"/>
        <w:gridCol w:w="1549"/>
        <w:gridCol w:w="503"/>
      </w:tblGrid>
      <w:tr w:rsidR="00FE32D4" w14:paraId="4160CA70" w14:textId="77777777" w:rsidTr="00FE5113">
        <w:trPr>
          <w:gridAfter w:val="1"/>
          <w:wAfter w:w="503" w:type="dxa"/>
        </w:trPr>
        <w:tc>
          <w:tcPr>
            <w:tcW w:w="2552" w:type="dxa"/>
          </w:tcPr>
          <w:p w14:paraId="52A78B4F" w14:textId="640A8145" w:rsidR="00FE32D4" w:rsidRDefault="00FE32D4" w:rsidP="00BC08E9">
            <w:r w:rsidRPr="00A42D75">
              <w:t xml:space="preserve">V </w:t>
            </w:r>
            <w:r w:rsidR="006A457A">
              <w:t xml:space="preserve"> Praze</w:t>
            </w:r>
          </w:p>
        </w:tc>
        <w:tc>
          <w:tcPr>
            <w:tcW w:w="2187" w:type="dxa"/>
          </w:tcPr>
          <w:p w14:paraId="009831A4" w14:textId="77777777" w:rsidR="00FE32D4" w:rsidRDefault="00FE32D4" w:rsidP="00BC08E9">
            <w:r w:rsidRPr="00A42D75">
              <w:t>dne ...................</w:t>
            </w:r>
          </w:p>
        </w:tc>
        <w:tc>
          <w:tcPr>
            <w:tcW w:w="2615" w:type="dxa"/>
          </w:tcPr>
          <w:p w14:paraId="69B50F2E" w14:textId="77777777" w:rsidR="00FE32D4" w:rsidRDefault="00FE32D4" w:rsidP="00BC08E9">
            <w:r>
              <w:t xml:space="preserve">V </w:t>
            </w:r>
          </w:p>
        </w:tc>
        <w:tc>
          <w:tcPr>
            <w:tcW w:w="2052" w:type="dxa"/>
            <w:gridSpan w:val="2"/>
          </w:tcPr>
          <w:p w14:paraId="6214572A" w14:textId="77777777" w:rsidR="00FE32D4" w:rsidRDefault="00FE32D4" w:rsidP="00BC08E9">
            <w:r w:rsidRPr="00A42D75">
              <w:t>dne ...................</w:t>
            </w:r>
          </w:p>
        </w:tc>
      </w:tr>
      <w:tr w:rsidR="00FE32D4" w14:paraId="621E3950" w14:textId="77777777" w:rsidTr="00FE5113">
        <w:trPr>
          <w:trHeight w:val="454"/>
        </w:trPr>
        <w:tc>
          <w:tcPr>
            <w:tcW w:w="2552" w:type="dxa"/>
            <w:vAlign w:val="bottom"/>
          </w:tcPr>
          <w:p w14:paraId="1C69C45F" w14:textId="77777777" w:rsidR="00A77BF4" w:rsidRDefault="00FE5113" w:rsidP="00BC08E9">
            <w:r>
              <w:t xml:space="preserve">                </w:t>
            </w:r>
          </w:p>
          <w:p w14:paraId="3942FEE8" w14:textId="123948E5" w:rsidR="00FE32D4" w:rsidRDefault="00A77BF4" w:rsidP="00BC08E9">
            <w:r>
              <w:t xml:space="preserve">                </w:t>
            </w:r>
            <w:r w:rsidR="00FE32D4" w:rsidRPr="00A42D75">
              <w:t>Za AOPK ČR</w:t>
            </w:r>
            <w:r w:rsidR="00DB77A5">
              <w:t xml:space="preserve">  </w:t>
            </w:r>
          </w:p>
        </w:tc>
        <w:tc>
          <w:tcPr>
            <w:tcW w:w="2187" w:type="dxa"/>
            <w:vAlign w:val="bottom"/>
          </w:tcPr>
          <w:p w14:paraId="5A39EA6A" w14:textId="77777777" w:rsidR="00FE32D4" w:rsidRDefault="00FE32D4" w:rsidP="00BC08E9"/>
        </w:tc>
        <w:tc>
          <w:tcPr>
            <w:tcW w:w="3118" w:type="dxa"/>
            <w:gridSpan w:val="2"/>
            <w:vAlign w:val="bottom"/>
          </w:tcPr>
          <w:p w14:paraId="7AE2C011" w14:textId="32E73B98" w:rsidR="00FE32D4" w:rsidRDefault="00FE5113" w:rsidP="00BC08E9">
            <w:r>
              <w:t xml:space="preserve">                      </w:t>
            </w:r>
            <w:r w:rsidR="00587DF4">
              <w:t>Za Zhotovitele</w:t>
            </w:r>
          </w:p>
        </w:tc>
        <w:tc>
          <w:tcPr>
            <w:tcW w:w="2052" w:type="dxa"/>
            <w:gridSpan w:val="2"/>
          </w:tcPr>
          <w:p w14:paraId="67EF4B07" w14:textId="77777777" w:rsidR="00FE32D4" w:rsidRDefault="00FE32D4" w:rsidP="00BC08E9"/>
        </w:tc>
      </w:tr>
      <w:tr w:rsidR="00FE32D4" w14:paraId="2309DC74" w14:textId="77777777" w:rsidTr="00FE5113">
        <w:trPr>
          <w:gridAfter w:val="1"/>
          <w:wAfter w:w="500" w:type="dxa"/>
          <w:trHeight w:val="1145"/>
        </w:trPr>
        <w:tc>
          <w:tcPr>
            <w:tcW w:w="4742" w:type="dxa"/>
            <w:gridSpan w:val="2"/>
          </w:tcPr>
          <w:p w14:paraId="3C898FE0" w14:textId="77777777" w:rsidR="00FE32D4" w:rsidRDefault="00FE32D4" w:rsidP="00BC08E9"/>
        </w:tc>
        <w:tc>
          <w:tcPr>
            <w:tcW w:w="4667" w:type="dxa"/>
            <w:gridSpan w:val="3"/>
          </w:tcPr>
          <w:p w14:paraId="046147BD" w14:textId="77777777" w:rsidR="00FE32D4" w:rsidRDefault="00FE32D4" w:rsidP="00BC08E9"/>
        </w:tc>
      </w:tr>
      <w:tr w:rsidR="00FE32D4" w14:paraId="153C29FE" w14:textId="77777777" w:rsidTr="00FE5113">
        <w:trPr>
          <w:gridAfter w:val="1"/>
          <w:wAfter w:w="500" w:type="dxa"/>
        </w:trPr>
        <w:tc>
          <w:tcPr>
            <w:tcW w:w="4742" w:type="dxa"/>
            <w:gridSpan w:val="2"/>
          </w:tcPr>
          <w:p w14:paraId="4C5B09DC" w14:textId="4492C3DF" w:rsidR="00FE32D4" w:rsidRDefault="00B25334" w:rsidP="009B650D">
            <w:pPr>
              <w:jc w:val="center"/>
            </w:pPr>
            <w:r>
              <w:t>Ing. Pavel Pešout</w:t>
            </w:r>
          </w:p>
          <w:p w14:paraId="5B960DD8" w14:textId="2E69E487" w:rsidR="00FE32D4" w:rsidRDefault="00A77BF4" w:rsidP="005D52BE">
            <w:r>
              <w:t xml:space="preserve">          </w:t>
            </w:r>
            <w:r w:rsidR="005D52BE">
              <w:t>Sekce ochrany přírody a krajiny</w:t>
            </w:r>
          </w:p>
        </w:tc>
        <w:tc>
          <w:tcPr>
            <w:tcW w:w="4667" w:type="dxa"/>
            <w:gridSpan w:val="3"/>
          </w:tcPr>
          <w:p w14:paraId="78A341AE" w14:textId="318035A9" w:rsidR="0000312E" w:rsidRDefault="00B25334" w:rsidP="00BC08E9">
            <w:pPr>
              <w:jc w:val="center"/>
            </w:pPr>
            <w:r>
              <w:t>Libor Opluštil</w:t>
            </w:r>
            <w:bookmarkStart w:id="0" w:name="_GoBack"/>
            <w:bookmarkEnd w:id="0"/>
          </w:p>
          <w:p w14:paraId="269DF7E7" w14:textId="71D0F711" w:rsidR="00FE32D4" w:rsidRDefault="001C4A9C" w:rsidP="00BC08E9">
            <w:pPr>
              <w:jc w:val="center"/>
            </w:pPr>
            <w:r>
              <w:t>ZO ČSOP Břeclav</w:t>
            </w:r>
          </w:p>
        </w:tc>
      </w:tr>
    </w:tbl>
    <w:p w14:paraId="41E3497F" w14:textId="77777777" w:rsidR="00C25FAB" w:rsidRDefault="00C25FAB" w:rsidP="001A690A">
      <w:pPr>
        <w:tabs>
          <w:tab w:val="right" w:pos="9072"/>
        </w:tabs>
        <w:sectPr w:rsidR="00C25FAB" w:rsidSect="00F55BE6">
          <w:headerReference w:type="default" r:id="rId12"/>
          <w:footerReference w:type="even" r:id="rId13"/>
          <w:footerReference w:type="default" r:id="rId14"/>
          <w:pgSz w:w="11906" w:h="16838"/>
          <w:pgMar w:top="857" w:right="1417" w:bottom="1417" w:left="1417" w:header="708" w:footer="708" w:gutter="0"/>
          <w:cols w:space="708"/>
          <w:titlePg/>
          <w:docGrid w:linePitch="360"/>
        </w:sectPr>
      </w:pPr>
    </w:p>
    <w:p w14:paraId="6915C72A" w14:textId="77777777" w:rsidR="00C25FAB" w:rsidRDefault="00C25FAB" w:rsidP="00C25FAB">
      <w:pPr>
        <w:pStyle w:val="Jin0"/>
        <w:shd w:val="clear" w:color="auto" w:fill="auto"/>
        <w:spacing w:after="60"/>
        <w:rPr>
          <w:sz w:val="24"/>
          <w:szCs w:val="24"/>
        </w:rPr>
      </w:pPr>
      <w:r>
        <w:rPr>
          <w:b/>
          <w:bCs/>
          <w:sz w:val="24"/>
          <w:szCs w:val="24"/>
        </w:rPr>
        <w:lastRenderedPageBreak/>
        <w:t>Příloha č. 1</w:t>
      </w:r>
    </w:p>
    <w:p w14:paraId="0386817C" w14:textId="77777777" w:rsidR="00C25FAB" w:rsidRDefault="00C25FAB" w:rsidP="00C25FAB">
      <w:pPr>
        <w:pStyle w:val="Nadpis11"/>
        <w:keepNext/>
        <w:keepLines/>
        <w:shd w:val="clear" w:color="auto" w:fill="auto"/>
      </w:pPr>
      <w:bookmarkStart w:id="1" w:name="bookmark0"/>
      <w:bookmarkStart w:id="2" w:name="bookmark1"/>
      <w:r>
        <w:t>Rozpočet a specifikace</w:t>
      </w:r>
      <w:bookmarkEnd w:id="1"/>
      <w:bookmarkEnd w:id="2"/>
    </w:p>
    <w:p w14:paraId="5A2222C0" w14:textId="77777777" w:rsidR="00C25FAB" w:rsidRDefault="00C25FAB" w:rsidP="00C25FAB">
      <w:pPr>
        <w:pStyle w:val="Titulektabulky0"/>
        <w:framePr w:w="1853" w:h="283" w:hSpace="8145" w:wrap="notBeside" w:vAnchor="text" w:hAnchor="page" w:x="1186" w:y="248"/>
        <w:shd w:val="clear" w:color="auto" w:fill="auto"/>
      </w:pPr>
      <w:r>
        <w:t>Souhrnný rozpočet:</w:t>
      </w:r>
    </w:p>
    <w:p w14:paraId="6A9BFC22" w14:textId="77777777" w:rsidR="00C25FAB" w:rsidRDefault="00C25FAB" w:rsidP="00C25FAB">
      <w:pPr>
        <w:pStyle w:val="Zkladntext1"/>
        <w:shd w:val="clear" w:color="auto" w:fill="auto"/>
        <w:spacing w:after="260"/>
        <w:ind w:firstLine="160"/>
      </w:pPr>
      <w:r>
        <w:t>Rok: 2024</w:t>
      </w:r>
    </w:p>
    <w:tbl>
      <w:tblPr>
        <w:tblOverlap w:val="never"/>
        <w:tblW w:w="0" w:type="auto"/>
        <w:tblLayout w:type="fixed"/>
        <w:tblCellMar>
          <w:left w:w="10" w:type="dxa"/>
          <w:right w:w="10" w:type="dxa"/>
        </w:tblCellMar>
        <w:tblLook w:val="04A0" w:firstRow="1" w:lastRow="0" w:firstColumn="1" w:lastColumn="0" w:noHBand="0" w:noVBand="1"/>
      </w:tblPr>
      <w:tblGrid>
        <w:gridCol w:w="859"/>
        <w:gridCol w:w="850"/>
        <w:gridCol w:w="4277"/>
        <w:gridCol w:w="1123"/>
        <w:gridCol w:w="950"/>
        <w:gridCol w:w="1882"/>
      </w:tblGrid>
      <w:tr w:rsidR="00C25FAB" w14:paraId="01930FB8" w14:textId="77777777" w:rsidTr="00F31BD9">
        <w:trPr>
          <w:trHeight w:hRule="exact" w:val="418"/>
        </w:trPr>
        <w:tc>
          <w:tcPr>
            <w:tcW w:w="9941" w:type="dxa"/>
            <w:gridSpan w:val="6"/>
            <w:tcBorders>
              <w:top w:val="single" w:sz="4" w:space="0" w:color="auto"/>
              <w:left w:val="single" w:sz="4" w:space="0" w:color="auto"/>
              <w:right w:val="single" w:sz="4" w:space="0" w:color="auto"/>
            </w:tcBorders>
            <w:shd w:val="clear" w:color="auto" w:fill="E2F0D9"/>
            <w:vAlign w:val="center"/>
          </w:tcPr>
          <w:p w14:paraId="7D24A320" w14:textId="77777777" w:rsidR="00C25FAB" w:rsidRDefault="00C25FAB" w:rsidP="00F31BD9">
            <w:pPr>
              <w:pStyle w:val="Jin0"/>
              <w:framePr w:w="9941" w:h="2035" w:hSpace="14" w:vSpace="269" w:wrap="notBeside" w:vAnchor="text" w:hAnchor="text" w:x="22" w:y="270"/>
              <w:shd w:val="clear" w:color="auto" w:fill="auto"/>
              <w:spacing w:after="0"/>
              <w:jc w:val="center"/>
            </w:pPr>
            <w:r>
              <w:rPr>
                <w:b/>
                <w:bCs/>
              </w:rPr>
              <w:t>2024</w:t>
            </w:r>
          </w:p>
        </w:tc>
      </w:tr>
      <w:tr w:rsidR="00C25FAB" w14:paraId="670EE0B7" w14:textId="77777777" w:rsidTr="00F31BD9">
        <w:trPr>
          <w:trHeight w:hRule="exact" w:val="274"/>
        </w:trPr>
        <w:tc>
          <w:tcPr>
            <w:tcW w:w="859" w:type="dxa"/>
            <w:tcBorders>
              <w:top w:val="single" w:sz="4" w:space="0" w:color="auto"/>
              <w:left w:val="single" w:sz="4" w:space="0" w:color="auto"/>
            </w:tcBorders>
            <w:shd w:val="clear" w:color="auto" w:fill="D7D7D7"/>
          </w:tcPr>
          <w:p w14:paraId="01CEBA86" w14:textId="77777777" w:rsidR="00C25FAB" w:rsidRDefault="00C25FAB" w:rsidP="00F31BD9">
            <w:pPr>
              <w:pStyle w:val="Jin0"/>
              <w:framePr w:w="9941" w:h="2035" w:hSpace="14" w:vSpace="269" w:wrap="notBeside" w:vAnchor="text" w:hAnchor="text" w:x="22" w:y="270"/>
              <w:shd w:val="clear" w:color="auto" w:fill="auto"/>
              <w:spacing w:after="0"/>
            </w:pPr>
            <w:r>
              <w:rPr>
                <w:b/>
                <w:bCs/>
              </w:rPr>
              <w:t>ID</w:t>
            </w:r>
          </w:p>
        </w:tc>
        <w:tc>
          <w:tcPr>
            <w:tcW w:w="850" w:type="dxa"/>
            <w:tcBorders>
              <w:top w:val="single" w:sz="4" w:space="0" w:color="auto"/>
              <w:left w:val="single" w:sz="4" w:space="0" w:color="auto"/>
            </w:tcBorders>
            <w:shd w:val="clear" w:color="auto" w:fill="D7D7D7"/>
          </w:tcPr>
          <w:p w14:paraId="72D64E64" w14:textId="77777777" w:rsidR="00C25FAB" w:rsidRDefault="00C25FAB" w:rsidP="00F31BD9">
            <w:pPr>
              <w:pStyle w:val="Jin0"/>
              <w:framePr w:w="9941" w:h="2035" w:hSpace="14" w:vSpace="269" w:wrap="notBeside" w:vAnchor="text" w:hAnchor="text" w:x="22" w:y="270"/>
              <w:shd w:val="clear" w:color="auto" w:fill="auto"/>
              <w:spacing w:after="0"/>
            </w:pPr>
            <w:r>
              <w:rPr>
                <w:b/>
                <w:bCs/>
              </w:rPr>
              <w:t>Kód</w:t>
            </w:r>
          </w:p>
        </w:tc>
        <w:tc>
          <w:tcPr>
            <w:tcW w:w="4277" w:type="dxa"/>
            <w:tcBorders>
              <w:top w:val="single" w:sz="4" w:space="0" w:color="auto"/>
              <w:left w:val="single" w:sz="4" w:space="0" w:color="auto"/>
            </w:tcBorders>
            <w:shd w:val="clear" w:color="auto" w:fill="D7D7D7"/>
          </w:tcPr>
          <w:p w14:paraId="228A4202" w14:textId="77777777" w:rsidR="00C25FAB" w:rsidRDefault="00C25FAB" w:rsidP="00F31BD9">
            <w:pPr>
              <w:pStyle w:val="Jin0"/>
              <w:framePr w:w="9941" w:h="2035" w:hSpace="14" w:vSpace="269" w:wrap="notBeside" w:vAnchor="text" w:hAnchor="text" w:x="22" w:y="270"/>
              <w:shd w:val="clear" w:color="auto" w:fill="auto"/>
              <w:spacing w:after="0"/>
            </w:pPr>
            <w:r>
              <w:rPr>
                <w:b/>
                <w:bCs/>
              </w:rPr>
              <w:t>Opatření a činnost</w:t>
            </w:r>
          </w:p>
        </w:tc>
        <w:tc>
          <w:tcPr>
            <w:tcW w:w="1123" w:type="dxa"/>
            <w:tcBorders>
              <w:top w:val="single" w:sz="4" w:space="0" w:color="auto"/>
              <w:left w:val="single" w:sz="4" w:space="0" w:color="auto"/>
            </w:tcBorders>
            <w:shd w:val="clear" w:color="auto" w:fill="D7D7D7"/>
          </w:tcPr>
          <w:p w14:paraId="2D1312A1" w14:textId="77777777" w:rsidR="00C25FAB" w:rsidRDefault="00C25FAB" w:rsidP="00F31BD9">
            <w:pPr>
              <w:pStyle w:val="Jin0"/>
              <w:framePr w:w="9941" w:h="2035" w:hSpace="14" w:vSpace="269" w:wrap="notBeside" w:vAnchor="text" w:hAnchor="text" w:x="22" w:y="270"/>
              <w:shd w:val="clear" w:color="auto" w:fill="auto"/>
              <w:spacing w:after="0"/>
            </w:pPr>
            <w:r>
              <w:rPr>
                <w:b/>
                <w:bCs/>
              </w:rPr>
              <w:t>Množství</w:t>
            </w:r>
          </w:p>
        </w:tc>
        <w:tc>
          <w:tcPr>
            <w:tcW w:w="950" w:type="dxa"/>
            <w:tcBorders>
              <w:top w:val="single" w:sz="4" w:space="0" w:color="auto"/>
              <w:left w:val="single" w:sz="4" w:space="0" w:color="auto"/>
            </w:tcBorders>
            <w:shd w:val="clear" w:color="auto" w:fill="D7D7D7"/>
          </w:tcPr>
          <w:p w14:paraId="4FBE8467" w14:textId="77777777" w:rsidR="00C25FAB" w:rsidRDefault="00C25FAB" w:rsidP="00F31BD9">
            <w:pPr>
              <w:pStyle w:val="Jin0"/>
              <w:framePr w:w="9941" w:h="2035" w:hSpace="14" w:vSpace="269" w:wrap="notBeside" w:vAnchor="text" w:hAnchor="text" w:x="22" w:y="270"/>
              <w:shd w:val="clear" w:color="auto" w:fill="auto"/>
              <w:spacing w:after="0"/>
              <w:ind w:firstLine="320"/>
            </w:pPr>
            <w:r>
              <w:rPr>
                <w:b/>
                <w:bCs/>
              </w:rPr>
              <w:t>M.J.</w:t>
            </w:r>
          </w:p>
        </w:tc>
        <w:tc>
          <w:tcPr>
            <w:tcW w:w="1882" w:type="dxa"/>
            <w:tcBorders>
              <w:top w:val="single" w:sz="4" w:space="0" w:color="auto"/>
              <w:left w:val="single" w:sz="4" w:space="0" w:color="auto"/>
              <w:right w:val="single" w:sz="4" w:space="0" w:color="auto"/>
            </w:tcBorders>
            <w:shd w:val="clear" w:color="auto" w:fill="D7D7D7"/>
          </w:tcPr>
          <w:p w14:paraId="5AEA3C0F" w14:textId="77777777" w:rsidR="00C25FAB" w:rsidRDefault="00C25FAB" w:rsidP="00F31BD9">
            <w:pPr>
              <w:pStyle w:val="Jin0"/>
              <w:framePr w:w="9941" w:h="2035" w:hSpace="14" w:vSpace="269" w:wrap="notBeside" w:vAnchor="text" w:hAnchor="text" w:x="22" w:y="270"/>
              <w:shd w:val="clear" w:color="auto" w:fill="auto"/>
              <w:spacing w:after="0"/>
              <w:jc w:val="right"/>
            </w:pPr>
            <w:r>
              <w:rPr>
                <w:b/>
                <w:bCs/>
              </w:rPr>
              <w:t>Celková cena</w:t>
            </w:r>
          </w:p>
        </w:tc>
      </w:tr>
      <w:tr w:rsidR="00C25FAB" w14:paraId="7D3CFAA4" w14:textId="77777777" w:rsidTr="00F31BD9">
        <w:trPr>
          <w:trHeight w:hRule="exact" w:val="509"/>
        </w:trPr>
        <w:tc>
          <w:tcPr>
            <w:tcW w:w="9941" w:type="dxa"/>
            <w:gridSpan w:val="6"/>
            <w:tcBorders>
              <w:top w:val="single" w:sz="4" w:space="0" w:color="auto"/>
              <w:left w:val="single" w:sz="4" w:space="0" w:color="auto"/>
              <w:right w:val="single" w:sz="4" w:space="0" w:color="auto"/>
            </w:tcBorders>
            <w:shd w:val="clear" w:color="auto" w:fill="B4DCE6"/>
            <w:vAlign w:val="center"/>
          </w:tcPr>
          <w:p w14:paraId="40CFC172" w14:textId="77777777" w:rsidR="00C25FAB" w:rsidRDefault="00C25FAB" w:rsidP="00F31BD9">
            <w:pPr>
              <w:pStyle w:val="Jin0"/>
              <w:framePr w:w="9941" w:h="2035" w:hSpace="14" w:vSpace="269" w:wrap="notBeside" w:vAnchor="text" w:hAnchor="text" w:x="22" w:y="270"/>
              <w:shd w:val="clear" w:color="auto" w:fill="auto"/>
              <w:spacing w:after="0"/>
            </w:pPr>
            <w:r>
              <w:rPr>
                <w:b/>
                <w:bCs/>
              </w:rPr>
              <w:t>Jedná se o viničnou oblast v okolí obce Novosedly a Velké Bílovice (okr. Břeclav).</w:t>
            </w:r>
          </w:p>
        </w:tc>
      </w:tr>
      <w:tr w:rsidR="00C25FAB" w14:paraId="085A2D18" w14:textId="77777777" w:rsidTr="00F31BD9">
        <w:trPr>
          <w:trHeight w:hRule="exact" w:val="274"/>
        </w:trPr>
        <w:tc>
          <w:tcPr>
            <w:tcW w:w="859" w:type="dxa"/>
            <w:tcBorders>
              <w:top w:val="single" w:sz="4" w:space="0" w:color="auto"/>
              <w:left w:val="single" w:sz="4" w:space="0" w:color="auto"/>
            </w:tcBorders>
            <w:shd w:val="clear" w:color="auto" w:fill="FFFFFF"/>
          </w:tcPr>
          <w:p w14:paraId="276869AE" w14:textId="77777777" w:rsidR="00C25FAB" w:rsidRDefault="00C25FAB" w:rsidP="00F31BD9">
            <w:pPr>
              <w:pStyle w:val="Jin0"/>
              <w:framePr w:w="9941" w:h="2035" w:hSpace="14" w:vSpace="269" w:wrap="notBeside" w:vAnchor="text" w:hAnchor="text" w:x="22" w:y="270"/>
              <w:shd w:val="clear" w:color="auto" w:fill="auto"/>
              <w:spacing w:after="0"/>
            </w:pPr>
            <w:r>
              <w:rPr>
                <w:b/>
                <w:bCs/>
              </w:rPr>
              <w:t>2304</w:t>
            </w:r>
          </w:p>
        </w:tc>
        <w:tc>
          <w:tcPr>
            <w:tcW w:w="850" w:type="dxa"/>
            <w:tcBorders>
              <w:top w:val="single" w:sz="4" w:space="0" w:color="auto"/>
              <w:left w:val="single" w:sz="4" w:space="0" w:color="auto"/>
            </w:tcBorders>
            <w:shd w:val="clear" w:color="auto" w:fill="FFFFFF"/>
          </w:tcPr>
          <w:p w14:paraId="6BAAF4AD" w14:textId="77777777" w:rsidR="00C25FAB" w:rsidRDefault="00C25FAB" w:rsidP="00F31BD9">
            <w:pPr>
              <w:pStyle w:val="Jin0"/>
              <w:framePr w:w="9941" w:h="2035" w:hSpace="14" w:vSpace="269" w:wrap="notBeside" w:vAnchor="text" w:hAnchor="text" w:x="22" w:y="270"/>
              <w:shd w:val="clear" w:color="auto" w:fill="auto"/>
              <w:spacing w:after="0"/>
            </w:pPr>
            <w:r>
              <w:rPr>
                <w:b/>
                <w:bCs/>
              </w:rPr>
              <w:t>DK12</w:t>
            </w:r>
          </w:p>
        </w:tc>
        <w:tc>
          <w:tcPr>
            <w:tcW w:w="8232" w:type="dxa"/>
            <w:gridSpan w:val="4"/>
            <w:tcBorders>
              <w:top w:val="single" w:sz="4" w:space="0" w:color="auto"/>
              <w:left w:val="single" w:sz="4" w:space="0" w:color="auto"/>
              <w:right w:val="single" w:sz="4" w:space="0" w:color="auto"/>
            </w:tcBorders>
            <w:shd w:val="clear" w:color="auto" w:fill="FFFFFF"/>
          </w:tcPr>
          <w:p w14:paraId="18798118" w14:textId="77777777" w:rsidR="00C25FAB" w:rsidRDefault="00C25FAB" w:rsidP="00F31BD9">
            <w:pPr>
              <w:pStyle w:val="Jin0"/>
              <w:framePr w:w="9941" w:h="2035" w:hSpace="14" w:vSpace="269" w:wrap="notBeside" w:vAnchor="text" w:hAnchor="text" w:x="22" w:y="270"/>
              <w:shd w:val="clear" w:color="auto" w:fill="auto"/>
              <w:spacing w:after="0"/>
            </w:pPr>
            <w:r>
              <w:rPr>
                <w:b/>
                <w:bCs/>
              </w:rPr>
              <w:t>Studie</w:t>
            </w:r>
          </w:p>
        </w:tc>
      </w:tr>
      <w:tr w:rsidR="00C25FAB" w14:paraId="363B27F9" w14:textId="77777777" w:rsidTr="00F31BD9">
        <w:trPr>
          <w:trHeight w:hRule="exact" w:val="278"/>
        </w:trPr>
        <w:tc>
          <w:tcPr>
            <w:tcW w:w="859" w:type="dxa"/>
            <w:tcBorders>
              <w:top w:val="single" w:sz="4" w:space="0" w:color="auto"/>
              <w:left w:val="single" w:sz="4" w:space="0" w:color="auto"/>
            </w:tcBorders>
            <w:shd w:val="clear" w:color="auto" w:fill="FFFFFF"/>
          </w:tcPr>
          <w:p w14:paraId="0680AE1D" w14:textId="77777777" w:rsidR="00C25FAB" w:rsidRDefault="00C25FAB" w:rsidP="00F31BD9">
            <w:pPr>
              <w:framePr w:w="9941" w:h="2035" w:hSpace="14" w:vSpace="269" w:wrap="notBeside" w:vAnchor="text" w:hAnchor="text" w:x="22" w:y="270"/>
              <w:rPr>
                <w:sz w:val="10"/>
                <w:szCs w:val="10"/>
              </w:rPr>
            </w:pPr>
          </w:p>
        </w:tc>
        <w:tc>
          <w:tcPr>
            <w:tcW w:w="850" w:type="dxa"/>
            <w:tcBorders>
              <w:top w:val="single" w:sz="4" w:space="0" w:color="auto"/>
              <w:left w:val="single" w:sz="4" w:space="0" w:color="auto"/>
            </w:tcBorders>
            <w:shd w:val="clear" w:color="auto" w:fill="FFFFFF"/>
          </w:tcPr>
          <w:p w14:paraId="11A45173" w14:textId="77777777" w:rsidR="00C25FAB" w:rsidRDefault="00C25FAB" w:rsidP="00F31BD9">
            <w:pPr>
              <w:pStyle w:val="Jin0"/>
              <w:framePr w:w="9941" w:h="2035" w:hSpace="14" w:vSpace="269" w:wrap="notBeside" w:vAnchor="text" w:hAnchor="text" w:x="22" w:y="270"/>
              <w:shd w:val="clear" w:color="auto" w:fill="auto"/>
              <w:spacing w:after="0"/>
            </w:pPr>
            <w:r>
              <w:t>DK12a</w:t>
            </w:r>
          </w:p>
        </w:tc>
        <w:tc>
          <w:tcPr>
            <w:tcW w:w="4277" w:type="dxa"/>
            <w:tcBorders>
              <w:top w:val="single" w:sz="4" w:space="0" w:color="auto"/>
              <w:left w:val="single" w:sz="4" w:space="0" w:color="auto"/>
            </w:tcBorders>
            <w:shd w:val="clear" w:color="auto" w:fill="FFFFFF"/>
          </w:tcPr>
          <w:p w14:paraId="67D5641E" w14:textId="77777777" w:rsidR="00C25FAB" w:rsidRDefault="00C25FAB" w:rsidP="00F31BD9">
            <w:pPr>
              <w:pStyle w:val="Jin0"/>
              <w:framePr w:w="9941" w:h="2035" w:hSpace="14" w:vSpace="269" w:wrap="notBeside" w:vAnchor="text" w:hAnchor="text" w:x="22" w:y="270"/>
              <w:shd w:val="clear" w:color="auto" w:fill="auto"/>
              <w:spacing w:after="0"/>
            </w:pPr>
            <w:r>
              <w:t>Zpracování studie</w:t>
            </w:r>
          </w:p>
        </w:tc>
        <w:tc>
          <w:tcPr>
            <w:tcW w:w="1123" w:type="dxa"/>
            <w:tcBorders>
              <w:top w:val="single" w:sz="4" w:space="0" w:color="auto"/>
              <w:left w:val="single" w:sz="4" w:space="0" w:color="auto"/>
            </w:tcBorders>
            <w:shd w:val="clear" w:color="auto" w:fill="FFFFFF"/>
          </w:tcPr>
          <w:p w14:paraId="006ECDB6" w14:textId="77777777" w:rsidR="00C25FAB" w:rsidRDefault="00C25FAB" w:rsidP="00F31BD9">
            <w:pPr>
              <w:pStyle w:val="Jin0"/>
              <w:framePr w:w="9941" w:h="2035" w:hSpace="14" w:vSpace="269" w:wrap="notBeside" w:vAnchor="text" w:hAnchor="text" w:x="22" w:y="270"/>
              <w:shd w:val="clear" w:color="auto" w:fill="auto"/>
              <w:spacing w:after="0"/>
              <w:jc w:val="both"/>
            </w:pPr>
            <w:r>
              <w:t>184</w:t>
            </w:r>
          </w:p>
        </w:tc>
        <w:tc>
          <w:tcPr>
            <w:tcW w:w="950" w:type="dxa"/>
            <w:tcBorders>
              <w:top w:val="single" w:sz="4" w:space="0" w:color="auto"/>
              <w:left w:val="single" w:sz="4" w:space="0" w:color="auto"/>
            </w:tcBorders>
            <w:shd w:val="clear" w:color="auto" w:fill="FFFFFF"/>
          </w:tcPr>
          <w:p w14:paraId="35D6676E" w14:textId="77777777" w:rsidR="00C25FAB" w:rsidRDefault="00C25FAB" w:rsidP="00F31BD9">
            <w:pPr>
              <w:pStyle w:val="Jin0"/>
              <w:framePr w:w="9941" w:h="2035" w:hSpace="14" w:vSpace="269" w:wrap="notBeside" w:vAnchor="text" w:hAnchor="text" w:x="22" w:y="270"/>
              <w:shd w:val="clear" w:color="auto" w:fill="auto"/>
              <w:spacing w:after="0"/>
              <w:jc w:val="both"/>
            </w:pPr>
            <w:r>
              <w:t>ks</w:t>
            </w:r>
          </w:p>
        </w:tc>
        <w:tc>
          <w:tcPr>
            <w:tcW w:w="1882" w:type="dxa"/>
            <w:tcBorders>
              <w:top w:val="single" w:sz="4" w:space="0" w:color="auto"/>
              <w:left w:val="single" w:sz="4" w:space="0" w:color="auto"/>
              <w:right w:val="single" w:sz="4" w:space="0" w:color="auto"/>
            </w:tcBorders>
            <w:shd w:val="clear" w:color="auto" w:fill="FFFFFF"/>
          </w:tcPr>
          <w:p w14:paraId="7D4AB628" w14:textId="77777777" w:rsidR="00C25FAB" w:rsidRDefault="00C25FAB" w:rsidP="00F31BD9">
            <w:pPr>
              <w:pStyle w:val="Jin0"/>
              <w:framePr w:w="9941" w:h="2035" w:hSpace="14" w:vSpace="269" w:wrap="notBeside" w:vAnchor="text" w:hAnchor="text" w:x="22" w:y="270"/>
              <w:shd w:val="clear" w:color="auto" w:fill="auto"/>
              <w:spacing w:after="0"/>
              <w:jc w:val="right"/>
            </w:pPr>
            <w:r>
              <w:t>64 400,00</w:t>
            </w:r>
          </w:p>
        </w:tc>
      </w:tr>
      <w:tr w:rsidR="00C25FAB" w14:paraId="2A30E9BC" w14:textId="77777777" w:rsidTr="00F31BD9">
        <w:trPr>
          <w:trHeight w:hRule="exact" w:val="283"/>
        </w:trPr>
        <w:tc>
          <w:tcPr>
            <w:tcW w:w="7109" w:type="dxa"/>
            <w:gridSpan w:val="4"/>
            <w:tcBorders>
              <w:top w:val="single" w:sz="4" w:space="0" w:color="auto"/>
              <w:left w:val="single" w:sz="4" w:space="0" w:color="auto"/>
              <w:bottom w:val="single" w:sz="4" w:space="0" w:color="auto"/>
            </w:tcBorders>
            <w:shd w:val="clear" w:color="auto" w:fill="FFFFFF"/>
          </w:tcPr>
          <w:p w14:paraId="167956A6" w14:textId="77777777" w:rsidR="00C25FAB" w:rsidRDefault="00C25FAB" w:rsidP="00F31BD9">
            <w:pPr>
              <w:framePr w:w="9941" w:h="2035" w:hSpace="14" w:vSpace="269" w:wrap="notBeside" w:vAnchor="text" w:hAnchor="text" w:x="22" w:y="270"/>
              <w:rPr>
                <w:sz w:val="10"/>
                <w:szCs w:val="10"/>
              </w:rPr>
            </w:pPr>
          </w:p>
        </w:tc>
        <w:tc>
          <w:tcPr>
            <w:tcW w:w="950" w:type="dxa"/>
            <w:tcBorders>
              <w:top w:val="single" w:sz="4" w:space="0" w:color="auto"/>
              <w:left w:val="single" w:sz="4" w:space="0" w:color="auto"/>
              <w:bottom w:val="single" w:sz="4" w:space="0" w:color="auto"/>
            </w:tcBorders>
            <w:shd w:val="clear" w:color="auto" w:fill="FFFFFF"/>
          </w:tcPr>
          <w:p w14:paraId="47FDD3F4" w14:textId="77777777" w:rsidR="00C25FAB" w:rsidRDefault="00C25FAB" w:rsidP="00F31BD9">
            <w:pPr>
              <w:pStyle w:val="Jin0"/>
              <w:framePr w:w="9941" w:h="2035" w:hSpace="14" w:vSpace="269" w:wrap="notBeside" w:vAnchor="text" w:hAnchor="text" w:x="22" w:y="270"/>
              <w:shd w:val="clear" w:color="auto" w:fill="auto"/>
              <w:spacing w:after="0"/>
            </w:pPr>
            <w:r>
              <w:rPr>
                <w:b/>
                <w:bCs/>
              </w:rPr>
              <w:t>Cena</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6FB91393" w14:textId="77777777" w:rsidR="00C25FAB" w:rsidRDefault="00C25FAB" w:rsidP="00F31BD9">
            <w:pPr>
              <w:pStyle w:val="Jin0"/>
              <w:framePr w:w="9941" w:h="2035" w:hSpace="14" w:vSpace="269" w:wrap="notBeside" w:vAnchor="text" w:hAnchor="text" w:x="22" w:y="270"/>
              <w:shd w:val="clear" w:color="auto" w:fill="auto"/>
              <w:spacing w:after="0"/>
              <w:jc w:val="right"/>
            </w:pPr>
            <w:r>
              <w:rPr>
                <w:b/>
                <w:bCs/>
              </w:rPr>
              <w:t>64 400,00</w:t>
            </w:r>
          </w:p>
        </w:tc>
      </w:tr>
    </w:tbl>
    <w:p w14:paraId="3183AA8A" w14:textId="77777777" w:rsidR="00C25FAB" w:rsidRDefault="00C25FAB" w:rsidP="00C25FAB">
      <w:pPr>
        <w:pStyle w:val="Titulektabulky0"/>
        <w:framePr w:w="955" w:h="264" w:hSpace="21" w:wrap="notBeside" w:vAnchor="text" w:hAnchor="text" w:x="142" w:y="1"/>
        <w:shd w:val="clear" w:color="auto" w:fill="auto"/>
      </w:pPr>
      <w:r>
        <w:t>Rozpočet:</w:t>
      </w:r>
    </w:p>
    <w:p w14:paraId="2332306C" w14:textId="77777777" w:rsidR="00C25FAB" w:rsidRDefault="00C25FAB" w:rsidP="00C25FAB">
      <w:pPr>
        <w:pStyle w:val="Titulektabulky0"/>
        <w:framePr w:w="3062" w:h="264" w:hSpace="21" w:wrap="notBeside" w:vAnchor="text" w:hAnchor="text" w:x="6915" w:y="1"/>
        <w:shd w:val="clear" w:color="auto" w:fill="auto"/>
      </w:pPr>
      <w:r>
        <w:t>Všechny ceny jsou uvedeny v Kč</w:t>
      </w:r>
    </w:p>
    <w:p w14:paraId="5778733A" w14:textId="77777777" w:rsidR="00C25FAB" w:rsidRDefault="00C25FAB" w:rsidP="00C25FA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141"/>
        <w:gridCol w:w="4262"/>
      </w:tblGrid>
      <w:tr w:rsidR="00C25FAB" w14:paraId="57870128" w14:textId="77777777" w:rsidTr="00F31BD9">
        <w:trPr>
          <w:trHeight w:hRule="exact" w:val="398"/>
        </w:trPr>
        <w:tc>
          <w:tcPr>
            <w:tcW w:w="2141" w:type="dxa"/>
            <w:tcBorders>
              <w:top w:val="single" w:sz="4" w:space="0" w:color="auto"/>
              <w:left w:val="single" w:sz="4" w:space="0" w:color="auto"/>
            </w:tcBorders>
            <w:shd w:val="clear" w:color="auto" w:fill="D7D7D7"/>
            <w:vAlign w:val="center"/>
          </w:tcPr>
          <w:p w14:paraId="42E969A9" w14:textId="77777777" w:rsidR="00C25FAB" w:rsidRDefault="00C25FAB" w:rsidP="00F31BD9">
            <w:pPr>
              <w:pStyle w:val="Jin0"/>
              <w:framePr w:w="6403" w:h="994" w:hSpace="10" w:vSpace="379" w:wrap="notBeside" w:vAnchor="text" w:hAnchor="text" w:y="380"/>
              <w:shd w:val="clear" w:color="auto" w:fill="auto"/>
              <w:spacing w:after="0"/>
              <w:ind w:firstLine="220"/>
            </w:pPr>
            <w:r>
              <w:rPr>
                <w:b/>
                <w:bCs/>
              </w:rPr>
              <w:t>Rok</w:t>
            </w:r>
          </w:p>
        </w:tc>
        <w:tc>
          <w:tcPr>
            <w:tcW w:w="4262" w:type="dxa"/>
            <w:tcBorders>
              <w:top w:val="single" w:sz="4" w:space="0" w:color="auto"/>
              <w:left w:val="single" w:sz="4" w:space="0" w:color="auto"/>
              <w:right w:val="single" w:sz="4" w:space="0" w:color="auto"/>
            </w:tcBorders>
            <w:shd w:val="clear" w:color="auto" w:fill="D7D7D7"/>
            <w:vAlign w:val="center"/>
          </w:tcPr>
          <w:p w14:paraId="0F876053" w14:textId="77777777" w:rsidR="00C25FAB" w:rsidRDefault="00C25FAB" w:rsidP="00F31BD9">
            <w:pPr>
              <w:pStyle w:val="Jin0"/>
              <w:framePr w:w="6403" w:h="994" w:hSpace="10" w:vSpace="379" w:wrap="notBeside" w:vAnchor="text" w:hAnchor="text" w:y="380"/>
              <w:shd w:val="clear" w:color="auto" w:fill="auto"/>
              <w:spacing w:after="0"/>
              <w:jc w:val="right"/>
            </w:pPr>
            <w:r>
              <w:rPr>
                <w:b/>
                <w:bCs/>
              </w:rPr>
              <w:t>Cena bez DPH</w:t>
            </w:r>
          </w:p>
        </w:tc>
      </w:tr>
      <w:tr w:rsidR="00C25FAB" w14:paraId="2382BF0E" w14:textId="77777777" w:rsidTr="00F31BD9">
        <w:trPr>
          <w:trHeight w:hRule="exact" w:val="312"/>
        </w:trPr>
        <w:tc>
          <w:tcPr>
            <w:tcW w:w="2141" w:type="dxa"/>
            <w:tcBorders>
              <w:top w:val="single" w:sz="4" w:space="0" w:color="auto"/>
              <w:left w:val="single" w:sz="4" w:space="0" w:color="auto"/>
            </w:tcBorders>
            <w:shd w:val="clear" w:color="auto" w:fill="FFFFFF"/>
          </w:tcPr>
          <w:p w14:paraId="71442D6D" w14:textId="77777777" w:rsidR="00C25FAB" w:rsidRDefault="00C25FAB" w:rsidP="00F31BD9">
            <w:pPr>
              <w:pStyle w:val="Jin0"/>
              <w:framePr w:w="6403" w:h="994" w:hSpace="10" w:vSpace="379" w:wrap="notBeside" w:vAnchor="text" w:hAnchor="text" w:y="380"/>
              <w:shd w:val="clear" w:color="auto" w:fill="auto"/>
              <w:spacing w:after="0"/>
              <w:ind w:firstLine="280"/>
            </w:pPr>
            <w:r>
              <w:t>2024</w:t>
            </w:r>
          </w:p>
        </w:tc>
        <w:tc>
          <w:tcPr>
            <w:tcW w:w="4262" w:type="dxa"/>
            <w:tcBorders>
              <w:top w:val="single" w:sz="4" w:space="0" w:color="auto"/>
              <w:left w:val="single" w:sz="4" w:space="0" w:color="auto"/>
              <w:right w:val="single" w:sz="4" w:space="0" w:color="auto"/>
            </w:tcBorders>
            <w:shd w:val="clear" w:color="auto" w:fill="FFFFFF"/>
          </w:tcPr>
          <w:p w14:paraId="5F8F9CE4" w14:textId="77777777" w:rsidR="00C25FAB" w:rsidRDefault="00C25FAB" w:rsidP="00F31BD9">
            <w:pPr>
              <w:pStyle w:val="Jin0"/>
              <w:framePr w:w="6403" w:h="994" w:hSpace="10" w:vSpace="379" w:wrap="notBeside" w:vAnchor="text" w:hAnchor="text" w:y="380"/>
              <w:shd w:val="clear" w:color="auto" w:fill="auto"/>
              <w:spacing w:after="0"/>
              <w:jc w:val="right"/>
            </w:pPr>
            <w:r>
              <w:t>64 400,00</w:t>
            </w:r>
          </w:p>
        </w:tc>
      </w:tr>
      <w:tr w:rsidR="00C25FAB" w14:paraId="3BED6DDF" w14:textId="77777777" w:rsidTr="00F31BD9">
        <w:trPr>
          <w:trHeight w:hRule="exact" w:val="283"/>
        </w:trPr>
        <w:tc>
          <w:tcPr>
            <w:tcW w:w="2141" w:type="dxa"/>
            <w:tcBorders>
              <w:top w:val="single" w:sz="4" w:space="0" w:color="auto"/>
              <w:left w:val="single" w:sz="4" w:space="0" w:color="auto"/>
              <w:bottom w:val="single" w:sz="4" w:space="0" w:color="auto"/>
            </w:tcBorders>
            <w:shd w:val="clear" w:color="auto" w:fill="FFFFFF"/>
          </w:tcPr>
          <w:p w14:paraId="69E848F6" w14:textId="77777777" w:rsidR="00C25FAB" w:rsidRDefault="00C25FAB" w:rsidP="00F31BD9">
            <w:pPr>
              <w:pStyle w:val="Jin0"/>
              <w:framePr w:w="6403" w:h="994" w:hSpace="10" w:vSpace="379" w:wrap="notBeside" w:vAnchor="text" w:hAnchor="text" w:y="380"/>
              <w:shd w:val="clear" w:color="auto" w:fill="auto"/>
              <w:spacing w:after="0"/>
              <w:ind w:firstLine="220"/>
            </w:pPr>
            <w:r>
              <w:rPr>
                <w:b/>
                <w:bCs/>
              </w:rPr>
              <w:t>Celkem</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0F43ED25" w14:textId="77777777" w:rsidR="00C25FAB" w:rsidRDefault="00C25FAB" w:rsidP="00F31BD9">
            <w:pPr>
              <w:pStyle w:val="Jin0"/>
              <w:framePr w:w="6403" w:h="994" w:hSpace="10" w:vSpace="379" w:wrap="notBeside" w:vAnchor="text" w:hAnchor="text" w:y="380"/>
              <w:shd w:val="clear" w:color="auto" w:fill="auto"/>
              <w:spacing w:after="0"/>
              <w:jc w:val="right"/>
            </w:pPr>
            <w:r>
              <w:rPr>
                <w:b/>
                <w:bCs/>
              </w:rPr>
              <w:t>64 400,00</w:t>
            </w:r>
          </w:p>
        </w:tc>
      </w:tr>
    </w:tbl>
    <w:p w14:paraId="1E9CDE27" w14:textId="77777777" w:rsidR="00C25FAB" w:rsidRDefault="00C25FAB" w:rsidP="00C25FAB">
      <w:pPr>
        <w:pStyle w:val="Titulektabulky0"/>
        <w:framePr w:w="3058" w:h="283" w:hSpace="6940" w:wrap="notBeside" w:vAnchor="text" w:hAnchor="text" w:x="3356" w:y="1"/>
        <w:shd w:val="clear" w:color="auto" w:fill="auto"/>
      </w:pPr>
      <w:r>
        <w:t>Všechny ceny jsou uvedeny v Kč</w:t>
      </w:r>
    </w:p>
    <w:p w14:paraId="0303455B" w14:textId="77777777" w:rsidR="00C25FAB" w:rsidRDefault="00C25FAB" w:rsidP="00C25FAB">
      <w:pPr>
        <w:spacing w:line="1" w:lineRule="exact"/>
      </w:pPr>
    </w:p>
    <w:p w14:paraId="2F88569A" w14:textId="77777777" w:rsidR="00C25FAB" w:rsidRDefault="00C25FAB" w:rsidP="00C25FAB">
      <w:pPr>
        <w:pStyle w:val="Titulektabulky0"/>
        <w:shd w:val="clear" w:color="auto" w:fill="auto"/>
        <w:tabs>
          <w:tab w:val="left" w:pos="7848"/>
        </w:tabs>
        <w:ind w:left="110"/>
      </w:pPr>
      <w:r>
        <w:t>Specifikace díla:</w:t>
      </w:r>
      <w:r>
        <w:tab/>
        <w:t>Odkaz na mapové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C25FAB" w14:paraId="6E6B9827" w14:textId="77777777" w:rsidTr="00F31BD9">
        <w:trPr>
          <w:trHeight w:hRule="exact" w:val="413"/>
          <w:jc w:val="center"/>
        </w:trPr>
        <w:tc>
          <w:tcPr>
            <w:tcW w:w="9907" w:type="dxa"/>
            <w:gridSpan w:val="4"/>
            <w:tcBorders>
              <w:top w:val="single" w:sz="4" w:space="0" w:color="auto"/>
              <w:left w:val="single" w:sz="4" w:space="0" w:color="auto"/>
              <w:right w:val="single" w:sz="4" w:space="0" w:color="auto"/>
            </w:tcBorders>
            <w:shd w:val="clear" w:color="auto" w:fill="E2F0D9"/>
            <w:vAlign w:val="center"/>
          </w:tcPr>
          <w:p w14:paraId="1C6F21AD" w14:textId="77777777" w:rsidR="00C25FAB" w:rsidRDefault="00C25FAB" w:rsidP="00F31BD9">
            <w:pPr>
              <w:pStyle w:val="Jin0"/>
              <w:shd w:val="clear" w:color="auto" w:fill="auto"/>
              <w:spacing w:after="0"/>
              <w:jc w:val="center"/>
            </w:pPr>
            <w:r>
              <w:rPr>
                <w:b/>
                <w:bCs/>
              </w:rPr>
              <w:t>2024</w:t>
            </w:r>
          </w:p>
        </w:tc>
      </w:tr>
      <w:tr w:rsidR="00C25FAB" w14:paraId="426BCFA9" w14:textId="77777777" w:rsidTr="00F31BD9">
        <w:trPr>
          <w:trHeight w:hRule="exact" w:val="509"/>
          <w:jc w:val="center"/>
        </w:trPr>
        <w:tc>
          <w:tcPr>
            <w:tcW w:w="9907" w:type="dxa"/>
            <w:gridSpan w:val="4"/>
            <w:tcBorders>
              <w:top w:val="single" w:sz="4" w:space="0" w:color="auto"/>
              <w:left w:val="single" w:sz="4" w:space="0" w:color="auto"/>
              <w:right w:val="single" w:sz="4" w:space="0" w:color="auto"/>
            </w:tcBorders>
            <w:shd w:val="clear" w:color="auto" w:fill="B4DCE6"/>
            <w:vAlign w:val="center"/>
          </w:tcPr>
          <w:p w14:paraId="30B8F3C0" w14:textId="77777777" w:rsidR="00C25FAB" w:rsidRDefault="00C25FAB" w:rsidP="00F31BD9">
            <w:pPr>
              <w:pStyle w:val="Jin0"/>
              <w:shd w:val="clear" w:color="auto" w:fill="auto"/>
              <w:spacing w:after="0"/>
            </w:pPr>
            <w:r>
              <w:rPr>
                <w:b/>
                <w:bCs/>
              </w:rPr>
              <w:t>Jedná se o viničnou oblast v okolí obce Novosedly a Velké Bílovice (okr. Břeclav).</w:t>
            </w:r>
          </w:p>
        </w:tc>
      </w:tr>
      <w:tr w:rsidR="00C25FAB" w14:paraId="1FFD596E" w14:textId="77777777" w:rsidTr="00F31BD9">
        <w:trPr>
          <w:trHeight w:hRule="exact" w:val="274"/>
          <w:jc w:val="center"/>
        </w:trPr>
        <w:tc>
          <w:tcPr>
            <w:tcW w:w="1085" w:type="dxa"/>
            <w:tcBorders>
              <w:top w:val="single" w:sz="4" w:space="0" w:color="auto"/>
              <w:left w:val="single" w:sz="4" w:space="0" w:color="auto"/>
            </w:tcBorders>
            <w:shd w:val="clear" w:color="auto" w:fill="FFFFFF"/>
          </w:tcPr>
          <w:p w14:paraId="3D0A681A" w14:textId="77777777" w:rsidR="00C25FAB" w:rsidRDefault="00C25FAB" w:rsidP="00F31BD9">
            <w:pPr>
              <w:pStyle w:val="Jin0"/>
              <w:shd w:val="clear" w:color="auto" w:fill="auto"/>
              <w:spacing w:after="0"/>
            </w:pPr>
            <w:r>
              <w:rPr>
                <w:b/>
                <w:bCs/>
              </w:rPr>
              <w:t>2304</w:t>
            </w:r>
          </w:p>
        </w:tc>
        <w:tc>
          <w:tcPr>
            <w:tcW w:w="1080" w:type="dxa"/>
            <w:tcBorders>
              <w:top w:val="single" w:sz="4" w:space="0" w:color="auto"/>
              <w:left w:val="single" w:sz="4" w:space="0" w:color="auto"/>
            </w:tcBorders>
            <w:shd w:val="clear" w:color="auto" w:fill="FFFFFF"/>
          </w:tcPr>
          <w:p w14:paraId="534881E3" w14:textId="77777777" w:rsidR="00C25FAB" w:rsidRDefault="00C25FAB" w:rsidP="00F31BD9">
            <w:pPr>
              <w:pStyle w:val="Jin0"/>
              <w:shd w:val="clear" w:color="auto" w:fill="auto"/>
              <w:spacing w:after="0"/>
            </w:pPr>
            <w:r>
              <w:rPr>
                <w:b/>
                <w:bCs/>
              </w:rPr>
              <w:t>DK12</w:t>
            </w:r>
          </w:p>
        </w:tc>
        <w:tc>
          <w:tcPr>
            <w:tcW w:w="6134" w:type="dxa"/>
            <w:tcBorders>
              <w:top w:val="single" w:sz="4" w:space="0" w:color="auto"/>
              <w:left w:val="single" w:sz="4" w:space="0" w:color="auto"/>
            </w:tcBorders>
            <w:shd w:val="clear" w:color="auto" w:fill="FFFFFF"/>
          </w:tcPr>
          <w:p w14:paraId="1FABD681" w14:textId="77777777" w:rsidR="00C25FAB" w:rsidRDefault="00C25FAB" w:rsidP="00F31BD9">
            <w:pPr>
              <w:pStyle w:val="Jin0"/>
              <w:shd w:val="clear" w:color="auto" w:fill="auto"/>
              <w:spacing w:after="0"/>
            </w:pPr>
            <w:r>
              <w:rPr>
                <w:b/>
                <w:bCs/>
              </w:rPr>
              <w:t>Studie</w:t>
            </w:r>
          </w:p>
        </w:tc>
        <w:tc>
          <w:tcPr>
            <w:tcW w:w="1608" w:type="dxa"/>
            <w:tcBorders>
              <w:top w:val="single" w:sz="4" w:space="0" w:color="auto"/>
              <w:left w:val="single" w:sz="4" w:space="0" w:color="auto"/>
              <w:right w:val="single" w:sz="4" w:space="0" w:color="auto"/>
            </w:tcBorders>
            <w:shd w:val="clear" w:color="auto" w:fill="FFFFFF"/>
          </w:tcPr>
          <w:p w14:paraId="1E50E211" w14:textId="77777777" w:rsidR="00C25FAB" w:rsidRDefault="00C25FAB" w:rsidP="00F31BD9">
            <w:pPr>
              <w:pStyle w:val="Jin0"/>
              <w:shd w:val="clear" w:color="auto" w:fill="auto"/>
              <w:spacing w:after="0"/>
              <w:jc w:val="right"/>
            </w:pPr>
            <w:r>
              <w:rPr>
                <w:b/>
                <w:bCs/>
              </w:rPr>
              <w:t>64 400,00 Kč</w:t>
            </w:r>
          </w:p>
        </w:tc>
      </w:tr>
      <w:tr w:rsidR="00C25FAB" w14:paraId="49BA2AEE" w14:textId="77777777" w:rsidTr="00F31BD9">
        <w:trPr>
          <w:trHeight w:hRule="exact" w:val="283"/>
          <w:jc w:val="center"/>
        </w:trPr>
        <w:tc>
          <w:tcPr>
            <w:tcW w:w="1085" w:type="dxa"/>
            <w:tcBorders>
              <w:top w:val="single" w:sz="4" w:space="0" w:color="auto"/>
              <w:left w:val="single" w:sz="4" w:space="0" w:color="auto"/>
              <w:bottom w:val="single" w:sz="4" w:space="0" w:color="auto"/>
            </w:tcBorders>
            <w:shd w:val="clear" w:color="auto" w:fill="FFFFFF"/>
          </w:tcPr>
          <w:p w14:paraId="555C8DBA" w14:textId="77777777" w:rsidR="00C25FAB" w:rsidRDefault="00C25FAB" w:rsidP="00F31BD9">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5AB5FE52" w14:textId="77777777" w:rsidR="00C25FAB" w:rsidRDefault="00C25FAB" w:rsidP="00F31BD9">
            <w:pPr>
              <w:pStyle w:val="Jin0"/>
              <w:shd w:val="clear" w:color="auto" w:fill="auto"/>
              <w:spacing w:after="0"/>
            </w:pPr>
            <w:r>
              <w:t>DK12a</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12EA8342" w14:textId="77777777" w:rsidR="00C25FAB" w:rsidRDefault="00C25FAB" w:rsidP="00F31BD9">
            <w:pPr>
              <w:pStyle w:val="Jin0"/>
              <w:shd w:val="clear" w:color="auto" w:fill="auto"/>
              <w:spacing w:after="0"/>
            </w:pPr>
            <w:r>
              <w:t>Zpracování studie</w:t>
            </w:r>
          </w:p>
        </w:tc>
      </w:tr>
    </w:tbl>
    <w:p w14:paraId="060DCFE5" w14:textId="77777777" w:rsidR="00C25FAB" w:rsidRDefault="00C25FAB" w:rsidP="00C25FAB">
      <w:pPr>
        <w:pStyle w:val="Titulektabulky0"/>
        <w:shd w:val="clear" w:color="auto" w:fill="auto"/>
        <w:ind w:left="53"/>
      </w:pPr>
      <w:r>
        <w:rPr>
          <w:b w:val="0"/>
          <w:bCs w:val="0"/>
          <w:u w:val="single"/>
        </w:rPr>
        <w:t>Popis opatření:</w:t>
      </w:r>
    </w:p>
    <w:p w14:paraId="5AED3917" w14:textId="77777777" w:rsidR="00C25FAB" w:rsidRDefault="00C25FAB" w:rsidP="00C25FAB">
      <w:pPr>
        <w:spacing w:after="179" w:line="1" w:lineRule="exact"/>
      </w:pPr>
    </w:p>
    <w:p w14:paraId="59B40A56" w14:textId="77777777" w:rsidR="00C25FAB" w:rsidRDefault="00C25FAB" w:rsidP="00C25FAB">
      <w:pPr>
        <w:pStyle w:val="Zkladntext1"/>
        <w:shd w:val="clear" w:color="auto" w:fill="auto"/>
        <w:sectPr w:rsidR="00C25FAB">
          <w:headerReference w:type="default" r:id="rId15"/>
          <w:pgSz w:w="11900" w:h="16840"/>
          <w:pgMar w:top="620" w:right="819" w:bottom="620" w:left="1083" w:header="0" w:footer="192" w:gutter="0"/>
          <w:pgNumType w:start="1"/>
          <w:cols w:space="720"/>
          <w:noEndnote/>
          <w:docGrid w:linePitch="360"/>
        </w:sectPr>
      </w:pPr>
      <w:r>
        <w:t>V oblastech Novosedelska a Velkobílovicka budou posouzeny biotopy vinic a na základě posouzení bude připraven přehled vhodných lokalit s návrhem cílených opatření pro podporu výskytu sýčků ve vinicích. Přehled vhodných lokalit bude zpracován zejména na základě terénního posouzení aktuálního stavu vinic, způsobu vinohradnického hospodaření, přítomnosti ekotonů a vhodných krajinných prvků. Podkladem pro zpracování bude také analýza dostupných údajů o výskytu sýčků od roku 1993 v těchto typech biotopů.</w:t>
      </w:r>
    </w:p>
    <w:p w14:paraId="6AFD5D0E" w14:textId="77777777" w:rsidR="00C25FAB" w:rsidRDefault="00C25FAB" w:rsidP="00C25FAB">
      <w:pPr>
        <w:pStyle w:val="Nadpis31"/>
        <w:keepNext/>
        <w:keepLines/>
        <w:shd w:val="clear" w:color="auto" w:fill="auto"/>
        <w:spacing w:after="260" w:line="240" w:lineRule="auto"/>
        <w:ind w:firstLine="320"/>
      </w:pPr>
      <w:bookmarkStart w:id="3" w:name="bookmark4"/>
      <w:bookmarkStart w:id="4" w:name="bookmark5"/>
      <w:r>
        <w:lastRenderedPageBreak/>
        <w:t>Příloha č. 2 Mapové zákresy oblastí realizace studie</w:t>
      </w:r>
      <w:bookmarkEnd w:id="3"/>
      <w:bookmarkEnd w:id="4"/>
    </w:p>
    <w:p w14:paraId="14E7DDCC" w14:textId="77777777" w:rsidR="00C25FAB" w:rsidRDefault="00C25FAB" w:rsidP="00C25FAB">
      <w:pPr>
        <w:pStyle w:val="Zkladntext20"/>
        <w:shd w:val="clear" w:color="auto" w:fill="auto"/>
        <w:spacing w:after="0" w:line="240" w:lineRule="auto"/>
        <w:ind w:firstLine="320"/>
      </w:pPr>
      <w:r>
        <w:t>Obr. 1: Mapové zákresy dvou oblastí na jižní Moravě, ve kterých bude studie realizována.</w:t>
      </w:r>
    </w:p>
    <w:p w14:paraId="1E348A64" w14:textId="77777777" w:rsidR="00C25FAB" w:rsidRDefault="00C25FAB" w:rsidP="00C25FAB">
      <w:pPr>
        <w:spacing w:line="1" w:lineRule="exact"/>
        <w:sectPr w:rsidR="00C25FAB">
          <w:headerReference w:type="default" r:id="rId16"/>
          <w:pgSz w:w="11900" w:h="16840"/>
          <w:pgMar w:top="1393" w:right="822" w:bottom="1393" w:left="1080" w:header="965" w:footer="965" w:gutter="0"/>
          <w:cols w:space="720"/>
          <w:noEndnote/>
          <w:docGrid w:linePitch="360"/>
        </w:sectPr>
      </w:pPr>
      <w:r>
        <w:rPr>
          <w:noProof/>
          <w:lang w:eastAsia="cs-CZ"/>
        </w:rPr>
        <w:drawing>
          <wp:anchor distT="24130" distB="0" distL="8890" distR="8890" simplePos="0" relativeHeight="251659264" behindDoc="0" locked="0" layoutInCell="1" allowOverlap="1" wp14:anchorId="292BF47F" wp14:editId="164F7B1D">
            <wp:simplePos x="0" y="0"/>
            <wp:positionH relativeFrom="page">
              <wp:posOffset>926465</wp:posOffset>
            </wp:positionH>
            <wp:positionV relativeFrom="paragraph">
              <wp:posOffset>24130</wp:posOffset>
            </wp:positionV>
            <wp:extent cx="5681345" cy="3968750"/>
            <wp:effectExtent l="0" t="0" r="0" b="0"/>
            <wp:wrapTopAndBottom/>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7"/>
                    <a:stretch/>
                  </pic:blipFill>
                  <pic:spPr>
                    <a:xfrm>
                      <a:off x="0" y="0"/>
                      <a:ext cx="5681345" cy="3968750"/>
                    </a:xfrm>
                    <a:prstGeom prst="rect">
                      <a:avLst/>
                    </a:prstGeom>
                  </pic:spPr>
                </pic:pic>
              </a:graphicData>
            </a:graphic>
          </wp:anchor>
        </w:drawing>
      </w:r>
      <w:r>
        <w:rPr>
          <w:noProof/>
          <w:lang w:eastAsia="cs-CZ"/>
        </w:rPr>
        <mc:AlternateContent>
          <mc:Choice Requires="wps">
            <w:drawing>
              <wp:anchor distT="0" distB="0" distL="0" distR="0" simplePos="0" relativeHeight="251671552" behindDoc="0" locked="0" layoutInCell="1" allowOverlap="1" wp14:anchorId="0232CC40" wp14:editId="71D25604">
                <wp:simplePos x="0" y="0"/>
                <wp:positionH relativeFrom="page">
                  <wp:posOffset>3843655</wp:posOffset>
                </wp:positionH>
                <wp:positionV relativeFrom="paragraph">
                  <wp:posOffset>17780</wp:posOffset>
                </wp:positionV>
                <wp:extent cx="295910" cy="97790"/>
                <wp:effectExtent l="0" t="0" r="0" b="0"/>
                <wp:wrapNone/>
                <wp:docPr id="6" name="Shape 6"/>
                <wp:cNvGraphicFramePr/>
                <a:graphic xmlns:a="http://schemas.openxmlformats.org/drawingml/2006/main">
                  <a:graphicData uri="http://schemas.microsoft.com/office/word/2010/wordprocessingShape">
                    <wps:wsp>
                      <wps:cNvSpPr txBox="1"/>
                      <wps:spPr>
                        <a:xfrm>
                          <a:off x="0" y="0"/>
                          <a:ext cx="295910" cy="97790"/>
                        </a:xfrm>
                        <a:prstGeom prst="rect">
                          <a:avLst/>
                        </a:prstGeom>
                        <a:noFill/>
                      </wps:spPr>
                      <wps:txbx>
                        <w:txbxContent>
                          <w:p w14:paraId="02370E31" w14:textId="77777777" w:rsidR="00C25FAB" w:rsidRDefault="00C25FAB" w:rsidP="00C25FAB">
                            <w:pPr>
                              <w:pStyle w:val="Titulekobrzku0"/>
                              <w:shd w:val="clear" w:color="auto" w:fill="auto"/>
                              <w:rPr>
                                <w:sz w:val="9"/>
                                <w:szCs w:val="9"/>
                              </w:rPr>
                            </w:pPr>
                            <w:r>
                              <w:rPr>
                                <w:b w:val="0"/>
                                <w:bCs w:val="0"/>
                                <w:color w:val="000000"/>
                                <w:sz w:val="9"/>
                                <w:szCs w:val="9"/>
                              </w:rPr>
                              <w:t>Šilbarice</w:t>
                            </w:r>
                          </w:p>
                        </w:txbxContent>
                      </wps:txbx>
                      <wps:bodyPr lIns="0" tIns="0" rIns="0" bIns="0"/>
                    </wps:wsp>
                  </a:graphicData>
                </a:graphic>
              </wp:anchor>
            </w:drawing>
          </mc:Choice>
          <mc:Fallback>
            <w:pict>
              <v:shapetype w14:anchorId="0232CC40" id="_x0000_t202" coordsize="21600,21600" o:spt="202" path="m,l,21600r21600,l21600,xe">
                <v:stroke joinstyle="miter"/>
                <v:path gradientshapeok="t" o:connecttype="rect"/>
              </v:shapetype>
              <v:shape id="Shape 6" o:spid="_x0000_s1026" type="#_x0000_t202" style="position:absolute;margin-left:302.65pt;margin-top:1.4pt;width:23.3pt;height:7.7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" filled="f" stroked="f">
                <v:textbox inset="0,0,0,0">
                  <w:txbxContent>
                    <w:p w14:paraId="02370E31" w14:textId="77777777" w:rsidR="00C25FAB" w:rsidRDefault="00C25FAB" w:rsidP="00C25FAB">
                      <w:pPr>
                        <w:pStyle w:val="Titulekobrzku0"/>
                        <w:shd w:val="clear" w:color="auto" w:fill="auto"/>
                        <w:rPr>
                          <w:sz w:val="9"/>
                          <w:szCs w:val="9"/>
                        </w:rPr>
                      </w:pPr>
                      <w:r>
                        <w:rPr>
                          <w:b w:val="0"/>
                          <w:bCs w:val="0"/>
                          <w:color w:val="000000"/>
                          <w:sz w:val="9"/>
                          <w:szCs w:val="9"/>
                        </w:rPr>
                        <w:t>Šilbarice</w:t>
                      </w:r>
                    </w:p>
                  </w:txbxContent>
                </v:textbox>
                <w10:wrap anchorx="page"/>
              </v:shape>
            </w:pict>
          </mc:Fallback>
        </mc:AlternateContent>
      </w:r>
      <w:r>
        <w:rPr>
          <w:noProof/>
          <w:lang w:eastAsia="cs-CZ"/>
        </w:rPr>
        <mc:AlternateContent>
          <mc:Choice Requires="wps">
            <w:drawing>
              <wp:anchor distT="0" distB="0" distL="0" distR="0" simplePos="0" relativeHeight="251672576" behindDoc="0" locked="0" layoutInCell="1" allowOverlap="1" wp14:anchorId="2D3ABC16" wp14:editId="414E604C">
                <wp:simplePos x="0" y="0"/>
                <wp:positionH relativeFrom="page">
                  <wp:posOffset>5400675</wp:posOffset>
                </wp:positionH>
                <wp:positionV relativeFrom="paragraph">
                  <wp:posOffset>20955</wp:posOffset>
                </wp:positionV>
                <wp:extent cx="28956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289560" cy="85090"/>
                        </a:xfrm>
                        <a:prstGeom prst="rect">
                          <a:avLst/>
                        </a:prstGeom>
                        <a:noFill/>
                      </wps:spPr>
                      <wps:txbx>
                        <w:txbxContent>
                          <w:p w14:paraId="3E440178" w14:textId="77777777" w:rsidR="00C25FAB" w:rsidRDefault="00C25FAB" w:rsidP="00C25FAB">
                            <w:pPr>
                              <w:pStyle w:val="Titulekobrzku0"/>
                              <w:shd w:val="clear" w:color="auto" w:fill="auto"/>
                              <w:jc w:val="both"/>
                            </w:pPr>
                            <w:r>
                              <w:rPr>
                                <w:color w:val="2D2C29"/>
                              </w:rPr>
                              <w:t>Diaiůvkv.</w:t>
                            </w:r>
                          </w:p>
                        </w:txbxContent>
                      </wps:txbx>
                      <wps:bodyPr lIns="0" tIns="0" rIns="0" bIns="0"/>
                    </wps:wsp>
                  </a:graphicData>
                </a:graphic>
              </wp:anchor>
            </w:drawing>
          </mc:Choice>
          <mc:Fallback>
            <w:pict>
              <v:shape w14:anchorId="2D3ABC16" id="Shape 8" o:spid="_x0000_s1027" type="#_x0000_t202" style="position:absolute;margin-left:425.25pt;margin-top:1.65pt;width:22.8pt;height:6.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" filled="f" stroked="f">
                <v:textbox inset="0,0,0,0">
                  <w:txbxContent>
                    <w:p w14:paraId="3E440178" w14:textId="77777777" w:rsidR="00C25FAB" w:rsidRDefault="00C25FAB" w:rsidP="00C25FAB">
                      <w:pPr>
                        <w:pStyle w:val="Titulekobrzku0"/>
                        <w:shd w:val="clear" w:color="auto" w:fill="auto"/>
                        <w:jc w:val="both"/>
                      </w:pPr>
                      <w:r>
                        <w:rPr>
                          <w:color w:val="2D2C29"/>
                        </w:rPr>
                        <w:t>Diaiůvkv.</w:t>
                      </w:r>
                    </w:p>
                  </w:txbxContent>
                </v:textbox>
                <w10:wrap anchorx="page"/>
              </v:shape>
            </w:pict>
          </mc:Fallback>
        </mc:AlternateContent>
      </w:r>
      <w:r>
        <w:rPr>
          <w:noProof/>
          <w:lang w:eastAsia="cs-CZ"/>
        </w:rPr>
        <mc:AlternateContent>
          <mc:Choice Requires="wps">
            <w:drawing>
              <wp:anchor distT="0" distB="0" distL="0" distR="0" simplePos="0" relativeHeight="251673600" behindDoc="0" locked="0" layoutInCell="1" allowOverlap="1" wp14:anchorId="76D1284F" wp14:editId="510463B2">
                <wp:simplePos x="0" y="0"/>
                <wp:positionH relativeFrom="page">
                  <wp:posOffset>3303905</wp:posOffset>
                </wp:positionH>
                <wp:positionV relativeFrom="paragraph">
                  <wp:posOffset>78740</wp:posOffset>
                </wp:positionV>
                <wp:extent cx="228600" cy="91440"/>
                <wp:effectExtent l="0" t="0" r="0" b="0"/>
                <wp:wrapNone/>
                <wp:docPr id="10" name="Shape 10"/>
                <wp:cNvGraphicFramePr/>
                <a:graphic xmlns:a="http://schemas.openxmlformats.org/drawingml/2006/main">
                  <a:graphicData uri="http://schemas.microsoft.com/office/word/2010/wordprocessingShape">
                    <wps:wsp>
                      <wps:cNvSpPr txBox="1"/>
                      <wps:spPr>
                        <a:xfrm>
                          <a:off x="0" y="0"/>
                          <a:ext cx="228600" cy="91440"/>
                        </a:xfrm>
                        <a:prstGeom prst="rect">
                          <a:avLst/>
                        </a:prstGeom>
                        <a:noFill/>
                      </wps:spPr>
                      <wps:txbx>
                        <w:txbxContent>
                          <w:p w14:paraId="60587AC3" w14:textId="77777777" w:rsidR="00C25FAB" w:rsidRDefault="00C25FAB" w:rsidP="00C25FAB">
                            <w:pPr>
                              <w:pStyle w:val="Titulekobrzku0"/>
                              <w:shd w:val="clear" w:color="auto" w:fill="auto"/>
                            </w:pPr>
                            <w:r>
                              <w:rPr>
                                <w:lang w:val="en-US" w:eastAsia="en-US" w:bidi="en-US"/>
                              </w:rPr>
                              <w:t>Kiep.ce</w:t>
                            </w:r>
                          </w:p>
                        </w:txbxContent>
                      </wps:txbx>
                      <wps:bodyPr lIns="0" tIns="0" rIns="0" bIns="0"/>
                    </wps:wsp>
                  </a:graphicData>
                </a:graphic>
              </wp:anchor>
            </w:drawing>
          </mc:Choice>
          <mc:Fallback>
            <w:pict>
              <v:shape w14:anchorId="76D1284F" id="Shape 10" o:spid="_x0000_s1028" type="#_x0000_t202" style="position:absolute;margin-left:260.15pt;margin-top:6.2pt;width:18pt;height:7.2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" filled="f" stroked="f">
                <v:textbox inset="0,0,0,0">
                  <w:txbxContent>
                    <w:p w14:paraId="60587AC3" w14:textId="77777777" w:rsidR="00C25FAB" w:rsidRDefault="00C25FAB" w:rsidP="00C25FAB">
                      <w:pPr>
                        <w:pStyle w:val="Titulekobrzku0"/>
                        <w:shd w:val="clear" w:color="auto" w:fill="auto"/>
                      </w:pPr>
                      <w:r>
                        <w:rPr>
                          <w:lang w:val="en-US" w:eastAsia="en-US" w:bidi="en-US"/>
                        </w:rPr>
                        <w:t>Kiep.ce</w:t>
                      </w:r>
                    </w:p>
                  </w:txbxContent>
                </v:textbox>
                <w10:wrap anchorx="page"/>
              </v:shape>
            </w:pict>
          </mc:Fallback>
        </mc:AlternateContent>
      </w:r>
      <w:r>
        <w:rPr>
          <w:noProof/>
          <w:lang w:eastAsia="cs-CZ"/>
        </w:rPr>
        <mc:AlternateContent>
          <mc:Choice Requires="wps">
            <w:drawing>
              <wp:anchor distT="0" distB="0" distL="0" distR="0" simplePos="0" relativeHeight="251674624" behindDoc="0" locked="0" layoutInCell="1" allowOverlap="1" wp14:anchorId="30718D64" wp14:editId="0F49F41F">
                <wp:simplePos x="0" y="0"/>
                <wp:positionH relativeFrom="page">
                  <wp:posOffset>6516370</wp:posOffset>
                </wp:positionH>
                <wp:positionV relativeFrom="paragraph">
                  <wp:posOffset>118745</wp:posOffset>
                </wp:positionV>
                <wp:extent cx="100330" cy="85090"/>
                <wp:effectExtent l="0" t="0" r="0" b="0"/>
                <wp:wrapNone/>
                <wp:docPr id="12" name="Shape 12"/>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762C4D7" w14:textId="77777777" w:rsidR="00C25FAB" w:rsidRDefault="00C25FAB" w:rsidP="00C25FAB">
                            <w:pPr>
                              <w:pStyle w:val="Titulekobrzku0"/>
                              <w:shd w:val="clear" w:color="auto" w:fill="auto"/>
                            </w:pPr>
                            <w:r>
                              <w:rPr>
                                <w:color w:val="2D2C29"/>
                              </w:rPr>
                              <w:t>Ko</w:t>
                            </w:r>
                          </w:p>
                        </w:txbxContent>
                      </wps:txbx>
                      <wps:bodyPr lIns="0" tIns="0" rIns="0" bIns="0"/>
                    </wps:wsp>
                  </a:graphicData>
                </a:graphic>
              </wp:anchor>
            </w:drawing>
          </mc:Choice>
          <mc:Fallback>
            <w:pict>
              <v:shape w14:anchorId="30718D64" id="Shape 12" o:spid="_x0000_s1029" type="#_x0000_t202" style="position:absolute;margin-left:513.1pt;margin-top:9.35pt;width:7.9pt;height:6.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" filled="f" stroked="f">
                <v:textbox inset="0,0,0,0">
                  <w:txbxContent>
                    <w:p w14:paraId="3762C4D7" w14:textId="77777777" w:rsidR="00C25FAB" w:rsidRDefault="00C25FAB" w:rsidP="00C25FAB">
                      <w:pPr>
                        <w:pStyle w:val="Titulekobrzku0"/>
                        <w:shd w:val="clear" w:color="auto" w:fill="auto"/>
                      </w:pPr>
                      <w:r>
                        <w:rPr>
                          <w:color w:val="2D2C29"/>
                        </w:rPr>
                        <w:t>Ko</w:t>
                      </w:r>
                    </w:p>
                  </w:txbxContent>
                </v:textbox>
                <w10:wrap anchorx="page"/>
              </v:shape>
            </w:pict>
          </mc:Fallback>
        </mc:AlternateContent>
      </w:r>
      <w:r>
        <w:rPr>
          <w:noProof/>
          <w:lang w:eastAsia="cs-CZ"/>
        </w:rPr>
        <mc:AlternateContent>
          <mc:Choice Requires="wps">
            <w:drawing>
              <wp:anchor distT="0" distB="0" distL="0" distR="0" simplePos="0" relativeHeight="251675648" behindDoc="0" locked="0" layoutInCell="1" allowOverlap="1" wp14:anchorId="232704FB" wp14:editId="2AF6E21C">
                <wp:simplePos x="0" y="0"/>
                <wp:positionH relativeFrom="page">
                  <wp:posOffset>3368040</wp:posOffset>
                </wp:positionH>
                <wp:positionV relativeFrom="paragraph">
                  <wp:posOffset>240665</wp:posOffset>
                </wp:positionV>
                <wp:extent cx="313690" cy="88265"/>
                <wp:effectExtent l="0" t="0" r="0" b="0"/>
                <wp:wrapNone/>
                <wp:docPr id="14" name="Shape 14"/>
                <wp:cNvGraphicFramePr/>
                <a:graphic xmlns:a="http://schemas.openxmlformats.org/drawingml/2006/main">
                  <a:graphicData uri="http://schemas.microsoft.com/office/word/2010/wordprocessingShape">
                    <wps:wsp>
                      <wps:cNvSpPr txBox="1"/>
                      <wps:spPr>
                        <a:xfrm>
                          <a:off x="0" y="0"/>
                          <a:ext cx="313690" cy="88265"/>
                        </a:xfrm>
                        <a:prstGeom prst="rect">
                          <a:avLst/>
                        </a:prstGeom>
                        <a:noFill/>
                      </wps:spPr>
                      <wps:txbx>
                        <w:txbxContent>
                          <w:p w14:paraId="4A87B26D" w14:textId="77777777" w:rsidR="00C25FAB" w:rsidRDefault="00C25FAB" w:rsidP="00C25FAB">
                            <w:pPr>
                              <w:pStyle w:val="Titulekobrzku0"/>
                              <w:shd w:val="clear" w:color="auto" w:fill="auto"/>
                            </w:pPr>
                            <w:r>
                              <w:rPr>
                                <w:color w:val="2D2C29"/>
                              </w:rPr>
                              <w:t>Nlkolčice i</w:t>
                            </w:r>
                          </w:p>
                        </w:txbxContent>
                      </wps:txbx>
                      <wps:bodyPr lIns="0" tIns="0" rIns="0" bIns="0"/>
                    </wps:wsp>
                  </a:graphicData>
                </a:graphic>
              </wp:anchor>
            </w:drawing>
          </mc:Choice>
          <mc:Fallback>
            <w:pict>
              <v:shape w14:anchorId="232704FB" id="Shape 14" o:spid="_x0000_s1030" type="#_x0000_t202" style="position:absolute;margin-left:265.2pt;margin-top:18.95pt;width:24.7pt;height:6.9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" filled="f" stroked="f">
                <v:textbox inset="0,0,0,0">
                  <w:txbxContent>
                    <w:p w14:paraId="4A87B26D" w14:textId="77777777" w:rsidR="00C25FAB" w:rsidRDefault="00C25FAB" w:rsidP="00C25FAB">
                      <w:pPr>
                        <w:pStyle w:val="Titulekobrzku0"/>
                        <w:shd w:val="clear" w:color="auto" w:fill="auto"/>
                      </w:pPr>
                      <w:r>
                        <w:rPr>
                          <w:color w:val="2D2C29"/>
                        </w:rPr>
                        <w:t>Nlkolčice i</w:t>
                      </w:r>
                    </w:p>
                  </w:txbxContent>
                </v:textbox>
                <w10:wrap anchorx="page"/>
              </v:shape>
            </w:pict>
          </mc:Fallback>
        </mc:AlternateContent>
      </w:r>
      <w:r>
        <w:rPr>
          <w:noProof/>
          <w:lang w:eastAsia="cs-CZ"/>
        </w:rPr>
        <mc:AlternateContent>
          <mc:Choice Requires="wps">
            <w:drawing>
              <wp:anchor distT="0" distB="0" distL="0" distR="0" simplePos="0" relativeHeight="251676672" behindDoc="0" locked="0" layoutInCell="1" allowOverlap="1" wp14:anchorId="5C4D063D" wp14:editId="11F54999">
                <wp:simplePos x="0" y="0"/>
                <wp:positionH relativeFrom="page">
                  <wp:posOffset>5840095</wp:posOffset>
                </wp:positionH>
                <wp:positionV relativeFrom="paragraph">
                  <wp:posOffset>542290</wp:posOffset>
                </wp:positionV>
                <wp:extent cx="359410" cy="85090"/>
                <wp:effectExtent l="0" t="0" r="0" b="0"/>
                <wp:wrapNone/>
                <wp:docPr id="16" name="Shape 16"/>
                <wp:cNvGraphicFramePr/>
                <a:graphic xmlns:a="http://schemas.openxmlformats.org/drawingml/2006/main">
                  <a:graphicData uri="http://schemas.microsoft.com/office/word/2010/wordprocessingShape">
                    <wps:wsp>
                      <wps:cNvSpPr txBox="1"/>
                      <wps:spPr>
                        <a:xfrm>
                          <a:off x="0" y="0"/>
                          <a:ext cx="359410" cy="85090"/>
                        </a:xfrm>
                        <a:prstGeom prst="rect">
                          <a:avLst/>
                        </a:prstGeom>
                        <a:noFill/>
                      </wps:spPr>
                      <wps:txbx>
                        <w:txbxContent>
                          <w:p w14:paraId="4CF97497" w14:textId="77777777" w:rsidR="00C25FAB" w:rsidRDefault="00C25FAB" w:rsidP="00C25FAB">
                            <w:pPr>
                              <w:pStyle w:val="Titulekobrzku0"/>
                              <w:shd w:val="clear" w:color="auto" w:fill="auto"/>
                            </w:pPr>
                            <w:r>
                              <w:rPr>
                                <w:color w:val="2D2C29"/>
                              </w:rPr>
                              <w:t>S vato b-o řiče-</w:t>
                            </w:r>
                          </w:p>
                        </w:txbxContent>
                      </wps:txbx>
                      <wps:bodyPr lIns="0" tIns="0" rIns="0" bIns="0"/>
                    </wps:wsp>
                  </a:graphicData>
                </a:graphic>
              </wp:anchor>
            </w:drawing>
          </mc:Choice>
          <mc:Fallback>
            <w:pict>
              <v:shape w14:anchorId="5C4D063D" id="Shape 16" o:spid="_x0000_s1031" type="#_x0000_t202" style="position:absolute;margin-left:459.85pt;margin-top:42.7pt;width:28.3pt;height:6.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4VgwEAAAMDAAAOAAAAZHJzL2Uyb0RvYy54bWysUlFLwzAQfhf8DyHvrt10Y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" filled="f" stroked="f">
                <v:textbox inset="0,0,0,0">
                  <w:txbxContent>
                    <w:p w14:paraId="4CF97497" w14:textId="77777777" w:rsidR="00C25FAB" w:rsidRDefault="00C25FAB" w:rsidP="00C25FAB">
                      <w:pPr>
                        <w:pStyle w:val="Titulekobrzku0"/>
                        <w:shd w:val="clear" w:color="auto" w:fill="auto"/>
                      </w:pPr>
                      <w:r>
                        <w:rPr>
                          <w:color w:val="2D2C29"/>
                        </w:rPr>
                        <w:t>S vato b-o řiče-</w:t>
                      </w:r>
                    </w:p>
                  </w:txbxContent>
                </v:textbox>
                <w10:wrap anchorx="page"/>
              </v:shape>
            </w:pict>
          </mc:Fallback>
        </mc:AlternateContent>
      </w:r>
      <w:r>
        <w:rPr>
          <w:noProof/>
          <w:lang w:eastAsia="cs-CZ"/>
        </w:rPr>
        <mc:AlternateContent>
          <mc:Choice Requires="wps">
            <w:drawing>
              <wp:anchor distT="0" distB="0" distL="0" distR="0" simplePos="0" relativeHeight="251677696" behindDoc="0" locked="0" layoutInCell="1" allowOverlap="1" wp14:anchorId="0A153A97" wp14:editId="6B757BAF">
                <wp:simplePos x="0" y="0"/>
                <wp:positionH relativeFrom="page">
                  <wp:posOffset>4516755</wp:posOffset>
                </wp:positionH>
                <wp:positionV relativeFrom="paragraph">
                  <wp:posOffset>755650</wp:posOffset>
                </wp:positionV>
                <wp:extent cx="304800"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6039D4C2" w14:textId="77777777" w:rsidR="00C25FAB" w:rsidRDefault="00C25FAB" w:rsidP="00C25FAB">
                            <w:pPr>
                              <w:pStyle w:val="Titulekobrzku0"/>
                              <w:shd w:val="clear" w:color="auto" w:fill="auto"/>
                            </w:pPr>
                            <w:r>
                              <w:t>Smíťevice</w:t>
                            </w:r>
                          </w:p>
                        </w:txbxContent>
                      </wps:txbx>
                      <wps:bodyPr lIns="0" tIns="0" rIns="0" bIns="0"/>
                    </wps:wsp>
                  </a:graphicData>
                </a:graphic>
              </wp:anchor>
            </w:drawing>
          </mc:Choice>
          <mc:Fallback>
            <w:pict>
              <v:shape w14:anchorId="0A153A97" id="Shape 18" o:spid="_x0000_s1032" type="#_x0000_t202" style="position:absolute;margin-left:355.65pt;margin-top:59.5pt;width:24pt;height:8.1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27ggEAAAQDAAAOAAAAZHJzL2Uyb0RvYy54bWysUlFrwjAQfh/sP4S8z1adIs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" filled="f" stroked="f">
                <v:textbox inset="0,0,0,0">
                  <w:txbxContent>
                    <w:p w14:paraId="6039D4C2" w14:textId="77777777" w:rsidR="00C25FAB" w:rsidRDefault="00C25FAB" w:rsidP="00C25FAB">
                      <w:pPr>
                        <w:pStyle w:val="Titulekobrzku0"/>
                        <w:shd w:val="clear" w:color="auto" w:fill="auto"/>
                      </w:pPr>
                      <w:r>
                        <w:t>Smíťevice</w:t>
                      </w:r>
                    </w:p>
                  </w:txbxContent>
                </v:textbox>
                <w10:wrap anchorx="page"/>
              </v:shape>
            </w:pict>
          </mc:Fallback>
        </mc:AlternateContent>
      </w:r>
      <w:r>
        <w:rPr>
          <w:noProof/>
          <w:lang w:eastAsia="cs-CZ"/>
        </w:rPr>
        <mc:AlternateContent>
          <mc:Choice Requires="wps">
            <w:drawing>
              <wp:anchor distT="0" distB="0" distL="0" distR="0" simplePos="0" relativeHeight="251678720" behindDoc="0" locked="0" layoutInCell="1" allowOverlap="1" wp14:anchorId="1516D7B2" wp14:editId="285D8987">
                <wp:simplePos x="0" y="0"/>
                <wp:positionH relativeFrom="page">
                  <wp:posOffset>3005455</wp:posOffset>
                </wp:positionH>
                <wp:positionV relativeFrom="paragraph">
                  <wp:posOffset>779780</wp:posOffset>
                </wp:positionV>
                <wp:extent cx="435610" cy="100330"/>
                <wp:effectExtent l="0" t="0" r="0" b="0"/>
                <wp:wrapNone/>
                <wp:docPr id="20" name="Shape 20"/>
                <wp:cNvGraphicFramePr/>
                <a:graphic xmlns:a="http://schemas.openxmlformats.org/drawingml/2006/main">
                  <a:graphicData uri="http://schemas.microsoft.com/office/word/2010/wordprocessingShape">
                    <wps:wsp>
                      <wps:cNvSpPr txBox="1"/>
                      <wps:spPr>
                        <a:xfrm>
                          <a:off x="0" y="0"/>
                          <a:ext cx="435610" cy="100330"/>
                        </a:xfrm>
                        <a:prstGeom prst="rect">
                          <a:avLst/>
                        </a:prstGeom>
                        <a:noFill/>
                      </wps:spPr>
                      <wps:txbx>
                        <w:txbxContent>
                          <w:p w14:paraId="20E79B54" w14:textId="77777777" w:rsidR="00C25FAB" w:rsidRDefault="00C25FAB" w:rsidP="00C25FAB">
                            <w:pPr>
                              <w:pStyle w:val="Titulekobrzku0"/>
                              <w:shd w:val="clear" w:color="auto" w:fill="auto"/>
                              <w:rPr>
                                <w:sz w:val="9"/>
                                <w:szCs w:val="9"/>
                              </w:rPr>
                            </w:pPr>
                            <w:r>
                              <w:rPr>
                                <w:color w:val="2D2C29"/>
                                <w:sz w:val="9"/>
                                <w:szCs w:val="9"/>
                              </w:rPr>
                              <w:t>HUSTOPEČE</w:t>
                            </w:r>
                          </w:p>
                        </w:txbxContent>
                      </wps:txbx>
                      <wps:bodyPr lIns="0" tIns="0" rIns="0" bIns="0"/>
                    </wps:wsp>
                  </a:graphicData>
                </a:graphic>
              </wp:anchor>
            </w:drawing>
          </mc:Choice>
          <mc:Fallback>
            <w:pict>
              <v:shape w14:anchorId="1516D7B2" id="Shape 20" o:spid="_x0000_s1033" type="#_x0000_t202" style="position:absolute;margin-left:236.65pt;margin-top:61.4pt;width:34.3pt;height:7.9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" filled="f" stroked="f">
                <v:textbox inset="0,0,0,0">
                  <w:txbxContent>
                    <w:p w14:paraId="20E79B54" w14:textId="77777777" w:rsidR="00C25FAB" w:rsidRDefault="00C25FAB" w:rsidP="00C25FAB">
                      <w:pPr>
                        <w:pStyle w:val="Titulekobrzku0"/>
                        <w:shd w:val="clear" w:color="auto" w:fill="auto"/>
                        <w:rPr>
                          <w:sz w:val="9"/>
                          <w:szCs w:val="9"/>
                        </w:rPr>
                      </w:pPr>
                      <w:r>
                        <w:rPr>
                          <w:color w:val="2D2C29"/>
                          <w:sz w:val="9"/>
                          <w:szCs w:val="9"/>
                        </w:rPr>
                        <w:t>HUSTOPEČE</w:t>
                      </w:r>
                    </w:p>
                  </w:txbxContent>
                </v:textbox>
                <w10:wrap anchorx="page"/>
              </v:shape>
            </w:pict>
          </mc:Fallback>
        </mc:AlternateContent>
      </w:r>
      <w:r>
        <w:rPr>
          <w:noProof/>
          <w:lang w:eastAsia="cs-CZ"/>
        </w:rPr>
        <mc:AlternateContent>
          <mc:Choice Requires="wps">
            <w:drawing>
              <wp:anchor distT="0" distB="0" distL="0" distR="0" simplePos="0" relativeHeight="251679744" behindDoc="0" locked="0" layoutInCell="1" allowOverlap="1" wp14:anchorId="2771CCEC" wp14:editId="53CF3B25">
                <wp:simplePos x="0" y="0"/>
                <wp:positionH relativeFrom="page">
                  <wp:posOffset>993775</wp:posOffset>
                </wp:positionH>
                <wp:positionV relativeFrom="paragraph">
                  <wp:posOffset>874395</wp:posOffset>
                </wp:positionV>
                <wp:extent cx="399415" cy="88265"/>
                <wp:effectExtent l="0" t="0" r="0" b="0"/>
                <wp:wrapNone/>
                <wp:docPr id="22" name="Shape 22"/>
                <wp:cNvGraphicFramePr/>
                <a:graphic xmlns:a="http://schemas.openxmlformats.org/drawingml/2006/main">
                  <a:graphicData uri="http://schemas.microsoft.com/office/word/2010/wordprocessingShape">
                    <wps:wsp>
                      <wps:cNvSpPr txBox="1"/>
                      <wps:spPr>
                        <a:xfrm>
                          <a:off x="0" y="0"/>
                          <a:ext cx="399415" cy="88265"/>
                        </a:xfrm>
                        <a:prstGeom prst="rect">
                          <a:avLst/>
                        </a:prstGeom>
                        <a:noFill/>
                      </wps:spPr>
                      <wps:txbx>
                        <w:txbxContent>
                          <w:p w14:paraId="2E2C66AD" w14:textId="77777777" w:rsidR="00C25FAB" w:rsidRDefault="00C25FAB" w:rsidP="00C25FAB">
                            <w:pPr>
                              <w:pStyle w:val="Titulekobrzku0"/>
                              <w:shd w:val="clear" w:color="auto" w:fill="auto"/>
                            </w:pPr>
                            <w:r>
                              <w:rPr>
                                <w:color w:val="2D2C29"/>
                              </w:rPr>
                              <w:t>Tmskntnvir.e</w:t>
                            </w:r>
                          </w:p>
                        </w:txbxContent>
                      </wps:txbx>
                      <wps:bodyPr lIns="0" tIns="0" rIns="0" bIns="0"/>
                    </wps:wsp>
                  </a:graphicData>
                </a:graphic>
              </wp:anchor>
            </w:drawing>
          </mc:Choice>
          <mc:Fallback>
            <w:pict>
              <v:shape w14:anchorId="2771CCEC" id="Shape 22" o:spid="_x0000_s1034" type="#_x0000_t202" style="position:absolute;margin-left:78.25pt;margin-top:68.85pt;width:31.45pt;height:6.9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" filled="f" stroked="f">
                <v:textbox inset="0,0,0,0">
                  <w:txbxContent>
                    <w:p w14:paraId="2E2C66AD" w14:textId="77777777" w:rsidR="00C25FAB" w:rsidRDefault="00C25FAB" w:rsidP="00C25FAB">
                      <w:pPr>
                        <w:pStyle w:val="Titulekobrzku0"/>
                        <w:shd w:val="clear" w:color="auto" w:fill="auto"/>
                      </w:pPr>
                      <w:r>
                        <w:rPr>
                          <w:color w:val="2D2C29"/>
                        </w:rPr>
                        <w:t>Tmskntnvir.e</w:t>
                      </w:r>
                    </w:p>
                  </w:txbxContent>
                </v:textbox>
                <w10:wrap anchorx="page"/>
              </v:shape>
            </w:pict>
          </mc:Fallback>
        </mc:AlternateContent>
      </w:r>
      <w:r>
        <w:rPr>
          <w:noProof/>
          <w:lang w:eastAsia="cs-CZ"/>
        </w:rPr>
        <mc:AlternateContent>
          <mc:Choice Requires="wps">
            <w:drawing>
              <wp:anchor distT="0" distB="0" distL="0" distR="0" simplePos="0" relativeHeight="251680768" behindDoc="0" locked="0" layoutInCell="1" allowOverlap="1" wp14:anchorId="501CEA3C" wp14:editId="0052D9F1">
                <wp:simplePos x="0" y="0"/>
                <wp:positionH relativeFrom="page">
                  <wp:posOffset>1804035</wp:posOffset>
                </wp:positionH>
                <wp:positionV relativeFrom="paragraph">
                  <wp:posOffset>1036320</wp:posOffset>
                </wp:positionV>
                <wp:extent cx="362585" cy="115570"/>
                <wp:effectExtent l="0" t="0" r="0" b="0"/>
                <wp:wrapNone/>
                <wp:docPr id="24" name="Shape 24"/>
                <wp:cNvGraphicFramePr/>
                <a:graphic xmlns:a="http://schemas.openxmlformats.org/drawingml/2006/main">
                  <a:graphicData uri="http://schemas.microsoft.com/office/word/2010/wordprocessingShape">
                    <wps:wsp>
                      <wps:cNvSpPr txBox="1"/>
                      <wps:spPr>
                        <a:xfrm>
                          <a:off x="0" y="0"/>
                          <a:ext cx="362585" cy="115570"/>
                        </a:xfrm>
                        <a:prstGeom prst="rect">
                          <a:avLst/>
                        </a:prstGeom>
                        <a:noFill/>
                      </wps:spPr>
                      <wps:txbx>
                        <w:txbxContent>
                          <w:p w14:paraId="5BB436A5" w14:textId="77777777" w:rsidR="00C25FAB" w:rsidRDefault="00C25FAB" w:rsidP="00C25FAB">
                            <w:pPr>
                              <w:pStyle w:val="Titulekobrzku0"/>
                              <w:shd w:val="clear" w:color="auto" w:fill="auto"/>
                            </w:pPr>
                            <w:r>
                              <w:t>Pa«ahláv*v</w:t>
                            </w:r>
                          </w:p>
                        </w:txbxContent>
                      </wps:txbx>
                      <wps:bodyPr lIns="0" tIns="0" rIns="0" bIns="0"/>
                    </wps:wsp>
                  </a:graphicData>
                </a:graphic>
              </wp:anchor>
            </w:drawing>
          </mc:Choice>
          <mc:Fallback>
            <w:pict>
              <v:shape w14:anchorId="501CEA3C" id="Shape 24" o:spid="_x0000_s1035" type="#_x0000_t202" style="position:absolute;margin-left:142.05pt;margin-top:81.6pt;width:28.55pt;height:9.1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" filled="f" stroked="f">
                <v:textbox inset="0,0,0,0">
                  <w:txbxContent>
                    <w:p w14:paraId="5BB436A5" w14:textId="77777777" w:rsidR="00C25FAB" w:rsidRDefault="00C25FAB" w:rsidP="00C25FAB">
                      <w:pPr>
                        <w:pStyle w:val="Titulekobrzku0"/>
                        <w:shd w:val="clear" w:color="auto" w:fill="auto"/>
                      </w:pPr>
                      <w:r>
                        <w:t>Pa«ahláv*v</w:t>
                      </w:r>
                    </w:p>
                  </w:txbxContent>
                </v:textbox>
                <w10:wrap anchorx="page"/>
              </v:shape>
            </w:pict>
          </mc:Fallback>
        </mc:AlternateContent>
      </w:r>
      <w:r>
        <w:rPr>
          <w:noProof/>
          <w:lang w:eastAsia="cs-CZ"/>
        </w:rPr>
        <mc:AlternateContent>
          <mc:Choice Requires="wps">
            <w:drawing>
              <wp:anchor distT="0" distB="0" distL="0" distR="0" simplePos="0" relativeHeight="251681792" behindDoc="0" locked="0" layoutInCell="1" allowOverlap="1" wp14:anchorId="057F9360" wp14:editId="0A456C6C">
                <wp:simplePos x="0" y="0"/>
                <wp:positionH relativeFrom="page">
                  <wp:posOffset>1334770</wp:posOffset>
                </wp:positionH>
                <wp:positionV relativeFrom="paragraph">
                  <wp:posOffset>1737360</wp:posOffset>
                </wp:positionV>
                <wp:extent cx="222250" cy="125095"/>
                <wp:effectExtent l="0" t="0" r="0" b="0"/>
                <wp:wrapNone/>
                <wp:docPr id="26" name="Shape 26"/>
                <wp:cNvGraphicFramePr/>
                <a:graphic xmlns:a="http://schemas.openxmlformats.org/drawingml/2006/main">
                  <a:graphicData uri="http://schemas.microsoft.com/office/word/2010/wordprocessingShape">
                    <wps:wsp>
                      <wps:cNvSpPr txBox="1"/>
                      <wps:spPr>
                        <a:xfrm>
                          <a:off x="0" y="0"/>
                          <a:ext cx="222250" cy="125095"/>
                        </a:xfrm>
                        <a:prstGeom prst="rect">
                          <a:avLst/>
                        </a:prstGeom>
                        <a:noFill/>
                      </wps:spPr>
                      <wps:txbx>
                        <w:txbxContent>
                          <w:p w14:paraId="61252128" w14:textId="77777777" w:rsidR="00C25FAB" w:rsidRDefault="00C25FAB" w:rsidP="00C25FAB">
                            <w:pPr>
                              <w:pStyle w:val="Titulekobrzku0"/>
                              <w:shd w:val="clear" w:color="auto" w:fill="auto"/>
                              <w:rPr>
                                <w:sz w:val="9"/>
                                <w:szCs w:val="9"/>
                              </w:rPr>
                            </w:pPr>
                            <w:r>
                              <w:rPr>
                                <w:color w:val="2D2C29"/>
                                <w:sz w:val="9"/>
                                <w:szCs w:val="9"/>
                              </w:rPr>
                              <w:t>novota</w:t>
                            </w:r>
                          </w:p>
                        </w:txbxContent>
                      </wps:txbx>
                      <wps:bodyPr lIns="0" tIns="0" rIns="0" bIns="0"/>
                    </wps:wsp>
                  </a:graphicData>
                </a:graphic>
              </wp:anchor>
            </w:drawing>
          </mc:Choice>
          <mc:Fallback>
            <w:pict>
              <v:shape w14:anchorId="057F9360" id="Shape 26" o:spid="_x0000_s1036" type="#_x0000_t202" style="position:absolute;margin-left:105.1pt;margin-top:136.8pt;width:17.5pt;height:9.8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" filled="f" stroked="f">
                <v:textbox inset="0,0,0,0">
                  <w:txbxContent>
                    <w:p w14:paraId="61252128" w14:textId="77777777" w:rsidR="00C25FAB" w:rsidRDefault="00C25FAB" w:rsidP="00C25FAB">
                      <w:pPr>
                        <w:pStyle w:val="Titulekobrzku0"/>
                        <w:shd w:val="clear" w:color="auto" w:fill="auto"/>
                        <w:rPr>
                          <w:sz w:val="9"/>
                          <w:szCs w:val="9"/>
                        </w:rPr>
                      </w:pPr>
                      <w:r>
                        <w:rPr>
                          <w:color w:val="2D2C29"/>
                          <w:sz w:val="9"/>
                          <w:szCs w:val="9"/>
                        </w:rPr>
                        <w:t>novota</w:t>
                      </w:r>
                    </w:p>
                  </w:txbxContent>
                </v:textbox>
                <w10:wrap anchorx="page"/>
              </v:shape>
            </w:pict>
          </mc:Fallback>
        </mc:AlternateContent>
      </w:r>
      <w:r>
        <w:rPr>
          <w:noProof/>
          <w:lang w:eastAsia="cs-CZ"/>
        </w:rPr>
        <mc:AlternateContent>
          <mc:Choice Requires="wps">
            <w:drawing>
              <wp:anchor distT="0" distB="0" distL="0" distR="0" simplePos="0" relativeHeight="251682816" behindDoc="0" locked="0" layoutInCell="1" allowOverlap="1" wp14:anchorId="245D22F8" wp14:editId="24134C70">
                <wp:simplePos x="0" y="0"/>
                <wp:positionH relativeFrom="page">
                  <wp:posOffset>2596515</wp:posOffset>
                </wp:positionH>
                <wp:positionV relativeFrom="paragraph">
                  <wp:posOffset>2258060</wp:posOffset>
                </wp:positionV>
                <wp:extent cx="313690" cy="97790"/>
                <wp:effectExtent l="0" t="0" r="0" b="0"/>
                <wp:wrapNone/>
                <wp:docPr id="28" name="Shape 28"/>
                <wp:cNvGraphicFramePr/>
                <a:graphic xmlns:a="http://schemas.openxmlformats.org/drawingml/2006/main">
                  <a:graphicData uri="http://schemas.microsoft.com/office/word/2010/wordprocessingShape">
                    <wps:wsp>
                      <wps:cNvSpPr txBox="1"/>
                      <wps:spPr>
                        <a:xfrm>
                          <a:off x="0" y="0"/>
                          <a:ext cx="313690" cy="97790"/>
                        </a:xfrm>
                        <a:prstGeom prst="rect">
                          <a:avLst/>
                        </a:prstGeom>
                        <a:noFill/>
                      </wps:spPr>
                      <wps:txbx>
                        <w:txbxContent>
                          <w:p w14:paraId="0C67A51A" w14:textId="77777777" w:rsidR="00C25FAB" w:rsidRDefault="00C25FAB" w:rsidP="00C25FAB">
                            <w:pPr>
                              <w:pStyle w:val="Titulekobrzku0"/>
                              <w:shd w:val="clear" w:color="auto" w:fill="auto"/>
                            </w:pPr>
                            <w:r>
                              <w:rPr>
                                <w:rFonts w:ascii="Times New Roman" w:eastAsia="Times New Roman" w:hAnsi="Times New Roman" w:cs="Times New Roman"/>
                                <w:b w:val="0"/>
                                <w:bCs w:val="0"/>
                                <w:color w:val="2D2C29"/>
                              </w:rPr>
                              <w:t>MIKULOV</w:t>
                            </w:r>
                          </w:p>
                        </w:txbxContent>
                      </wps:txbx>
                      <wps:bodyPr lIns="0" tIns="0" rIns="0" bIns="0"/>
                    </wps:wsp>
                  </a:graphicData>
                </a:graphic>
              </wp:anchor>
            </w:drawing>
          </mc:Choice>
          <mc:Fallback>
            <w:pict>
              <v:shape w14:anchorId="245D22F8" id="Shape 28" o:spid="_x0000_s1037" type="#_x0000_t202" style="position:absolute;margin-left:204.45pt;margin-top:177.8pt;width:24.7pt;height:7.7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" filled="f" stroked="f">
                <v:textbox inset="0,0,0,0">
                  <w:txbxContent>
                    <w:p w14:paraId="0C67A51A" w14:textId="77777777" w:rsidR="00C25FAB" w:rsidRDefault="00C25FAB" w:rsidP="00C25FAB">
                      <w:pPr>
                        <w:pStyle w:val="Titulekobrzku0"/>
                        <w:shd w:val="clear" w:color="auto" w:fill="auto"/>
                      </w:pPr>
                      <w:r>
                        <w:rPr>
                          <w:rFonts w:ascii="Times New Roman" w:eastAsia="Times New Roman" w:hAnsi="Times New Roman" w:cs="Times New Roman"/>
                          <w:b w:val="0"/>
                          <w:bCs w:val="0"/>
                          <w:color w:val="2D2C29"/>
                        </w:rPr>
                        <w:t>MIKULOV</w:t>
                      </w:r>
                    </w:p>
                  </w:txbxContent>
                </v:textbox>
                <w10:wrap anchorx="page"/>
              </v:shape>
            </w:pict>
          </mc:Fallback>
        </mc:AlternateContent>
      </w:r>
      <w:r>
        <w:rPr>
          <w:noProof/>
          <w:lang w:eastAsia="cs-CZ"/>
        </w:rPr>
        <mc:AlternateContent>
          <mc:Choice Requires="wps">
            <w:drawing>
              <wp:anchor distT="0" distB="0" distL="0" distR="0" simplePos="0" relativeHeight="251683840" behindDoc="0" locked="0" layoutInCell="1" allowOverlap="1" wp14:anchorId="136839B2" wp14:editId="207A2B0F">
                <wp:simplePos x="0" y="0"/>
                <wp:positionH relativeFrom="page">
                  <wp:posOffset>4916170</wp:posOffset>
                </wp:positionH>
                <wp:positionV relativeFrom="paragraph">
                  <wp:posOffset>2325370</wp:posOffset>
                </wp:positionV>
                <wp:extent cx="384175" cy="109855"/>
                <wp:effectExtent l="0" t="0" r="0" b="0"/>
                <wp:wrapNone/>
                <wp:docPr id="30" name="Shape 30"/>
                <wp:cNvGraphicFramePr/>
                <a:graphic xmlns:a="http://schemas.openxmlformats.org/drawingml/2006/main">
                  <a:graphicData uri="http://schemas.microsoft.com/office/word/2010/wordprocessingShape">
                    <wps:wsp>
                      <wps:cNvSpPr txBox="1"/>
                      <wps:spPr>
                        <a:xfrm>
                          <a:off x="0" y="0"/>
                          <a:ext cx="384175" cy="109855"/>
                        </a:xfrm>
                        <a:prstGeom prst="rect">
                          <a:avLst/>
                        </a:prstGeom>
                        <a:noFill/>
                      </wps:spPr>
                      <wps:txbx>
                        <w:txbxContent>
                          <w:p w14:paraId="41BA0E46" w14:textId="77777777" w:rsidR="00C25FAB" w:rsidRDefault="00C25FAB" w:rsidP="00C25FAB">
                            <w:pPr>
                              <w:pStyle w:val="Titulekobrzku0"/>
                              <w:shd w:val="clear" w:color="auto" w:fill="auto"/>
                              <w:rPr>
                                <w:sz w:val="10"/>
                                <w:szCs w:val="10"/>
                              </w:rPr>
                            </w:pPr>
                            <w:r>
                              <w:rPr>
                                <w:sz w:val="10"/>
                                <w:szCs w:val="10"/>
                              </w:rPr>
                              <w:t>' PruSánky.</w:t>
                            </w:r>
                          </w:p>
                        </w:txbxContent>
                      </wps:txbx>
                      <wps:bodyPr lIns="0" tIns="0" rIns="0" bIns="0"/>
                    </wps:wsp>
                  </a:graphicData>
                </a:graphic>
              </wp:anchor>
            </w:drawing>
          </mc:Choice>
          <mc:Fallback>
            <w:pict>
              <v:shape w14:anchorId="136839B2" id="Shape 30" o:spid="_x0000_s1038" type="#_x0000_t202" style="position:absolute;margin-left:387.1pt;margin-top:183.1pt;width:30.25pt;height:8.6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" filled="f" stroked="f">
                <v:textbox inset="0,0,0,0">
                  <w:txbxContent>
                    <w:p w14:paraId="41BA0E46" w14:textId="77777777" w:rsidR="00C25FAB" w:rsidRDefault="00C25FAB" w:rsidP="00C25FAB">
                      <w:pPr>
                        <w:pStyle w:val="Titulekobrzku0"/>
                        <w:shd w:val="clear" w:color="auto" w:fill="auto"/>
                        <w:rPr>
                          <w:sz w:val="10"/>
                          <w:szCs w:val="10"/>
                        </w:rPr>
                      </w:pPr>
                      <w:r>
                        <w:rPr>
                          <w:sz w:val="10"/>
                          <w:szCs w:val="10"/>
                        </w:rPr>
                        <w:t>' PruSánky.</w:t>
                      </w:r>
                    </w:p>
                  </w:txbxContent>
                </v:textbox>
                <w10:wrap anchorx="page"/>
              </v:shape>
            </w:pict>
          </mc:Fallback>
        </mc:AlternateContent>
      </w:r>
      <w:r>
        <w:rPr>
          <w:noProof/>
          <w:lang w:eastAsia="cs-CZ"/>
        </w:rPr>
        <mc:AlternateContent>
          <mc:Choice Requires="wps">
            <w:drawing>
              <wp:anchor distT="0" distB="0" distL="0" distR="0" simplePos="0" relativeHeight="251684864" behindDoc="0" locked="0" layoutInCell="1" allowOverlap="1" wp14:anchorId="09D2A1ED" wp14:editId="709AB728">
                <wp:simplePos x="0" y="0"/>
                <wp:positionH relativeFrom="page">
                  <wp:posOffset>5017135</wp:posOffset>
                </wp:positionH>
                <wp:positionV relativeFrom="paragraph">
                  <wp:posOffset>3200400</wp:posOffset>
                </wp:positionV>
                <wp:extent cx="25908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259080" cy="94615"/>
                        </a:xfrm>
                        <a:prstGeom prst="rect">
                          <a:avLst/>
                        </a:prstGeom>
                        <a:noFill/>
                      </wps:spPr>
                      <wps:txbx>
                        <w:txbxContent>
                          <w:p w14:paraId="4FE46466" w14:textId="77777777" w:rsidR="00C25FAB" w:rsidRDefault="00C25FAB" w:rsidP="00C25FAB">
                            <w:pPr>
                              <w:pStyle w:val="Titulekobrzku0"/>
                              <w:shd w:val="clear" w:color="auto" w:fill="auto"/>
                            </w:pPr>
                            <w:r>
                              <w:t>Kl»tlC«</w:t>
                            </w:r>
                          </w:p>
                        </w:txbxContent>
                      </wps:txbx>
                      <wps:bodyPr lIns="0" tIns="0" rIns="0" bIns="0"/>
                    </wps:wsp>
                  </a:graphicData>
                </a:graphic>
              </wp:anchor>
            </w:drawing>
          </mc:Choice>
          <mc:Fallback>
            <w:pict>
              <v:shape w14:anchorId="09D2A1ED" id="Shape 32" o:spid="_x0000_s1039" type="#_x0000_t202" style="position:absolute;margin-left:395.05pt;margin-top:252pt;width:20.4pt;height:7.4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4uhAEAAAQDAAAOAAAAZHJzL2Uyb0RvYy54bWysUlFrwjAQfh/sP4S8z1ad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" filled="f" stroked="f">
                <v:textbox inset="0,0,0,0">
                  <w:txbxContent>
                    <w:p w14:paraId="4FE46466" w14:textId="77777777" w:rsidR="00C25FAB" w:rsidRDefault="00C25FAB" w:rsidP="00C25FAB">
                      <w:pPr>
                        <w:pStyle w:val="Titulekobrzku0"/>
                        <w:shd w:val="clear" w:color="auto" w:fill="auto"/>
                      </w:pPr>
                      <w:r>
                        <w:t>Kl»tlC«</w:t>
                      </w:r>
                    </w:p>
                  </w:txbxContent>
                </v:textbox>
                <w10:wrap anchorx="page"/>
              </v:shape>
            </w:pict>
          </mc:Fallback>
        </mc:AlternateContent>
      </w:r>
      <w:r>
        <w:rPr>
          <w:noProof/>
          <w:lang w:eastAsia="cs-CZ"/>
        </w:rPr>
        <mc:AlternateContent>
          <mc:Choice Requires="wps">
            <w:drawing>
              <wp:anchor distT="0" distB="0" distL="0" distR="0" simplePos="0" relativeHeight="251685888" behindDoc="0" locked="0" layoutInCell="1" allowOverlap="1" wp14:anchorId="7A71689C" wp14:editId="6BC720A1">
                <wp:simplePos x="0" y="0"/>
                <wp:positionH relativeFrom="page">
                  <wp:posOffset>4142105</wp:posOffset>
                </wp:positionH>
                <wp:positionV relativeFrom="paragraph">
                  <wp:posOffset>261620</wp:posOffset>
                </wp:positionV>
                <wp:extent cx="372110" cy="207010"/>
                <wp:effectExtent l="0" t="0" r="0" b="0"/>
                <wp:wrapNone/>
                <wp:docPr id="34" name="Shape 34"/>
                <wp:cNvGraphicFramePr/>
                <a:graphic xmlns:a="http://schemas.openxmlformats.org/drawingml/2006/main">
                  <a:graphicData uri="http://schemas.microsoft.com/office/word/2010/wordprocessingShape">
                    <wps:wsp>
                      <wps:cNvSpPr txBox="1"/>
                      <wps:spPr>
                        <a:xfrm>
                          <a:off x="0" y="0"/>
                          <a:ext cx="372110" cy="207010"/>
                        </a:xfrm>
                        <a:prstGeom prst="rect">
                          <a:avLst/>
                        </a:prstGeom>
                        <a:noFill/>
                      </wps:spPr>
                      <wps:txbx>
                        <w:txbxContent>
                          <w:p w14:paraId="14524F9C" w14:textId="77777777" w:rsidR="00C25FAB" w:rsidRDefault="00C25FAB" w:rsidP="00C25FAB">
                            <w:pPr>
                              <w:pStyle w:val="Titulekobrzku0"/>
                              <w:shd w:val="clear" w:color="auto" w:fill="auto"/>
                              <w:jc w:val="right"/>
                              <w:rPr>
                                <w:sz w:val="16"/>
                                <w:szCs w:val="16"/>
                              </w:rPr>
                            </w:pPr>
                            <w:r>
                              <w:rPr>
                                <w:b w:val="0"/>
                                <w:bCs w:val="0"/>
                                <w:i/>
                                <w:iCs/>
                                <w:color w:val="969474"/>
                                <w:sz w:val="16"/>
                                <w:szCs w:val="16"/>
                              </w:rPr>
                              <w:t>&amp;</w:t>
                            </w:r>
                          </w:p>
                          <w:p w14:paraId="34C4D024" w14:textId="77777777" w:rsidR="00C25FAB" w:rsidRDefault="00C25FAB" w:rsidP="00C25FAB">
                            <w:pPr>
                              <w:pStyle w:val="Titulekobrzku0"/>
                              <w:shd w:val="clear" w:color="auto" w:fill="auto"/>
                            </w:pPr>
                            <w:r>
                              <w:t>KLOBOUK*</w:t>
                            </w:r>
                          </w:p>
                        </w:txbxContent>
                      </wps:txbx>
                      <wps:bodyPr lIns="0" tIns="0" rIns="0" bIns="0"/>
                    </wps:wsp>
                  </a:graphicData>
                </a:graphic>
              </wp:anchor>
            </w:drawing>
          </mc:Choice>
          <mc:Fallback>
            <w:pict>
              <v:shape w14:anchorId="7A71689C" id="Shape 34" o:spid="_x0000_s1040" type="#_x0000_t202" style="position:absolute;margin-left:326.15pt;margin-top:20.6pt;width:29.3pt;height:16.3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" filled="f" stroked="f">
                <v:textbox inset="0,0,0,0">
                  <w:txbxContent>
                    <w:p w14:paraId="14524F9C" w14:textId="77777777" w:rsidR="00C25FAB" w:rsidRDefault="00C25FAB" w:rsidP="00C25FAB">
                      <w:pPr>
                        <w:pStyle w:val="Titulekobrzku0"/>
                        <w:shd w:val="clear" w:color="auto" w:fill="auto"/>
                        <w:jc w:val="right"/>
                        <w:rPr>
                          <w:sz w:val="16"/>
                          <w:szCs w:val="16"/>
                        </w:rPr>
                      </w:pPr>
                      <w:r>
                        <w:rPr>
                          <w:b w:val="0"/>
                          <w:bCs w:val="0"/>
                          <w:i/>
                          <w:iCs/>
                          <w:color w:val="969474"/>
                          <w:sz w:val="16"/>
                          <w:szCs w:val="16"/>
                        </w:rPr>
                        <w:t>&amp;</w:t>
                      </w:r>
                    </w:p>
                    <w:p w14:paraId="34C4D024" w14:textId="77777777" w:rsidR="00C25FAB" w:rsidRDefault="00C25FAB" w:rsidP="00C25FAB">
                      <w:pPr>
                        <w:pStyle w:val="Titulekobrzku0"/>
                        <w:shd w:val="clear" w:color="auto" w:fill="auto"/>
                      </w:pPr>
                      <w:r>
                        <w:t>KLOBOUK*</w:t>
                      </w:r>
                    </w:p>
                  </w:txbxContent>
                </v:textbox>
                <w10:wrap anchorx="page"/>
              </v:shape>
            </w:pict>
          </mc:Fallback>
        </mc:AlternateContent>
      </w:r>
      <w:r>
        <w:rPr>
          <w:noProof/>
          <w:lang w:eastAsia="cs-CZ"/>
        </w:rPr>
        <mc:AlternateContent>
          <mc:Choice Requires="wps">
            <w:drawing>
              <wp:anchor distT="0" distB="0" distL="0" distR="0" simplePos="0" relativeHeight="251686912" behindDoc="0" locked="0" layoutInCell="1" allowOverlap="1" wp14:anchorId="513BB959" wp14:editId="7B4264B8">
                <wp:simplePos x="0" y="0"/>
                <wp:positionH relativeFrom="page">
                  <wp:posOffset>3779520</wp:posOffset>
                </wp:positionH>
                <wp:positionV relativeFrom="paragraph">
                  <wp:posOffset>716280</wp:posOffset>
                </wp:positionV>
                <wp:extent cx="316865" cy="121920"/>
                <wp:effectExtent l="0" t="0" r="0" b="0"/>
                <wp:wrapNone/>
                <wp:docPr id="36" name="Shape 36"/>
                <wp:cNvGraphicFramePr/>
                <a:graphic xmlns:a="http://schemas.openxmlformats.org/drawingml/2006/main">
                  <a:graphicData uri="http://schemas.microsoft.com/office/word/2010/wordprocessingShape">
                    <wps:wsp>
                      <wps:cNvSpPr txBox="1"/>
                      <wps:spPr>
                        <a:xfrm>
                          <a:off x="0" y="0"/>
                          <a:ext cx="316865" cy="121920"/>
                        </a:xfrm>
                        <a:prstGeom prst="rect">
                          <a:avLst/>
                        </a:prstGeom>
                        <a:noFill/>
                      </wps:spPr>
                      <wps:txbx>
                        <w:txbxContent>
                          <w:p w14:paraId="0FB79A98" w14:textId="77777777" w:rsidR="00C25FAB" w:rsidRDefault="00C25FAB" w:rsidP="00C25FAB">
                            <w:pPr>
                              <w:pStyle w:val="Titulekobrzku0"/>
                              <w:shd w:val="clear" w:color="auto" w:fill="auto"/>
                            </w:pPr>
                            <w:r>
                              <w:t>Bo|ano«ice</w:t>
                            </w:r>
                          </w:p>
                        </w:txbxContent>
                      </wps:txbx>
                      <wps:bodyPr lIns="0" tIns="0" rIns="0" bIns="0"/>
                    </wps:wsp>
                  </a:graphicData>
                </a:graphic>
              </wp:anchor>
            </w:drawing>
          </mc:Choice>
          <mc:Fallback>
            <w:pict>
              <v:shape w14:anchorId="513BB959" id="Shape 36" o:spid="_x0000_s1041" type="#_x0000_t202" style="position:absolute;margin-left:297.6pt;margin-top:56.4pt;width:24.95pt;height:9.6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lvhgEAAAUDAAAOAAAAZHJzL2Uyb0RvYy54bWysUlFrwjAQfh/sP4S8z7aK4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" filled="f" stroked="f">
                <v:textbox inset="0,0,0,0">
                  <w:txbxContent>
                    <w:p w14:paraId="0FB79A98" w14:textId="77777777" w:rsidR="00C25FAB" w:rsidRDefault="00C25FAB" w:rsidP="00C25FAB">
                      <w:pPr>
                        <w:pStyle w:val="Titulekobrzku0"/>
                        <w:shd w:val="clear" w:color="auto" w:fill="auto"/>
                      </w:pPr>
                      <w:r>
                        <w:t>Bo|ano«ice</w:t>
                      </w:r>
                    </w:p>
                  </w:txbxContent>
                </v:textbox>
                <w10:wrap anchorx="page"/>
              </v:shape>
            </w:pict>
          </mc:Fallback>
        </mc:AlternateContent>
      </w:r>
      <w:r>
        <w:rPr>
          <w:noProof/>
          <w:lang w:eastAsia="cs-CZ"/>
        </w:rPr>
        <mc:AlternateContent>
          <mc:Choice Requires="wps">
            <w:drawing>
              <wp:anchor distT="0" distB="0" distL="0" distR="0" simplePos="0" relativeHeight="251687936" behindDoc="0" locked="0" layoutInCell="1" allowOverlap="1" wp14:anchorId="3D1EDB6F" wp14:editId="63D4FD13">
                <wp:simplePos x="0" y="0"/>
                <wp:positionH relativeFrom="page">
                  <wp:posOffset>2465705</wp:posOffset>
                </wp:positionH>
                <wp:positionV relativeFrom="paragraph">
                  <wp:posOffset>33020</wp:posOffset>
                </wp:positionV>
                <wp:extent cx="350520" cy="140335"/>
                <wp:effectExtent l="0" t="0" r="0" b="0"/>
                <wp:wrapNone/>
                <wp:docPr id="38" name="Shape 38"/>
                <wp:cNvGraphicFramePr/>
                <a:graphic xmlns:a="http://schemas.openxmlformats.org/drawingml/2006/main">
                  <a:graphicData uri="http://schemas.microsoft.com/office/word/2010/wordprocessingShape">
                    <wps:wsp>
                      <wps:cNvSpPr txBox="1"/>
                      <wps:spPr>
                        <a:xfrm>
                          <a:off x="0" y="0"/>
                          <a:ext cx="350520" cy="140335"/>
                        </a:xfrm>
                        <a:prstGeom prst="rect">
                          <a:avLst/>
                        </a:prstGeom>
                        <a:noFill/>
                      </wps:spPr>
                      <wps:txbx>
                        <w:txbxContent>
                          <w:p w14:paraId="044302E0" w14:textId="77777777" w:rsidR="00C25FAB" w:rsidRDefault="00C25FAB" w:rsidP="00C25FAB">
                            <w:pPr>
                              <w:pStyle w:val="Titulekobrzku0"/>
                              <w:shd w:val="clear" w:color="auto" w:fill="auto"/>
                              <w:ind w:firstLine="180"/>
                              <w:rPr>
                                <w:sz w:val="9"/>
                                <w:szCs w:val="9"/>
                              </w:rPr>
                            </w:pPr>
                            <w:r>
                              <w:rPr>
                                <w:sz w:val="9"/>
                                <w:szCs w:val="9"/>
                              </w:rPr>
                              <w:t>s</w:t>
                            </w:r>
                            <w:r>
                              <w:rPr>
                                <w:sz w:val="9"/>
                                <w:szCs w:val="9"/>
                                <w:vertAlign w:val="superscript"/>
                              </w:rPr>
                              <w:t>5</w:t>
                            </w:r>
                          </w:p>
                          <w:p w14:paraId="19D201DA" w14:textId="77777777" w:rsidR="00C25FAB" w:rsidRDefault="00C25FAB" w:rsidP="00C25FAB">
                            <w:pPr>
                              <w:pStyle w:val="Titulekobrzku0"/>
                              <w:shd w:val="clear" w:color="auto" w:fill="auto"/>
                              <w:spacing w:line="180" w:lineRule="auto"/>
                              <w:jc w:val="both"/>
                              <w:rPr>
                                <w:sz w:val="9"/>
                                <w:szCs w:val="9"/>
                              </w:rPr>
                            </w:pPr>
                            <w:r>
                              <w:rPr>
                                <w:b w:val="0"/>
                                <w:bCs w:val="0"/>
                                <w:color w:val="2D2C29"/>
                                <w:sz w:val="9"/>
                                <w:szCs w:val="9"/>
                                <w:vertAlign w:val="superscript"/>
                              </w:rPr>
                              <w:t>1</w:t>
                            </w:r>
                            <w:r>
                              <w:rPr>
                                <w:b w:val="0"/>
                                <w:bCs w:val="0"/>
                                <w:color w:val="2D2C29"/>
                                <w:sz w:val="9"/>
                                <w:szCs w:val="9"/>
                              </w:rPr>
                              <w:t xml:space="preserve"> Pnáhotlca</w:t>
                            </w:r>
                          </w:p>
                        </w:txbxContent>
                      </wps:txbx>
                      <wps:bodyPr lIns="0" tIns="0" rIns="0" bIns="0"/>
                    </wps:wsp>
                  </a:graphicData>
                </a:graphic>
              </wp:anchor>
            </w:drawing>
          </mc:Choice>
          <mc:Fallback>
            <w:pict>
              <v:shape w14:anchorId="3D1EDB6F" id="Shape 38" o:spid="_x0000_s1042" type="#_x0000_t202" style="position:absolute;margin-left:194.15pt;margin-top:2.6pt;width:27.6pt;height:11.0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" filled="f" stroked="f">
                <v:textbox inset="0,0,0,0">
                  <w:txbxContent>
                    <w:p w14:paraId="044302E0" w14:textId="77777777" w:rsidR="00C25FAB" w:rsidRDefault="00C25FAB" w:rsidP="00C25FAB">
                      <w:pPr>
                        <w:pStyle w:val="Titulekobrzku0"/>
                        <w:shd w:val="clear" w:color="auto" w:fill="auto"/>
                        <w:ind w:firstLine="180"/>
                        <w:rPr>
                          <w:sz w:val="9"/>
                          <w:szCs w:val="9"/>
                        </w:rPr>
                      </w:pPr>
                      <w:r>
                        <w:rPr>
                          <w:sz w:val="9"/>
                          <w:szCs w:val="9"/>
                        </w:rPr>
                        <w:t>s</w:t>
                      </w:r>
                      <w:r>
                        <w:rPr>
                          <w:sz w:val="9"/>
                          <w:szCs w:val="9"/>
                          <w:vertAlign w:val="superscript"/>
                        </w:rPr>
                        <w:t>5</w:t>
                      </w:r>
                    </w:p>
                    <w:p w14:paraId="19D201DA" w14:textId="77777777" w:rsidR="00C25FAB" w:rsidRDefault="00C25FAB" w:rsidP="00C25FAB">
                      <w:pPr>
                        <w:pStyle w:val="Titulekobrzku0"/>
                        <w:shd w:val="clear" w:color="auto" w:fill="auto"/>
                        <w:spacing w:line="180" w:lineRule="auto"/>
                        <w:jc w:val="both"/>
                        <w:rPr>
                          <w:sz w:val="9"/>
                          <w:szCs w:val="9"/>
                        </w:rPr>
                      </w:pPr>
                      <w:r>
                        <w:rPr>
                          <w:b w:val="0"/>
                          <w:bCs w:val="0"/>
                          <w:color w:val="2D2C29"/>
                          <w:sz w:val="9"/>
                          <w:szCs w:val="9"/>
                          <w:vertAlign w:val="superscript"/>
                        </w:rPr>
                        <w:t>1</w:t>
                      </w:r>
                      <w:r>
                        <w:rPr>
                          <w:b w:val="0"/>
                          <w:bCs w:val="0"/>
                          <w:color w:val="2D2C29"/>
                          <w:sz w:val="9"/>
                          <w:szCs w:val="9"/>
                        </w:rPr>
                        <w:t xml:space="preserve"> Pnáhotlca</w:t>
                      </w:r>
                    </w:p>
                  </w:txbxContent>
                </v:textbox>
                <w10:wrap anchorx="page"/>
              </v:shape>
            </w:pict>
          </mc:Fallback>
        </mc:AlternateContent>
      </w:r>
      <w:r>
        <w:rPr>
          <w:noProof/>
          <w:lang w:eastAsia="cs-CZ"/>
        </w:rPr>
        <mc:AlternateContent>
          <mc:Choice Requires="wps">
            <w:drawing>
              <wp:anchor distT="0" distB="0" distL="0" distR="0" simplePos="0" relativeHeight="251688960" behindDoc="0" locked="0" layoutInCell="1" allowOverlap="1" wp14:anchorId="7CFDB43D" wp14:editId="2BF88F68">
                <wp:simplePos x="0" y="0"/>
                <wp:positionH relativeFrom="page">
                  <wp:posOffset>5809615</wp:posOffset>
                </wp:positionH>
                <wp:positionV relativeFrom="paragraph">
                  <wp:posOffset>5715</wp:posOffset>
                </wp:positionV>
                <wp:extent cx="692150" cy="85090"/>
                <wp:effectExtent l="0" t="0" r="0" b="0"/>
                <wp:wrapNone/>
                <wp:docPr id="40" name="Shape 40"/>
                <wp:cNvGraphicFramePr/>
                <a:graphic xmlns:a="http://schemas.openxmlformats.org/drawingml/2006/main">
                  <a:graphicData uri="http://schemas.microsoft.com/office/word/2010/wordprocessingShape">
                    <wps:wsp>
                      <wps:cNvSpPr txBox="1"/>
                      <wps:spPr>
                        <a:xfrm>
                          <a:off x="0" y="0"/>
                          <a:ext cx="692150" cy="85090"/>
                        </a:xfrm>
                        <a:prstGeom prst="rect">
                          <a:avLst/>
                        </a:prstGeom>
                        <a:noFill/>
                      </wps:spPr>
                      <wps:txbx>
                        <w:txbxContent>
                          <w:p w14:paraId="468323AA" w14:textId="77777777" w:rsidR="00C25FAB" w:rsidRDefault="00C25FAB" w:rsidP="00C25FAB">
                            <w:pPr>
                              <w:pStyle w:val="Titulekobrzku0"/>
                              <w:shd w:val="clear" w:color="auto" w:fill="auto"/>
                              <w:jc w:val="center"/>
                            </w:pPr>
                            <w:r>
                              <w:rPr>
                                <w:color w:val="2D2C29"/>
                              </w:rPr>
                              <w:t>.VětÉfnv B ukovaný \</w:t>
                            </w:r>
                          </w:p>
                        </w:txbxContent>
                      </wps:txbx>
                      <wps:bodyPr lIns="0" tIns="0" rIns="0" bIns="0"/>
                    </wps:wsp>
                  </a:graphicData>
                </a:graphic>
              </wp:anchor>
            </w:drawing>
          </mc:Choice>
          <mc:Fallback>
            <w:pict>
              <v:shape w14:anchorId="7CFDB43D" id="Shape 40" o:spid="_x0000_s1043" type="#_x0000_t202" style="position:absolute;margin-left:457.45pt;margin-top:.45pt;width:54.5pt;height:6.7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EdhAEAAAQDAAAOAAAAZHJzL2Uyb0RvYy54bWysUlFLwzAQfhf8DyHvrt1wc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" filled="f" stroked="f">
                <v:textbox inset="0,0,0,0">
                  <w:txbxContent>
                    <w:p w14:paraId="468323AA" w14:textId="77777777" w:rsidR="00C25FAB" w:rsidRDefault="00C25FAB" w:rsidP="00C25FAB">
                      <w:pPr>
                        <w:pStyle w:val="Titulekobrzku0"/>
                        <w:shd w:val="clear" w:color="auto" w:fill="auto"/>
                        <w:jc w:val="center"/>
                      </w:pPr>
                      <w:r>
                        <w:rPr>
                          <w:color w:val="2D2C29"/>
                        </w:rPr>
                        <w:t>.VětÉfnv B ukovaný \</w:t>
                      </w:r>
                    </w:p>
                  </w:txbxContent>
                </v:textbox>
                <w10:wrap anchorx="page"/>
              </v:shape>
            </w:pict>
          </mc:Fallback>
        </mc:AlternateContent>
      </w:r>
      <w:r>
        <w:rPr>
          <w:noProof/>
          <w:lang w:eastAsia="cs-CZ"/>
        </w:rPr>
        <mc:AlternateContent>
          <mc:Choice Requires="wps">
            <w:drawing>
              <wp:anchor distT="0" distB="0" distL="0" distR="0" simplePos="0" relativeHeight="251689984" behindDoc="0" locked="0" layoutInCell="1" allowOverlap="1" wp14:anchorId="79A25D5F" wp14:editId="64E5087C">
                <wp:simplePos x="0" y="0"/>
                <wp:positionH relativeFrom="page">
                  <wp:posOffset>5135880</wp:posOffset>
                </wp:positionH>
                <wp:positionV relativeFrom="paragraph">
                  <wp:posOffset>533400</wp:posOffset>
                </wp:positionV>
                <wp:extent cx="643255" cy="158750"/>
                <wp:effectExtent l="0" t="0" r="0" b="0"/>
                <wp:wrapNone/>
                <wp:docPr id="42" name="Shape 42"/>
                <wp:cNvGraphicFramePr/>
                <a:graphic xmlns:a="http://schemas.openxmlformats.org/drawingml/2006/main">
                  <a:graphicData uri="http://schemas.microsoft.com/office/word/2010/wordprocessingShape">
                    <wps:wsp>
                      <wps:cNvSpPr txBox="1"/>
                      <wps:spPr>
                        <a:xfrm>
                          <a:off x="0" y="0"/>
                          <a:ext cx="643255" cy="158750"/>
                        </a:xfrm>
                        <a:prstGeom prst="rect">
                          <a:avLst/>
                        </a:prstGeom>
                        <a:noFill/>
                      </wps:spPr>
                      <wps:txbx>
                        <w:txbxContent>
                          <w:p w14:paraId="73B0BB6E" w14:textId="77777777" w:rsidR="00C25FAB" w:rsidRDefault="00C25FAB" w:rsidP="00C25FAB">
                            <w:pPr>
                              <w:pStyle w:val="Titulekobrzku0"/>
                              <w:shd w:val="clear" w:color="auto" w:fill="auto"/>
                              <w:ind w:firstLine="200"/>
                              <w:jc w:val="both"/>
                              <w:rPr>
                                <w:sz w:val="14"/>
                                <w:szCs w:val="14"/>
                              </w:rPr>
                            </w:pPr>
                            <w:r>
                              <w:rPr>
                                <w:b w:val="0"/>
                                <w:bCs w:val="0"/>
                                <w:sz w:val="14"/>
                                <w:szCs w:val="14"/>
                              </w:rPr>
                              <w:t>i &gt;</w:t>
                            </w:r>
                          </w:p>
                          <w:p w14:paraId="5E137115" w14:textId="77777777" w:rsidR="00C25FAB" w:rsidRDefault="00C25FAB" w:rsidP="00C25FAB">
                            <w:pPr>
                              <w:pStyle w:val="Titulekobrzku0"/>
                              <w:shd w:val="clear" w:color="auto" w:fill="auto"/>
                              <w:spacing w:line="180" w:lineRule="auto"/>
                            </w:pPr>
                            <w:r>
                              <w:rPr>
                                <w:color w:val="75716E"/>
                              </w:rPr>
                              <w:t>, .-vS Karlin</w:t>
                            </w:r>
                          </w:p>
                        </w:txbxContent>
                      </wps:txbx>
                      <wps:bodyPr lIns="0" tIns="0" rIns="0" bIns="0"/>
                    </wps:wsp>
                  </a:graphicData>
                </a:graphic>
              </wp:anchor>
            </w:drawing>
          </mc:Choice>
          <mc:Fallback>
            <w:pict>
              <v:shape w14:anchorId="79A25D5F" id="Shape 42" o:spid="_x0000_s1044" type="#_x0000_t202" style="position:absolute;margin-left:404.4pt;margin-top:42pt;width:50.65pt;height:12.5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" filled="f" stroked="f">
                <v:textbox inset="0,0,0,0">
                  <w:txbxContent>
                    <w:p w14:paraId="73B0BB6E" w14:textId="77777777" w:rsidR="00C25FAB" w:rsidRDefault="00C25FAB" w:rsidP="00C25FAB">
                      <w:pPr>
                        <w:pStyle w:val="Titulekobrzku0"/>
                        <w:shd w:val="clear" w:color="auto" w:fill="auto"/>
                        <w:ind w:firstLine="200"/>
                        <w:jc w:val="both"/>
                        <w:rPr>
                          <w:sz w:val="14"/>
                          <w:szCs w:val="14"/>
                        </w:rPr>
                      </w:pPr>
                      <w:r>
                        <w:rPr>
                          <w:b w:val="0"/>
                          <w:bCs w:val="0"/>
                          <w:sz w:val="14"/>
                          <w:szCs w:val="14"/>
                        </w:rPr>
                        <w:t>i &gt;</w:t>
                      </w:r>
                    </w:p>
                    <w:p w14:paraId="5E137115" w14:textId="77777777" w:rsidR="00C25FAB" w:rsidRDefault="00C25FAB" w:rsidP="00C25FAB">
                      <w:pPr>
                        <w:pStyle w:val="Titulekobrzku0"/>
                        <w:shd w:val="clear" w:color="auto" w:fill="auto"/>
                        <w:spacing w:line="180" w:lineRule="auto"/>
                      </w:pPr>
                      <w:r>
                        <w:rPr>
                          <w:color w:val="75716E"/>
                        </w:rPr>
                        <w:t>, .-vS Karlin</w:t>
                      </w:r>
                    </w:p>
                  </w:txbxContent>
                </v:textbox>
                <w10:wrap anchorx="page"/>
              </v:shape>
            </w:pict>
          </mc:Fallback>
        </mc:AlternateContent>
      </w:r>
      <w:r>
        <w:rPr>
          <w:noProof/>
          <w:lang w:eastAsia="cs-CZ"/>
        </w:rPr>
        <mc:AlternateContent>
          <mc:Choice Requires="wps">
            <w:drawing>
              <wp:anchor distT="0" distB="0" distL="0" distR="0" simplePos="0" relativeHeight="251691008" behindDoc="0" locked="0" layoutInCell="1" allowOverlap="1" wp14:anchorId="41836A5E" wp14:editId="69947282">
                <wp:simplePos x="0" y="0"/>
                <wp:positionH relativeFrom="page">
                  <wp:posOffset>5321935</wp:posOffset>
                </wp:positionH>
                <wp:positionV relativeFrom="paragraph">
                  <wp:posOffset>728345</wp:posOffset>
                </wp:positionV>
                <wp:extent cx="457200" cy="91440"/>
                <wp:effectExtent l="0" t="0" r="0" b="0"/>
                <wp:wrapNone/>
                <wp:docPr id="44" name="Shape 44"/>
                <wp:cNvGraphicFramePr/>
                <a:graphic xmlns:a="http://schemas.openxmlformats.org/drawingml/2006/main">
                  <a:graphicData uri="http://schemas.microsoft.com/office/word/2010/wordprocessingShape">
                    <wps:wsp>
                      <wps:cNvSpPr txBox="1"/>
                      <wps:spPr>
                        <a:xfrm>
                          <a:off x="0" y="0"/>
                          <a:ext cx="457200" cy="91440"/>
                        </a:xfrm>
                        <a:prstGeom prst="rect">
                          <a:avLst/>
                        </a:prstGeom>
                        <a:noFill/>
                      </wps:spPr>
                      <wps:txbx>
                        <w:txbxContent>
                          <w:p w14:paraId="57481FF4" w14:textId="77777777" w:rsidR="00C25FAB" w:rsidRDefault="00C25FAB" w:rsidP="00C25FAB">
                            <w:pPr>
                              <w:pStyle w:val="Titulekobrzku0"/>
                              <w:shd w:val="clear" w:color="auto" w:fill="auto"/>
                              <w:rPr>
                                <w:sz w:val="9"/>
                                <w:szCs w:val="9"/>
                              </w:rPr>
                            </w:pPr>
                            <w:r>
                              <w:rPr>
                                <w:sz w:val="9"/>
                                <w:szCs w:val="9"/>
                              </w:rPr>
                              <w:t xml:space="preserve">-b </w:t>
                            </w:r>
                            <w:r>
                              <w:rPr>
                                <w:color w:val="2D2C29"/>
                                <w:sz w:val="9"/>
                                <w:szCs w:val="9"/>
                              </w:rPr>
                              <w:t>ěardice</w:t>
                            </w:r>
                          </w:p>
                        </w:txbxContent>
                      </wps:txbx>
                      <wps:bodyPr lIns="0" tIns="0" rIns="0" bIns="0"/>
                    </wps:wsp>
                  </a:graphicData>
                </a:graphic>
              </wp:anchor>
            </w:drawing>
          </mc:Choice>
          <mc:Fallback>
            <w:pict>
              <v:shape w14:anchorId="41836A5E" id="Shape 44" o:spid="_x0000_s1045" type="#_x0000_t202" style="position:absolute;margin-left:419.05pt;margin-top:57.35pt;width:36pt;height:7.2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" filled="f" stroked="f">
                <v:textbox inset="0,0,0,0">
                  <w:txbxContent>
                    <w:p w14:paraId="57481FF4" w14:textId="77777777" w:rsidR="00C25FAB" w:rsidRDefault="00C25FAB" w:rsidP="00C25FAB">
                      <w:pPr>
                        <w:pStyle w:val="Titulekobrzku0"/>
                        <w:shd w:val="clear" w:color="auto" w:fill="auto"/>
                        <w:rPr>
                          <w:sz w:val="9"/>
                          <w:szCs w:val="9"/>
                        </w:rPr>
                      </w:pPr>
                      <w:r>
                        <w:rPr>
                          <w:sz w:val="9"/>
                          <w:szCs w:val="9"/>
                        </w:rPr>
                        <w:t xml:space="preserve">-b </w:t>
                      </w:r>
                      <w:r>
                        <w:rPr>
                          <w:color w:val="2D2C29"/>
                          <w:sz w:val="9"/>
                          <w:szCs w:val="9"/>
                        </w:rPr>
                        <w:t>ěardice</w:t>
                      </w:r>
                    </w:p>
                  </w:txbxContent>
                </v:textbox>
                <w10:wrap anchorx="page"/>
              </v:shape>
            </w:pict>
          </mc:Fallback>
        </mc:AlternateContent>
      </w:r>
      <w:r>
        <w:rPr>
          <w:noProof/>
          <w:lang w:eastAsia="cs-CZ"/>
        </w:rPr>
        <mc:AlternateContent>
          <mc:Choice Requires="wps">
            <w:drawing>
              <wp:anchor distT="0" distB="0" distL="0" distR="0" simplePos="0" relativeHeight="251692032" behindDoc="0" locked="0" layoutInCell="1" allowOverlap="1" wp14:anchorId="7EF9E7AC" wp14:editId="5439BAC1">
                <wp:simplePos x="0" y="0"/>
                <wp:positionH relativeFrom="page">
                  <wp:posOffset>5544185</wp:posOffset>
                </wp:positionH>
                <wp:positionV relativeFrom="paragraph">
                  <wp:posOffset>438785</wp:posOffset>
                </wp:positionV>
                <wp:extent cx="728345"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728345" cy="91440"/>
                        </a:xfrm>
                        <a:prstGeom prst="rect">
                          <a:avLst/>
                        </a:prstGeom>
                        <a:noFill/>
                      </wps:spPr>
                      <wps:txbx>
                        <w:txbxContent>
                          <w:p w14:paraId="3AC7C88B" w14:textId="77777777" w:rsidR="00C25FAB" w:rsidRDefault="00C25FAB" w:rsidP="00C25FAB">
                            <w:pPr>
                              <w:pStyle w:val="Titulekobrzku0"/>
                              <w:shd w:val="clear" w:color="auto" w:fill="auto"/>
                            </w:pPr>
                            <w:r>
                              <w:t>Slavii rot</w:t>
                            </w:r>
                          </w:p>
                        </w:txbxContent>
                      </wps:txbx>
                      <wps:bodyPr lIns="0" tIns="0" rIns="0" bIns="0"/>
                    </wps:wsp>
                  </a:graphicData>
                </a:graphic>
              </wp:anchor>
            </w:drawing>
          </mc:Choice>
          <mc:Fallback>
            <w:pict>
              <v:shape w14:anchorId="7EF9E7AC" id="Shape 46" o:spid="_x0000_s1046" type="#_x0000_t202" style="position:absolute;margin-left:436.55pt;margin-top:34.55pt;width:57.35pt;height:7.2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" filled="f" stroked="f">
                <v:textbox inset="0,0,0,0">
                  <w:txbxContent>
                    <w:p w14:paraId="3AC7C88B" w14:textId="77777777" w:rsidR="00C25FAB" w:rsidRDefault="00C25FAB" w:rsidP="00C25FAB">
                      <w:pPr>
                        <w:pStyle w:val="Titulekobrzku0"/>
                        <w:shd w:val="clear" w:color="auto" w:fill="auto"/>
                      </w:pPr>
                      <w:r>
                        <w:t>Slavii rot</w:t>
                      </w:r>
                    </w:p>
                  </w:txbxContent>
                </v:textbox>
                <w10:wrap anchorx="page"/>
              </v:shape>
            </w:pict>
          </mc:Fallback>
        </mc:AlternateContent>
      </w:r>
      <w:r>
        <w:rPr>
          <w:noProof/>
          <w:lang w:eastAsia="cs-CZ"/>
        </w:rPr>
        <mc:AlternateContent>
          <mc:Choice Requires="wps">
            <w:drawing>
              <wp:anchor distT="0" distB="0" distL="0" distR="0" simplePos="0" relativeHeight="251693056" behindDoc="0" locked="0" layoutInCell="1" allowOverlap="1" wp14:anchorId="45BE4EF6" wp14:editId="30E80CD5">
                <wp:simplePos x="0" y="0"/>
                <wp:positionH relativeFrom="page">
                  <wp:posOffset>5059680</wp:posOffset>
                </wp:positionH>
                <wp:positionV relativeFrom="paragraph">
                  <wp:posOffset>63500</wp:posOffset>
                </wp:positionV>
                <wp:extent cx="716280" cy="182880"/>
                <wp:effectExtent l="0" t="0" r="0" b="0"/>
                <wp:wrapNone/>
                <wp:docPr id="48" name="Shape 48"/>
                <wp:cNvGraphicFramePr/>
                <a:graphic xmlns:a="http://schemas.openxmlformats.org/drawingml/2006/main">
                  <a:graphicData uri="http://schemas.microsoft.com/office/word/2010/wordprocessingShape">
                    <wps:wsp>
                      <wps:cNvSpPr txBox="1"/>
                      <wps:spPr>
                        <a:xfrm>
                          <a:off x="0" y="0"/>
                          <a:ext cx="716280" cy="182880"/>
                        </a:xfrm>
                        <a:prstGeom prst="rect">
                          <a:avLst/>
                        </a:prstGeom>
                        <a:noFill/>
                      </wps:spPr>
                      <wps:txbx>
                        <w:txbxContent>
                          <w:p w14:paraId="53D0715C" w14:textId="77777777" w:rsidR="00C25FAB" w:rsidRDefault="00C25FAB" w:rsidP="00C25FAB">
                            <w:pPr>
                              <w:pStyle w:val="Titulekobrzku0"/>
                              <w:shd w:val="clear" w:color="auto" w:fill="auto"/>
                            </w:pPr>
                            <w:r>
                              <w:rPr>
                                <w:color w:val="2D2C29"/>
                              </w:rPr>
                              <w:t>-r- V</w:t>
                            </w:r>
                          </w:p>
                          <w:p w14:paraId="7E99CB15" w14:textId="77777777" w:rsidR="00C25FAB" w:rsidRDefault="00C25FAB" w:rsidP="00C25FAB">
                            <w:pPr>
                              <w:pStyle w:val="Titulekobrzku0"/>
                              <w:shd w:val="clear" w:color="auto" w:fill="auto"/>
                              <w:tabs>
                                <w:tab w:val="left" w:pos="758"/>
                              </w:tabs>
                              <w:spacing w:line="187" w:lineRule="auto"/>
                            </w:pPr>
                            <w:r>
                              <w:rPr>
                                <w:color w:val="2D2C29"/>
                              </w:rPr>
                              <w:t>Násedlovice</w:t>
                            </w:r>
                            <w:r>
                              <w:rPr>
                                <w:color w:val="2D2C29"/>
                              </w:rPr>
                              <w:tab/>
                              <w:t>/deUi •</w:t>
                            </w:r>
                          </w:p>
                        </w:txbxContent>
                      </wps:txbx>
                      <wps:bodyPr lIns="0" tIns="0" rIns="0" bIns="0"/>
                    </wps:wsp>
                  </a:graphicData>
                </a:graphic>
              </wp:anchor>
            </w:drawing>
          </mc:Choice>
          <mc:Fallback>
            <w:pict>
              <v:shape w14:anchorId="45BE4EF6" id="Shape 48" o:spid="_x0000_s1047" type="#_x0000_t202" style="position:absolute;margin-left:398.4pt;margin-top:5pt;width:56.4pt;height:14.4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" filled="f" stroked="f">
                <v:textbox inset="0,0,0,0">
                  <w:txbxContent>
                    <w:p w14:paraId="53D0715C" w14:textId="77777777" w:rsidR="00C25FAB" w:rsidRDefault="00C25FAB" w:rsidP="00C25FAB">
                      <w:pPr>
                        <w:pStyle w:val="Titulekobrzku0"/>
                        <w:shd w:val="clear" w:color="auto" w:fill="auto"/>
                      </w:pPr>
                      <w:r>
                        <w:rPr>
                          <w:color w:val="2D2C29"/>
                        </w:rPr>
                        <w:t>-r- V</w:t>
                      </w:r>
                    </w:p>
                    <w:p w14:paraId="7E99CB15" w14:textId="77777777" w:rsidR="00C25FAB" w:rsidRDefault="00C25FAB" w:rsidP="00C25FAB">
                      <w:pPr>
                        <w:pStyle w:val="Titulekobrzku0"/>
                        <w:shd w:val="clear" w:color="auto" w:fill="auto"/>
                        <w:tabs>
                          <w:tab w:val="left" w:pos="758"/>
                        </w:tabs>
                        <w:spacing w:line="187" w:lineRule="auto"/>
                      </w:pPr>
                      <w:r>
                        <w:rPr>
                          <w:color w:val="2D2C29"/>
                        </w:rPr>
                        <w:t>Násedlovice</w:t>
                      </w:r>
                      <w:r>
                        <w:rPr>
                          <w:color w:val="2D2C29"/>
                        </w:rPr>
                        <w:tab/>
                        <w:t>/deUi •</w:t>
                      </w:r>
                    </w:p>
                  </w:txbxContent>
                </v:textbox>
                <w10:wrap anchorx="page"/>
              </v:shape>
            </w:pict>
          </mc:Fallback>
        </mc:AlternateContent>
      </w:r>
      <w:r>
        <w:rPr>
          <w:noProof/>
          <w:lang w:eastAsia="cs-CZ"/>
        </w:rPr>
        <mc:AlternateContent>
          <mc:Choice Requires="wps">
            <w:drawing>
              <wp:anchor distT="0" distB="0" distL="0" distR="0" simplePos="0" relativeHeight="251694080" behindDoc="0" locked="0" layoutInCell="1" allowOverlap="1" wp14:anchorId="51411C92" wp14:editId="49F1FB09">
                <wp:simplePos x="0" y="0"/>
                <wp:positionH relativeFrom="page">
                  <wp:posOffset>917575</wp:posOffset>
                </wp:positionH>
                <wp:positionV relativeFrom="paragraph">
                  <wp:posOffset>5715</wp:posOffset>
                </wp:positionV>
                <wp:extent cx="1012190" cy="585470"/>
                <wp:effectExtent l="0" t="0" r="0" b="0"/>
                <wp:wrapNone/>
                <wp:docPr id="50" name="Shape 50"/>
                <wp:cNvGraphicFramePr/>
                <a:graphic xmlns:a="http://schemas.openxmlformats.org/drawingml/2006/main">
                  <a:graphicData uri="http://schemas.microsoft.com/office/word/2010/wordprocessingShape">
                    <wps:wsp>
                      <wps:cNvSpPr txBox="1"/>
                      <wps:spPr>
                        <a:xfrm>
                          <a:off x="0" y="0"/>
                          <a:ext cx="1012190" cy="585470"/>
                        </a:xfrm>
                        <a:prstGeom prst="rect">
                          <a:avLst/>
                        </a:prstGeom>
                        <a:noFill/>
                      </wps:spPr>
                      <wps:txbx>
                        <w:txbxContent>
                          <w:p w14:paraId="3B167D56" w14:textId="77777777" w:rsidR="00C25FAB" w:rsidRDefault="00C25FAB" w:rsidP="00C25FAB">
                            <w:pPr>
                              <w:pStyle w:val="Titulekobrzku0"/>
                              <w:shd w:val="clear" w:color="auto" w:fill="auto"/>
                            </w:pPr>
                            <w:r>
                              <w:t>\V ^s^Sumlce</w:t>
                            </w:r>
                          </w:p>
                          <w:p w14:paraId="68D32D92" w14:textId="77777777" w:rsidR="00C25FAB" w:rsidRDefault="00C25FAB" w:rsidP="00C25FAB">
                            <w:pPr>
                              <w:pStyle w:val="Titulekobrzku0"/>
                              <w:shd w:val="clear" w:color="auto" w:fill="auto"/>
                              <w:tabs>
                                <w:tab w:val="left" w:pos="1083"/>
                              </w:tabs>
                              <w:spacing w:after="60"/>
                              <w:ind w:firstLine="200"/>
                              <w:rPr>
                                <w:sz w:val="9"/>
                                <w:szCs w:val="9"/>
                              </w:rPr>
                            </w:pPr>
                            <w:r>
                              <w:rPr>
                                <w:b w:val="0"/>
                                <w:bCs w:val="0"/>
                                <w:sz w:val="9"/>
                                <w:szCs w:val="9"/>
                              </w:rPr>
                              <w:t>QlbramtAiice</w:t>
                            </w:r>
                            <w:r>
                              <w:rPr>
                                <w:b w:val="0"/>
                                <w:bCs w:val="0"/>
                                <w:sz w:val="9"/>
                                <w:szCs w:val="9"/>
                              </w:rPr>
                              <w:tab/>
                              <w:t>Cvrčovičeií</w:t>
                            </w:r>
                          </w:p>
                          <w:p w14:paraId="0888385F" w14:textId="77777777" w:rsidR="00C25FAB" w:rsidRDefault="00C25FAB" w:rsidP="00C25FAB">
                            <w:pPr>
                              <w:pStyle w:val="Titulekobrzku0"/>
                              <w:shd w:val="clear" w:color="auto" w:fill="auto"/>
                              <w:spacing w:after="60"/>
                              <w:jc w:val="both"/>
                            </w:pPr>
                            <w:r>
                              <w:t>něncc "</w:t>
                            </w:r>
                          </w:p>
                          <w:p w14:paraId="6CE7516D" w14:textId="77777777" w:rsidR="00C25FAB" w:rsidRDefault="00C25FAB" w:rsidP="00C25FAB">
                            <w:pPr>
                              <w:pStyle w:val="Titulekobrzku0"/>
                              <w:shd w:val="clear" w:color="auto" w:fill="auto"/>
                              <w:spacing w:after="180"/>
                              <w:jc w:val="both"/>
                            </w:pPr>
                            <w:r>
                              <w:t>ah»ÉůV&lt;C»</w:t>
                            </w:r>
                          </w:p>
                          <w:p w14:paraId="012BB64B" w14:textId="77777777" w:rsidR="00C25FAB" w:rsidRDefault="00C25FAB" w:rsidP="00C25FAB">
                            <w:pPr>
                              <w:pStyle w:val="Titulekobrzku0"/>
                              <w:shd w:val="clear" w:color="auto" w:fill="auto"/>
                              <w:spacing w:after="120"/>
                              <w:ind w:firstLine="140"/>
                            </w:pPr>
                            <w:r>
                              <w:t>0řTrnnvé-Pole</w:t>
                            </w:r>
                          </w:p>
                        </w:txbxContent>
                      </wps:txbx>
                      <wps:bodyPr lIns="0" tIns="0" rIns="0" bIns="0"/>
                    </wps:wsp>
                  </a:graphicData>
                </a:graphic>
              </wp:anchor>
            </w:drawing>
          </mc:Choice>
          <mc:Fallback>
            <w:pict>
              <v:shape w14:anchorId="51411C92" id="Shape 50" o:spid="_x0000_s1048" type="#_x0000_t202" style="position:absolute;margin-left:72.25pt;margin-top:.45pt;width:79.7pt;height:46.1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" filled="f" stroked="f">
                <v:textbox inset="0,0,0,0">
                  <w:txbxContent>
                    <w:p w14:paraId="3B167D56" w14:textId="77777777" w:rsidR="00C25FAB" w:rsidRDefault="00C25FAB" w:rsidP="00C25FAB">
                      <w:pPr>
                        <w:pStyle w:val="Titulekobrzku0"/>
                        <w:shd w:val="clear" w:color="auto" w:fill="auto"/>
                      </w:pPr>
                      <w:r>
                        <w:t>\V ^s^Sumlce</w:t>
                      </w:r>
                    </w:p>
                    <w:p w14:paraId="68D32D92" w14:textId="77777777" w:rsidR="00C25FAB" w:rsidRDefault="00C25FAB" w:rsidP="00C25FAB">
                      <w:pPr>
                        <w:pStyle w:val="Titulekobrzku0"/>
                        <w:shd w:val="clear" w:color="auto" w:fill="auto"/>
                        <w:tabs>
                          <w:tab w:val="left" w:pos="1083"/>
                        </w:tabs>
                        <w:spacing w:after="60"/>
                        <w:ind w:firstLine="200"/>
                        <w:rPr>
                          <w:sz w:val="9"/>
                          <w:szCs w:val="9"/>
                        </w:rPr>
                      </w:pPr>
                      <w:r>
                        <w:rPr>
                          <w:b w:val="0"/>
                          <w:bCs w:val="0"/>
                          <w:sz w:val="9"/>
                          <w:szCs w:val="9"/>
                        </w:rPr>
                        <w:t>QlbramtAiice</w:t>
                      </w:r>
                      <w:r>
                        <w:rPr>
                          <w:b w:val="0"/>
                          <w:bCs w:val="0"/>
                          <w:sz w:val="9"/>
                          <w:szCs w:val="9"/>
                        </w:rPr>
                        <w:tab/>
                        <w:t>Cvrčovičeií</w:t>
                      </w:r>
                    </w:p>
                    <w:p w14:paraId="0888385F" w14:textId="77777777" w:rsidR="00C25FAB" w:rsidRDefault="00C25FAB" w:rsidP="00C25FAB">
                      <w:pPr>
                        <w:pStyle w:val="Titulekobrzku0"/>
                        <w:shd w:val="clear" w:color="auto" w:fill="auto"/>
                        <w:spacing w:after="60"/>
                        <w:jc w:val="both"/>
                      </w:pPr>
                      <w:r>
                        <w:t>něncc "</w:t>
                      </w:r>
                    </w:p>
                    <w:p w14:paraId="6CE7516D" w14:textId="77777777" w:rsidR="00C25FAB" w:rsidRDefault="00C25FAB" w:rsidP="00C25FAB">
                      <w:pPr>
                        <w:pStyle w:val="Titulekobrzku0"/>
                        <w:shd w:val="clear" w:color="auto" w:fill="auto"/>
                        <w:spacing w:after="180"/>
                        <w:jc w:val="both"/>
                      </w:pPr>
                      <w:r>
                        <w:t>ah»ÉůV&lt;C»</w:t>
                      </w:r>
                    </w:p>
                    <w:p w14:paraId="012BB64B" w14:textId="77777777" w:rsidR="00C25FAB" w:rsidRDefault="00C25FAB" w:rsidP="00C25FAB">
                      <w:pPr>
                        <w:pStyle w:val="Titulekobrzku0"/>
                        <w:shd w:val="clear" w:color="auto" w:fill="auto"/>
                        <w:spacing w:after="120"/>
                        <w:ind w:firstLine="140"/>
                      </w:pPr>
                      <w:r>
                        <w:t>0řTrnnvé-Pole</w:t>
                      </w:r>
                    </w:p>
                  </w:txbxContent>
                </v:textbox>
                <w10:wrap anchorx="page"/>
              </v:shape>
            </w:pict>
          </mc:Fallback>
        </mc:AlternateContent>
      </w:r>
      <w:r>
        <w:rPr>
          <w:noProof/>
          <w:lang w:eastAsia="cs-CZ"/>
        </w:rPr>
        <mc:AlternateContent>
          <mc:Choice Requires="wps">
            <w:drawing>
              <wp:anchor distT="0" distB="0" distL="0" distR="0" simplePos="0" relativeHeight="251695104" behindDoc="0" locked="0" layoutInCell="1" allowOverlap="1" wp14:anchorId="6338549F" wp14:editId="03133520">
                <wp:simplePos x="0" y="0"/>
                <wp:positionH relativeFrom="page">
                  <wp:posOffset>4233545</wp:posOffset>
                </wp:positionH>
                <wp:positionV relativeFrom="paragraph">
                  <wp:posOffset>0</wp:posOffset>
                </wp:positionV>
                <wp:extent cx="838200" cy="152400"/>
                <wp:effectExtent l="0" t="0" r="0" b="0"/>
                <wp:wrapNone/>
                <wp:docPr id="52" name="Shape 52"/>
                <wp:cNvGraphicFramePr/>
                <a:graphic xmlns:a="http://schemas.openxmlformats.org/drawingml/2006/main">
                  <a:graphicData uri="http://schemas.microsoft.com/office/word/2010/wordprocessingShape">
                    <wps:wsp>
                      <wps:cNvSpPr txBox="1"/>
                      <wps:spPr>
                        <a:xfrm>
                          <a:off x="0" y="0"/>
                          <a:ext cx="838200" cy="152400"/>
                        </a:xfrm>
                        <a:prstGeom prst="rect">
                          <a:avLst/>
                        </a:prstGeom>
                        <a:noFill/>
                      </wps:spPr>
                      <wps:txbx>
                        <w:txbxContent>
                          <w:p w14:paraId="7805C517" w14:textId="77777777" w:rsidR="00C25FAB" w:rsidRDefault="00C25FAB" w:rsidP="00C25FAB">
                            <w:pPr>
                              <w:pStyle w:val="Titulekobrzku0"/>
                              <w:shd w:val="clear" w:color="auto" w:fill="auto"/>
                              <w:ind w:firstLine="280"/>
                              <w:jc w:val="both"/>
                            </w:pPr>
                            <w:r>
                              <w:t>Moverwh., ]</w:t>
                            </w:r>
                          </w:p>
                          <w:p w14:paraId="1066EB3E" w14:textId="77777777" w:rsidR="00C25FAB" w:rsidRDefault="00C25FAB" w:rsidP="00C25FAB">
                            <w:pPr>
                              <w:pStyle w:val="Titulekobrzku0"/>
                              <w:shd w:val="clear" w:color="auto" w:fill="auto"/>
                            </w:pPr>
                            <w:r>
                              <w:t>** jomc* :</w:t>
                            </w:r>
                          </w:p>
                        </w:txbxContent>
                      </wps:txbx>
                      <wps:bodyPr lIns="0" tIns="0" rIns="0" bIns="0"/>
                    </wps:wsp>
                  </a:graphicData>
                </a:graphic>
              </wp:anchor>
            </w:drawing>
          </mc:Choice>
          <mc:Fallback>
            <w:pict>
              <v:shape w14:anchorId="6338549F" id="Shape 52" o:spid="_x0000_s1049" type="#_x0000_t202" style="position:absolute;margin-left:333.35pt;margin-top:0;width:66pt;height:12pt;z-index:25169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" filled="f" stroked="f">
                <v:textbox inset="0,0,0,0">
                  <w:txbxContent>
                    <w:p w14:paraId="7805C517" w14:textId="77777777" w:rsidR="00C25FAB" w:rsidRDefault="00C25FAB" w:rsidP="00C25FAB">
                      <w:pPr>
                        <w:pStyle w:val="Titulekobrzku0"/>
                        <w:shd w:val="clear" w:color="auto" w:fill="auto"/>
                        <w:ind w:firstLine="280"/>
                        <w:jc w:val="both"/>
                      </w:pPr>
                      <w:r>
                        <w:t>Moverwh., ]</w:t>
                      </w:r>
                    </w:p>
                    <w:p w14:paraId="1066EB3E" w14:textId="77777777" w:rsidR="00C25FAB" w:rsidRDefault="00C25FAB" w:rsidP="00C25FAB">
                      <w:pPr>
                        <w:pStyle w:val="Titulekobrzku0"/>
                        <w:shd w:val="clear" w:color="auto" w:fill="auto"/>
                      </w:pPr>
                      <w:r>
                        <w:t>** jomc* :</w:t>
                      </w:r>
                    </w:p>
                  </w:txbxContent>
                </v:textbox>
                <w10:wrap anchorx="page"/>
              </v:shape>
            </w:pict>
          </mc:Fallback>
        </mc:AlternateContent>
      </w:r>
      <w:r>
        <w:rPr>
          <w:noProof/>
          <w:lang w:eastAsia="cs-CZ"/>
        </w:rPr>
        <mc:AlternateContent>
          <mc:Choice Requires="wps">
            <w:drawing>
              <wp:anchor distT="0" distB="0" distL="0" distR="0" simplePos="0" relativeHeight="251696128" behindDoc="0" locked="0" layoutInCell="1" allowOverlap="1" wp14:anchorId="12E9CC8B" wp14:editId="2E58A1A7">
                <wp:simplePos x="0" y="0"/>
                <wp:positionH relativeFrom="page">
                  <wp:posOffset>4791075</wp:posOffset>
                </wp:positionH>
                <wp:positionV relativeFrom="paragraph">
                  <wp:posOffset>420370</wp:posOffset>
                </wp:positionV>
                <wp:extent cx="280670" cy="52070"/>
                <wp:effectExtent l="0" t="0" r="0" b="0"/>
                <wp:wrapNone/>
                <wp:docPr id="54" name="Shape 54"/>
                <wp:cNvGraphicFramePr/>
                <a:graphic xmlns:a="http://schemas.openxmlformats.org/drawingml/2006/main">
                  <a:graphicData uri="http://schemas.microsoft.com/office/word/2010/wordprocessingShape">
                    <wps:wsp>
                      <wps:cNvSpPr txBox="1"/>
                      <wps:spPr>
                        <a:xfrm>
                          <a:off x="0" y="0"/>
                          <a:ext cx="280670" cy="52070"/>
                        </a:xfrm>
                        <a:prstGeom prst="rect">
                          <a:avLst/>
                        </a:prstGeom>
                        <a:noFill/>
                      </wps:spPr>
                      <wps:txbx>
                        <w:txbxContent>
                          <w:p w14:paraId="67E610D7" w14:textId="77777777" w:rsidR="00C25FAB" w:rsidRDefault="00C25FAB" w:rsidP="00C25FAB">
                            <w:pPr>
                              <w:pStyle w:val="Titulekobrzku0"/>
                              <w:shd w:val="clear" w:color="auto" w:fill="auto"/>
                            </w:pPr>
                            <w:r>
                              <w:t>- Krurtrtf</w:t>
                            </w:r>
                          </w:p>
                        </w:txbxContent>
                      </wps:txbx>
                      <wps:bodyPr lIns="0" tIns="0" rIns="0" bIns="0"/>
                    </wps:wsp>
                  </a:graphicData>
                </a:graphic>
              </wp:anchor>
            </w:drawing>
          </mc:Choice>
          <mc:Fallback>
            <w:pict>
              <v:shape w14:anchorId="12E9CC8B" id="Shape 54" o:spid="_x0000_s1050" type="#_x0000_t202" style="position:absolute;margin-left:377.25pt;margin-top:33.1pt;width:22.1pt;height:4.1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" filled="f" stroked="f">
                <v:textbox inset="0,0,0,0">
                  <w:txbxContent>
                    <w:p w14:paraId="67E610D7" w14:textId="77777777" w:rsidR="00C25FAB" w:rsidRDefault="00C25FAB" w:rsidP="00C25FAB">
                      <w:pPr>
                        <w:pStyle w:val="Titulekobrzku0"/>
                        <w:shd w:val="clear" w:color="auto" w:fill="auto"/>
                      </w:pPr>
                      <w:r>
                        <w:t>- Krurtrtf</w:t>
                      </w:r>
                    </w:p>
                  </w:txbxContent>
                </v:textbox>
                <w10:wrap anchorx="page"/>
              </v:shape>
            </w:pict>
          </mc:Fallback>
        </mc:AlternateContent>
      </w:r>
      <w:r>
        <w:rPr>
          <w:noProof/>
          <w:lang w:eastAsia="cs-CZ"/>
        </w:rPr>
        <mc:AlternateContent>
          <mc:Choice Requires="wps">
            <w:drawing>
              <wp:anchor distT="0" distB="0" distL="0" distR="0" simplePos="0" relativeHeight="251697152" behindDoc="0" locked="0" layoutInCell="1" allowOverlap="1" wp14:anchorId="193E5425" wp14:editId="072EC611">
                <wp:simplePos x="0" y="0"/>
                <wp:positionH relativeFrom="page">
                  <wp:posOffset>4791075</wp:posOffset>
                </wp:positionH>
                <wp:positionV relativeFrom="paragraph">
                  <wp:posOffset>533400</wp:posOffset>
                </wp:positionV>
                <wp:extent cx="280670" cy="73025"/>
                <wp:effectExtent l="0" t="0" r="0" b="0"/>
                <wp:wrapNone/>
                <wp:docPr id="56" name="Shape 56"/>
                <wp:cNvGraphicFramePr/>
                <a:graphic xmlns:a="http://schemas.openxmlformats.org/drawingml/2006/main">
                  <a:graphicData uri="http://schemas.microsoft.com/office/word/2010/wordprocessingShape">
                    <wps:wsp>
                      <wps:cNvSpPr txBox="1"/>
                      <wps:spPr>
                        <a:xfrm>
                          <a:off x="0" y="0"/>
                          <a:ext cx="280670" cy="73025"/>
                        </a:xfrm>
                        <a:prstGeom prst="rect">
                          <a:avLst/>
                        </a:prstGeom>
                        <a:noFill/>
                      </wps:spPr>
                      <wps:txbx>
                        <w:txbxContent>
                          <w:p w14:paraId="0D45DC04" w14:textId="77777777" w:rsidR="00C25FAB" w:rsidRDefault="00C25FAB" w:rsidP="00C25FAB">
                            <w:pPr>
                              <w:pStyle w:val="Titulekobrzku0"/>
                              <w:shd w:val="clear" w:color="auto" w:fill="auto"/>
                              <w:jc w:val="right"/>
                            </w:pPr>
                            <w:r>
                              <w:rPr>
                                <w:color w:val="B3AC6B"/>
                                <w:lang w:val="en-US" w:eastAsia="en-US" w:bidi="en-US"/>
                              </w:rPr>
                              <w:t xml:space="preserve">IK </w:t>
                            </w:r>
                            <w:r>
                              <w:rPr>
                                <w:color w:val="AD8F98"/>
                              </w:rPr>
                              <w:t>&gt;</w:t>
                            </w:r>
                          </w:p>
                        </w:txbxContent>
                      </wps:txbx>
                      <wps:bodyPr lIns="0" tIns="0" rIns="0" bIns="0"/>
                    </wps:wsp>
                  </a:graphicData>
                </a:graphic>
              </wp:anchor>
            </w:drawing>
          </mc:Choice>
          <mc:Fallback>
            <w:pict>
              <v:shape w14:anchorId="193E5425" id="Shape 56" o:spid="_x0000_s1051" type="#_x0000_t202" style="position:absolute;margin-left:377.25pt;margin-top:42pt;width:22.1pt;height:5.7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lFhAEAAAQDAAAOAAAAZHJzL2Uyb0RvYy54bWysUstqwzAQvBf6D0L3xk5K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" filled="f" stroked="f">
                <v:textbox inset="0,0,0,0">
                  <w:txbxContent>
                    <w:p w14:paraId="0D45DC04" w14:textId="77777777" w:rsidR="00C25FAB" w:rsidRDefault="00C25FAB" w:rsidP="00C25FAB">
                      <w:pPr>
                        <w:pStyle w:val="Titulekobrzku0"/>
                        <w:shd w:val="clear" w:color="auto" w:fill="auto"/>
                        <w:jc w:val="right"/>
                      </w:pPr>
                      <w:r>
                        <w:rPr>
                          <w:color w:val="B3AC6B"/>
                          <w:lang w:val="en-US" w:eastAsia="en-US" w:bidi="en-US"/>
                        </w:rPr>
                        <w:t xml:space="preserve">IK </w:t>
                      </w:r>
                      <w:r>
                        <w:rPr>
                          <w:color w:val="AD8F98"/>
                        </w:rPr>
                        <w:t>&gt;</w:t>
                      </w:r>
                    </w:p>
                  </w:txbxContent>
                </v:textbox>
                <w10:wrap anchorx="page"/>
              </v:shape>
            </w:pict>
          </mc:Fallback>
        </mc:AlternateContent>
      </w:r>
      <w:r>
        <w:rPr>
          <w:noProof/>
          <w:lang w:eastAsia="cs-CZ"/>
        </w:rPr>
        <mc:AlternateContent>
          <mc:Choice Requires="wps">
            <w:drawing>
              <wp:anchor distT="0" distB="0" distL="0" distR="0" simplePos="0" relativeHeight="251698176" behindDoc="0" locked="0" layoutInCell="1" allowOverlap="1" wp14:anchorId="28713D9D" wp14:editId="1B5575CC">
                <wp:simplePos x="0" y="0"/>
                <wp:positionH relativeFrom="page">
                  <wp:posOffset>4791075</wp:posOffset>
                </wp:positionH>
                <wp:positionV relativeFrom="paragraph">
                  <wp:posOffset>606425</wp:posOffset>
                </wp:positionV>
                <wp:extent cx="1002665" cy="332105"/>
                <wp:effectExtent l="0" t="0" r="0" b="0"/>
                <wp:wrapNone/>
                <wp:docPr id="58" name="Shape 58"/>
                <wp:cNvGraphicFramePr/>
                <a:graphic xmlns:a="http://schemas.openxmlformats.org/drawingml/2006/main">
                  <a:graphicData uri="http://schemas.microsoft.com/office/word/2010/wordprocessingShape">
                    <wps:wsp>
                      <wps:cNvSpPr txBox="1"/>
                      <wps:spPr>
                        <a:xfrm>
                          <a:off x="0" y="0"/>
                          <a:ext cx="1002665" cy="332105"/>
                        </a:xfrm>
                        <a:prstGeom prst="rect">
                          <a:avLst/>
                        </a:prstGeom>
                        <a:noFill/>
                      </wps:spPr>
                      <wps:txbx>
                        <w:txbxContent>
                          <w:p w14:paraId="0998F946" w14:textId="77777777" w:rsidR="00C25FAB" w:rsidRDefault="00C25FAB" w:rsidP="00C25FAB">
                            <w:pPr>
                              <w:pStyle w:val="Titulekobrzku0"/>
                              <w:shd w:val="clear" w:color="auto" w:fill="auto"/>
                              <w:spacing w:line="199" w:lineRule="auto"/>
                              <w:rPr>
                                <w:sz w:val="36"/>
                                <w:szCs w:val="36"/>
                              </w:rPr>
                            </w:pPr>
                            <w:r>
                              <w:rPr>
                                <w:b w:val="0"/>
                                <w:bCs w:val="0"/>
                                <w:sz w:val="36"/>
                                <w:szCs w:val="36"/>
                                <w:vertAlign w:val="superscript"/>
                              </w:rPr>
                              <w:t>v</w:t>
                            </w:r>
                            <w:r>
                              <w:rPr>
                                <w:b w:val="0"/>
                                <w:bCs w:val="0"/>
                                <w:sz w:val="36"/>
                                <w:szCs w:val="36"/>
                              </w:rPr>
                              <w:t xml:space="preserve"> C - </w:t>
                            </w:r>
                            <w:r>
                              <w:rPr>
                                <w:b w:val="0"/>
                                <w:bCs w:val="0"/>
                                <w:color w:val="2D2C29"/>
                                <w:sz w:val="36"/>
                                <w:szCs w:val="36"/>
                              </w:rPr>
                              <w:t>- -</w:t>
                            </w:r>
                          </w:p>
                          <w:p w14:paraId="4C9FB424" w14:textId="77777777" w:rsidR="00C25FAB" w:rsidRDefault="00C25FAB" w:rsidP="00C25FAB">
                            <w:pPr>
                              <w:pStyle w:val="Titulekobrzku0"/>
                              <w:shd w:val="clear" w:color="auto" w:fill="auto"/>
                              <w:spacing w:line="180" w:lineRule="auto"/>
                              <w:ind w:firstLine="220"/>
                            </w:pPr>
                            <w:r>
                              <w:t>C</w:t>
                            </w:r>
                            <w:r>
                              <w:rPr>
                                <w:vertAlign w:val="superscript"/>
                              </w:rPr>
                              <w:t>TérÉZ,ň</w:t>
                            </w:r>
                            <w:r>
                              <w:t xml:space="preserve">' </w:t>
                            </w:r>
                            <w:r>
                              <w:rPr>
                                <w:color w:val="2D2C29"/>
                              </w:rPr>
                              <w:t>Hdvorany</w:t>
                            </w:r>
                          </w:p>
                        </w:txbxContent>
                      </wps:txbx>
                      <wps:bodyPr lIns="0" tIns="0" rIns="0" bIns="0"/>
                    </wps:wsp>
                  </a:graphicData>
                </a:graphic>
              </wp:anchor>
            </w:drawing>
          </mc:Choice>
          <mc:Fallback>
            <w:pict>
              <v:shape w14:anchorId="28713D9D" id="Shape 58" o:spid="_x0000_s1052" type="#_x0000_t202" style="position:absolute;margin-left:377.25pt;margin-top:47.75pt;width:78.95pt;height:26.1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" filled="f" stroked="f">
                <v:textbox inset="0,0,0,0">
                  <w:txbxContent>
                    <w:p w14:paraId="0998F946" w14:textId="77777777" w:rsidR="00C25FAB" w:rsidRDefault="00C25FAB" w:rsidP="00C25FAB">
                      <w:pPr>
                        <w:pStyle w:val="Titulekobrzku0"/>
                        <w:shd w:val="clear" w:color="auto" w:fill="auto"/>
                        <w:spacing w:line="199" w:lineRule="auto"/>
                        <w:rPr>
                          <w:sz w:val="36"/>
                          <w:szCs w:val="36"/>
                        </w:rPr>
                      </w:pPr>
                      <w:r>
                        <w:rPr>
                          <w:b w:val="0"/>
                          <w:bCs w:val="0"/>
                          <w:sz w:val="36"/>
                          <w:szCs w:val="36"/>
                          <w:vertAlign w:val="superscript"/>
                        </w:rPr>
                        <w:t>v</w:t>
                      </w:r>
                      <w:r>
                        <w:rPr>
                          <w:b w:val="0"/>
                          <w:bCs w:val="0"/>
                          <w:sz w:val="36"/>
                          <w:szCs w:val="36"/>
                        </w:rPr>
                        <w:t xml:space="preserve"> C - </w:t>
                      </w:r>
                      <w:r>
                        <w:rPr>
                          <w:b w:val="0"/>
                          <w:bCs w:val="0"/>
                          <w:color w:val="2D2C29"/>
                          <w:sz w:val="36"/>
                          <w:szCs w:val="36"/>
                        </w:rPr>
                        <w:t>- -</w:t>
                      </w:r>
                    </w:p>
                    <w:p w14:paraId="4C9FB424" w14:textId="77777777" w:rsidR="00C25FAB" w:rsidRDefault="00C25FAB" w:rsidP="00C25FAB">
                      <w:pPr>
                        <w:pStyle w:val="Titulekobrzku0"/>
                        <w:shd w:val="clear" w:color="auto" w:fill="auto"/>
                        <w:spacing w:line="180" w:lineRule="auto"/>
                        <w:ind w:firstLine="220"/>
                      </w:pPr>
                      <w:r>
                        <w:t>C</w:t>
                      </w:r>
                      <w:r>
                        <w:rPr>
                          <w:vertAlign w:val="superscript"/>
                        </w:rPr>
                        <w:t>TérÉZ,ň</w:t>
                      </w:r>
                      <w:r>
                        <w:t xml:space="preserve">' </w:t>
                      </w:r>
                      <w:r>
                        <w:rPr>
                          <w:color w:val="2D2C29"/>
                        </w:rPr>
                        <w:t>Hdvorany</w:t>
                      </w:r>
                    </w:p>
                  </w:txbxContent>
                </v:textbox>
                <w10:wrap anchorx="page"/>
              </v:shape>
            </w:pict>
          </mc:Fallback>
        </mc:AlternateContent>
      </w:r>
      <w:r>
        <w:rPr>
          <w:noProof/>
          <w:lang w:eastAsia="cs-CZ"/>
        </w:rPr>
        <mc:AlternateContent>
          <mc:Choice Requires="wps">
            <w:drawing>
              <wp:anchor distT="118745" distB="3660775" distL="0" distR="0" simplePos="0" relativeHeight="251660288" behindDoc="0" locked="0" layoutInCell="1" allowOverlap="1" wp14:anchorId="3894CAB5" wp14:editId="3F31530D">
                <wp:simplePos x="0" y="0"/>
                <wp:positionH relativeFrom="page">
                  <wp:posOffset>5544185</wp:posOffset>
                </wp:positionH>
                <wp:positionV relativeFrom="paragraph">
                  <wp:posOffset>118745</wp:posOffset>
                </wp:positionV>
                <wp:extent cx="728345" cy="21336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728345" cy="213360"/>
                        </a:xfrm>
                        <a:prstGeom prst="rect">
                          <a:avLst/>
                        </a:prstGeom>
                        <a:noFill/>
                      </wps:spPr>
                      <wps:txbx>
                        <w:txbxContent>
                          <w:p w14:paraId="0504AF43" w14:textId="77777777" w:rsidR="00C25FAB" w:rsidRDefault="00C25FAB" w:rsidP="00C25FAB">
                            <w:pPr>
                              <w:pStyle w:val="Jin0"/>
                              <w:shd w:val="clear" w:color="auto" w:fill="auto"/>
                              <w:spacing w:after="0"/>
                              <w:jc w:val="right"/>
                              <w:rPr>
                                <w:sz w:val="32"/>
                                <w:szCs w:val="32"/>
                              </w:rPr>
                            </w:pPr>
                            <w:r>
                              <w:rPr>
                                <w:color w:val="4A4644"/>
                                <w:sz w:val="32"/>
                                <w:szCs w:val="32"/>
                              </w:rPr>
                              <w:t>n</w:t>
                            </w:r>
                          </w:p>
                          <w:p w14:paraId="1FC43FA9" w14:textId="77777777" w:rsidR="00C25FAB" w:rsidRDefault="00C25FAB" w:rsidP="00C25FAB">
                            <w:pPr>
                              <w:pStyle w:val="Zkladntext40"/>
                              <w:shd w:val="clear" w:color="auto" w:fill="auto"/>
                              <w:jc w:val="right"/>
                            </w:pPr>
                            <w:r>
                              <w:t>,_\SM&gt;4lk»</w:t>
                            </w:r>
                          </w:p>
                        </w:txbxContent>
                      </wps:txbx>
                      <wps:bodyPr lIns="0" tIns="0" rIns="0" bIns="0"/>
                    </wps:wsp>
                  </a:graphicData>
                </a:graphic>
              </wp:anchor>
            </w:drawing>
          </mc:Choice>
          <mc:Fallback>
            <w:pict>
              <v:shape w14:anchorId="3894CAB5" id="Shape 60" o:spid="_x0000_s1053" type="#_x0000_t202" style="position:absolute;margin-left:436.55pt;margin-top:9.35pt;width:57.35pt;height:16.8pt;z-index:251660288;visibility:visible;mso-wrap-style:square;mso-wrap-distance-left:0;mso-wrap-distance-top:9.35pt;mso-wrap-distance-right:0;mso-wrap-distance-bottom:28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" filled="f" stroked="f">
                <v:textbox inset="0,0,0,0">
                  <w:txbxContent>
                    <w:p w14:paraId="0504AF43" w14:textId="77777777" w:rsidR="00C25FAB" w:rsidRDefault="00C25FAB" w:rsidP="00C25FAB">
                      <w:pPr>
                        <w:pStyle w:val="Jin0"/>
                        <w:shd w:val="clear" w:color="auto" w:fill="auto"/>
                        <w:spacing w:after="0"/>
                        <w:jc w:val="right"/>
                        <w:rPr>
                          <w:sz w:val="32"/>
                          <w:szCs w:val="32"/>
                        </w:rPr>
                      </w:pPr>
                      <w:r>
                        <w:rPr>
                          <w:color w:val="4A4644"/>
                          <w:sz w:val="32"/>
                          <w:szCs w:val="32"/>
                        </w:rPr>
                        <w:t>n</w:t>
                      </w:r>
                    </w:p>
                    <w:p w14:paraId="1FC43FA9" w14:textId="77777777" w:rsidR="00C25FAB" w:rsidRDefault="00C25FAB" w:rsidP="00C25FAB">
                      <w:pPr>
                        <w:pStyle w:val="Zkladntext40"/>
                        <w:shd w:val="clear" w:color="auto" w:fill="auto"/>
                        <w:jc w:val="right"/>
                      </w:pPr>
                      <w:r>
                        <w:t>,_\SM&gt;4lk»</w:t>
                      </w:r>
                    </w:p>
                  </w:txbxContent>
                </v:textbox>
                <w10:wrap type="topAndBottom" anchorx="page"/>
              </v:shape>
            </w:pict>
          </mc:Fallback>
        </mc:AlternateContent>
      </w:r>
      <w:r>
        <w:rPr>
          <w:noProof/>
          <w:lang w:eastAsia="cs-CZ"/>
        </w:rPr>
        <mc:AlternateContent>
          <mc:Choice Requires="wps">
            <w:drawing>
              <wp:anchor distT="353695" distB="3480435" distL="0" distR="0" simplePos="0" relativeHeight="251661312" behindDoc="0" locked="0" layoutInCell="1" allowOverlap="1" wp14:anchorId="624BF6A2" wp14:editId="174187AF">
                <wp:simplePos x="0" y="0"/>
                <wp:positionH relativeFrom="page">
                  <wp:posOffset>5809615</wp:posOffset>
                </wp:positionH>
                <wp:positionV relativeFrom="paragraph">
                  <wp:posOffset>353695</wp:posOffset>
                </wp:positionV>
                <wp:extent cx="807720" cy="15875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807720" cy="158750"/>
                        </a:xfrm>
                        <a:prstGeom prst="rect">
                          <a:avLst/>
                        </a:prstGeom>
                        <a:noFill/>
                      </wps:spPr>
                      <wps:txbx>
                        <w:txbxContent>
                          <w:p w14:paraId="72949502" w14:textId="77777777" w:rsidR="00C25FAB" w:rsidRDefault="00C25FAB" w:rsidP="00C25FAB">
                            <w:pPr>
                              <w:pStyle w:val="Nadpis21"/>
                              <w:keepNext/>
                              <w:keepLines/>
                              <w:shd w:val="clear" w:color="auto" w:fill="auto"/>
                            </w:pPr>
                            <w:bookmarkStart w:id="5" w:name="bookmark2"/>
                            <w:bookmarkStart w:id="6" w:name="bookmark3"/>
                            <w:r>
                              <w:rPr>
                                <w:color w:val="B3AC6B"/>
                              </w:rPr>
                              <w:t xml:space="preserve">I </w:t>
                            </w:r>
                            <w:r>
                              <w:t xml:space="preserve">&lt; - </w:t>
                            </w:r>
                            <w:r>
                              <w:rPr>
                                <w:color w:val="2D2C29"/>
                              </w:rPr>
                              <w:t>K’</w:t>
                            </w:r>
                            <w:bookmarkEnd w:id="5"/>
                            <w:bookmarkEnd w:id="6"/>
                          </w:p>
                        </w:txbxContent>
                      </wps:txbx>
                      <wps:bodyPr wrap="none" lIns="0" tIns="0" rIns="0" bIns="0"/>
                    </wps:wsp>
                  </a:graphicData>
                </a:graphic>
              </wp:anchor>
            </w:drawing>
          </mc:Choice>
          <mc:Fallback>
            <w:pict>
              <v:shape w14:anchorId="624BF6A2" id="Shape 62" o:spid="_x0000_s1054" type="#_x0000_t202" style="position:absolute;margin-left:457.45pt;margin-top:27.85pt;width:63.6pt;height:12.5pt;z-index:251661312;visibility:visible;mso-wrap-style:none;mso-wrap-distance-left:0;mso-wrap-distance-top:27.85pt;mso-wrap-distance-right:0;mso-wrap-distance-bottom:27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" filled="f" stroked="f">
                <v:textbox inset="0,0,0,0">
                  <w:txbxContent>
                    <w:p w14:paraId="72949502" w14:textId="77777777" w:rsidR="00C25FAB" w:rsidRDefault="00C25FAB" w:rsidP="00C25FAB">
                      <w:pPr>
                        <w:pStyle w:val="Nadpis21"/>
                        <w:keepNext/>
                        <w:keepLines/>
                        <w:shd w:val="clear" w:color="auto" w:fill="auto"/>
                      </w:pPr>
                      <w:bookmarkStart w:id="7" w:name="bookmark2"/>
                      <w:bookmarkStart w:id="8" w:name="bookmark3"/>
                      <w:r>
                        <w:rPr>
                          <w:color w:val="B3AC6B"/>
                        </w:rPr>
                        <w:t xml:space="preserve">I </w:t>
                      </w:r>
                      <w:r>
                        <w:t xml:space="preserve">&lt; - </w:t>
                      </w:r>
                      <w:r>
                        <w:rPr>
                          <w:color w:val="2D2C29"/>
                        </w:rPr>
                        <w:t>K’</w:t>
                      </w:r>
                      <w:bookmarkEnd w:id="7"/>
                      <w:bookmarkEnd w:id="8"/>
                    </w:p>
                  </w:txbxContent>
                </v:textbox>
                <w10:wrap type="topAndBottom" anchorx="page"/>
              </v:shape>
            </w:pict>
          </mc:Fallback>
        </mc:AlternateContent>
      </w:r>
      <w:r>
        <w:rPr>
          <w:noProof/>
          <w:lang w:eastAsia="cs-CZ"/>
        </w:rPr>
        <mc:AlternateContent>
          <mc:Choice Requires="wps">
            <w:drawing>
              <wp:anchor distT="914400" distB="2978150" distL="0" distR="0" simplePos="0" relativeHeight="251662336" behindDoc="0" locked="0" layoutInCell="1" allowOverlap="1" wp14:anchorId="47FF0E74" wp14:editId="1EDA55BA">
                <wp:simplePos x="0" y="0"/>
                <wp:positionH relativeFrom="page">
                  <wp:posOffset>2898775</wp:posOffset>
                </wp:positionH>
                <wp:positionV relativeFrom="paragraph">
                  <wp:posOffset>914400</wp:posOffset>
                </wp:positionV>
                <wp:extent cx="247015" cy="10033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247015" cy="100330"/>
                        </a:xfrm>
                        <a:prstGeom prst="rect">
                          <a:avLst/>
                        </a:prstGeom>
                        <a:noFill/>
                      </wps:spPr>
                      <wps:txbx>
                        <w:txbxContent>
                          <w:p w14:paraId="38DDB8E7" w14:textId="77777777" w:rsidR="00C25FAB" w:rsidRDefault="00C25FAB" w:rsidP="00C25FAB">
                            <w:pPr>
                              <w:pStyle w:val="Zkladntext30"/>
                              <w:shd w:val="clear" w:color="auto" w:fill="auto"/>
                            </w:pPr>
                            <w:r>
                              <w:t>P opice</w:t>
                            </w:r>
                          </w:p>
                        </w:txbxContent>
                      </wps:txbx>
                      <wps:bodyPr wrap="none" lIns="0" tIns="0" rIns="0" bIns="0"/>
                    </wps:wsp>
                  </a:graphicData>
                </a:graphic>
              </wp:anchor>
            </w:drawing>
          </mc:Choice>
          <mc:Fallback>
            <w:pict>
              <v:shape w14:anchorId="47FF0E74" id="Shape 64" o:spid="_x0000_s1055" type="#_x0000_t202" style="position:absolute;margin-left:228.25pt;margin-top:1in;width:19.45pt;height:7.9pt;z-index:251662336;visibility:visible;mso-wrap-style:none;mso-wrap-distance-left:0;mso-wrap-distance-top:1in;mso-wrap-distance-right:0;mso-wrap-distance-bottom:2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" filled="f" stroked="f">
                <v:textbox inset="0,0,0,0">
                  <w:txbxContent>
                    <w:p w14:paraId="38DDB8E7" w14:textId="77777777" w:rsidR="00C25FAB" w:rsidRDefault="00C25FAB" w:rsidP="00C25FAB">
                      <w:pPr>
                        <w:pStyle w:val="Zkladntext30"/>
                        <w:shd w:val="clear" w:color="auto" w:fill="auto"/>
                      </w:pPr>
                      <w:r>
                        <w:t>P opice</w:t>
                      </w:r>
                    </w:p>
                  </w:txbxContent>
                </v:textbox>
                <w10:wrap type="topAndBottom" anchorx="page"/>
              </v:shape>
            </w:pict>
          </mc:Fallback>
        </mc:AlternateContent>
      </w:r>
      <w:r>
        <w:rPr>
          <w:noProof/>
          <w:lang w:eastAsia="cs-CZ"/>
        </w:rPr>
        <mc:AlternateContent>
          <mc:Choice Requires="wps">
            <w:drawing>
              <wp:anchor distT="1438910" distB="2389505" distL="0" distR="0" simplePos="0" relativeHeight="251663360" behindDoc="0" locked="0" layoutInCell="1" allowOverlap="1" wp14:anchorId="39179564" wp14:editId="58CAE87B">
                <wp:simplePos x="0" y="0"/>
                <wp:positionH relativeFrom="page">
                  <wp:posOffset>5066030</wp:posOffset>
                </wp:positionH>
                <wp:positionV relativeFrom="paragraph">
                  <wp:posOffset>1438910</wp:posOffset>
                </wp:positionV>
                <wp:extent cx="740410" cy="16446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740410" cy="164465"/>
                        </a:xfrm>
                        <a:prstGeom prst="rect">
                          <a:avLst/>
                        </a:prstGeom>
                        <a:noFill/>
                      </wps:spPr>
                      <wps:txbx>
                        <w:txbxContent>
                          <w:p w14:paraId="24F4432D" w14:textId="77777777" w:rsidR="00C25FAB" w:rsidRDefault="00C25FAB" w:rsidP="00C25FAB">
                            <w:pPr>
                              <w:pStyle w:val="Zkladntext30"/>
                              <w:shd w:val="clear" w:color="auto" w:fill="auto"/>
                              <w:tabs>
                                <w:tab w:val="left" w:pos="1037"/>
                              </w:tabs>
                            </w:pPr>
                            <w:r>
                              <w:t>OVtCC-</w:t>
                            </w:r>
                            <w:r>
                              <w:tab/>
                              <w:t>,</w:t>
                            </w:r>
                          </w:p>
                          <w:p w14:paraId="49C1EE5D" w14:textId="77777777" w:rsidR="00C25FAB" w:rsidRDefault="00C25FAB" w:rsidP="00C25FAB">
                            <w:pPr>
                              <w:pStyle w:val="Zkladntext40"/>
                              <w:shd w:val="clear" w:color="auto" w:fill="auto"/>
                              <w:ind w:firstLine="400"/>
                            </w:pPr>
                            <w:r>
                              <w:t>Mutinice</w:t>
                            </w:r>
                          </w:p>
                        </w:txbxContent>
                      </wps:txbx>
                      <wps:bodyPr lIns="0" tIns="0" rIns="0" bIns="0"/>
                    </wps:wsp>
                  </a:graphicData>
                </a:graphic>
              </wp:anchor>
            </w:drawing>
          </mc:Choice>
          <mc:Fallback>
            <w:pict>
              <v:shape w14:anchorId="39179564" id="Shape 66" o:spid="_x0000_s1056" type="#_x0000_t202" style="position:absolute;margin-left:398.9pt;margin-top:113.3pt;width:58.3pt;height:12.95pt;z-index:251663360;visibility:visible;mso-wrap-style:square;mso-wrap-distance-left:0;mso-wrap-distance-top:113.3pt;mso-wrap-distance-right:0;mso-wrap-distance-bottom:18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" filled="f" stroked="f">
                <v:textbox inset="0,0,0,0">
                  <w:txbxContent>
                    <w:p w14:paraId="24F4432D" w14:textId="77777777" w:rsidR="00C25FAB" w:rsidRDefault="00C25FAB" w:rsidP="00C25FAB">
                      <w:pPr>
                        <w:pStyle w:val="Zkladntext30"/>
                        <w:shd w:val="clear" w:color="auto" w:fill="auto"/>
                        <w:tabs>
                          <w:tab w:val="left" w:pos="1037"/>
                        </w:tabs>
                      </w:pPr>
                      <w:r>
                        <w:t>OVtCC-</w:t>
                      </w:r>
                      <w:r>
                        <w:tab/>
                        <w:t>,</w:t>
                      </w:r>
                    </w:p>
                    <w:p w14:paraId="49C1EE5D" w14:textId="77777777" w:rsidR="00C25FAB" w:rsidRDefault="00C25FAB" w:rsidP="00C25FAB">
                      <w:pPr>
                        <w:pStyle w:val="Zkladntext40"/>
                        <w:shd w:val="clear" w:color="auto" w:fill="auto"/>
                        <w:ind w:firstLine="400"/>
                      </w:pPr>
                      <w:r>
                        <w:t>Mutinice</w:t>
                      </w:r>
                    </w:p>
                  </w:txbxContent>
                </v:textbox>
                <w10:wrap type="topAndBottom" anchorx="page"/>
              </v:shape>
            </w:pict>
          </mc:Fallback>
        </mc:AlternateContent>
      </w:r>
      <w:r>
        <w:rPr>
          <w:noProof/>
          <w:lang w:eastAsia="cs-CZ"/>
        </w:rPr>
        <mc:AlternateContent>
          <mc:Choice Requires="wps">
            <w:drawing>
              <wp:anchor distT="1816735" distB="2060575" distL="0" distR="0" simplePos="0" relativeHeight="251664384" behindDoc="0" locked="0" layoutInCell="1" allowOverlap="1" wp14:anchorId="7B4597A3" wp14:editId="37D74A11">
                <wp:simplePos x="0" y="0"/>
                <wp:positionH relativeFrom="page">
                  <wp:posOffset>917575</wp:posOffset>
                </wp:positionH>
                <wp:positionV relativeFrom="paragraph">
                  <wp:posOffset>1816735</wp:posOffset>
                </wp:positionV>
                <wp:extent cx="280670" cy="11557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280670" cy="115570"/>
                        </a:xfrm>
                        <a:prstGeom prst="rect">
                          <a:avLst/>
                        </a:prstGeom>
                        <a:noFill/>
                      </wps:spPr>
                      <wps:txbx>
                        <w:txbxContent>
                          <w:p w14:paraId="14793CC4" w14:textId="77777777" w:rsidR="00C25FAB" w:rsidRDefault="00C25FAB" w:rsidP="00C25FAB">
                            <w:pPr>
                              <w:pStyle w:val="Zkladntext30"/>
                              <w:shd w:val="clear" w:color="auto" w:fill="auto"/>
                            </w:pPr>
                            <w:r>
                              <w:rPr>
                                <w:color w:val="2D2C29"/>
                              </w:rPr>
                              <w:t>ivišdukaL</w:t>
                            </w:r>
                          </w:p>
                        </w:txbxContent>
                      </wps:txbx>
                      <wps:bodyPr wrap="none" lIns="0" tIns="0" rIns="0" bIns="0"/>
                    </wps:wsp>
                  </a:graphicData>
                </a:graphic>
              </wp:anchor>
            </w:drawing>
          </mc:Choice>
          <mc:Fallback>
            <w:pict>
              <v:shape w14:anchorId="7B4597A3" id="Shape 68" o:spid="_x0000_s1057" type="#_x0000_t202" style="position:absolute;margin-left:72.25pt;margin-top:143.05pt;width:22.1pt;height:9.1pt;z-index:251664384;visibility:visible;mso-wrap-style:none;mso-wrap-distance-left:0;mso-wrap-distance-top:143.05pt;mso-wrap-distance-right:0;mso-wrap-distance-bottom:16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" filled="f" stroked="f">
                <v:textbox inset="0,0,0,0">
                  <w:txbxContent>
                    <w:p w14:paraId="14793CC4" w14:textId="77777777" w:rsidR="00C25FAB" w:rsidRDefault="00C25FAB" w:rsidP="00C25FAB">
                      <w:pPr>
                        <w:pStyle w:val="Zkladntext30"/>
                        <w:shd w:val="clear" w:color="auto" w:fill="auto"/>
                      </w:pPr>
                      <w:r>
                        <w:rPr>
                          <w:color w:val="2D2C29"/>
                        </w:rPr>
                        <w:t>ivišdukaL</w:t>
                      </w:r>
                    </w:p>
                  </w:txbxContent>
                </v:textbox>
                <w10:wrap type="topAndBottom" anchorx="page"/>
              </v:shape>
            </w:pict>
          </mc:Fallback>
        </mc:AlternateContent>
      </w:r>
      <w:r>
        <w:rPr>
          <w:noProof/>
          <w:lang w:eastAsia="cs-CZ"/>
        </w:rPr>
        <mc:AlternateContent>
          <mc:Choice Requires="wps">
            <w:drawing>
              <wp:anchor distT="1835150" distB="1874520" distL="0" distR="0" simplePos="0" relativeHeight="251665408" behindDoc="0" locked="0" layoutInCell="1" allowOverlap="1" wp14:anchorId="59413FC5" wp14:editId="3738615A">
                <wp:simplePos x="0" y="0"/>
                <wp:positionH relativeFrom="page">
                  <wp:posOffset>3514725</wp:posOffset>
                </wp:positionH>
                <wp:positionV relativeFrom="paragraph">
                  <wp:posOffset>1835150</wp:posOffset>
                </wp:positionV>
                <wp:extent cx="722630" cy="28321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722630" cy="283210"/>
                        </a:xfrm>
                        <a:prstGeom prst="rect">
                          <a:avLst/>
                        </a:prstGeom>
                        <a:noFill/>
                      </wps:spPr>
                      <wps:txbx>
                        <w:txbxContent>
                          <w:p w14:paraId="13FBA3D4" w14:textId="77777777" w:rsidR="00C25FAB" w:rsidRDefault="00C25FAB" w:rsidP="00C25FAB">
                            <w:pPr>
                              <w:pStyle w:val="Zkladntext40"/>
                              <w:shd w:val="clear" w:color="auto" w:fill="auto"/>
                              <w:spacing w:after="40"/>
                            </w:pPr>
                            <w:r>
                              <w:rPr>
                                <w:b w:val="0"/>
                                <w:bCs w:val="0"/>
                                <w:color w:val="2D2C29"/>
                                <w:sz w:val="9"/>
                                <w:szCs w:val="9"/>
                              </w:rPr>
                              <w:t xml:space="preserve">Prifluky </w:t>
                            </w:r>
                            <w:r>
                              <w:rPr>
                                <w:color w:val="2D2C29"/>
                              </w:rPr>
                              <w:t>Rakvice’^</w:t>
                            </w:r>
                          </w:p>
                          <w:p w14:paraId="37C8C479" w14:textId="77777777" w:rsidR="00C25FAB" w:rsidRDefault="00C25FAB" w:rsidP="00C25FAB">
                            <w:pPr>
                              <w:pStyle w:val="Zkladntext40"/>
                              <w:shd w:val="clear" w:color="auto" w:fill="auto"/>
                              <w:tabs>
                                <w:tab w:val="left" w:pos="859"/>
                              </w:tabs>
                            </w:pPr>
                            <w:r>
                              <w:rPr>
                                <w:color w:val="A16580"/>
                              </w:rPr>
                              <w:t>r ■ c i ■ «</w:t>
                            </w:r>
                            <w:r>
                              <w:rPr>
                                <w:color w:val="A16580"/>
                              </w:rPr>
                              <w:tab/>
                            </w:r>
                            <w:r>
                              <w:rPr>
                                <w:color w:val="524226"/>
                              </w:rPr>
                              <w:t>\</w:t>
                            </w:r>
                          </w:p>
                        </w:txbxContent>
                      </wps:txbx>
                      <wps:bodyPr lIns="0" tIns="0" rIns="0" bIns="0"/>
                    </wps:wsp>
                  </a:graphicData>
                </a:graphic>
              </wp:anchor>
            </w:drawing>
          </mc:Choice>
          <mc:Fallback>
            <w:pict>
              <v:shape w14:anchorId="59413FC5" id="Shape 70" o:spid="_x0000_s1058" type="#_x0000_t202" style="position:absolute;margin-left:276.75pt;margin-top:144.5pt;width:56.9pt;height:22.3pt;z-index:251665408;visibility:visible;mso-wrap-style:square;mso-wrap-distance-left:0;mso-wrap-distance-top:144.5pt;mso-wrap-distance-right:0;mso-wrap-distance-bottom:14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" filled="f" stroked="f">
                <v:textbox inset="0,0,0,0">
                  <w:txbxContent>
                    <w:p w14:paraId="13FBA3D4" w14:textId="77777777" w:rsidR="00C25FAB" w:rsidRDefault="00C25FAB" w:rsidP="00C25FAB">
                      <w:pPr>
                        <w:pStyle w:val="Zkladntext40"/>
                        <w:shd w:val="clear" w:color="auto" w:fill="auto"/>
                        <w:spacing w:after="40"/>
                      </w:pPr>
                      <w:r>
                        <w:rPr>
                          <w:b w:val="0"/>
                          <w:bCs w:val="0"/>
                          <w:color w:val="2D2C29"/>
                          <w:sz w:val="9"/>
                          <w:szCs w:val="9"/>
                        </w:rPr>
                        <w:t xml:space="preserve">Prifluky </w:t>
                      </w:r>
                      <w:r>
                        <w:rPr>
                          <w:color w:val="2D2C29"/>
                        </w:rPr>
                        <w:t>Rakvice’^</w:t>
                      </w:r>
                    </w:p>
                    <w:p w14:paraId="37C8C479" w14:textId="77777777" w:rsidR="00C25FAB" w:rsidRDefault="00C25FAB" w:rsidP="00C25FAB">
                      <w:pPr>
                        <w:pStyle w:val="Zkladntext40"/>
                        <w:shd w:val="clear" w:color="auto" w:fill="auto"/>
                        <w:tabs>
                          <w:tab w:val="left" w:pos="859"/>
                        </w:tabs>
                      </w:pPr>
                      <w:r>
                        <w:rPr>
                          <w:color w:val="A16580"/>
                        </w:rPr>
                        <w:t>r ■ c i ■ «</w:t>
                      </w:r>
                      <w:r>
                        <w:rPr>
                          <w:color w:val="A16580"/>
                        </w:rPr>
                        <w:tab/>
                      </w:r>
                      <w:r>
                        <w:rPr>
                          <w:color w:val="524226"/>
                        </w:rPr>
                        <w:t>\</w:t>
                      </w:r>
                    </w:p>
                  </w:txbxContent>
                </v:textbox>
                <w10:wrap type="topAndBottom" anchorx="page"/>
              </v:shape>
            </w:pict>
          </mc:Fallback>
        </mc:AlternateContent>
      </w:r>
      <w:r>
        <w:rPr>
          <w:noProof/>
          <w:lang w:eastAsia="cs-CZ"/>
        </w:rPr>
        <mc:AlternateContent>
          <mc:Choice Requires="wps">
            <w:drawing>
              <wp:anchor distT="2514600" distB="1319530" distL="0" distR="0" simplePos="0" relativeHeight="251666432" behindDoc="0" locked="0" layoutInCell="1" allowOverlap="1" wp14:anchorId="08FB8C0C" wp14:editId="35384D60">
                <wp:simplePos x="0" y="0"/>
                <wp:positionH relativeFrom="page">
                  <wp:posOffset>3447415</wp:posOffset>
                </wp:positionH>
                <wp:positionV relativeFrom="paragraph">
                  <wp:posOffset>2514600</wp:posOffset>
                </wp:positionV>
                <wp:extent cx="819785" cy="15875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819785" cy="158750"/>
                        </a:xfrm>
                        <a:prstGeom prst="rect">
                          <a:avLst/>
                        </a:prstGeom>
                        <a:noFill/>
                      </wps:spPr>
                      <wps:txbx>
                        <w:txbxContent>
                          <w:p w14:paraId="4DFC2E30" w14:textId="77777777" w:rsidR="00C25FAB" w:rsidRDefault="00C25FAB" w:rsidP="00C25FAB">
                            <w:pPr>
                              <w:pStyle w:val="Zkladntext30"/>
                              <w:shd w:val="clear" w:color="auto" w:fill="auto"/>
                              <w:tabs>
                                <w:tab w:val="left" w:pos="1109"/>
                              </w:tabs>
                              <w:spacing w:before="80"/>
                            </w:pPr>
                            <w:r>
                              <w:rPr>
                                <w:color w:val="7797A0"/>
                              </w:rPr>
                              <w:t>4fc,'!.!.&lt; 7.. •’</w:t>
                            </w:r>
                            <w:r>
                              <w:rPr>
                                <w:color w:val="7797A0"/>
                              </w:rPr>
                              <w:tab/>
                              <w:t>X</w:t>
                            </w:r>
                          </w:p>
                        </w:txbxContent>
                      </wps:txbx>
                      <wps:bodyPr wrap="none" lIns="0" tIns="0" rIns="0" bIns="0"/>
                    </wps:wsp>
                  </a:graphicData>
                </a:graphic>
              </wp:anchor>
            </w:drawing>
          </mc:Choice>
          <mc:Fallback>
            <w:pict>
              <v:shape w14:anchorId="08FB8C0C" id="Shape 72" o:spid="_x0000_s1059" type="#_x0000_t202" style="position:absolute;margin-left:271.45pt;margin-top:198pt;width:64.55pt;height:12.5pt;z-index:251666432;visibility:visible;mso-wrap-style:none;mso-wrap-distance-left:0;mso-wrap-distance-top:198pt;mso-wrap-distance-right:0;mso-wrap-distance-bottom:10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" filled="f" stroked="f">
                <v:textbox inset="0,0,0,0">
                  <w:txbxContent>
                    <w:p w14:paraId="4DFC2E30" w14:textId="77777777" w:rsidR="00C25FAB" w:rsidRDefault="00C25FAB" w:rsidP="00C25FAB">
                      <w:pPr>
                        <w:pStyle w:val="Zkladntext30"/>
                        <w:shd w:val="clear" w:color="auto" w:fill="auto"/>
                        <w:tabs>
                          <w:tab w:val="left" w:pos="1109"/>
                        </w:tabs>
                        <w:spacing w:before="80"/>
                      </w:pPr>
                      <w:r>
                        <w:rPr>
                          <w:color w:val="7797A0"/>
                        </w:rPr>
                        <w:t>4fc,'!.!.&lt; 7.. •’</w:t>
                      </w:r>
                      <w:r>
                        <w:rPr>
                          <w:color w:val="7797A0"/>
                        </w:rPr>
                        <w:tab/>
                        <w:t>X</w:t>
                      </w:r>
                    </w:p>
                  </w:txbxContent>
                </v:textbox>
                <w10:wrap type="topAndBottom" anchorx="page"/>
              </v:shape>
            </w:pict>
          </mc:Fallback>
        </mc:AlternateContent>
      </w:r>
      <w:r>
        <w:rPr>
          <w:noProof/>
          <w:lang w:eastAsia="cs-CZ"/>
        </w:rPr>
        <mc:AlternateContent>
          <mc:Choice Requires="wps">
            <w:drawing>
              <wp:anchor distT="1856105" distB="1987550" distL="0" distR="0" simplePos="0" relativeHeight="251667456" behindDoc="0" locked="0" layoutInCell="1" allowOverlap="1" wp14:anchorId="4BFD2B60" wp14:editId="4A75D100">
                <wp:simplePos x="0" y="0"/>
                <wp:positionH relativeFrom="page">
                  <wp:posOffset>4304030</wp:posOffset>
                </wp:positionH>
                <wp:positionV relativeFrom="paragraph">
                  <wp:posOffset>1856105</wp:posOffset>
                </wp:positionV>
                <wp:extent cx="283210" cy="149225"/>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283210" cy="149225"/>
                        </a:xfrm>
                        <a:prstGeom prst="rect">
                          <a:avLst/>
                        </a:prstGeom>
                        <a:noFill/>
                      </wps:spPr>
                      <wps:txbx>
                        <w:txbxContent>
                          <w:p w14:paraId="2872D5E3" w14:textId="77777777" w:rsidR="00C25FAB" w:rsidRDefault="00C25FAB" w:rsidP="00C25FAB">
                            <w:pPr>
                              <w:pStyle w:val="Zkladntext30"/>
                              <w:shd w:val="clear" w:color="auto" w:fill="auto"/>
                            </w:pPr>
                            <w:r>
                              <w:t>VELÍ</w:t>
                            </w:r>
                          </w:p>
                          <w:p w14:paraId="58842275" w14:textId="77777777" w:rsidR="00C25FAB" w:rsidRDefault="00C25FAB" w:rsidP="00C25FAB">
                            <w:pPr>
                              <w:pStyle w:val="Zkladntext30"/>
                              <w:shd w:val="clear" w:color="auto" w:fill="auto"/>
                              <w:jc w:val="right"/>
                            </w:pPr>
                            <w:r>
                              <w:rPr>
                                <w:color w:val="2D2C29"/>
                              </w:rPr>
                              <w:t>BÍLOVICE</w:t>
                            </w:r>
                          </w:p>
                        </w:txbxContent>
                      </wps:txbx>
                      <wps:bodyPr lIns="0" tIns="0" rIns="0" bIns="0"/>
                    </wps:wsp>
                  </a:graphicData>
                </a:graphic>
              </wp:anchor>
            </w:drawing>
          </mc:Choice>
          <mc:Fallback>
            <w:pict>
              <v:shape w14:anchorId="4BFD2B60" id="Shape 74" o:spid="_x0000_s1060" type="#_x0000_t202" style="position:absolute;margin-left:338.9pt;margin-top:146.15pt;width:22.3pt;height:11.75pt;z-index:251667456;visibility:visible;mso-wrap-style:square;mso-wrap-distance-left:0;mso-wrap-distance-top:146.15pt;mso-wrap-distance-right:0;mso-wrap-distance-bottom:1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" filled="f" stroked="f">
                <v:textbox inset="0,0,0,0">
                  <w:txbxContent>
                    <w:p w14:paraId="2872D5E3" w14:textId="77777777" w:rsidR="00C25FAB" w:rsidRDefault="00C25FAB" w:rsidP="00C25FAB">
                      <w:pPr>
                        <w:pStyle w:val="Zkladntext30"/>
                        <w:shd w:val="clear" w:color="auto" w:fill="auto"/>
                      </w:pPr>
                      <w:r>
                        <w:t>VELÍ</w:t>
                      </w:r>
                    </w:p>
                    <w:p w14:paraId="58842275" w14:textId="77777777" w:rsidR="00C25FAB" w:rsidRDefault="00C25FAB" w:rsidP="00C25FAB">
                      <w:pPr>
                        <w:pStyle w:val="Zkladntext30"/>
                        <w:shd w:val="clear" w:color="auto" w:fill="auto"/>
                        <w:jc w:val="right"/>
                      </w:pPr>
                      <w:r>
                        <w:rPr>
                          <w:color w:val="2D2C29"/>
                        </w:rPr>
                        <w:t>BÍLOVICE</w:t>
                      </w:r>
                    </w:p>
                  </w:txbxContent>
                </v:textbox>
                <w10:wrap type="topAndBottom" anchorx="page"/>
              </v:shape>
            </w:pict>
          </mc:Fallback>
        </mc:AlternateContent>
      </w:r>
      <w:r>
        <w:rPr>
          <w:noProof/>
          <w:lang w:eastAsia="cs-CZ"/>
        </w:rPr>
        <mc:AlternateContent>
          <mc:Choice Requires="wps">
            <w:drawing>
              <wp:anchor distT="1728470" distB="2042160" distL="0" distR="0" simplePos="0" relativeHeight="251668480" behindDoc="0" locked="0" layoutInCell="1" allowOverlap="1" wp14:anchorId="24DFBFA6" wp14:editId="36C80432">
                <wp:simplePos x="0" y="0"/>
                <wp:positionH relativeFrom="page">
                  <wp:posOffset>4837430</wp:posOffset>
                </wp:positionH>
                <wp:positionV relativeFrom="paragraph">
                  <wp:posOffset>1728470</wp:posOffset>
                </wp:positionV>
                <wp:extent cx="880745" cy="22225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880745" cy="222250"/>
                        </a:xfrm>
                        <a:prstGeom prst="rect">
                          <a:avLst/>
                        </a:prstGeom>
                        <a:noFill/>
                      </wps:spPr>
                      <wps:txbx>
                        <w:txbxContent>
                          <w:p w14:paraId="61B39735" w14:textId="77777777" w:rsidR="00C25FAB" w:rsidRDefault="00C25FAB" w:rsidP="00C25FAB">
                            <w:pPr>
                              <w:pStyle w:val="Zkladntext30"/>
                              <w:shd w:val="clear" w:color="auto" w:fill="auto"/>
                              <w:spacing w:line="226" w:lineRule="auto"/>
                              <w:ind w:left="240" w:firstLine="200"/>
                            </w:pPr>
                            <w:r>
                              <w:rPr>
                                <w:color w:val="000000"/>
                              </w:rPr>
                              <w:t xml:space="preserve">í </w:t>
                            </w:r>
                            <w:r>
                              <w:rPr>
                                <w:color w:val="2D2C29"/>
                              </w:rPr>
                              <w:t xml:space="preserve">Staří Pnddvorov </w:t>
                            </w:r>
                            <w:r>
                              <w:rPr>
                                <w:color w:val="75716E"/>
                              </w:rPr>
                              <w:t xml:space="preserve">«r </w:t>
                            </w:r>
                            <w:r>
                              <w:rPr>
                                <w:color w:val="000000"/>
                              </w:rPr>
                              <w:t xml:space="preserve">1 </w:t>
                            </w:r>
                            <w:r>
                              <w:rPr>
                                <w:color w:val="2D2C29"/>
                              </w:rPr>
                              <w:t>V</w:t>
                            </w:r>
                          </w:p>
                          <w:p w14:paraId="41BCCA0F" w14:textId="77777777" w:rsidR="00C25FAB" w:rsidRDefault="00C25FAB" w:rsidP="00C25FAB">
                            <w:pPr>
                              <w:pStyle w:val="Zkladntext30"/>
                              <w:shd w:val="clear" w:color="auto" w:fill="auto"/>
                              <w:tabs>
                                <w:tab w:val="left" w:pos="941"/>
                              </w:tabs>
                              <w:spacing w:line="226" w:lineRule="auto"/>
                            </w:pPr>
                            <w:r>
                              <w:rPr>
                                <w:color w:val="2D2C29"/>
                              </w:rPr>
                              <w:t>NovýFcddvoftv ‘</w:t>
                            </w:r>
                            <w:r>
                              <w:rPr>
                                <w:color w:val="2D2C29"/>
                              </w:rPr>
                              <w:tab/>
                              <w:t>..</w:t>
                            </w:r>
                          </w:p>
                        </w:txbxContent>
                      </wps:txbx>
                      <wps:bodyPr lIns="0" tIns="0" rIns="0" bIns="0"/>
                    </wps:wsp>
                  </a:graphicData>
                </a:graphic>
              </wp:anchor>
            </w:drawing>
          </mc:Choice>
          <mc:Fallback>
            <w:pict>
              <v:shape w14:anchorId="24DFBFA6" id="Shape 76" o:spid="_x0000_s1061" type="#_x0000_t202" style="position:absolute;margin-left:380.9pt;margin-top:136.1pt;width:69.35pt;height:17.5pt;z-index:251668480;visibility:visible;mso-wrap-style:square;mso-wrap-distance-left:0;mso-wrap-distance-top:136.1pt;mso-wrap-distance-right:0;mso-wrap-distance-bottom:16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" filled="f" stroked="f">
                <v:textbox inset="0,0,0,0">
                  <w:txbxContent>
                    <w:p w14:paraId="61B39735" w14:textId="77777777" w:rsidR="00C25FAB" w:rsidRDefault="00C25FAB" w:rsidP="00C25FAB">
                      <w:pPr>
                        <w:pStyle w:val="Zkladntext30"/>
                        <w:shd w:val="clear" w:color="auto" w:fill="auto"/>
                        <w:spacing w:line="226" w:lineRule="auto"/>
                        <w:ind w:left="240" w:firstLine="200"/>
                      </w:pPr>
                      <w:r>
                        <w:rPr>
                          <w:color w:val="000000"/>
                        </w:rPr>
                        <w:t xml:space="preserve">í </w:t>
                      </w:r>
                      <w:r>
                        <w:rPr>
                          <w:color w:val="2D2C29"/>
                        </w:rPr>
                        <w:t xml:space="preserve">Staří Pnddvorov </w:t>
                      </w:r>
                      <w:r>
                        <w:rPr>
                          <w:color w:val="75716E"/>
                        </w:rPr>
                        <w:t xml:space="preserve">«r </w:t>
                      </w:r>
                      <w:r>
                        <w:rPr>
                          <w:color w:val="000000"/>
                        </w:rPr>
                        <w:t xml:space="preserve">1 </w:t>
                      </w:r>
                      <w:r>
                        <w:rPr>
                          <w:color w:val="2D2C29"/>
                        </w:rPr>
                        <w:t>V</w:t>
                      </w:r>
                    </w:p>
                    <w:p w14:paraId="41BCCA0F" w14:textId="77777777" w:rsidR="00C25FAB" w:rsidRDefault="00C25FAB" w:rsidP="00C25FAB">
                      <w:pPr>
                        <w:pStyle w:val="Zkladntext30"/>
                        <w:shd w:val="clear" w:color="auto" w:fill="auto"/>
                        <w:tabs>
                          <w:tab w:val="left" w:pos="941"/>
                        </w:tabs>
                        <w:spacing w:line="226" w:lineRule="auto"/>
                      </w:pPr>
                      <w:r>
                        <w:rPr>
                          <w:color w:val="2D2C29"/>
                        </w:rPr>
                        <w:t>NovýFcddvoftv ‘</w:t>
                      </w:r>
                      <w:r>
                        <w:rPr>
                          <w:color w:val="2D2C29"/>
                        </w:rPr>
                        <w:tab/>
                        <w:t>..</w:t>
                      </w:r>
                    </w:p>
                  </w:txbxContent>
                </v:textbox>
                <w10:wrap type="topAndBottom" anchorx="page"/>
              </v:shape>
            </w:pict>
          </mc:Fallback>
        </mc:AlternateContent>
      </w:r>
      <w:r>
        <w:rPr>
          <w:noProof/>
          <w:lang w:eastAsia="cs-CZ"/>
        </w:rPr>
        <mc:AlternateContent>
          <mc:Choice Requires="wps">
            <w:drawing>
              <wp:anchor distT="1911350" distB="1978025" distL="0" distR="0" simplePos="0" relativeHeight="251669504" behindDoc="0" locked="0" layoutInCell="1" allowOverlap="1" wp14:anchorId="3255B12E" wp14:editId="1C7B0256">
                <wp:simplePos x="0" y="0"/>
                <wp:positionH relativeFrom="page">
                  <wp:posOffset>5212080</wp:posOffset>
                </wp:positionH>
                <wp:positionV relativeFrom="paragraph">
                  <wp:posOffset>1911350</wp:posOffset>
                </wp:positionV>
                <wp:extent cx="530225" cy="10350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530225" cy="103505"/>
                        </a:xfrm>
                        <a:prstGeom prst="rect">
                          <a:avLst/>
                        </a:prstGeom>
                        <a:noFill/>
                      </wps:spPr>
                      <wps:txbx>
                        <w:txbxContent>
                          <w:p w14:paraId="6181393C" w14:textId="77777777" w:rsidR="00C25FAB" w:rsidRDefault="00C25FAB" w:rsidP="00C25FAB">
                            <w:pPr>
                              <w:pStyle w:val="Jin0"/>
                              <w:shd w:val="clear" w:color="auto" w:fill="auto"/>
                              <w:spacing w:after="0"/>
                              <w:rPr>
                                <w:sz w:val="9"/>
                                <w:szCs w:val="9"/>
                              </w:rPr>
                            </w:pPr>
                            <w:r>
                              <w:rPr>
                                <w:b/>
                                <w:bCs/>
                                <w:color w:val="2D2C29"/>
                                <w:sz w:val="9"/>
                                <w:szCs w:val="9"/>
                              </w:rPr>
                              <w:t>Dolní Hojanovice</w:t>
                            </w:r>
                          </w:p>
                        </w:txbxContent>
                      </wps:txbx>
                      <wps:bodyPr wrap="none" lIns="0" tIns="0" rIns="0" bIns="0"/>
                    </wps:wsp>
                  </a:graphicData>
                </a:graphic>
              </wp:anchor>
            </w:drawing>
          </mc:Choice>
          <mc:Fallback>
            <w:pict>
              <v:shape w14:anchorId="3255B12E" id="Shape 78" o:spid="_x0000_s1062" type="#_x0000_t202" style="position:absolute;margin-left:410.4pt;margin-top:150.5pt;width:41.75pt;height:8.15pt;z-index:251669504;visibility:visible;mso-wrap-style:none;mso-wrap-distance-left:0;mso-wrap-distance-top:150.5pt;mso-wrap-distance-right:0;mso-wrap-distance-bottom:15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" filled="f" stroked="f">
                <v:textbox inset="0,0,0,0">
                  <w:txbxContent>
                    <w:p w14:paraId="6181393C" w14:textId="77777777" w:rsidR="00C25FAB" w:rsidRDefault="00C25FAB" w:rsidP="00C25FAB">
                      <w:pPr>
                        <w:pStyle w:val="Jin0"/>
                        <w:shd w:val="clear" w:color="auto" w:fill="auto"/>
                        <w:spacing w:after="0"/>
                        <w:rPr>
                          <w:sz w:val="9"/>
                          <w:szCs w:val="9"/>
                        </w:rPr>
                      </w:pPr>
                      <w:r>
                        <w:rPr>
                          <w:b/>
                          <w:bCs/>
                          <w:color w:val="2D2C29"/>
                          <w:sz w:val="9"/>
                          <w:szCs w:val="9"/>
                        </w:rPr>
                        <w:t>Dolní Hojanovice</w:t>
                      </w:r>
                    </w:p>
                  </w:txbxContent>
                </v:textbox>
                <w10:wrap type="topAndBottom" anchorx="page"/>
              </v:shape>
            </w:pict>
          </mc:Fallback>
        </mc:AlternateContent>
      </w:r>
      <w:r>
        <w:rPr>
          <w:noProof/>
          <w:lang w:eastAsia="cs-CZ"/>
        </w:rPr>
        <mc:AlternateContent>
          <mc:Choice Requires="wps">
            <w:drawing>
              <wp:anchor distT="2155190" distB="1325880" distL="0" distR="0" simplePos="0" relativeHeight="251670528" behindDoc="0" locked="0" layoutInCell="1" allowOverlap="1" wp14:anchorId="361561CD" wp14:editId="6D55D707">
                <wp:simplePos x="0" y="0"/>
                <wp:positionH relativeFrom="page">
                  <wp:posOffset>5273040</wp:posOffset>
                </wp:positionH>
                <wp:positionV relativeFrom="paragraph">
                  <wp:posOffset>2155190</wp:posOffset>
                </wp:positionV>
                <wp:extent cx="1097280" cy="51181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097280" cy="511810"/>
                        </a:xfrm>
                        <a:prstGeom prst="rect">
                          <a:avLst/>
                        </a:prstGeom>
                        <a:noFill/>
                      </wps:spPr>
                      <wps:txbx>
                        <w:txbxContent>
                          <w:p w14:paraId="2EBF786A" w14:textId="77777777" w:rsidR="00C25FAB" w:rsidRDefault="00C25FAB" w:rsidP="00C25FAB">
                            <w:pPr>
                              <w:pStyle w:val="Zkladntext40"/>
                              <w:shd w:val="clear" w:color="auto" w:fill="auto"/>
                              <w:ind w:firstLine="500"/>
                            </w:pPr>
                            <w:r>
                              <w:t>Lužice'"</w:t>
                            </w:r>
                          </w:p>
                          <w:p w14:paraId="027B449E" w14:textId="77777777" w:rsidR="00C25FAB" w:rsidRDefault="00C25FAB" w:rsidP="00C25FAB">
                            <w:pPr>
                              <w:pStyle w:val="Zkladntext30"/>
                              <w:shd w:val="clear" w:color="auto" w:fill="auto"/>
                              <w:spacing w:after="160"/>
                            </w:pPr>
                            <w:r>
                              <w:t>Jo.etóv O J10ĎONÍKV ■</w:t>
                            </w:r>
                          </w:p>
                          <w:p w14:paraId="4E040729" w14:textId="77777777" w:rsidR="00C25FAB" w:rsidRDefault="00C25FAB" w:rsidP="00C25FAB">
                            <w:pPr>
                              <w:pStyle w:val="Zkladntext40"/>
                              <w:shd w:val="clear" w:color="auto" w:fill="auto"/>
                              <w:jc w:val="both"/>
                            </w:pPr>
                            <w:r>
                              <w:t>Moravský</w:t>
                            </w:r>
                          </w:p>
                          <w:p w14:paraId="0B939EB8" w14:textId="77777777" w:rsidR="00C25FAB" w:rsidRDefault="00C25FAB" w:rsidP="00C25FAB">
                            <w:pPr>
                              <w:pStyle w:val="Zkladntext30"/>
                              <w:shd w:val="clear" w:color="auto" w:fill="auto"/>
                              <w:tabs>
                                <w:tab w:val="left" w:pos="1171"/>
                              </w:tabs>
                              <w:spacing w:line="209" w:lineRule="auto"/>
                            </w:pPr>
                            <w:r>
                              <w:rPr>
                                <w:smallCaps/>
                                <w:sz w:val="10"/>
                                <w:szCs w:val="10"/>
                              </w:rPr>
                              <w:t>Noví</w:t>
                            </w:r>
                            <w:r>
                              <w:t xml:space="preserve"> Vrt Mikulčice .</w:t>
                            </w:r>
                            <w:r>
                              <w:tab/>
                              <w:t>|</w:t>
                            </w:r>
                          </w:p>
                        </w:txbxContent>
                      </wps:txbx>
                      <wps:bodyPr lIns="0" tIns="0" rIns="0" bIns="0"/>
                    </wps:wsp>
                  </a:graphicData>
                </a:graphic>
              </wp:anchor>
            </w:drawing>
          </mc:Choice>
          <mc:Fallback>
            <w:pict>
              <v:shape w14:anchorId="361561CD" id="Shape 80" o:spid="_x0000_s1063" type="#_x0000_t202" style="position:absolute;margin-left:415.2pt;margin-top:169.7pt;width:86.4pt;height:40.3pt;z-index:251670528;visibility:visible;mso-wrap-style:square;mso-wrap-distance-left:0;mso-wrap-distance-top:169.7pt;mso-wrap-distance-right:0;mso-wrap-distance-bottom:10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" filled="f" stroked="f">
                <v:textbox inset="0,0,0,0">
                  <w:txbxContent>
                    <w:p w14:paraId="2EBF786A" w14:textId="77777777" w:rsidR="00C25FAB" w:rsidRDefault="00C25FAB" w:rsidP="00C25FAB">
                      <w:pPr>
                        <w:pStyle w:val="Zkladntext40"/>
                        <w:shd w:val="clear" w:color="auto" w:fill="auto"/>
                        <w:ind w:firstLine="500"/>
                      </w:pPr>
                      <w:r>
                        <w:t>Lužice'"</w:t>
                      </w:r>
                    </w:p>
                    <w:p w14:paraId="027B449E" w14:textId="77777777" w:rsidR="00C25FAB" w:rsidRDefault="00C25FAB" w:rsidP="00C25FAB">
                      <w:pPr>
                        <w:pStyle w:val="Zkladntext30"/>
                        <w:shd w:val="clear" w:color="auto" w:fill="auto"/>
                        <w:spacing w:after="160"/>
                      </w:pPr>
                      <w:r>
                        <w:t>Jo.etóv O J10ĎONÍKV ■</w:t>
                      </w:r>
                    </w:p>
                    <w:p w14:paraId="4E040729" w14:textId="77777777" w:rsidR="00C25FAB" w:rsidRDefault="00C25FAB" w:rsidP="00C25FAB">
                      <w:pPr>
                        <w:pStyle w:val="Zkladntext40"/>
                        <w:shd w:val="clear" w:color="auto" w:fill="auto"/>
                        <w:jc w:val="both"/>
                      </w:pPr>
                      <w:r>
                        <w:t>Moravský</w:t>
                      </w:r>
                    </w:p>
                    <w:p w14:paraId="0B939EB8" w14:textId="77777777" w:rsidR="00C25FAB" w:rsidRDefault="00C25FAB" w:rsidP="00C25FAB">
                      <w:pPr>
                        <w:pStyle w:val="Zkladntext30"/>
                        <w:shd w:val="clear" w:color="auto" w:fill="auto"/>
                        <w:tabs>
                          <w:tab w:val="left" w:pos="1171"/>
                        </w:tabs>
                        <w:spacing w:line="209" w:lineRule="auto"/>
                      </w:pPr>
                      <w:r>
                        <w:rPr>
                          <w:smallCaps/>
                          <w:sz w:val="10"/>
                          <w:szCs w:val="10"/>
                        </w:rPr>
                        <w:t>Noví</w:t>
                      </w:r>
                      <w:r>
                        <w:t xml:space="preserve"> Vrt Mikulčice .</w:t>
                      </w:r>
                      <w:r>
                        <w:tab/>
                        <w:t>|</w:t>
                      </w:r>
                    </w:p>
                  </w:txbxContent>
                </v:textbox>
                <w10:wrap type="topAndBottom" anchorx="page"/>
              </v:shape>
            </w:pict>
          </mc:Fallback>
        </mc:AlternateContent>
      </w:r>
    </w:p>
    <w:p w14:paraId="60ADE968" w14:textId="77777777" w:rsidR="00C25FAB" w:rsidRDefault="00C25FAB" w:rsidP="00C25FAB">
      <w:pPr>
        <w:pStyle w:val="Zkladntext20"/>
        <w:shd w:val="clear" w:color="auto" w:fill="auto"/>
        <w:spacing w:after="140"/>
      </w:pPr>
      <w:r>
        <w:rPr>
          <w:b/>
          <w:bCs/>
        </w:rPr>
        <w:lastRenderedPageBreak/>
        <w:t>Příloha č. 3</w:t>
      </w:r>
    </w:p>
    <w:p w14:paraId="0AE014C6" w14:textId="77777777" w:rsidR="00C25FAB" w:rsidRDefault="00C25FAB" w:rsidP="00C25FAB">
      <w:pPr>
        <w:pStyle w:val="Nadpis31"/>
        <w:keepNext/>
        <w:keepLines/>
        <w:shd w:val="clear" w:color="auto" w:fill="auto"/>
        <w:spacing w:after="100" w:line="259" w:lineRule="auto"/>
        <w:ind w:firstLine="0"/>
      </w:pPr>
      <w:bookmarkStart w:id="9" w:name="bookmark6"/>
      <w:bookmarkStart w:id="10" w:name="bookmark7"/>
      <w:r>
        <w:rPr>
          <w:u w:val="single"/>
        </w:rPr>
        <w:t>Způsob odevzdání výsledků</w:t>
      </w:r>
      <w:bookmarkEnd w:id="9"/>
      <w:bookmarkEnd w:id="10"/>
    </w:p>
    <w:p w14:paraId="5189A92D" w14:textId="77777777" w:rsidR="00C25FAB" w:rsidRDefault="00C25FAB" w:rsidP="00C25FAB">
      <w:pPr>
        <w:pStyle w:val="Zkladntext20"/>
        <w:shd w:val="clear" w:color="auto" w:fill="auto"/>
        <w:jc w:val="both"/>
      </w:pPr>
      <w:r>
        <w:t>Výsledky budou odevzdány ve formě závěrečné zprávy obsahující analýzu historického výskytu sýčků v zájmových oblastech, vymezení ploch vinic v sledovaných oblastech, výsledky terénního šetření a informace o typu managementu ve vinicích a vytipování potenciálně vhodných lokalit pro realizaci opatření pro sýčky.</w:t>
      </w:r>
    </w:p>
    <w:p w14:paraId="4023BD48" w14:textId="6C959789" w:rsidR="00EB282C" w:rsidRDefault="00EB282C" w:rsidP="001A690A">
      <w:pPr>
        <w:tabs>
          <w:tab w:val="right" w:pos="9072"/>
        </w:tabs>
      </w:pPr>
    </w:p>
    <w:sectPr w:rsidR="00EB282C">
      <w:pgSz w:w="11900" w:h="16840"/>
      <w:pgMar w:top="1393" w:right="1368" w:bottom="1393" w:left="1368" w:header="965" w:footer="9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3DB48" w14:textId="77777777" w:rsidR="00736559" w:rsidRDefault="00736559" w:rsidP="00307694">
      <w:pPr>
        <w:spacing w:before="0" w:after="0"/>
      </w:pPr>
      <w:r>
        <w:separator/>
      </w:r>
    </w:p>
  </w:endnote>
  <w:endnote w:type="continuationSeparator" w:id="0">
    <w:p w14:paraId="74F9707F" w14:textId="77777777" w:rsidR="00736559" w:rsidRDefault="00736559"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7B0C" w14:textId="77777777"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14:paraId="36596802" w14:textId="77777777"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EB7A" w14:textId="056B4055"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B25334">
      <w:rPr>
        <w:rStyle w:val="slostrnky"/>
        <w:noProof/>
      </w:rPr>
      <w:t>3</w:t>
    </w:r>
    <w:r>
      <w:rPr>
        <w:rStyle w:val="slostrnky"/>
      </w:rPr>
      <w:fldChar w:fldCharType="end"/>
    </w:r>
  </w:p>
  <w:p w14:paraId="0957607F" w14:textId="77777777"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BCA7" w14:textId="77777777" w:rsidR="00736559" w:rsidRDefault="00736559" w:rsidP="00307694">
      <w:pPr>
        <w:spacing w:before="0" w:after="0"/>
      </w:pPr>
      <w:r>
        <w:separator/>
      </w:r>
    </w:p>
  </w:footnote>
  <w:footnote w:type="continuationSeparator" w:id="0">
    <w:p w14:paraId="2A0C5236" w14:textId="77777777" w:rsidR="00736559" w:rsidRDefault="00736559" w:rsidP="00307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1657" w14:textId="77777777" w:rsidR="00BD70A8" w:rsidRDefault="00BD70A8">
    <w:pPr>
      <w:pStyle w:val="Zhlav"/>
    </w:pPr>
  </w:p>
  <w:p w14:paraId="2E4DBC82" w14:textId="77777777" w:rsidR="00BD70A8" w:rsidRDefault="00BD70A8">
    <w:pPr>
      <w:pStyle w:val="Zhlav"/>
    </w:pPr>
  </w:p>
  <w:p w14:paraId="774583D7" w14:textId="77777777" w:rsidR="00BD70A8" w:rsidRDefault="00BD70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CFE9" w14:textId="77777777" w:rsidR="00C25FAB" w:rsidRDefault="00C25FAB">
    <w:pPr>
      <w:spacing w:line="1" w:lineRule="exact"/>
    </w:pPr>
    <w:r>
      <w:rPr>
        <w:noProof/>
        <w:lang w:eastAsia="cs-CZ"/>
      </w:rPr>
      <mc:AlternateContent>
        <mc:Choice Requires="wps">
          <w:drawing>
            <wp:anchor distT="0" distB="0" distL="0" distR="0" simplePos="0" relativeHeight="251660288" behindDoc="1" locked="0" layoutInCell="1" allowOverlap="1" wp14:anchorId="2684EB03" wp14:editId="5438ABC7">
              <wp:simplePos x="0" y="0"/>
              <wp:positionH relativeFrom="page">
                <wp:posOffset>4942205</wp:posOffset>
              </wp:positionH>
              <wp:positionV relativeFrom="page">
                <wp:posOffset>911860</wp:posOffset>
              </wp:positionV>
              <wp:extent cx="1892935" cy="332105"/>
              <wp:effectExtent l="0" t="0" r="0" b="0"/>
              <wp:wrapNone/>
              <wp:docPr id="2" name="Shape 1"/>
              <wp:cNvGraphicFramePr/>
              <a:graphic xmlns:a="http://schemas.openxmlformats.org/drawingml/2006/main">
                <a:graphicData uri="http://schemas.microsoft.com/office/word/2010/wordprocessingShape">
                  <wps:wsp>
                    <wps:cNvSpPr txBox="1"/>
                    <wps:spPr>
                      <a:xfrm>
                        <a:off x="0" y="0"/>
                        <a:ext cx="1892935" cy="332105"/>
                      </a:xfrm>
                      <a:prstGeom prst="rect">
                        <a:avLst/>
                      </a:prstGeom>
                      <a:noFill/>
                    </wps:spPr>
                    <wps:txbx>
                      <w:txbxContent>
                        <w:p w14:paraId="1127146B" w14:textId="77777777" w:rsidR="00C25FAB" w:rsidRDefault="00C25FAB">
                          <w:pPr>
                            <w:pStyle w:val="Zhlavnebozpat20"/>
                            <w:shd w:val="clear" w:color="auto" w:fill="auto"/>
                            <w:rPr>
                              <w:sz w:val="22"/>
                              <w:szCs w:val="22"/>
                            </w:rPr>
                          </w:pPr>
                          <w:r>
                            <w:rPr>
                              <w:rFonts w:ascii="Arial" w:eastAsia="Arial" w:hAnsi="Arial" w:cs="Arial"/>
                              <w:sz w:val="22"/>
                              <w:szCs w:val="22"/>
                            </w:rPr>
                            <w:t>Číslo akce: 994/16/24</w:t>
                          </w:r>
                        </w:p>
                        <w:p w14:paraId="2346FD80" w14:textId="77777777" w:rsidR="00C25FAB" w:rsidRDefault="00C25FAB">
                          <w:pPr>
                            <w:pStyle w:val="Zhlavnebozpat20"/>
                            <w:shd w:val="clear" w:color="auto" w:fill="auto"/>
                            <w:rPr>
                              <w:sz w:val="22"/>
                              <w:szCs w:val="22"/>
                            </w:rPr>
                          </w:pPr>
                          <w:r>
                            <w:rPr>
                              <w:rFonts w:ascii="Arial" w:eastAsia="Arial" w:hAnsi="Arial" w:cs="Arial"/>
                              <w:sz w:val="22"/>
                              <w:szCs w:val="22"/>
                            </w:rPr>
                            <w:t>Číslo jednací: 09518/SOPK/24</w:t>
                          </w:r>
                        </w:p>
                      </w:txbxContent>
                    </wps:txbx>
                    <wps:bodyPr wrap="none" lIns="0" tIns="0" rIns="0" bIns="0">
                      <a:spAutoFit/>
                    </wps:bodyPr>
                  </wps:wsp>
                </a:graphicData>
              </a:graphic>
            </wp:anchor>
          </w:drawing>
        </mc:Choice>
        <mc:Fallback>
          <w:pict>
            <v:shapetype w14:anchorId="2684EB03" id="_x0000_t202" coordsize="21600,21600" o:spt="202" path="m,l,21600r21600,l21600,xe">
              <v:stroke joinstyle="miter"/>
              <v:path gradientshapeok="t" o:connecttype="rect"/>
            </v:shapetype>
            <v:shape id="Shape 1" o:spid="_x0000_s1064" type="#_x0000_t202" style="position:absolute;margin-left:389.15pt;margin-top:71.8pt;width:149.05pt;height:26.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" filled="f" stroked="f">
              <v:textbox style="mso-fit-shape-to-text:t" inset="0,0,0,0">
                <w:txbxContent>
                  <w:p w14:paraId="1127146B" w14:textId="77777777" w:rsidR="00C25FAB" w:rsidRDefault="00C25FAB">
                    <w:pPr>
                      <w:pStyle w:val="Zhlavnebozpat20"/>
                      <w:shd w:val="clear" w:color="auto" w:fill="auto"/>
                      <w:rPr>
                        <w:sz w:val="22"/>
                        <w:szCs w:val="22"/>
                      </w:rPr>
                    </w:pPr>
                    <w:r>
                      <w:rPr>
                        <w:rFonts w:ascii="Arial" w:eastAsia="Arial" w:hAnsi="Arial" w:cs="Arial"/>
                        <w:sz w:val="22"/>
                        <w:szCs w:val="22"/>
                      </w:rPr>
                      <w:t>Číslo akce: 994/16/24</w:t>
                    </w:r>
                  </w:p>
                  <w:p w14:paraId="2346FD80" w14:textId="77777777" w:rsidR="00C25FAB" w:rsidRDefault="00C25FAB">
                    <w:pPr>
                      <w:pStyle w:val="Zhlavnebozpat20"/>
                      <w:shd w:val="clear" w:color="auto" w:fill="auto"/>
                      <w:rPr>
                        <w:sz w:val="22"/>
                        <w:szCs w:val="22"/>
                      </w:rPr>
                    </w:pPr>
                    <w:r>
                      <w:rPr>
                        <w:rFonts w:ascii="Arial" w:eastAsia="Arial" w:hAnsi="Arial" w:cs="Arial"/>
                        <w:sz w:val="22"/>
                        <w:szCs w:val="22"/>
                      </w:rPr>
                      <w:t>Číslo jednací: 09518/SOPK/24</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1" locked="0" layoutInCell="1" allowOverlap="1" wp14:anchorId="1D22DB65" wp14:editId="5D476CF5">
              <wp:simplePos x="0" y="0"/>
              <wp:positionH relativeFrom="page">
                <wp:posOffset>720725</wp:posOffset>
              </wp:positionH>
              <wp:positionV relativeFrom="page">
                <wp:posOffset>1235075</wp:posOffset>
              </wp:positionV>
              <wp:extent cx="6117590" cy="0"/>
              <wp:effectExtent l="0" t="0" r="0" b="0"/>
              <wp:wrapNone/>
              <wp:docPr id="3" name="Shape 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37FB80A" id="_x0000_t32" coordsize="21600,21600" o:spt="32" o:oned="t" path="m,l21600,21600e" filled="f">
              <v:path arrowok="t" fillok="f" o:connecttype="none"/>
              <o:lock v:ext="edit" shapetype="t"/>
            </v:shapetype>
            <v:shape id="Shape 3" o:spid="_x0000_s1026" type="#_x0000_t32" style="position:absolute;margin-left:56.75pt;margin-top:97.25pt;width:481.7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4E36" w14:textId="77777777" w:rsidR="00C25FAB" w:rsidRDefault="00C25F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9F776D9"/>
    <w:multiLevelType w:val="hybridMultilevel"/>
    <w:tmpl w:val="67EC5F8A"/>
    <w:lvl w:ilvl="0" w:tplc="CE40EA56">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0"/>
  </w:num>
  <w:num w:numId="2">
    <w:abstractNumId w:val="15"/>
  </w:num>
  <w:num w:numId="3">
    <w:abstractNumId w:val="0"/>
  </w:num>
  <w:num w:numId="4">
    <w:abstractNumId w:val="13"/>
  </w:num>
  <w:num w:numId="5">
    <w:abstractNumId w:val="2"/>
  </w:num>
  <w:num w:numId="6">
    <w:abstractNumId w:val="11"/>
  </w:num>
  <w:num w:numId="7">
    <w:abstractNumId w:val="3"/>
  </w:num>
  <w:num w:numId="8">
    <w:abstractNumId w:val="5"/>
  </w:num>
  <w:num w:numId="9">
    <w:abstractNumId w:val="7"/>
  </w:num>
  <w:num w:numId="10">
    <w:abstractNumId w:val="8"/>
  </w:num>
  <w:num w:numId="11">
    <w:abstractNumId w:val="4"/>
  </w:num>
  <w:num w:numId="12">
    <w:abstractNumId w:val="16"/>
  </w:num>
  <w:num w:numId="13">
    <w:abstractNumId w:val="14"/>
  </w:num>
  <w:num w:numId="14">
    <w:abstractNumId w:val="9"/>
  </w:num>
  <w:num w:numId="15">
    <w:abstractNumId w:val="6"/>
  </w:num>
  <w:num w:numId="16">
    <w:abstractNumId w:val="12"/>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
  </w:num>
  <w:num w:numId="24">
    <w:abstractNumId w:val="1"/>
    <w:lvlOverride w:ilvl="0">
      <w:startOverride w:val="1"/>
    </w:lvlOverride>
  </w:num>
  <w:num w:numId="25">
    <w:abstractNumId w:val="1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312E"/>
    <w:rsid w:val="000134AA"/>
    <w:rsid w:val="000213F5"/>
    <w:rsid w:val="00024CFC"/>
    <w:rsid w:val="0002602D"/>
    <w:rsid w:val="00031A0C"/>
    <w:rsid w:val="00035EFE"/>
    <w:rsid w:val="0003656E"/>
    <w:rsid w:val="00043D6F"/>
    <w:rsid w:val="000514FA"/>
    <w:rsid w:val="0006532E"/>
    <w:rsid w:val="0006658A"/>
    <w:rsid w:val="00071AE5"/>
    <w:rsid w:val="000751CD"/>
    <w:rsid w:val="000815D5"/>
    <w:rsid w:val="000827A6"/>
    <w:rsid w:val="000839DF"/>
    <w:rsid w:val="00092D4B"/>
    <w:rsid w:val="00096447"/>
    <w:rsid w:val="000A17AF"/>
    <w:rsid w:val="000A1ED2"/>
    <w:rsid w:val="000A3A73"/>
    <w:rsid w:val="000A7C9F"/>
    <w:rsid w:val="000B1C6D"/>
    <w:rsid w:val="000C3EE7"/>
    <w:rsid w:val="000C66D2"/>
    <w:rsid w:val="000C6AD0"/>
    <w:rsid w:val="000D1C65"/>
    <w:rsid w:val="000D4795"/>
    <w:rsid w:val="000E052E"/>
    <w:rsid w:val="000E1581"/>
    <w:rsid w:val="000E184E"/>
    <w:rsid w:val="000F3148"/>
    <w:rsid w:val="00103A99"/>
    <w:rsid w:val="00111C27"/>
    <w:rsid w:val="00122593"/>
    <w:rsid w:val="00122A19"/>
    <w:rsid w:val="00127750"/>
    <w:rsid w:val="00127E7E"/>
    <w:rsid w:val="00131AF3"/>
    <w:rsid w:val="00135035"/>
    <w:rsid w:val="00140B12"/>
    <w:rsid w:val="00143B04"/>
    <w:rsid w:val="00152EB4"/>
    <w:rsid w:val="0016056D"/>
    <w:rsid w:val="00162D9E"/>
    <w:rsid w:val="00164E74"/>
    <w:rsid w:val="001667CB"/>
    <w:rsid w:val="00181889"/>
    <w:rsid w:val="001818B0"/>
    <w:rsid w:val="00187BCF"/>
    <w:rsid w:val="001903CE"/>
    <w:rsid w:val="001917A9"/>
    <w:rsid w:val="00192AF5"/>
    <w:rsid w:val="001A05A7"/>
    <w:rsid w:val="001A51C1"/>
    <w:rsid w:val="001A690A"/>
    <w:rsid w:val="001A700A"/>
    <w:rsid w:val="001B0C0D"/>
    <w:rsid w:val="001B150C"/>
    <w:rsid w:val="001B6A8C"/>
    <w:rsid w:val="001C36A2"/>
    <w:rsid w:val="001C4A9C"/>
    <w:rsid w:val="001C6217"/>
    <w:rsid w:val="001D0061"/>
    <w:rsid w:val="001D0EE7"/>
    <w:rsid w:val="001D4322"/>
    <w:rsid w:val="001D541D"/>
    <w:rsid w:val="001D690B"/>
    <w:rsid w:val="001E31F3"/>
    <w:rsid w:val="001E4E97"/>
    <w:rsid w:val="001F18EE"/>
    <w:rsid w:val="00203A94"/>
    <w:rsid w:val="002064F4"/>
    <w:rsid w:val="00206688"/>
    <w:rsid w:val="0021267E"/>
    <w:rsid w:val="002129B8"/>
    <w:rsid w:val="00213DBE"/>
    <w:rsid w:val="00216098"/>
    <w:rsid w:val="0022272D"/>
    <w:rsid w:val="00223044"/>
    <w:rsid w:val="00226E6B"/>
    <w:rsid w:val="00237BC1"/>
    <w:rsid w:val="002403D7"/>
    <w:rsid w:val="00240B1B"/>
    <w:rsid w:val="002413F2"/>
    <w:rsid w:val="00245083"/>
    <w:rsid w:val="0024597F"/>
    <w:rsid w:val="002479AC"/>
    <w:rsid w:val="002523EB"/>
    <w:rsid w:val="002644C3"/>
    <w:rsid w:val="002669AB"/>
    <w:rsid w:val="002747DA"/>
    <w:rsid w:val="002752F9"/>
    <w:rsid w:val="00276D19"/>
    <w:rsid w:val="00281B9F"/>
    <w:rsid w:val="00281C58"/>
    <w:rsid w:val="00282FDC"/>
    <w:rsid w:val="0028344B"/>
    <w:rsid w:val="0029546F"/>
    <w:rsid w:val="002A6D5D"/>
    <w:rsid w:val="002B0A76"/>
    <w:rsid w:val="002B0C4E"/>
    <w:rsid w:val="002B1223"/>
    <w:rsid w:val="002B2FCA"/>
    <w:rsid w:val="002B3AD6"/>
    <w:rsid w:val="002B5B10"/>
    <w:rsid w:val="002B7030"/>
    <w:rsid w:val="002C469F"/>
    <w:rsid w:val="002C5F02"/>
    <w:rsid w:val="002C6730"/>
    <w:rsid w:val="002D2BDA"/>
    <w:rsid w:val="002D5A02"/>
    <w:rsid w:val="002E0133"/>
    <w:rsid w:val="002E10A3"/>
    <w:rsid w:val="002E2A07"/>
    <w:rsid w:val="002E7EF4"/>
    <w:rsid w:val="002F3A69"/>
    <w:rsid w:val="002F4A8A"/>
    <w:rsid w:val="002F699C"/>
    <w:rsid w:val="002F6A60"/>
    <w:rsid w:val="002F74FD"/>
    <w:rsid w:val="003015CE"/>
    <w:rsid w:val="0030584C"/>
    <w:rsid w:val="00307694"/>
    <w:rsid w:val="00313866"/>
    <w:rsid w:val="00315260"/>
    <w:rsid w:val="00316768"/>
    <w:rsid w:val="00325119"/>
    <w:rsid w:val="003256D1"/>
    <w:rsid w:val="00331804"/>
    <w:rsid w:val="0033201F"/>
    <w:rsid w:val="003353CB"/>
    <w:rsid w:val="00345DAA"/>
    <w:rsid w:val="003473D9"/>
    <w:rsid w:val="00347CE7"/>
    <w:rsid w:val="00366006"/>
    <w:rsid w:val="00366769"/>
    <w:rsid w:val="00373319"/>
    <w:rsid w:val="00374E36"/>
    <w:rsid w:val="00386327"/>
    <w:rsid w:val="00386DF6"/>
    <w:rsid w:val="00393CDE"/>
    <w:rsid w:val="00397860"/>
    <w:rsid w:val="003A2C10"/>
    <w:rsid w:val="003A4C9F"/>
    <w:rsid w:val="003B067B"/>
    <w:rsid w:val="003B4D97"/>
    <w:rsid w:val="003B7C23"/>
    <w:rsid w:val="003C178E"/>
    <w:rsid w:val="003C3540"/>
    <w:rsid w:val="003E0D6D"/>
    <w:rsid w:val="003E268F"/>
    <w:rsid w:val="003E42A8"/>
    <w:rsid w:val="003F3B4F"/>
    <w:rsid w:val="003F4833"/>
    <w:rsid w:val="00403F8A"/>
    <w:rsid w:val="00410641"/>
    <w:rsid w:val="00412363"/>
    <w:rsid w:val="004123CD"/>
    <w:rsid w:val="00415C9A"/>
    <w:rsid w:val="004228D8"/>
    <w:rsid w:val="00422C44"/>
    <w:rsid w:val="004266FE"/>
    <w:rsid w:val="00430B25"/>
    <w:rsid w:val="00430C90"/>
    <w:rsid w:val="00435067"/>
    <w:rsid w:val="00437072"/>
    <w:rsid w:val="004410BC"/>
    <w:rsid w:val="004428F0"/>
    <w:rsid w:val="00443611"/>
    <w:rsid w:val="0044503D"/>
    <w:rsid w:val="00451D8A"/>
    <w:rsid w:val="00453A07"/>
    <w:rsid w:val="004559FE"/>
    <w:rsid w:val="00455E2F"/>
    <w:rsid w:val="004574F2"/>
    <w:rsid w:val="00464841"/>
    <w:rsid w:val="0048367A"/>
    <w:rsid w:val="00484C46"/>
    <w:rsid w:val="00486A88"/>
    <w:rsid w:val="00486E58"/>
    <w:rsid w:val="00493BD4"/>
    <w:rsid w:val="0049537E"/>
    <w:rsid w:val="00495ED1"/>
    <w:rsid w:val="00497D1F"/>
    <w:rsid w:val="004A707D"/>
    <w:rsid w:val="004B356C"/>
    <w:rsid w:val="004C34E1"/>
    <w:rsid w:val="004C3E90"/>
    <w:rsid w:val="004C6E10"/>
    <w:rsid w:val="004C6E2F"/>
    <w:rsid w:val="004D3F45"/>
    <w:rsid w:val="004D4B96"/>
    <w:rsid w:val="004E54FC"/>
    <w:rsid w:val="004E7C92"/>
    <w:rsid w:val="005119D6"/>
    <w:rsid w:val="0051443E"/>
    <w:rsid w:val="00516E66"/>
    <w:rsid w:val="0052055C"/>
    <w:rsid w:val="00520C25"/>
    <w:rsid w:val="00523763"/>
    <w:rsid w:val="005244C8"/>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87DF4"/>
    <w:rsid w:val="0059777D"/>
    <w:rsid w:val="005A2860"/>
    <w:rsid w:val="005B2AC3"/>
    <w:rsid w:val="005B31C3"/>
    <w:rsid w:val="005B7DC7"/>
    <w:rsid w:val="005D198D"/>
    <w:rsid w:val="005D4151"/>
    <w:rsid w:val="005D52BE"/>
    <w:rsid w:val="005D7BEB"/>
    <w:rsid w:val="005E36DC"/>
    <w:rsid w:val="005E6AF0"/>
    <w:rsid w:val="005F091A"/>
    <w:rsid w:val="005F20CB"/>
    <w:rsid w:val="005F2D39"/>
    <w:rsid w:val="005F3E42"/>
    <w:rsid w:val="005F5FEB"/>
    <w:rsid w:val="005F702E"/>
    <w:rsid w:val="005F7AEA"/>
    <w:rsid w:val="005F7F72"/>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41AB"/>
    <w:rsid w:val="006A457A"/>
    <w:rsid w:val="006A6FE4"/>
    <w:rsid w:val="006B0EDC"/>
    <w:rsid w:val="006B3AA4"/>
    <w:rsid w:val="006B7235"/>
    <w:rsid w:val="006C1C08"/>
    <w:rsid w:val="006C52A0"/>
    <w:rsid w:val="006C5A6E"/>
    <w:rsid w:val="006C7B99"/>
    <w:rsid w:val="006D19BB"/>
    <w:rsid w:val="006D2A59"/>
    <w:rsid w:val="006D3C81"/>
    <w:rsid w:val="006D71A0"/>
    <w:rsid w:val="006E01B8"/>
    <w:rsid w:val="006E130E"/>
    <w:rsid w:val="006F14D2"/>
    <w:rsid w:val="006F206B"/>
    <w:rsid w:val="00700398"/>
    <w:rsid w:val="00705ED6"/>
    <w:rsid w:val="007125B2"/>
    <w:rsid w:val="00713630"/>
    <w:rsid w:val="00713B9A"/>
    <w:rsid w:val="00714338"/>
    <w:rsid w:val="0071615A"/>
    <w:rsid w:val="00735CF1"/>
    <w:rsid w:val="00736559"/>
    <w:rsid w:val="00753BA4"/>
    <w:rsid w:val="00754568"/>
    <w:rsid w:val="00756409"/>
    <w:rsid w:val="007566DC"/>
    <w:rsid w:val="007579C2"/>
    <w:rsid w:val="0076071F"/>
    <w:rsid w:val="00763563"/>
    <w:rsid w:val="007653D6"/>
    <w:rsid w:val="00765993"/>
    <w:rsid w:val="007669C4"/>
    <w:rsid w:val="0076763E"/>
    <w:rsid w:val="00775C4E"/>
    <w:rsid w:val="00776037"/>
    <w:rsid w:val="00776184"/>
    <w:rsid w:val="00776C75"/>
    <w:rsid w:val="0077775E"/>
    <w:rsid w:val="00777A46"/>
    <w:rsid w:val="007819BC"/>
    <w:rsid w:val="007837A8"/>
    <w:rsid w:val="0078394C"/>
    <w:rsid w:val="00786C78"/>
    <w:rsid w:val="00787EBD"/>
    <w:rsid w:val="00790EA0"/>
    <w:rsid w:val="007A0DE2"/>
    <w:rsid w:val="007A204A"/>
    <w:rsid w:val="007A543D"/>
    <w:rsid w:val="007B4256"/>
    <w:rsid w:val="007B5DAB"/>
    <w:rsid w:val="007B73C0"/>
    <w:rsid w:val="007C0A44"/>
    <w:rsid w:val="007C5943"/>
    <w:rsid w:val="007C71DB"/>
    <w:rsid w:val="007D1332"/>
    <w:rsid w:val="007D4DFA"/>
    <w:rsid w:val="007D5AD3"/>
    <w:rsid w:val="007F0430"/>
    <w:rsid w:val="007F6517"/>
    <w:rsid w:val="008010E1"/>
    <w:rsid w:val="00802ADB"/>
    <w:rsid w:val="00805A0F"/>
    <w:rsid w:val="00806FD7"/>
    <w:rsid w:val="00815EE8"/>
    <w:rsid w:val="00820162"/>
    <w:rsid w:val="00821A6C"/>
    <w:rsid w:val="008261BB"/>
    <w:rsid w:val="00833632"/>
    <w:rsid w:val="0083422F"/>
    <w:rsid w:val="00835839"/>
    <w:rsid w:val="00842B82"/>
    <w:rsid w:val="00851721"/>
    <w:rsid w:val="0086764B"/>
    <w:rsid w:val="008711E6"/>
    <w:rsid w:val="008735EA"/>
    <w:rsid w:val="00873A21"/>
    <w:rsid w:val="00874B7F"/>
    <w:rsid w:val="00875EF3"/>
    <w:rsid w:val="00882FC5"/>
    <w:rsid w:val="00885334"/>
    <w:rsid w:val="00893362"/>
    <w:rsid w:val="00897576"/>
    <w:rsid w:val="008A1184"/>
    <w:rsid w:val="008A382E"/>
    <w:rsid w:val="008A5724"/>
    <w:rsid w:val="008A57F4"/>
    <w:rsid w:val="008B66C0"/>
    <w:rsid w:val="008B6EC5"/>
    <w:rsid w:val="008C27EA"/>
    <w:rsid w:val="008C46D2"/>
    <w:rsid w:val="008D0003"/>
    <w:rsid w:val="008D18D8"/>
    <w:rsid w:val="008D5940"/>
    <w:rsid w:val="008F113B"/>
    <w:rsid w:val="008F71E9"/>
    <w:rsid w:val="00903B42"/>
    <w:rsid w:val="0090565A"/>
    <w:rsid w:val="009060B6"/>
    <w:rsid w:val="00906699"/>
    <w:rsid w:val="00910BE2"/>
    <w:rsid w:val="00913CEF"/>
    <w:rsid w:val="0092033D"/>
    <w:rsid w:val="00920809"/>
    <w:rsid w:val="00923583"/>
    <w:rsid w:val="00934900"/>
    <w:rsid w:val="00942AD8"/>
    <w:rsid w:val="00942D75"/>
    <w:rsid w:val="009475D6"/>
    <w:rsid w:val="00956397"/>
    <w:rsid w:val="00957E3D"/>
    <w:rsid w:val="00962E16"/>
    <w:rsid w:val="009671FC"/>
    <w:rsid w:val="00967D73"/>
    <w:rsid w:val="00970A3C"/>
    <w:rsid w:val="009852FD"/>
    <w:rsid w:val="00985A69"/>
    <w:rsid w:val="009931C7"/>
    <w:rsid w:val="0099475A"/>
    <w:rsid w:val="00994C6F"/>
    <w:rsid w:val="00996B85"/>
    <w:rsid w:val="009A1811"/>
    <w:rsid w:val="009A69FD"/>
    <w:rsid w:val="009B5F29"/>
    <w:rsid w:val="009B650D"/>
    <w:rsid w:val="009B711E"/>
    <w:rsid w:val="009C27D9"/>
    <w:rsid w:val="009D1C40"/>
    <w:rsid w:val="009D2B1C"/>
    <w:rsid w:val="009F2E63"/>
    <w:rsid w:val="009F3EA7"/>
    <w:rsid w:val="009F58C4"/>
    <w:rsid w:val="00A02524"/>
    <w:rsid w:val="00A268B6"/>
    <w:rsid w:val="00A3139A"/>
    <w:rsid w:val="00A331C7"/>
    <w:rsid w:val="00A331E1"/>
    <w:rsid w:val="00A35A74"/>
    <w:rsid w:val="00A462A0"/>
    <w:rsid w:val="00A472EA"/>
    <w:rsid w:val="00A537A0"/>
    <w:rsid w:val="00A538EC"/>
    <w:rsid w:val="00A71AA9"/>
    <w:rsid w:val="00A72484"/>
    <w:rsid w:val="00A77BF4"/>
    <w:rsid w:val="00A813BB"/>
    <w:rsid w:val="00A815B4"/>
    <w:rsid w:val="00A835C2"/>
    <w:rsid w:val="00A8364A"/>
    <w:rsid w:val="00A87987"/>
    <w:rsid w:val="00AA390C"/>
    <w:rsid w:val="00AB166F"/>
    <w:rsid w:val="00AB2A0C"/>
    <w:rsid w:val="00AB3AB3"/>
    <w:rsid w:val="00AB51EA"/>
    <w:rsid w:val="00AC1417"/>
    <w:rsid w:val="00AC1C6A"/>
    <w:rsid w:val="00AC2BA6"/>
    <w:rsid w:val="00AC3176"/>
    <w:rsid w:val="00AC34F0"/>
    <w:rsid w:val="00AE1E39"/>
    <w:rsid w:val="00AE207E"/>
    <w:rsid w:val="00AE60B1"/>
    <w:rsid w:val="00AF21F2"/>
    <w:rsid w:val="00AF33C7"/>
    <w:rsid w:val="00AF5ED0"/>
    <w:rsid w:val="00AF66CC"/>
    <w:rsid w:val="00B072A6"/>
    <w:rsid w:val="00B0747E"/>
    <w:rsid w:val="00B15055"/>
    <w:rsid w:val="00B23D30"/>
    <w:rsid w:val="00B2430C"/>
    <w:rsid w:val="00B25334"/>
    <w:rsid w:val="00B259A5"/>
    <w:rsid w:val="00B36A02"/>
    <w:rsid w:val="00B36B65"/>
    <w:rsid w:val="00B402B7"/>
    <w:rsid w:val="00B41BEF"/>
    <w:rsid w:val="00B50E76"/>
    <w:rsid w:val="00B52570"/>
    <w:rsid w:val="00B52EF6"/>
    <w:rsid w:val="00B5446F"/>
    <w:rsid w:val="00B5506B"/>
    <w:rsid w:val="00B55B1C"/>
    <w:rsid w:val="00B60BD9"/>
    <w:rsid w:val="00B63278"/>
    <w:rsid w:val="00B73424"/>
    <w:rsid w:val="00B75209"/>
    <w:rsid w:val="00B756D4"/>
    <w:rsid w:val="00B764E0"/>
    <w:rsid w:val="00B874D5"/>
    <w:rsid w:val="00BA47F1"/>
    <w:rsid w:val="00BA5390"/>
    <w:rsid w:val="00BA5C2D"/>
    <w:rsid w:val="00BB314C"/>
    <w:rsid w:val="00BB5B1F"/>
    <w:rsid w:val="00BB6A16"/>
    <w:rsid w:val="00BC1E9A"/>
    <w:rsid w:val="00BC633C"/>
    <w:rsid w:val="00BD28D0"/>
    <w:rsid w:val="00BD297E"/>
    <w:rsid w:val="00BD6AAF"/>
    <w:rsid w:val="00BD70A8"/>
    <w:rsid w:val="00BD7DB5"/>
    <w:rsid w:val="00BE3FBA"/>
    <w:rsid w:val="00BE4366"/>
    <w:rsid w:val="00BE59E0"/>
    <w:rsid w:val="00BF09CF"/>
    <w:rsid w:val="00BF2251"/>
    <w:rsid w:val="00C012D2"/>
    <w:rsid w:val="00C04C4E"/>
    <w:rsid w:val="00C05E72"/>
    <w:rsid w:val="00C1569F"/>
    <w:rsid w:val="00C17A84"/>
    <w:rsid w:val="00C205DE"/>
    <w:rsid w:val="00C228E5"/>
    <w:rsid w:val="00C25FAB"/>
    <w:rsid w:val="00C34670"/>
    <w:rsid w:val="00C40AB3"/>
    <w:rsid w:val="00C43693"/>
    <w:rsid w:val="00C50076"/>
    <w:rsid w:val="00C51423"/>
    <w:rsid w:val="00C52252"/>
    <w:rsid w:val="00C53B32"/>
    <w:rsid w:val="00C620A1"/>
    <w:rsid w:val="00C64561"/>
    <w:rsid w:val="00C72001"/>
    <w:rsid w:val="00C755DE"/>
    <w:rsid w:val="00C75968"/>
    <w:rsid w:val="00C845A8"/>
    <w:rsid w:val="00CB62F1"/>
    <w:rsid w:val="00CC0D7C"/>
    <w:rsid w:val="00CD2634"/>
    <w:rsid w:val="00CD47AC"/>
    <w:rsid w:val="00CD4AC7"/>
    <w:rsid w:val="00CD7748"/>
    <w:rsid w:val="00CE3D3F"/>
    <w:rsid w:val="00CE4C29"/>
    <w:rsid w:val="00D00432"/>
    <w:rsid w:val="00D06E94"/>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76275"/>
    <w:rsid w:val="00D80AA3"/>
    <w:rsid w:val="00D8222C"/>
    <w:rsid w:val="00D83469"/>
    <w:rsid w:val="00D84E3C"/>
    <w:rsid w:val="00D91B3F"/>
    <w:rsid w:val="00D92B14"/>
    <w:rsid w:val="00D92CE1"/>
    <w:rsid w:val="00DA0CED"/>
    <w:rsid w:val="00DA2215"/>
    <w:rsid w:val="00DA39D6"/>
    <w:rsid w:val="00DA735A"/>
    <w:rsid w:val="00DB43BA"/>
    <w:rsid w:val="00DB77A5"/>
    <w:rsid w:val="00DC06C5"/>
    <w:rsid w:val="00DC5AD6"/>
    <w:rsid w:val="00DC5BF4"/>
    <w:rsid w:val="00DD34E0"/>
    <w:rsid w:val="00DD41BA"/>
    <w:rsid w:val="00DD5483"/>
    <w:rsid w:val="00DD7396"/>
    <w:rsid w:val="00DE163D"/>
    <w:rsid w:val="00DE2ABB"/>
    <w:rsid w:val="00DE2FE3"/>
    <w:rsid w:val="00DF03A3"/>
    <w:rsid w:val="00DF511E"/>
    <w:rsid w:val="00DF6C13"/>
    <w:rsid w:val="00DF7461"/>
    <w:rsid w:val="00DF7F5D"/>
    <w:rsid w:val="00E01304"/>
    <w:rsid w:val="00E02D61"/>
    <w:rsid w:val="00E05748"/>
    <w:rsid w:val="00E07B58"/>
    <w:rsid w:val="00E1757F"/>
    <w:rsid w:val="00E22A29"/>
    <w:rsid w:val="00E25709"/>
    <w:rsid w:val="00E2671B"/>
    <w:rsid w:val="00E31CF5"/>
    <w:rsid w:val="00E36B44"/>
    <w:rsid w:val="00E37AB0"/>
    <w:rsid w:val="00E4167B"/>
    <w:rsid w:val="00E431DE"/>
    <w:rsid w:val="00E440FD"/>
    <w:rsid w:val="00E574CC"/>
    <w:rsid w:val="00E5785E"/>
    <w:rsid w:val="00E612D1"/>
    <w:rsid w:val="00E64469"/>
    <w:rsid w:val="00E64F38"/>
    <w:rsid w:val="00E6601F"/>
    <w:rsid w:val="00E666EF"/>
    <w:rsid w:val="00E66E9E"/>
    <w:rsid w:val="00E67EBA"/>
    <w:rsid w:val="00E7195B"/>
    <w:rsid w:val="00E7265B"/>
    <w:rsid w:val="00E7569D"/>
    <w:rsid w:val="00E76E48"/>
    <w:rsid w:val="00E77CE3"/>
    <w:rsid w:val="00E85C8B"/>
    <w:rsid w:val="00E96069"/>
    <w:rsid w:val="00EA10E9"/>
    <w:rsid w:val="00EA4BCC"/>
    <w:rsid w:val="00EA55E3"/>
    <w:rsid w:val="00EB282C"/>
    <w:rsid w:val="00EB69BA"/>
    <w:rsid w:val="00ED4F7D"/>
    <w:rsid w:val="00ED5B31"/>
    <w:rsid w:val="00EE3361"/>
    <w:rsid w:val="00EE7780"/>
    <w:rsid w:val="00EF0A77"/>
    <w:rsid w:val="00EF2E03"/>
    <w:rsid w:val="00EF4349"/>
    <w:rsid w:val="00F013F4"/>
    <w:rsid w:val="00F051C5"/>
    <w:rsid w:val="00F05CA5"/>
    <w:rsid w:val="00F06185"/>
    <w:rsid w:val="00F075E0"/>
    <w:rsid w:val="00F12609"/>
    <w:rsid w:val="00F12863"/>
    <w:rsid w:val="00F12FB4"/>
    <w:rsid w:val="00F14946"/>
    <w:rsid w:val="00F15257"/>
    <w:rsid w:val="00F15384"/>
    <w:rsid w:val="00F22F78"/>
    <w:rsid w:val="00F24E94"/>
    <w:rsid w:val="00F2501D"/>
    <w:rsid w:val="00F279BA"/>
    <w:rsid w:val="00F30970"/>
    <w:rsid w:val="00F30D38"/>
    <w:rsid w:val="00F31064"/>
    <w:rsid w:val="00F324A9"/>
    <w:rsid w:val="00F328B4"/>
    <w:rsid w:val="00F35BBE"/>
    <w:rsid w:val="00F37714"/>
    <w:rsid w:val="00F47A17"/>
    <w:rsid w:val="00F54C19"/>
    <w:rsid w:val="00F55BE6"/>
    <w:rsid w:val="00F6335F"/>
    <w:rsid w:val="00F63A47"/>
    <w:rsid w:val="00F74A9F"/>
    <w:rsid w:val="00F74B7F"/>
    <w:rsid w:val="00F77115"/>
    <w:rsid w:val="00F8010B"/>
    <w:rsid w:val="00F81CA4"/>
    <w:rsid w:val="00F871D9"/>
    <w:rsid w:val="00F87F95"/>
    <w:rsid w:val="00FA0B9A"/>
    <w:rsid w:val="00FA6037"/>
    <w:rsid w:val="00FB0340"/>
    <w:rsid w:val="00FB4D96"/>
    <w:rsid w:val="00FB6E1A"/>
    <w:rsid w:val="00FB6FEF"/>
    <w:rsid w:val="00FC04E5"/>
    <w:rsid w:val="00FC14F7"/>
    <w:rsid w:val="00FC451D"/>
    <w:rsid w:val="00FD0F4C"/>
    <w:rsid w:val="00FD5CA6"/>
    <w:rsid w:val="00FD7C2E"/>
    <w:rsid w:val="00FD7C77"/>
    <w:rsid w:val="00FE01F9"/>
    <w:rsid w:val="00FE32D4"/>
    <w:rsid w:val="00FE436F"/>
    <w:rsid w:val="00FE5050"/>
    <w:rsid w:val="00FE5113"/>
    <w:rsid w:val="00FE7594"/>
    <w:rsid w:val="00FF190F"/>
    <w:rsid w:val="00FF282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D705329"/>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6"/>
      </w:numPr>
      <w:spacing w:before="0"/>
      <w:ind w:left="357" w:hanging="357"/>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2EF6"/>
    <w:rPr>
      <w:color w:val="808080"/>
    </w:rPr>
  </w:style>
  <w:style w:type="character" w:customStyle="1" w:styleId="Jin">
    <w:name w:val="Jiné_"/>
    <w:basedOn w:val="Standardnpsmoodstavce"/>
    <w:link w:val="Jin0"/>
    <w:rsid w:val="00C25FAB"/>
    <w:rPr>
      <w:rFonts w:ascii="Arial" w:eastAsia="Arial" w:hAnsi="Arial" w:cs="Arial"/>
      <w:sz w:val="19"/>
      <w:szCs w:val="19"/>
      <w:shd w:val="clear" w:color="auto" w:fill="FFFFFF"/>
    </w:rPr>
  </w:style>
  <w:style w:type="character" w:customStyle="1" w:styleId="Zhlavnebozpat2">
    <w:name w:val="Záhlaví nebo zápatí (2)_"/>
    <w:basedOn w:val="Standardnpsmoodstavce"/>
    <w:link w:val="Zhlavnebozpat20"/>
    <w:rsid w:val="00C25FAB"/>
    <w:rPr>
      <w:rFonts w:ascii="Times New Roman" w:eastAsia="Times New Roman" w:hAnsi="Times New Roman"/>
      <w:shd w:val="clear" w:color="auto" w:fill="FFFFFF"/>
    </w:rPr>
  </w:style>
  <w:style w:type="character" w:customStyle="1" w:styleId="Nadpis10">
    <w:name w:val="Nadpis #1_"/>
    <w:basedOn w:val="Standardnpsmoodstavce"/>
    <w:link w:val="Nadpis11"/>
    <w:rsid w:val="00C25FAB"/>
    <w:rPr>
      <w:rFonts w:ascii="Arial" w:eastAsia="Arial" w:hAnsi="Arial" w:cs="Arial"/>
      <w:b/>
      <w:bCs/>
      <w:sz w:val="28"/>
      <w:szCs w:val="28"/>
      <w:shd w:val="clear" w:color="auto" w:fill="FFFFFF"/>
    </w:rPr>
  </w:style>
  <w:style w:type="character" w:customStyle="1" w:styleId="Zkladntext0">
    <w:name w:val="Základní text_"/>
    <w:basedOn w:val="Standardnpsmoodstavce"/>
    <w:link w:val="Zkladntext1"/>
    <w:rsid w:val="00C25FAB"/>
    <w:rPr>
      <w:rFonts w:ascii="Arial" w:eastAsia="Arial" w:hAnsi="Arial" w:cs="Arial"/>
      <w:sz w:val="19"/>
      <w:szCs w:val="19"/>
      <w:shd w:val="clear" w:color="auto" w:fill="FFFFFF"/>
    </w:rPr>
  </w:style>
  <w:style w:type="character" w:customStyle="1" w:styleId="Titulektabulky">
    <w:name w:val="Titulek tabulky_"/>
    <w:basedOn w:val="Standardnpsmoodstavce"/>
    <w:link w:val="Titulektabulky0"/>
    <w:rsid w:val="00C25FAB"/>
    <w:rPr>
      <w:rFonts w:ascii="Arial" w:eastAsia="Arial" w:hAnsi="Arial" w:cs="Arial"/>
      <w:b/>
      <w:bCs/>
      <w:sz w:val="19"/>
      <w:szCs w:val="19"/>
      <w:shd w:val="clear" w:color="auto" w:fill="FFFFFF"/>
    </w:rPr>
  </w:style>
  <w:style w:type="character" w:customStyle="1" w:styleId="Titulekobrzku">
    <w:name w:val="Titulek obrázku_"/>
    <w:basedOn w:val="Standardnpsmoodstavce"/>
    <w:link w:val="Titulekobrzku0"/>
    <w:rsid w:val="00C25FAB"/>
    <w:rPr>
      <w:rFonts w:ascii="Arial" w:eastAsia="Arial" w:hAnsi="Arial" w:cs="Arial"/>
      <w:b/>
      <w:bCs/>
      <w:color w:val="4A4644"/>
      <w:sz w:val="8"/>
      <w:szCs w:val="8"/>
      <w:shd w:val="clear" w:color="auto" w:fill="FFFFFF"/>
    </w:rPr>
  </w:style>
  <w:style w:type="character" w:customStyle="1" w:styleId="Zkladntext4">
    <w:name w:val="Základní text (4)_"/>
    <w:basedOn w:val="Standardnpsmoodstavce"/>
    <w:link w:val="Zkladntext40"/>
    <w:rsid w:val="00C25FAB"/>
    <w:rPr>
      <w:rFonts w:ascii="Arial" w:eastAsia="Arial" w:hAnsi="Arial" w:cs="Arial"/>
      <w:b/>
      <w:bCs/>
      <w:color w:val="4A4644"/>
      <w:sz w:val="10"/>
      <w:szCs w:val="10"/>
      <w:shd w:val="clear" w:color="auto" w:fill="FFFFFF"/>
    </w:rPr>
  </w:style>
  <w:style w:type="character" w:customStyle="1" w:styleId="Nadpis20">
    <w:name w:val="Nadpis #2_"/>
    <w:basedOn w:val="Standardnpsmoodstavce"/>
    <w:link w:val="Nadpis21"/>
    <w:rsid w:val="00C25FAB"/>
    <w:rPr>
      <w:rFonts w:ascii="Arial" w:eastAsia="Arial" w:hAnsi="Arial" w:cs="Arial"/>
      <w:color w:val="524226"/>
      <w:sz w:val="24"/>
      <w:szCs w:val="24"/>
      <w:shd w:val="clear" w:color="auto" w:fill="FFFFFF"/>
    </w:rPr>
  </w:style>
  <w:style w:type="character" w:customStyle="1" w:styleId="Zkladntext3">
    <w:name w:val="Základní text (3)_"/>
    <w:basedOn w:val="Standardnpsmoodstavce"/>
    <w:link w:val="Zkladntext30"/>
    <w:rsid w:val="00C25FAB"/>
    <w:rPr>
      <w:rFonts w:ascii="Arial" w:eastAsia="Arial" w:hAnsi="Arial" w:cs="Arial"/>
      <w:b/>
      <w:bCs/>
      <w:color w:val="4A4644"/>
      <w:sz w:val="8"/>
      <w:szCs w:val="8"/>
      <w:shd w:val="clear" w:color="auto" w:fill="FFFFFF"/>
    </w:rPr>
  </w:style>
  <w:style w:type="character" w:customStyle="1" w:styleId="Nadpis30">
    <w:name w:val="Nadpis #3_"/>
    <w:basedOn w:val="Standardnpsmoodstavce"/>
    <w:link w:val="Nadpis31"/>
    <w:rsid w:val="00C25FAB"/>
    <w:rPr>
      <w:rFonts w:ascii="Times New Roman" w:eastAsia="Times New Roman" w:hAnsi="Times New Roman"/>
      <w:b/>
      <w:bCs/>
      <w:sz w:val="22"/>
      <w:szCs w:val="22"/>
      <w:shd w:val="clear" w:color="auto" w:fill="FFFFFF"/>
    </w:rPr>
  </w:style>
  <w:style w:type="character" w:customStyle="1" w:styleId="Zkladntext2">
    <w:name w:val="Základní text (2)_"/>
    <w:basedOn w:val="Standardnpsmoodstavce"/>
    <w:link w:val="Zkladntext20"/>
    <w:rsid w:val="00C25FAB"/>
    <w:rPr>
      <w:rFonts w:ascii="Times New Roman" w:eastAsia="Times New Roman" w:hAnsi="Times New Roman"/>
      <w:sz w:val="22"/>
      <w:szCs w:val="22"/>
      <w:shd w:val="clear" w:color="auto" w:fill="FFFFFF"/>
    </w:rPr>
  </w:style>
  <w:style w:type="paragraph" w:customStyle="1" w:styleId="Jin0">
    <w:name w:val="Jiné"/>
    <w:basedOn w:val="Normln"/>
    <w:link w:val="Jin"/>
    <w:rsid w:val="00C25FAB"/>
    <w:pPr>
      <w:widowControl w:val="0"/>
      <w:shd w:val="clear" w:color="auto" w:fill="FFFFFF"/>
      <w:spacing w:before="0" w:after="560"/>
    </w:pPr>
    <w:rPr>
      <w:rFonts w:eastAsia="Arial"/>
      <w:sz w:val="19"/>
      <w:szCs w:val="19"/>
      <w:lang w:eastAsia="cs-CZ"/>
    </w:rPr>
  </w:style>
  <w:style w:type="paragraph" w:customStyle="1" w:styleId="Zhlavnebozpat20">
    <w:name w:val="Záhlaví nebo zápatí (2)"/>
    <w:basedOn w:val="Normln"/>
    <w:link w:val="Zhlavnebozpat2"/>
    <w:rsid w:val="00C25FAB"/>
    <w:pPr>
      <w:widowControl w:val="0"/>
      <w:shd w:val="clear" w:color="auto" w:fill="FFFFFF"/>
      <w:spacing w:before="0" w:after="0"/>
    </w:pPr>
    <w:rPr>
      <w:rFonts w:ascii="Times New Roman" w:hAnsi="Times New Roman" w:cs="Times New Roman"/>
      <w:sz w:val="20"/>
      <w:lang w:eastAsia="cs-CZ"/>
    </w:rPr>
  </w:style>
  <w:style w:type="paragraph" w:customStyle="1" w:styleId="Nadpis11">
    <w:name w:val="Nadpis #1"/>
    <w:basedOn w:val="Normln"/>
    <w:link w:val="Nadpis10"/>
    <w:rsid w:val="00C25FAB"/>
    <w:pPr>
      <w:widowControl w:val="0"/>
      <w:shd w:val="clear" w:color="auto" w:fill="FFFFFF"/>
      <w:spacing w:before="0" w:after="980"/>
      <w:outlineLvl w:val="0"/>
    </w:pPr>
    <w:rPr>
      <w:rFonts w:eastAsia="Arial"/>
      <w:b/>
      <w:bCs/>
      <w:sz w:val="28"/>
      <w:szCs w:val="28"/>
      <w:lang w:eastAsia="cs-CZ"/>
    </w:rPr>
  </w:style>
  <w:style w:type="paragraph" w:customStyle="1" w:styleId="Zkladntext1">
    <w:name w:val="Základní text1"/>
    <w:basedOn w:val="Normln"/>
    <w:link w:val="Zkladntext0"/>
    <w:rsid w:val="00C25FAB"/>
    <w:pPr>
      <w:widowControl w:val="0"/>
      <w:shd w:val="clear" w:color="auto" w:fill="FFFFFF"/>
      <w:spacing w:before="0" w:after="560"/>
    </w:pPr>
    <w:rPr>
      <w:rFonts w:eastAsia="Arial"/>
      <w:sz w:val="19"/>
      <w:szCs w:val="19"/>
      <w:lang w:eastAsia="cs-CZ"/>
    </w:rPr>
  </w:style>
  <w:style w:type="paragraph" w:customStyle="1" w:styleId="Titulektabulky0">
    <w:name w:val="Titulek tabulky"/>
    <w:basedOn w:val="Normln"/>
    <w:link w:val="Titulektabulky"/>
    <w:rsid w:val="00C25FAB"/>
    <w:pPr>
      <w:widowControl w:val="0"/>
      <w:shd w:val="clear" w:color="auto" w:fill="FFFFFF"/>
      <w:spacing w:before="0" w:after="0"/>
    </w:pPr>
    <w:rPr>
      <w:rFonts w:eastAsia="Arial"/>
      <w:b/>
      <w:bCs/>
      <w:sz w:val="19"/>
      <w:szCs w:val="19"/>
      <w:lang w:eastAsia="cs-CZ"/>
    </w:rPr>
  </w:style>
  <w:style w:type="paragraph" w:customStyle="1" w:styleId="Titulekobrzku0">
    <w:name w:val="Titulek obrázku"/>
    <w:basedOn w:val="Normln"/>
    <w:link w:val="Titulekobrzku"/>
    <w:rsid w:val="00C25FAB"/>
    <w:pPr>
      <w:widowControl w:val="0"/>
      <w:shd w:val="clear" w:color="auto" w:fill="FFFFFF"/>
      <w:spacing w:before="0" w:after="0"/>
    </w:pPr>
    <w:rPr>
      <w:rFonts w:eastAsia="Arial"/>
      <w:b/>
      <w:bCs/>
      <w:color w:val="4A4644"/>
      <w:sz w:val="8"/>
      <w:szCs w:val="8"/>
      <w:lang w:eastAsia="cs-CZ"/>
    </w:rPr>
  </w:style>
  <w:style w:type="paragraph" w:customStyle="1" w:styleId="Zkladntext40">
    <w:name w:val="Základní text (4)"/>
    <w:basedOn w:val="Normln"/>
    <w:link w:val="Zkladntext4"/>
    <w:rsid w:val="00C25FAB"/>
    <w:pPr>
      <w:widowControl w:val="0"/>
      <w:shd w:val="clear" w:color="auto" w:fill="FFFFFF"/>
      <w:spacing w:before="0" w:after="0"/>
    </w:pPr>
    <w:rPr>
      <w:rFonts w:eastAsia="Arial"/>
      <w:b/>
      <w:bCs/>
      <w:color w:val="4A4644"/>
      <w:sz w:val="10"/>
      <w:szCs w:val="10"/>
      <w:lang w:eastAsia="cs-CZ"/>
    </w:rPr>
  </w:style>
  <w:style w:type="paragraph" w:customStyle="1" w:styleId="Nadpis21">
    <w:name w:val="Nadpis #2"/>
    <w:basedOn w:val="Normln"/>
    <w:link w:val="Nadpis20"/>
    <w:rsid w:val="00C25FAB"/>
    <w:pPr>
      <w:widowControl w:val="0"/>
      <w:shd w:val="clear" w:color="auto" w:fill="FFFFFF"/>
      <w:spacing w:before="0" w:after="0"/>
      <w:jc w:val="right"/>
      <w:outlineLvl w:val="1"/>
    </w:pPr>
    <w:rPr>
      <w:rFonts w:eastAsia="Arial"/>
      <w:color w:val="524226"/>
      <w:sz w:val="24"/>
      <w:szCs w:val="24"/>
      <w:lang w:eastAsia="cs-CZ"/>
    </w:rPr>
  </w:style>
  <w:style w:type="paragraph" w:customStyle="1" w:styleId="Zkladntext30">
    <w:name w:val="Základní text (3)"/>
    <w:basedOn w:val="Normln"/>
    <w:link w:val="Zkladntext3"/>
    <w:rsid w:val="00C25FAB"/>
    <w:pPr>
      <w:widowControl w:val="0"/>
      <w:shd w:val="clear" w:color="auto" w:fill="FFFFFF"/>
      <w:spacing w:before="0" w:after="0"/>
    </w:pPr>
    <w:rPr>
      <w:rFonts w:eastAsia="Arial"/>
      <w:b/>
      <w:bCs/>
      <w:color w:val="4A4644"/>
      <w:sz w:val="8"/>
      <w:szCs w:val="8"/>
      <w:lang w:eastAsia="cs-CZ"/>
    </w:rPr>
  </w:style>
  <w:style w:type="paragraph" w:customStyle="1" w:styleId="Nadpis31">
    <w:name w:val="Nadpis #3"/>
    <w:basedOn w:val="Normln"/>
    <w:link w:val="Nadpis30"/>
    <w:rsid w:val="00C25FAB"/>
    <w:pPr>
      <w:widowControl w:val="0"/>
      <w:shd w:val="clear" w:color="auto" w:fill="FFFFFF"/>
      <w:spacing w:before="0" w:after="180" w:line="250" w:lineRule="auto"/>
      <w:ind w:firstLine="160"/>
      <w:outlineLvl w:val="2"/>
    </w:pPr>
    <w:rPr>
      <w:rFonts w:ascii="Times New Roman" w:hAnsi="Times New Roman" w:cs="Times New Roman"/>
      <w:b/>
      <w:bCs/>
      <w:szCs w:val="22"/>
      <w:lang w:eastAsia="cs-CZ"/>
    </w:rPr>
  </w:style>
  <w:style w:type="paragraph" w:customStyle="1" w:styleId="Zkladntext20">
    <w:name w:val="Základní text (2)"/>
    <w:basedOn w:val="Normln"/>
    <w:link w:val="Zkladntext2"/>
    <w:rsid w:val="00C25FAB"/>
    <w:pPr>
      <w:widowControl w:val="0"/>
      <w:shd w:val="clear" w:color="auto" w:fill="FFFFFF"/>
      <w:spacing w:before="0" w:line="259" w:lineRule="auto"/>
    </w:pPr>
    <w:rPr>
      <w:rFonts w:ascii="Times New Roman" w:hAnsi="Times New Roman" w:cs="Times New Roman"/>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1D4451-24DD-49E8-8F22-C7B506489ED4}">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FA41-8B21-4228-8B74-4415EAFF8AF8}">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0ED7965D-B7B3-440E-A97B-085BDDB2CD70}">
  <ds:schemaRefs>
    <ds:schemaRef ds:uri="http://schemas.microsoft.com/sharepoint/v3/contenttype/forms"/>
  </ds:schemaRefs>
</ds:datastoreItem>
</file>

<file path=customXml/itemProps4.xml><?xml version="1.0" encoding="utf-8"?>
<ds:datastoreItem xmlns:ds="http://schemas.openxmlformats.org/officeDocument/2006/customXml" ds:itemID="{207B85EB-2B62-4A35-AD41-5BC755C5996D}">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41</TotalTime>
  <Pages>9</Pages>
  <Words>1931</Words>
  <Characters>11394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Barbora Plachká</cp:lastModifiedBy>
  <cp:revision>3</cp:revision>
  <cp:lastPrinted>2024-06-03T09:38:00Z</cp:lastPrinted>
  <dcterms:created xsi:type="dcterms:W3CDTF">2024-06-28T15:28:00Z</dcterms:created>
  <dcterms:modified xsi:type="dcterms:W3CDTF">2024-07-31T09:45:00Z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