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1362830</wp:posOffset>
            </wp:positionH>
            <wp:positionV relativeFrom="page">
              <wp:posOffset>2263878</wp:posOffset>
            </wp:positionV>
            <wp:extent cx="1095983" cy="22864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5983" cy="228648"/>
                    </a:xfrm>
                    <a:custGeom>
                      <a:rect l="l" t="t" r="r" b="b"/>
                      <a:pathLst>
                        <a:path w="1095983" h="228648">
                          <a:moveTo>
                            <a:pt x="0" y="228648"/>
                          </a:moveTo>
                          <a:lnTo>
                            <a:pt x="1095983" y="228648"/>
                          </a:lnTo>
                          <a:lnTo>
                            <a:pt x="10959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5384611</wp:posOffset>
            </wp:positionH>
            <wp:positionV relativeFrom="page">
              <wp:posOffset>4798069</wp:posOffset>
            </wp:positionV>
            <wp:extent cx="905377" cy="16196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5377" cy="161960"/>
                    </a:xfrm>
                    <a:custGeom>
                      <a:rect l="l" t="t" r="r" b="b"/>
                      <a:pathLst>
                        <a:path w="905377" h="161960">
                          <a:moveTo>
                            <a:pt x="0" y="161960"/>
                          </a:moveTo>
                          <a:lnTo>
                            <a:pt x="905377" y="161960"/>
                          </a:lnTo>
                          <a:lnTo>
                            <a:pt x="9053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3211706</wp:posOffset>
            </wp:positionH>
            <wp:positionV relativeFrom="page">
              <wp:posOffset>6284287</wp:posOffset>
            </wp:positionV>
            <wp:extent cx="1067392" cy="457298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7392" cy="457298"/>
                    </a:xfrm>
                    <a:custGeom>
                      <a:rect l="l" t="t" r="r" b="b"/>
                      <a:pathLst>
                        <a:path w="1067392" h="457298">
                          <a:moveTo>
                            <a:pt x="0" y="457298"/>
                          </a:moveTo>
                          <a:lnTo>
                            <a:pt x="1067392" y="457298"/>
                          </a:lnTo>
                          <a:lnTo>
                            <a:pt x="10673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4622188</wp:posOffset>
            </wp:positionH>
            <wp:positionV relativeFrom="page">
              <wp:posOffset>6922599</wp:posOffset>
            </wp:positionV>
            <wp:extent cx="2010890" cy="72405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10890" cy="724055"/>
                    </a:xfrm>
                    <a:custGeom>
                      <a:rect l="l" t="t" r="r" b="b"/>
                      <a:pathLst>
                        <a:path w="2010890" h="724055">
                          <a:moveTo>
                            <a:pt x="0" y="724055"/>
                          </a:moveTo>
                          <a:lnTo>
                            <a:pt x="2010890" y="724055"/>
                          </a:lnTo>
                          <a:lnTo>
                            <a:pt x="201089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2535055</wp:posOffset>
            </wp:positionH>
            <wp:positionV relativeFrom="page">
              <wp:posOffset>9199561</wp:posOffset>
            </wp:positionV>
            <wp:extent cx="886317" cy="20959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6317" cy="209594"/>
                    </a:xfrm>
                    <a:custGeom>
                      <a:rect l="l" t="t" r="r" b="b"/>
                      <a:pathLst>
                        <a:path w="886317" h="209594">
                          <a:moveTo>
                            <a:pt x="0" y="209594"/>
                          </a:moveTo>
                          <a:lnTo>
                            <a:pt x="886317" y="209594"/>
                          </a:lnTo>
                          <a:lnTo>
                            <a:pt x="88631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2024-07-31T06:14:53Z</dcterms:created>
  <dcterms:modified xsi:type="dcterms:W3CDTF">2024-07-31T06:14:53Z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