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1240207</wp:posOffset>
            </wp:positionH>
            <wp:positionV relativeFrom="page">
              <wp:posOffset>2110271</wp:posOffset>
            </wp:positionV>
            <wp:extent cx="1085182" cy="20655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85182" cy="206558"/>
                    </a:xfrm>
                    <a:custGeom>
                      <a:rect l="l" t="t" r="r" b="b"/>
                      <a:pathLst>
                        <a:path w="1085182" h="206558">
                          <a:moveTo>
                            <a:pt x="0" y="206558"/>
                          </a:moveTo>
                          <a:lnTo>
                            <a:pt x="1085182" y="206558"/>
                          </a:lnTo>
                          <a:lnTo>
                            <a:pt x="108518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5412990</wp:posOffset>
            </wp:positionH>
            <wp:positionV relativeFrom="page">
              <wp:posOffset>4718056</wp:posOffset>
            </wp:positionV>
            <wp:extent cx="955993" cy="19364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993" cy="193647"/>
                    </a:xfrm>
                    <a:custGeom>
                      <a:rect l="l" t="t" r="r" b="b"/>
                      <a:pathLst>
                        <a:path w="955993" h="193647">
                          <a:moveTo>
                            <a:pt x="0" y="193647"/>
                          </a:moveTo>
                          <a:lnTo>
                            <a:pt x="955993" y="193647"/>
                          </a:lnTo>
                          <a:lnTo>
                            <a:pt x="95599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3178032</wp:posOffset>
            </wp:positionH>
            <wp:positionV relativeFrom="page">
              <wp:posOffset>6305965</wp:posOffset>
            </wp:positionV>
            <wp:extent cx="981831" cy="400204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1831" cy="400204"/>
                    </a:xfrm>
                    <a:custGeom>
                      <a:rect l="l" t="t" r="r" b="b"/>
                      <a:pathLst>
                        <a:path w="981831" h="400204">
                          <a:moveTo>
                            <a:pt x="0" y="400204"/>
                          </a:moveTo>
                          <a:lnTo>
                            <a:pt x="981831" y="400204"/>
                          </a:lnTo>
                          <a:lnTo>
                            <a:pt x="98183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4637860</wp:posOffset>
            </wp:positionH>
            <wp:positionV relativeFrom="page">
              <wp:posOffset>6822358</wp:posOffset>
            </wp:positionV>
            <wp:extent cx="2092850" cy="852048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92850" cy="852048"/>
                    </a:xfrm>
                    <a:custGeom>
                      <a:rect l="l" t="t" r="r" b="b"/>
                      <a:pathLst>
                        <a:path w="2092850" h="852048">
                          <a:moveTo>
                            <a:pt x="0" y="852048"/>
                          </a:moveTo>
                          <a:lnTo>
                            <a:pt x="2092850" y="852048"/>
                          </a:lnTo>
                          <a:lnTo>
                            <a:pt x="20928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1" w:h="16843"/>
      <w:pgMar w:top="500" w:right="500" w:bottom="48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2024-07-31T06:13:06Z</dcterms:created>
  <dcterms:modified xsi:type="dcterms:W3CDTF">2024-07-31T06:13:06Z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