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50" w:rsidRDefault="009A2809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CrZ5UI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QE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+FD0BB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A06882">
        <w:tab/>
      </w:r>
      <w:r w:rsidR="00A06882">
        <w:rPr>
          <w:rStyle w:val="Text1"/>
        </w:rPr>
        <w:t>OBJEDNÁVKA</w:t>
      </w:r>
    </w:p>
    <w:p w:rsidR="00A22450" w:rsidRDefault="009A2809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3352800</wp:posOffset>
                </wp:positionH>
                <wp:positionV relativeFrom="line">
                  <wp:posOffset>304800</wp:posOffset>
                </wp:positionV>
                <wp:extent cx="3606800" cy="0"/>
                <wp:effectExtent l="9525" t="9525" r="12700" b="9525"/>
                <wp:wrapNone/>
                <wp:docPr id="3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4pt;margin-top:24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9525</wp:posOffset>
                </wp:positionV>
                <wp:extent cx="6985000" cy="0"/>
                <wp:effectExtent l="12700" t="9525" r="12700" b="9525"/>
                <wp:wrapNone/>
                <wp:docPr id="3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.75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A06882">
        <w:tab/>
      </w:r>
      <w:r w:rsidR="00A06882">
        <w:rPr>
          <w:rStyle w:val="Text2"/>
        </w:rPr>
        <w:t>Doklad</w:t>
      </w:r>
      <w:r w:rsidR="00A06882">
        <w:tab/>
      </w:r>
      <w:r w:rsidR="00A06882">
        <w:rPr>
          <w:rStyle w:val="Text3"/>
        </w:rPr>
        <w:t>OB84 - 222</w:t>
      </w:r>
      <w:r w:rsidR="00A06882">
        <w:tab/>
      </w:r>
      <w:r w:rsidR="00A06882">
        <w:rPr>
          <w:rStyle w:val="Text4"/>
          <w:position w:val="-11"/>
        </w:rPr>
        <w:t>Číslo objednávky</w:t>
      </w:r>
      <w:r w:rsidR="00A06882">
        <w:tab/>
      </w:r>
      <w:r w:rsidR="00A06882">
        <w:rPr>
          <w:rStyle w:val="Text1"/>
          <w:position w:val="-2"/>
        </w:rPr>
        <w:t>OB8424-222</w:t>
      </w:r>
    </w:p>
    <w:p w:rsidR="00A22450" w:rsidRDefault="00A06882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A22450" w:rsidRDefault="009A2809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215900</wp:posOffset>
                </wp:positionV>
                <wp:extent cx="1016000" cy="428625"/>
                <wp:effectExtent l="0" t="0" r="3175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450" w:rsidRDefault="00A0688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17pt;width:80pt;height:33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" stroked="f">
                <v:fill opacity="0"/>
                <v:textbox inset="0,0,0,0">
                  <w:txbxContent>
                    <w:p w:rsidR="00A22450" w:rsidRDefault="00A06882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292100</wp:posOffset>
                </wp:positionV>
                <wp:extent cx="863600" cy="292100"/>
                <wp:effectExtent l="3175" t="0" r="0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9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450" w:rsidRDefault="00A0688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150 00  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23pt;width:68pt;height:2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" stroked="f">
                <v:fill opacity="0"/>
                <v:textbox inset="0,0,0,0">
                  <w:txbxContent>
                    <w:p w:rsidR="00A22450" w:rsidRDefault="00A06882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150 00  Praha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06882">
        <w:tab/>
      </w:r>
      <w:r w:rsidR="00A06882">
        <w:rPr>
          <w:rStyle w:val="Text3"/>
        </w:rPr>
        <w:t>Ministerstvo zahraničních věcí ČR</w:t>
      </w:r>
      <w:r w:rsidR="00A06882">
        <w:tab/>
      </w:r>
      <w:r w:rsidR="00A06882">
        <w:rPr>
          <w:rStyle w:val="Text5"/>
        </w:rPr>
        <w:t>C.I.P.A. spol s.r.o.</w:t>
      </w:r>
    </w:p>
    <w:p w:rsidR="00A22450" w:rsidRDefault="00A06882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Hořejší nábřeží 368/2</w:t>
      </w:r>
    </w:p>
    <w:p w:rsidR="00A22450" w:rsidRDefault="00A06882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A22450" w:rsidRDefault="00A22450">
      <w:pPr>
        <w:pStyle w:val="Row8"/>
      </w:pPr>
    </w:p>
    <w:p w:rsidR="00A22450" w:rsidRDefault="00A22450">
      <w:pPr>
        <w:pStyle w:val="Row8"/>
      </w:pPr>
    </w:p>
    <w:p w:rsidR="00A22450" w:rsidRDefault="009A2809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A06882">
        <w:tab/>
      </w:r>
      <w:r w:rsidR="00A06882">
        <w:rPr>
          <w:rStyle w:val="Text2"/>
        </w:rPr>
        <w:t>IČ</w:t>
      </w:r>
      <w:r w:rsidR="00A06882">
        <w:tab/>
      </w:r>
      <w:r w:rsidR="00A06882">
        <w:rPr>
          <w:rStyle w:val="Text3"/>
        </w:rPr>
        <w:t>45769851</w:t>
      </w:r>
      <w:r w:rsidR="00A06882">
        <w:tab/>
      </w:r>
      <w:r w:rsidR="00A06882">
        <w:rPr>
          <w:rStyle w:val="Text2"/>
        </w:rPr>
        <w:t>DIČ</w:t>
      </w:r>
      <w:r w:rsidR="00A06882">
        <w:tab/>
      </w:r>
      <w:r w:rsidR="00A06882">
        <w:rPr>
          <w:rStyle w:val="Text3"/>
        </w:rPr>
        <w:t>CZ45769851</w:t>
      </w:r>
      <w:r w:rsidR="00A06882">
        <w:tab/>
      </w:r>
      <w:r w:rsidR="00A06882">
        <w:rPr>
          <w:rStyle w:val="Text2"/>
        </w:rPr>
        <w:t>IČ</w:t>
      </w:r>
      <w:r w:rsidR="00A06882">
        <w:tab/>
      </w:r>
      <w:r w:rsidR="00A06882">
        <w:rPr>
          <w:rStyle w:val="Text3"/>
        </w:rPr>
        <w:t>45307636</w:t>
      </w:r>
      <w:r w:rsidR="00A06882">
        <w:tab/>
      </w:r>
      <w:r w:rsidR="00A06882">
        <w:rPr>
          <w:rStyle w:val="Text2"/>
        </w:rPr>
        <w:t>DIČ</w:t>
      </w:r>
      <w:r w:rsidR="00A06882">
        <w:tab/>
      </w:r>
      <w:r w:rsidR="00A06882">
        <w:rPr>
          <w:rStyle w:val="Text3"/>
        </w:rPr>
        <w:t>CZ45307636</w:t>
      </w:r>
    </w:p>
    <w:p w:rsidR="00A22450" w:rsidRDefault="009A2809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A06882">
        <w:tab/>
      </w:r>
      <w:r w:rsidR="00A06882">
        <w:rPr>
          <w:rStyle w:val="Text2"/>
          <w:position w:val="2"/>
        </w:rPr>
        <w:t>Typ</w:t>
      </w:r>
      <w:r w:rsidR="00A06882">
        <w:tab/>
      </w:r>
      <w:r w:rsidR="00A06882">
        <w:rPr>
          <w:rStyle w:val="Text3"/>
          <w:position w:val="3"/>
        </w:rPr>
        <w:t>Org. složka státu</w:t>
      </w:r>
      <w:r w:rsidR="00A06882">
        <w:tab/>
      </w:r>
      <w:r w:rsidR="00A06882">
        <w:rPr>
          <w:rStyle w:val="Text2"/>
        </w:rPr>
        <w:t>Datum vystavení</w:t>
      </w:r>
      <w:r w:rsidR="00A06882">
        <w:tab/>
      </w:r>
      <w:r w:rsidR="00A06882">
        <w:rPr>
          <w:rStyle w:val="Text3"/>
        </w:rPr>
        <w:t>17.06.2024</w:t>
      </w:r>
      <w:r w:rsidR="00A06882">
        <w:tab/>
      </w:r>
      <w:r w:rsidR="00A06882">
        <w:rPr>
          <w:rStyle w:val="Text2"/>
        </w:rPr>
        <w:t>Číslo jednací</w:t>
      </w:r>
      <w:r w:rsidR="00A06882">
        <w:tab/>
      </w:r>
      <w:r w:rsidR="00A06882">
        <w:rPr>
          <w:rStyle w:val="Text3"/>
        </w:rPr>
        <w:t>2270622024</w:t>
      </w:r>
    </w:p>
    <w:p w:rsidR="00A22450" w:rsidRDefault="009A2809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A06882">
        <w:tab/>
      </w:r>
      <w:r w:rsidR="00A06882">
        <w:rPr>
          <w:rStyle w:val="Text2"/>
        </w:rPr>
        <w:t>Smlouva</w:t>
      </w:r>
    </w:p>
    <w:p w:rsidR="00A22450" w:rsidRDefault="009A2809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A06882">
        <w:tab/>
      </w:r>
      <w:r w:rsidR="00A06882">
        <w:rPr>
          <w:rStyle w:val="Text2"/>
        </w:rPr>
        <w:t>Požadujeme :</w:t>
      </w:r>
    </w:p>
    <w:p w:rsidR="00A22450" w:rsidRDefault="009A2809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A06882">
        <w:tab/>
      </w:r>
      <w:r w:rsidR="00A06882">
        <w:rPr>
          <w:rStyle w:val="Text2"/>
        </w:rPr>
        <w:t>Termín dodání</w:t>
      </w:r>
    </w:p>
    <w:p w:rsidR="00A22450" w:rsidRDefault="009A2809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A06882">
        <w:tab/>
      </w:r>
      <w:r w:rsidR="00A06882">
        <w:rPr>
          <w:rStyle w:val="Text2"/>
        </w:rPr>
        <w:t>Způsob dopravy</w:t>
      </w:r>
    </w:p>
    <w:p w:rsidR="00A22450" w:rsidRDefault="009A2809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A06882">
        <w:tab/>
      </w:r>
      <w:r w:rsidR="00A06882">
        <w:rPr>
          <w:rStyle w:val="Text2"/>
        </w:rPr>
        <w:t>Způsob platby</w:t>
      </w:r>
    </w:p>
    <w:p w:rsidR="00A22450" w:rsidRDefault="009A2809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A06882">
        <w:tab/>
      </w:r>
      <w:r w:rsidR="00A06882">
        <w:rPr>
          <w:rStyle w:val="Text2"/>
        </w:rPr>
        <w:t>Splatnost faktury</w:t>
      </w:r>
      <w:r w:rsidR="00A06882">
        <w:tab/>
      </w:r>
      <w:r w:rsidR="00A06882">
        <w:rPr>
          <w:rStyle w:val="Text3"/>
        </w:rPr>
        <w:t>21</w:t>
      </w:r>
      <w:r w:rsidR="00A06882">
        <w:tab/>
      </w:r>
      <w:r w:rsidR="00A06882">
        <w:rPr>
          <w:rStyle w:val="Text3"/>
        </w:rPr>
        <w:t>dnů</w:t>
      </w:r>
    </w:p>
    <w:p w:rsidR="00A22450" w:rsidRDefault="00A06882">
      <w:pPr>
        <w:pStyle w:val="Row16"/>
      </w:pPr>
      <w:r>
        <w:tab/>
      </w:r>
      <w:r>
        <w:rPr>
          <w:rStyle w:val="Text3"/>
        </w:rPr>
        <w:t>Objednáváme u Vás potraviny  dle vlastního výběru a Vaší cenové nabídky.</w:t>
      </w:r>
    </w:p>
    <w:p w:rsidR="00A22450" w:rsidRDefault="009A2809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A06882">
        <w:tab/>
      </w:r>
      <w:r w:rsidR="00A06882">
        <w:rPr>
          <w:rStyle w:val="Text3"/>
        </w:rPr>
        <w:t>Položka</w:t>
      </w:r>
      <w:r w:rsidR="00A06882">
        <w:tab/>
      </w:r>
      <w:r w:rsidR="00A06882">
        <w:rPr>
          <w:rStyle w:val="Text3"/>
        </w:rPr>
        <w:t>Množství</w:t>
      </w:r>
      <w:r w:rsidR="00A06882">
        <w:tab/>
      </w:r>
      <w:r w:rsidR="00A06882">
        <w:rPr>
          <w:rStyle w:val="Text3"/>
        </w:rPr>
        <w:t>MJ</w:t>
      </w:r>
      <w:r w:rsidR="00A06882">
        <w:tab/>
      </w:r>
      <w:r w:rsidR="00A06882">
        <w:rPr>
          <w:rStyle w:val="Text3"/>
        </w:rPr>
        <w:t>%DPH</w:t>
      </w:r>
      <w:r w:rsidR="00A06882">
        <w:tab/>
      </w:r>
      <w:r w:rsidR="00A06882">
        <w:rPr>
          <w:rStyle w:val="Text3"/>
        </w:rPr>
        <w:t>Cena bez DPH/MJ</w:t>
      </w:r>
      <w:r w:rsidR="00A06882">
        <w:tab/>
      </w:r>
      <w:r w:rsidR="00A06882">
        <w:rPr>
          <w:rStyle w:val="Text3"/>
        </w:rPr>
        <w:t>DPH/MJ</w:t>
      </w:r>
      <w:r w:rsidR="00A06882">
        <w:tab/>
      </w:r>
      <w:r w:rsidR="00A06882">
        <w:rPr>
          <w:rStyle w:val="Text3"/>
        </w:rPr>
        <w:t>Celkem s DPH</w:t>
      </w:r>
    </w:p>
    <w:p w:rsidR="00A22450" w:rsidRDefault="009A2809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A06882">
        <w:tab/>
      </w:r>
      <w:r w:rsidR="00A06882">
        <w:rPr>
          <w:rStyle w:val="Text3"/>
        </w:rPr>
        <w:t>Objednávka C.I.P.A - potraviny</w:t>
      </w:r>
      <w:r w:rsidR="00A06882">
        <w:tab/>
      </w:r>
      <w:r w:rsidR="00A06882">
        <w:rPr>
          <w:rStyle w:val="Text3"/>
        </w:rPr>
        <w:t>1.00</w:t>
      </w:r>
      <w:r w:rsidR="00A06882">
        <w:tab/>
      </w:r>
      <w:r w:rsidR="00A06882">
        <w:rPr>
          <w:rStyle w:val="Text3"/>
        </w:rPr>
        <w:t>0</w:t>
      </w:r>
      <w:r w:rsidR="00A06882">
        <w:tab/>
      </w:r>
      <w:r w:rsidR="00A06882">
        <w:rPr>
          <w:rStyle w:val="Text3"/>
        </w:rPr>
        <w:t>50 000.00</w:t>
      </w:r>
      <w:r w:rsidR="00A06882">
        <w:tab/>
      </w:r>
      <w:r w:rsidR="00A06882">
        <w:rPr>
          <w:rStyle w:val="Text3"/>
        </w:rPr>
        <w:t>0.00</w:t>
      </w:r>
      <w:r w:rsidR="00A06882">
        <w:tab/>
      </w:r>
      <w:r w:rsidR="00A06882">
        <w:rPr>
          <w:rStyle w:val="Text3"/>
        </w:rPr>
        <w:t>50 000.00</w:t>
      </w:r>
    </w:p>
    <w:p w:rsidR="00A22450" w:rsidRDefault="009A2809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A06882">
        <w:tab/>
      </w:r>
      <w:r w:rsidR="00A06882">
        <w:rPr>
          <w:rStyle w:val="Text2"/>
          <w:position w:val="2"/>
        </w:rPr>
        <w:t>Vystavil(a)</w:t>
      </w:r>
      <w:r w:rsidR="00A06882">
        <w:tab/>
      </w:r>
      <w:r w:rsidR="00A06882">
        <w:rPr>
          <w:rStyle w:val="Text2"/>
        </w:rPr>
        <w:t>Přibližná celková cena</w:t>
      </w:r>
      <w:r w:rsidR="00A06882">
        <w:tab/>
      </w:r>
      <w:r w:rsidR="00A06882">
        <w:rPr>
          <w:rStyle w:val="Text2"/>
        </w:rPr>
        <w:t>50 000.00</w:t>
      </w:r>
      <w:r w:rsidR="00A06882">
        <w:tab/>
      </w:r>
      <w:r w:rsidR="00A06882">
        <w:rPr>
          <w:rStyle w:val="Text2"/>
        </w:rPr>
        <w:t>Kč</w:t>
      </w:r>
    </w:p>
    <w:p w:rsidR="00A22450" w:rsidRDefault="009A2809" w:rsidP="00A06882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A06882">
        <w:tab/>
      </w:r>
    </w:p>
    <w:p w:rsidR="00A22450" w:rsidRDefault="00A22450">
      <w:pPr>
        <w:pStyle w:val="Row8"/>
      </w:pPr>
    </w:p>
    <w:p w:rsidR="00A22450" w:rsidRDefault="00A22450">
      <w:pPr>
        <w:pStyle w:val="Row8"/>
      </w:pPr>
    </w:p>
    <w:p w:rsidR="00A22450" w:rsidRDefault="00A22450">
      <w:pPr>
        <w:pStyle w:val="Row8"/>
      </w:pPr>
    </w:p>
    <w:p w:rsidR="00A22450" w:rsidRDefault="00A22450">
      <w:pPr>
        <w:pStyle w:val="Row8"/>
      </w:pPr>
    </w:p>
    <w:p w:rsidR="00A22450" w:rsidRDefault="009A2809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A06882">
        <w:tab/>
      </w:r>
      <w:r w:rsidR="00A06882">
        <w:rPr>
          <w:rStyle w:val="Text2"/>
        </w:rPr>
        <w:t>Razítko a podpis</w:t>
      </w:r>
    </w:p>
    <w:p w:rsidR="00A22450" w:rsidRDefault="009A2809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9525" r="1270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A22450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E2" w:rsidRDefault="00A06882">
      <w:pPr>
        <w:spacing w:after="0" w:line="240" w:lineRule="auto"/>
      </w:pPr>
      <w:r>
        <w:separator/>
      </w:r>
    </w:p>
  </w:endnote>
  <w:endnote w:type="continuationSeparator" w:id="0">
    <w:p w:rsidR="00096FE2" w:rsidRDefault="00A0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50" w:rsidRDefault="009A2809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A06882">
      <w:tab/>
    </w:r>
    <w:r w:rsidR="00A06882">
      <w:rPr>
        <w:rStyle w:val="Text2"/>
      </w:rPr>
      <w:t>Číslo objednávky</w:t>
    </w:r>
    <w:r w:rsidR="00A06882">
      <w:tab/>
    </w:r>
    <w:r w:rsidR="00A06882">
      <w:rPr>
        <w:rStyle w:val="Text3"/>
      </w:rPr>
      <w:t>OB8424-222</w:t>
    </w:r>
    <w:r w:rsidR="00A06882">
      <w:tab/>
    </w:r>
    <w:r w:rsidR="00A06882">
      <w:rPr>
        <w:rStyle w:val="Text3"/>
        <w:shd w:val="clear" w:color="auto" w:fill="FFFFFF"/>
      </w:rPr>
      <w:t>© MÚZO Praha s.r.o. - www.muzo.cz</w:t>
    </w:r>
    <w:r w:rsidR="00A06882">
      <w:tab/>
    </w:r>
    <w:r w:rsidR="00A06882">
      <w:rPr>
        <w:rStyle w:val="Text2"/>
      </w:rPr>
      <w:t>Strana</w:t>
    </w:r>
    <w:r w:rsidR="00A06882">
      <w:tab/>
    </w:r>
    <w:r w:rsidR="00A06882">
      <w:rPr>
        <w:rStyle w:val="Text3"/>
      </w:rPr>
      <w:t>1</w:t>
    </w:r>
  </w:p>
  <w:p w:rsidR="00A22450" w:rsidRDefault="00A22450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E2" w:rsidRDefault="00A06882">
      <w:pPr>
        <w:spacing w:after="0" w:line="240" w:lineRule="auto"/>
      </w:pPr>
      <w:r>
        <w:separator/>
      </w:r>
    </w:p>
  </w:footnote>
  <w:footnote w:type="continuationSeparator" w:id="0">
    <w:p w:rsidR="00096FE2" w:rsidRDefault="00A0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50" w:rsidRDefault="00A2245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96FE2"/>
    <w:rsid w:val="009107EA"/>
    <w:rsid w:val="009A2809"/>
    <w:rsid w:val="00A06882"/>
    <w:rsid w:val="00A2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F116495F.dotm</Template>
  <TotalTime>1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dcterms:created xsi:type="dcterms:W3CDTF">2024-07-11T15:31:00Z</dcterms:created>
  <dcterms:modified xsi:type="dcterms:W3CDTF">2024-07-11T15:31:00Z</dcterms:modified>
  <cp:category/>
</cp:coreProperties>
</file>