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2BDD705C" w:rsidR="00E27CBA" w:rsidRPr="00E15161" w:rsidRDefault="001B6CD5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531A1D28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ED13A6" w14:textId="13FB5915" w:rsidR="001A5D10" w:rsidRDefault="00A45C12" w:rsidP="004B4B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97406" w:rsidRPr="00697406">
                              <w:rPr>
                                <w:sz w:val="24"/>
                                <w:szCs w:val="24"/>
                              </w:rPr>
                              <w:t>MALÍŘI NATĚRAČI CZ s.r.o.</w:t>
                            </w:r>
                          </w:p>
                          <w:p w14:paraId="3F790452" w14:textId="76D3FBB2" w:rsidR="004B4BEA" w:rsidRDefault="00697406" w:rsidP="001A5D10">
                            <w:pPr>
                              <w:ind w:left="708" w:firstLine="708"/>
                              <w:rPr>
                                <w:rFonts w:cs="Arial"/>
                                <w:sz w:val="24"/>
                              </w:rPr>
                            </w:pPr>
                            <w:r w:rsidRPr="00697406">
                              <w:rPr>
                                <w:rFonts w:cs="Arial"/>
                                <w:sz w:val="24"/>
                              </w:rPr>
                              <w:t>Rudná 935/8</w:t>
                            </w:r>
                          </w:p>
                          <w:p w14:paraId="20A78FD6" w14:textId="7DC31C32" w:rsidR="004B4BEA" w:rsidRDefault="00697406" w:rsidP="004B4BEA">
                            <w:pPr>
                              <w:ind w:left="708" w:firstLine="708"/>
                              <w:rPr>
                                <w:rFonts w:cs="Arial"/>
                                <w:sz w:val="24"/>
                              </w:rPr>
                            </w:pPr>
                            <w:r w:rsidRPr="00697406">
                              <w:rPr>
                                <w:rFonts w:cs="Arial"/>
                                <w:sz w:val="24"/>
                              </w:rPr>
                              <w:t>703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Pr="00697406">
                              <w:rPr>
                                <w:rFonts w:cs="Arial"/>
                                <w:sz w:val="24"/>
                              </w:rPr>
                              <w:t xml:space="preserve">00 </w:t>
                            </w:r>
                            <w:proofErr w:type="gramStart"/>
                            <w:r w:rsidRPr="00697406">
                              <w:rPr>
                                <w:rFonts w:cs="Arial"/>
                                <w:sz w:val="24"/>
                              </w:rPr>
                              <w:t>Ostrava - Vítkovice</w:t>
                            </w:r>
                            <w:proofErr w:type="gramEnd"/>
                          </w:p>
                          <w:p w14:paraId="2D671E24" w14:textId="77777777" w:rsidR="004B4BEA" w:rsidRDefault="004B4BEA" w:rsidP="004B4BEA">
                            <w:pPr>
                              <w:ind w:left="708" w:firstLine="708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14:paraId="5745DA9C" w14:textId="2AA20DE8" w:rsidR="004B4BEA" w:rsidRDefault="004B4BEA" w:rsidP="004B4BEA"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e-mail.: </w:t>
                            </w:r>
                          </w:p>
                          <w:p w14:paraId="48EF60F2" w14:textId="2DE072A8" w:rsidR="009E4104" w:rsidRDefault="009E4104" w:rsidP="004B4BEA"/>
                          <w:p w14:paraId="20B9231A" w14:textId="2266F30A" w:rsidR="00E27CBA" w:rsidRDefault="00E27CBA" w:rsidP="009E41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0ED13A6" w14:textId="13FB5915" w:rsidR="001A5D10" w:rsidRDefault="00A45C12" w:rsidP="004B4BE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697406" w:rsidRPr="00697406">
                        <w:rPr>
                          <w:sz w:val="24"/>
                          <w:szCs w:val="24"/>
                        </w:rPr>
                        <w:t>MALÍŘI NATĚRAČI CZ s.r.o.</w:t>
                      </w:r>
                    </w:p>
                    <w:p w14:paraId="3F790452" w14:textId="76D3FBB2" w:rsidR="004B4BEA" w:rsidRDefault="00697406" w:rsidP="001A5D10">
                      <w:pPr>
                        <w:ind w:left="708" w:firstLine="708"/>
                        <w:rPr>
                          <w:rFonts w:cs="Arial"/>
                          <w:sz w:val="24"/>
                        </w:rPr>
                      </w:pPr>
                      <w:r w:rsidRPr="00697406">
                        <w:rPr>
                          <w:rFonts w:cs="Arial"/>
                          <w:sz w:val="24"/>
                        </w:rPr>
                        <w:t>Rudná 935/8</w:t>
                      </w:r>
                    </w:p>
                    <w:p w14:paraId="20A78FD6" w14:textId="7DC31C32" w:rsidR="004B4BEA" w:rsidRDefault="00697406" w:rsidP="004B4BEA">
                      <w:pPr>
                        <w:ind w:left="708" w:firstLine="708"/>
                        <w:rPr>
                          <w:rFonts w:cs="Arial"/>
                          <w:sz w:val="24"/>
                        </w:rPr>
                      </w:pPr>
                      <w:r w:rsidRPr="00697406">
                        <w:rPr>
                          <w:rFonts w:cs="Arial"/>
                          <w:sz w:val="24"/>
                        </w:rPr>
                        <w:t>703</w:t>
                      </w: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 w:rsidRPr="00697406">
                        <w:rPr>
                          <w:rFonts w:cs="Arial"/>
                          <w:sz w:val="24"/>
                        </w:rPr>
                        <w:t xml:space="preserve">00 </w:t>
                      </w:r>
                      <w:proofErr w:type="gramStart"/>
                      <w:r w:rsidRPr="00697406">
                        <w:rPr>
                          <w:rFonts w:cs="Arial"/>
                          <w:sz w:val="24"/>
                        </w:rPr>
                        <w:t>Ostrava - Vítkovice</w:t>
                      </w:r>
                      <w:proofErr w:type="gramEnd"/>
                    </w:p>
                    <w:p w14:paraId="2D671E24" w14:textId="77777777" w:rsidR="004B4BEA" w:rsidRDefault="004B4BEA" w:rsidP="004B4BEA">
                      <w:pPr>
                        <w:ind w:left="708" w:firstLine="708"/>
                        <w:rPr>
                          <w:rFonts w:cs="Arial"/>
                          <w:sz w:val="24"/>
                        </w:rPr>
                      </w:pPr>
                    </w:p>
                    <w:p w14:paraId="5745DA9C" w14:textId="2AA20DE8" w:rsidR="004B4BEA" w:rsidRDefault="004B4BEA" w:rsidP="004B4BEA"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e-mail.: </w:t>
                      </w:r>
                    </w:p>
                    <w:p w14:paraId="48EF60F2" w14:textId="2DE072A8" w:rsidR="009E4104" w:rsidRDefault="009E4104" w:rsidP="004B4BEA"/>
                    <w:p w14:paraId="20B9231A" w14:textId="2266F30A" w:rsidR="00E27CBA" w:rsidRDefault="00E27CBA" w:rsidP="009E4104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17D94B97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SPŠei/</w:t>
      </w:r>
      <w:r w:rsidR="00B374C8">
        <w:rPr>
          <w:sz w:val="24"/>
        </w:rPr>
        <w:t>2557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EF34E2">
        <w:rPr>
          <w:sz w:val="24"/>
        </w:rPr>
        <w:t>4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A939C3">
        <w:rPr>
          <w:sz w:val="24"/>
        </w:rPr>
        <w:t>Miarka</w:t>
      </w:r>
      <w:r w:rsidR="00D87F9D">
        <w:rPr>
          <w:sz w:val="24"/>
        </w:rPr>
        <w:t>/</w:t>
      </w:r>
      <w:r w:rsidR="0013598E">
        <w:rPr>
          <w:sz w:val="24"/>
        </w:rPr>
        <w:t>1</w:t>
      </w:r>
      <w:r w:rsidR="00A939C3">
        <w:rPr>
          <w:sz w:val="24"/>
        </w:rPr>
        <w:t>70</w:t>
      </w:r>
      <w:r w:rsidR="00A939C3">
        <w:rPr>
          <w:sz w:val="24"/>
        </w:rPr>
        <w:tab/>
      </w:r>
      <w:r w:rsidR="006405A0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697406">
        <w:rPr>
          <w:sz w:val="24"/>
        </w:rPr>
        <w:t>1</w:t>
      </w:r>
      <w:r w:rsidR="00EB3C1F">
        <w:rPr>
          <w:sz w:val="24"/>
        </w:rPr>
        <w:t>8</w:t>
      </w:r>
      <w:r w:rsidR="00EA4D96">
        <w:rPr>
          <w:sz w:val="24"/>
        </w:rPr>
        <w:t>.</w:t>
      </w:r>
      <w:r w:rsidR="00A939C3">
        <w:rPr>
          <w:sz w:val="24"/>
        </w:rPr>
        <w:t>7</w:t>
      </w:r>
      <w:r w:rsidR="00EA4D96">
        <w:rPr>
          <w:sz w:val="24"/>
        </w:rPr>
        <w:t>.202</w:t>
      </w:r>
      <w:r w:rsidR="00EF34E2">
        <w:rPr>
          <w:sz w:val="24"/>
        </w:rPr>
        <w:t>4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3C9B20C5" w14:textId="6AE07D72" w:rsidR="000430EA" w:rsidRDefault="00A939C3" w:rsidP="00A90C09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O</w:t>
      </w:r>
      <w:r w:rsidR="00D87F9D" w:rsidRPr="00D87F9D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bjednáváme 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malování v prostorách školy – 5 místností v budově A, 4 místnosti v budově C.</w:t>
      </w:r>
      <w:r w:rsidR="000430EA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 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Cena 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dle nabídky č. 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6133</w:t>
      </w:r>
      <w:r w:rsidR="00684CE0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: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 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129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.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015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,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04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 Kč včetně DPH (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106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.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624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,</w:t>
      </w:r>
      <w:r w:rsidR="00697406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00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 Kč bez DPH).</w:t>
      </w:r>
    </w:p>
    <w:p w14:paraId="5655E4CA" w14:textId="77777777" w:rsidR="00A939C3" w:rsidRDefault="00A939C3" w:rsidP="000430EA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</w:p>
    <w:p w14:paraId="14E8E42E" w14:textId="351FC8C0" w:rsidR="006405A0" w:rsidRDefault="00697406" w:rsidP="000430EA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Termín: od 22.7.2024</w:t>
      </w:r>
    </w:p>
    <w:p w14:paraId="6062E8A2" w14:textId="77777777" w:rsidR="00A939C3" w:rsidRDefault="00A939C3" w:rsidP="000430EA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</w:p>
    <w:p w14:paraId="673D50A2" w14:textId="58E2C9C0" w:rsidR="00D87F9D" w:rsidRPr="00D87F9D" w:rsidRDefault="006405A0" w:rsidP="006405A0">
      <w:pPr>
        <w:shd w:val="clear" w:color="auto" w:fill="FFFFFF"/>
        <w:suppressAutoHyphens w:val="0"/>
        <w:jc w:val="left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N</w:t>
      </w:r>
      <w:r w:rsidR="00D87F9D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ejsme plátci DPH.</w:t>
      </w:r>
    </w:p>
    <w:p w14:paraId="0CD8EC40" w14:textId="5B4B8EE2" w:rsidR="00045120" w:rsidRDefault="00045120" w:rsidP="000512CD">
      <w:pPr>
        <w:rPr>
          <w:sz w:val="24"/>
        </w:rPr>
      </w:pPr>
    </w:p>
    <w:p w14:paraId="2829B475" w14:textId="4236D622" w:rsidR="00514CCF" w:rsidRDefault="00514CCF" w:rsidP="000512CD">
      <w:pPr>
        <w:rPr>
          <w:sz w:val="24"/>
        </w:rPr>
      </w:pPr>
    </w:p>
    <w:p w14:paraId="4CC1BAE8" w14:textId="3D78AF93" w:rsidR="00284477" w:rsidRDefault="00284477" w:rsidP="000512CD">
      <w:pPr>
        <w:rPr>
          <w:sz w:val="24"/>
        </w:rPr>
      </w:pPr>
    </w:p>
    <w:p w14:paraId="59F46AB9" w14:textId="77777777" w:rsidR="00002669" w:rsidRDefault="00002669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62FCB675" w14:textId="77777777" w:rsidR="00294ACB" w:rsidRDefault="00294ACB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0E138F26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F67705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4E666EE" w14:textId="12C3FE5B" w:rsidR="00A45C12" w:rsidRDefault="00A45C12" w:rsidP="00C7499F"/>
    <w:p w14:paraId="5359D744" w14:textId="77777777" w:rsidR="00EB3C1F" w:rsidRDefault="00EB3C1F" w:rsidP="00C7499F"/>
    <w:p w14:paraId="0B21A41B" w14:textId="77777777" w:rsidR="00EB3C1F" w:rsidRDefault="00EB3C1F" w:rsidP="00C7499F"/>
    <w:p w14:paraId="5A783B09" w14:textId="77777777" w:rsidR="00EB3C1F" w:rsidRDefault="00EB3C1F" w:rsidP="00C7499F"/>
    <w:p w14:paraId="490668BB" w14:textId="33DAE76C" w:rsidR="00EB3C1F" w:rsidRDefault="00EB3C1F" w:rsidP="00EB3C1F">
      <w:r>
        <w:t>Objednávka byla akceptována dodavatelem dne 19.7.2024.</w:t>
      </w:r>
    </w:p>
    <w:p w14:paraId="606CA80B" w14:textId="27D2474F" w:rsidR="00EB3C1F" w:rsidRPr="00976651" w:rsidRDefault="00EB3C1F" w:rsidP="00EB3C1F"/>
    <w:sectPr w:rsidR="00EB3C1F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046E8" w14:textId="77777777" w:rsidR="002729DA" w:rsidRDefault="002729DA">
      <w:r>
        <w:separator/>
      </w:r>
    </w:p>
  </w:endnote>
  <w:endnote w:type="continuationSeparator" w:id="0">
    <w:p w14:paraId="2AEA94EF" w14:textId="77777777" w:rsidR="002729DA" w:rsidRDefault="0027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75470B3A" w:rsidR="00C7499F" w:rsidRPr="00635847" w:rsidRDefault="002729DA" w:rsidP="00B047A9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7A9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9D2EFA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77777777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2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29470" w14:textId="77777777" w:rsidR="002729DA" w:rsidRDefault="002729DA">
      <w:r>
        <w:separator/>
      </w:r>
    </w:p>
  </w:footnote>
  <w:footnote w:type="continuationSeparator" w:id="0">
    <w:p w14:paraId="4356A49A" w14:textId="77777777" w:rsidR="002729DA" w:rsidRDefault="0027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10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868"/>
      <w:gridCol w:w="2142"/>
    </w:tblGrid>
    <w:tr w:rsidR="00CA6536" w14:paraId="659DE97A" w14:textId="77777777" w:rsidTr="00CA6536">
      <w:tc>
        <w:tcPr>
          <w:tcW w:w="2978" w:type="dxa"/>
        </w:tcPr>
        <w:p w14:paraId="1E9AED00" w14:textId="5506F557" w:rsidR="00CA6536" w:rsidRDefault="00CA6536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06FEE439" wp14:editId="7B861B78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</w:tcPr>
        <w:p w14:paraId="30611713" w14:textId="77777777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 a informatiky,</w:t>
          </w:r>
        </w:p>
        <w:p w14:paraId="24376904" w14:textId="21E3848F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3882D2C5" w14:textId="163FF20E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  <w:sz w:val="24"/>
              <w:szCs w:val="24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</w:t>
          </w:r>
          <w:r>
            <w:rPr>
              <w:rFonts w:cs="Arial"/>
            </w:rPr>
            <w:t xml:space="preserve"> </w:t>
          </w:r>
          <w:r w:rsidRPr="00886578">
            <w:rPr>
              <w:rFonts w:cs="Arial"/>
            </w:rPr>
            <w:t>702 00 Ostrava – Moravská Ostrava</w:t>
          </w:r>
        </w:p>
      </w:tc>
      <w:tc>
        <w:tcPr>
          <w:tcW w:w="2142" w:type="dxa"/>
        </w:tcPr>
        <w:p w14:paraId="0DDCAB22" w14:textId="055B9C53" w:rsidR="00CA6536" w:rsidRDefault="00CA6536" w:rsidP="00CA6536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4307CEA" wp14:editId="04867FE8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A008E3"/>
    <w:multiLevelType w:val="hybridMultilevel"/>
    <w:tmpl w:val="FBD6E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298729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7041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2669"/>
    <w:rsid w:val="000416DA"/>
    <w:rsid w:val="000430EA"/>
    <w:rsid w:val="00045120"/>
    <w:rsid w:val="000512CD"/>
    <w:rsid w:val="00060E84"/>
    <w:rsid w:val="00062E97"/>
    <w:rsid w:val="000759C5"/>
    <w:rsid w:val="00081648"/>
    <w:rsid w:val="00083CF8"/>
    <w:rsid w:val="00086631"/>
    <w:rsid w:val="000B56AE"/>
    <w:rsid w:val="000C06CC"/>
    <w:rsid w:val="000D10BF"/>
    <w:rsid w:val="000D26A0"/>
    <w:rsid w:val="0011395E"/>
    <w:rsid w:val="0013598E"/>
    <w:rsid w:val="00165118"/>
    <w:rsid w:val="00174E63"/>
    <w:rsid w:val="00182FA0"/>
    <w:rsid w:val="00184685"/>
    <w:rsid w:val="001A5D10"/>
    <w:rsid w:val="001B6CD5"/>
    <w:rsid w:val="001C36B1"/>
    <w:rsid w:val="001E1991"/>
    <w:rsid w:val="00210E6E"/>
    <w:rsid w:val="00220D7E"/>
    <w:rsid w:val="00246A6E"/>
    <w:rsid w:val="00247934"/>
    <w:rsid w:val="00264105"/>
    <w:rsid w:val="002729DA"/>
    <w:rsid w:val="00284477"/>
    <w:rsid w:val="00294ACB"/>
    <w:rsid w:val="00296125"/>
    <w:rsid w:val="002A208C"/>
    <w:rsid w:val="002A44DB"/>
    <w:rsid w:val="002C06E3"/>
    <w:rsid w:val="002D5DFF"/>
    <w:rsid w:val="002F6DF6"/>
    <w:rsid w:val="003203F0"/>
    <w:rsid w:val="00340721"/>
    <w:rsid w:val="00342C2C"/>
    <w:rsid w:val="00380EF9"/>
    <w:rsid w:val="003A2DBB"/>
    <w:rsid w:val="003A4AC6"/>
    <w:rsid w:val="003A5A7F"/>
    <w:rsid w:val="003B0995"/>
    <w:rsid w:val="003D3B1B"/>
    <w:rsid w:val="00403BFD"/>
    <w:rsid w:val="00412936"/>
    <w:rsid w:val="00412A84"/>
    <w:rsid w:val="0042003C"/>
    <w:rsid w:val="00423D41"/>
    <w:rsid w:val="00445814"/>
    <w:rsid w:val="00460EB7"/>
    <w:rsid w:val="00466A34"/>
    <w:rsid w:val="00486168"/>
    <w:rsid w:val="004B3D27"/>
    <w:rsid w:val="004B4BEA"/>
    <w:rsid w:val="004C04D1"/>
    <w:rsid w:val="004C2D7B"/>
    <w:rsid w:val="004E42F2"/>
    <w:rsid w:val="00514CCF"/>
    <w:rsid w:val="00525B0A"/>
    <w:rsid w:val="00537CEE"/>
    <w:rsid w:val="00546A7F"/>
    <w:rsid w:val="005611AD"/>
    <w:rsid w:val="00596301"/>
    <w:rsid w:val="005A160E"/>
    <w:rsid w:val="005C5921"/>
    <w:rsid w:val="005D0628"/>
    <w:rsid w:val="005E2EBE"/>
    <w:rsid w:val="006022DC"/>
    <w:rsid w:val="006339BD"/>
    <w:rsid w:val="00635BE8"/>
    <w:rsid w:val="006405A0"/>
    <w:rsid w:val="00653EDF"/>
    <w:rsid w:val="00684CE0"/>
    <w:rsid w:val="00697406"/>
    <w:rsid w:val="006A357F"/>
    <w:rsid w:val="006B15E8"/>
    <w:rsid w:val="006B3FA1"/>
    <w:rsid w:val="006E6FD2"/>
    <w:rsid w:val="006F4E93"/>
    <w:rsid w:val="006F55BE"/>
    <w:rsid w:val="00700997"/>
    <w:rsid w:val="00701433"/>
    <w:rsid w:val="0073115C"/>
    <w:rsid w:val="00740C41"/>
    <w:rsid w:val="007739FD"/>
    <w:rsid w:val="0079018A"/>
    <w:rsid w:val="007B3F95"/>
    <w:rsid w:val="007C5304"/>
    <w:rsid w:val="007F3DF3"/>
    <w:rsid w:val="008048F7"/>
    <w:rsid w:val="008056C2"/>
    <w:rsid w:val="008057DB"/>
    <w:rsid w:val="00822891"/>
    <w:rsid w:val="008371E2"/>
    <w:rsid w:val="0086116B"/>
    <w:rsid w:val="00864CF9"/>
    <w:rsid w:val="00872E36"/>
    <w:rsid w:val="008757E7"/>
    <w:rsid w:val="00883998"/>
    <w:rsid w:val="00886578"/>
    <w:rsid w:val="008A3659"/>
    <w:rsid w:val="008B0A14"/>
    <w:rsid w:val="008B6522"/>
    <w:rsid w:val="008C688A"/>
    <w:rsid w:val="008E0FDC"/>
    <w:rsid w:val="00907C44"/>
    <w:rsid w:val="00914C51"/>
    <w:rsid w:val="00923C2D"/>
    <w:rsid w:val="009265F0"/>
    <w:rsid w:val="009466E0"/>
    <w:rsid w:val="00976651"/>
    <w:rsid w:val="00991BCF"/>
    <w:rsid w:val="009B0CFC"/>
    <w:rsid w:val="009B7667"/>
    <w:rsid w:val="009C430B"/>
    <w:rsid w:val="009D26F4"/>
    <w:rsid w:val="009D2EFA"/>
    <w:rsid w:val="009E0D26"/>
    <w:rsid w:val="009E4104"/>
    <w:rsid w:val="009F2C50"/>
    <w:rsid w:val="009F6A30"/>
    <w:rsid w:val="00A304A9"/>
    <w:rsid w:val="00A36AE5"/>
    <w:rsid w:val="00A45C12"/>
    <w:rsid w:val="00A505CC"/>
    <w:rsid w:val="00A7523B"/>
    <w:rsid w:val="00A90C09"/>
    <w:rsid w:val="00A939C3"/>
    <w:rsid w:val="00AC0053"/>
    <w:rsid w:val="00AC66D2"/>
    <w:rsid w:val="00AE08F8"/>
    <w:rsid w:val="00B047A9"/>
    <w:rsid w:val="00B13C22"/>
    <w:rsid w:val="00B24065"/>
    <w:rsid w:val="00B374C8"/>
    <w:rsid w:val="00B41963"/>
    <w:rsid w:val="00B7052A"/>
    <w:rsid w:val="00B731CA"/>
    <w:rsid w:val="00B80D16"/>
    <w:rsid w:val="00B95EED"/>
    <w:rsid w:val="00BC439D"/>
    <w:rsid w:val="00BD31FA"/>
    <w:rsid w:val="00BE1515"/>
    <w:rsid w:val="00BE42CD"/>
    <w:rsid w:val="00C00E72"/>
    <w:rsid w:val="00C21152"/>
    <w:rsid w:val="00C32EBC"/>
    <w:rsid w:val="00C42AEF"/>
    <w:rsid w:val="00C677E7"/>
    <w:rsid w:val="00C7499F"/>
    <w:rsid w:val="00C7513A"/>
    <w:rsid w:val="00C85085"/>
    <w:rsid w:val="00CA6536"/>
    <w:rsid w:val="00CE7F9D"/>
    <w:rsid w:val="00CF0570"/>
    <w:rsid w:val="00D176D7"/>
    <w:rsid w:val="00D31614"/>
    <w:rsid w:val="00D87F9D"/>
    <w:rsid w:val="00DA48CC"/>
    <w:rsid w:val="00DB2A22"/>
    <w:rsid w:val="00DB7262"/>
    <w:rsid w:val="00DC27B9"/>
    <w:rsid w:val="00DD7C5E"/>
    <w:rsid w:val="00DE1EE8"/>
    <w:rsid w:val="00E15161"/>
    <w:rsid w:val="00E2752E"/>
    <w:rsid w:val="00E27CBA"/>
    <w:rsid w:val="00E420A3"/>
    <w:rsid w:val="00E422C5"/>
    <w:rsid w:val="00E57370"/>
    <w:rsid w:val="00E577A2"/>
    <w:rsid w:val="00E6430A"/>
    <w:rsid w:val="00EA3657"/>
    <w:rsid w:val="00EA4D96"/>
    <w:rsid w:val="00EB3C1F"/>
    <w:rsid w:val="00EF0BB2"/>
    <w:rsid w:val="00EF135A"/>
    <w:rsid w:val="00EF34E2"/>
    <w:rsid w:val="00F0000A"/>
    <w:rsid w:val="00F21619"/>
    <w:rsid w:val="00F25D5D"/>
    <w:rsid w:val="00F27762"/>
    <w:rsid w:val="00F340EE"/>
    <w:rsid w:val="00F43977"/>
    <w:rsid w:val="00F536FC"/>
    <w:rsid w:val="00F54ED0"/>
    <w:rsid w:val="00F5628E"/>
    <w:rsid w:val="00F61962"/>
    <w:rsid w:val="00F632B6"/>
    <w:rsid w:val="00F640E7"/>
    <w:rsid w:val="00FB389E"/>
    <w:rsid w:val="00FE4F3B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CA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22C5"/>
    <w:pPr>
      <w:ind w:left="720"/>
      <w:contextualSpacing/>
    </w:pPr>
  </w:style>
  <w:style w:type="character" w:customStyle="1" w:styleId="go">
    <w:name w:val="go"/>
    <w:basedOn w:val="Standardnpsmoodstavce"/>
    <w:rsid w:val="0094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6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567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Iveta Kleinová</cp:lastModifiedBy>
  <cp:revision>7</cp:revision>
  <cp:lastPrinted>2024-07-29T12:18:00Z</cp:lastPrinted>
  <dcterms:created xsi:type="dcterms:W3CDTF">2024-07-29T12:14:00Z</dcterms:created>
  <dcterms:modified xsi:type="dcterms:W3CDTF">2024-07-30T12:37:00Z</dcterms:modified>
</cp:coreProperties>
</file>