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55DFA" w14:textId="3D78558D" w:rsidR="00E83814" w:rsidRDefault="00E83814" w:rsidP="00E83814">
      <w:pPr>
        <w:pStyle w:val="Zhlav"/>
        <w:ind w:firstLine="2520"/>
      </w:pPr>
      <w:bookmarkStart w:id="0" w:name="_GoBack"/>
      <w:bookmarkEnd w:id="0"/>
      <w:r>
        <w:tab/>
      </w:r>
      <w:r w:rsidR="00D62DA7">
        <w:rPr>
          <w:noProof/>
        </w:rPr>
        <w:drawing>
          <wp:anchor distT="0" distB="0" distL="114300" distR="114300" simplePos="0" relativeHeight="251658240" behindDoc="0" locked="0" layoutInCell="1" allowOverlap="1" wp14:anchorId="7753A866" wp14:editId="3DDC09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 descr="Logo_ZSDuke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SDukel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73D315C3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03F6C0CC" w14:textId="6C801A0A" w:rsidR="00E83814" w:rsidRDefault="00D62DA7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05574" wp14:editId="5942A350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A97A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Zy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DhLpw+LFESjgy8hxZBorPNfuO5QMEosgXMEJqet84EIKYaQcI/SGyFl&#10;FFsq1Jd4Ms0BOricloIFb9zYw76SFp1ImJf4xbLehVl9VCyitZyw9c32RMirDbdLFfCgFuBzs64D&#10;8XORLtbz9Twf5ZPZepSndT36vKny0WyTPUzrT3VV1dmvQC3Li1YwxlVgNwxnlv+d+Ldnch2r+3je&#10;+5C8RY8NA7LDP5KOYgb9rpOw1+yys4PIMI8x+PZ2wsC/3oP9+oWvfgMAAP//AwBQSwMEFAAGAAgA&#10;AAAhAAMFVcHaAAAABgEAAA8AAABkcnMvZG93bnJldi54bWxMj8FOwzAQRO9I/IO1SNyoAxRoQ5wK&#10;VUU9cCkBqddNbJIo9jrYbhv+nkUc4Dgzq5m3xWpyVhxNiL0nBdezDIShxuueWgXvb89XCxAxIWm0&#10;noyCLxNhVZ6fFZhrf6JXc6xSK7iEYo4KupTGXMrYdMZhnPnREGcfPjhMLEMrdcATlzsrb7LsXjrs&#10;iRc6HM26M81QHZwCu6mnsNgNVbfdvQyf+w1uH9ao1OXF9PQIIpkp/R3DDz6jQ8lMtT+QjsIq4EeS&#10;gts583O6vJuzUf8asizkf/zyGwAA//8DAFBLAQItABQABgAIAAAAIQC2gziS/gAAAOEBAAATAAAA&#10;AAAAAAAAAAAAAAAAAABbQ29udGVudF9UeXBlc10ueG1sUEsBAi0AFAAGAAgAAAAhADj9If/WAAAA&#10;lAEAAAsAAAAAAAAAAAAAAAAALwEAAF9yZWxzLy5yZWxzUEsBAi0AFAAGAAgAAAAhAFnr9nIQAgAA&#10;KQQAAA4AAAAAAAAAAAAAAAAALgIAAGRycy9lMm9Eb2MueG1sUEsBAi0AFAAGAAgAAAAhAAMFVcHa&#10;AAAABgEAAA8AAAAAAAAAAAAAAAAAagQAAGRycy9kb3ducmV2LnhtbFBLBQYAAAAABAAEAPMAAABx&#10;BQAAAAA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2C4EF567" w14:textId="77777777" w:rsidR="00E83814" w:rsidRDefault="00E83814" w:rsidP="00E83814">
      <w:pPr>
        <w:ind w:left="3540" w:firstLine="708"/>
      </w:pPr>
    </w:p>
    <w:p w14:paraId="6C293919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618BDCB0" w14:textId="77777777" w:rsidTr="00A65F54">
        <w:tc>
          <w:tcPr>
            <w:tcW w:w="7621" w:type="dxa"/>
            <w:shd w:val="clear" w:color="auto" w:fill="auto"/>
          </w:tcPr>
          <w:p w14:paraId="04805545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470CB181" w14:textId="77777777" w:rsidR="00036677" w:rsidRDefault="00036677" w:rsidP="009D6C91">
            <w:pPr>
              <w:rPr>
                <w:b/>
                <w:noProof/>
              </w:rPr>
            </w:pPr>
            <w:r w:rsidRPr="00036677">
              <w:rPr>
                <w:b/>
                <w:noProof/>
              </w:rPr>
              <w:t>MK COMPUTER s.r.o.</w:t>
            </w:r>
          </w:p>
          <w:p w14:paraId="50C74105" w14:textId="77777777" w:rsidR="00036677" w:rsidRDefault="00036677" w:rsidP="00F25872">
            <w:pPr>
              <w:rPr>
                <w:b/>
                <w:noProof/>
              </w:rPr>
            </w:pPr>
            <w:r w:rsidRPr="00036677">
              <w:rPr>
                <w:b/>
                <w:noProof/>
              </w:rPr>
              <w:t>Lidická tř. 561/77</w:t>
            </w:r>
          </w:p>
          <w:p w14:paraId="15C021A3" w14:textId="77777777" w:rsidR="00036677" w:rsidRDefault="00036677" w:rsidP="00F25872">
            <w:pPr>
              <w:rPr>
                <w:b/>
                <w:noProof/>
              </w:rPr>
            </w:pPr>
            <w:r w:rsidRPr="00036677">
              <w:rPr>
                <w:b/>
                <w:noProof/>
              </w:rPr>
              <w:t>37001 České Budějovice</w:t>
            </w:r>
          </w:p>
          <w:p w14:paraId="4CCCA2BC" w14:textId="161948A6" w:rsidR="00702576" w:rsidRDefault="004114CE" w:rsidP="00F25872">
            <w:r>
              <w:t>IČ</w:t>
            </w:r>
            <w:r w:rsidR="00036677">
              <w:t>:</w:t>
            </w:r>
            <w:r>
              <w:t xml:space="preserve"> </w:t>
            </w:r>
            <w:proofErr w:type="gramStart"/>
            <w:r w:rsidR="00036677" w:rsidRPr="00036677">
              <w:rPr>
                <w:b/>
                <w:noProof/>
              </w:rPr>
              <w:t>63275619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D62DA7">
              <w:rPr>
                <w:b/>
                <w:noProof/>
              </w:rPr>
              <w:t>CZ</w:t>
            </w:r>
            <w:r w:rsidR="00036677" w:rsidRPr="00036677">
              <w:rPr>
                <w:b/>
                <w:noProof/>
              </w:rPr>
              <w:t>63275619</w:t>
            </w:r>
          </w:p>
        </w:tc>
      </w:tr>
    </w:tbl>
    <w:p w14:paraId="4D9E3656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49975862" w14:textId="27052C33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D62DA7">
        <w:rPr>
          <w:b/>
          <w:noProof/>
          <w:sz w:val="28"/>
        </w:rPr>
        <w:t>10</w:t>
      </w:r>
      <w:r w:rsidR="00405FE5">
        <w:rPr>
          <w:b/>
          <w:noProof/>
          <w:sz w:val="28"/>
        </w:rPr>
        <w:t>3</w:t>
      </w:r>
      <w:r w:rsidR="00D62DA7">
        <w:rPr>
          <w:b/>
          <w:noProof/>
          <w:sz w:val="28"/>
        </w:rPr>
        <w:t>/1/24/1</w:t>
      </w:r>
      <w:r w:rsidR="00F25872" w:rsidRPr="009D6C91">
        <w:rPr>
          <w:b/>
          <w:sz w:val="28"/>
          <w:szCs w:val="28"/>
        </w:rPr>
        <w:t xml:space="preserve">  </w:t>
      </w:r>
    </w:p>
    <w:p w14:paraId="4E268AF5" w14:textId="77777777" w:rsidR="008527E9" w:rsidRDefault="000A1D69" w:rsidP="00014670">
      <w:r>
        <w:t>Zapsána dne:</w:t>
      </w:r>
      <w:r w:rsidR="008527E9" w:rsidRPr="008527E9">
        <w:t xml:space="preserve"> </w:t>
      </w:r>
      <w:r w:rsidR="00D62DA7">
        <w:rPr>
          <w:noProof/>
        </w:rPr>
        <w:t>30. 7. 2024</w:t>
      </w:r>
    </w:p>
    <w:p w14:paraId="37ADAD4D" w14:textId="77777777" w:rsidR="00014670" w:rsidRPr="008527E9" w:rsidRDefault="008527E9" w:rsidP="00014670">
      <w:r>
        <w:t>Pracovník zodpovědný za uskutečnění objednávky:</w:t>
      </w:r>
      <w:r w:rsidR="008C1CCF">
        <w:t xml:space="preserve"> </w:t>
      </w:r>
      <w:r w:rsidR="00D62DA7">
        <w:rPr>
          <w:noProof/>
        </w:rPr>
        <w:t>Mgr. Zdeněk Hnilička</w:t>
      </w:r>
    </w:p>
    <w:p w14:paraId="1CDE23B7" w14:textId="77777777" w:rsidR="00C936D1" w:rsidRDefault="00C936D1" w:rsidP="00014670">
      <w:pPr>
        <w:rPr>
          <w:b/>
          <w:sz w:val="28"/>
          <w:szCs w:val="28"/>
        </w:rPr>
      </w:pPr>
    </w:p>
    <w:p w14:paraId="110CD490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56D884E4" w14:textId="77777777" w:rsidTr="00702576">
        <w:tc>
          <w:tcPr>
            <w:tcW w:w="9212" w:type="dxa"/>
            <w:shd w:val="clear" w:color="auto" w:fill="auto"/>
          </w:tcPr>
          <w:p w14:paraId="4AF1508F" w14:textId="4ED79D1B" w:rsidR="00F25872" w:rsidRDefault="00D62DA7" w:rsidP="0003667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366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2x </w:t>
            </w:r>
            <w:r w:rsidR="00036677" w:rsidRPr="000366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Sestava pylonové tabule včetně projektoru Epson EB-760wi a reproduktorů Epson</w:t>
            </w:r>
          </w:p>
          <w:p w14:paraId="3F2BF579" w14:textId="77777777" w:rsidR="00036677" w:rsidRDefault="00036677" w:rsidP="0003667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35173E9" w14:textId="26AC6859" w:rsidR="00036677" w:rsidRPr="00A871A6" w:rsidRDefault="00036677" w:rsidP="0003667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6EF119" w14:textId="77777777" w:rsidR="004114CE" w:rsidRDefault="004114CE" w:rsidP="006B44DB">
      <w:pPr>
        <w:spacing w:line="360" w:lineRule="auto"/>
      </w:pPr>
    </w:p>
    <w:p w14:paraId="7A2436DA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2D730A76" w14:textId="77777777" w:rsidTr="00702576">
        <w:tc>
          <w:tcPr>
            <w:tcW w:w="9212" w:type="dxa"/>
            <w:shd w:val="clear" w:color="auto" w:fill="auto"/>
          </w:tcPr>
          <w:p w14:paraId="5A59432D" w14:textId="3B34DCAA" w:rsidR="00C9731B" w:rsidRPr="00EF429C" w:rsidRDefault="00036677" w:rsidP="0028227F">
            <w:pPr>
              <w:spacing w:before="240" w:line="360" w:lineRule="auto"/>
              <w:rPr>
                <w:b/>
              </w:rPr>
            </w:pPr>
            <w:r>
              <w:rPr>
                <w:b/>
                <w:bCs/>
                <w:noProof/>
              </w:rPr>
              <w:t>350 900</w:t>
            </w:r>
            <w:r w:rsidR="00D62DA7">
              <w:rPr>
                <w:b/>
                <w:bCs/>
                <w:noProof/>
              </w:rPr>
              <w:t>,00</w:t>
            </w:r>
            <w:r w:rsidR="009D6C91"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31652709" w14:textId="77777777" w:rsidR="004114CE" w:rsidRDefault="004114CE" w:rsidP="00E83814">
      <w:pPr>
        <w:rPr>
          <w:u w:val="single"/>
        </w:rPr>
      </w:pPr>
    </w:p>
    <w:p w14:paraId="109759C4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195B7159" w14:textId="77777777" w:rsidR="006576D1" w:rsidRDefault="00C9731B" w:rsidP="006576D1">
      <w:r>
        <w:t>Mgr. Zdeněk Hnilička, ředitel školy</w:t>
      </w:r>
      <w:r w:rsidR="006576D1">
        <w:t xml:space="preserve">               Dne:</w:t>
      </w:r>
      <w:r w:rsidR="00E56F76" w:rsidRPr="00E56F76">
        <w:t xml:space="preserve"> </w:t>
      </w:r>
      <w:r w:rsidR="00D62DA7">
        <w:rPr>
          <w:noProof/>
        </w:rPr>
        <w:t>30. 7. 2024</w:t>
      </w:r>
      <w:r w:rsidR="00705D30">
        <w:t xml:space="preserve">             </w:t>
      </w:r>
      <w:r w:rsidR="00702576">
        <w:t xml:space="preserve"> Podpis:</w:t>
      </w:r>
    </w:p>
    <w:p w14:paraId="64181F33" w14:textId="77777777" w:rsidR="00C9731B" w:rsidRDefault="00C9731B" w:rsidP="00E83814"/>
    <w:p w14:paraId="0C71C664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27013EE3" w14:textId="77777777" w:rsidTr="00702576">
        <w:tc>
          <w:tcPr>
            <w:tcW w:w="9212" w:type="dxa"/>
            <w:shd w:val="clear" w:color="auto" w:fill="auto"/>
          </w:tcPr>
          <w:p w14:paraId="03D49C29" w14:textId="77777777" w:rsidR="00353544" w:rsidRDefault="006576D1" w:rsidP="00353544">
            <w:r>
              <w:t xml:space="preserve">Jedná se o: </w:t>
            </w:r>
          </w:p>
          <w:p w14:paraId="0E777C5B" w14:textId="77777777" w:rsidR="006576D1" w:rsidRDefault="006576D1" w:rsidP="00353544">
            <w:r>
              <w:t xml:space="preserve">a) limitovaný příslib    ⸏      </w:t>
            </w:r>
          </w:p>
          <w:p w14:paraId="18EA7006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74D85C29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2B5483C3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644F94D9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5C0E2DD5" w14:textId="0EE64A03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1D7ECE">
              <w:rPr>
                <w:noProof/>
              </w:rPr>
              <w:t>30</w:t>
            </w:r>
            <w:r w:rsidR="00D62DA7">
              <w:rPr>
                <w:noProof/>
              </w:rPr>
              <w:t xml:space="preserve">. </w:t>
            </w:r>
            <w:r w:rsidR="001D7ECE">
              <w:rPr>
                <w:noProof/>
              </w:rPr>
              <w:t>7</w:t>
            </w:r>
            <w:r w:rsidR="00D62DA7">
              <w:rPr>
                <w:noProof/>
              </w:rPr>
              <w:t>. 2024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75D663A0" w14:textId="77777777" w:rsidR="00B6518F" w:rsidRDefault="006576D1" w:rsidP="006576D1">
      <w:r>
        <w:t xml:space="preserve">   </w:t>
      </w:r>
    </w:p>
    <w:p w14:paraId="3CB8F72C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1EEF2B2D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58582F2B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4A166BF2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59380F42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56AE49D7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A7"/>
    <w:rsid w:val="000028AA"/>
    <w:rsid w:val="00014670"/>
    <w:rsid w:val="00016461"/>
    <w:rsid w:val="00032B21"/>
    <w:rsid w:val="00036677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0218A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D7ECE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05FE5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62DA7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D330C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383A7"/>
  <w15:chartTrackingRefBased/>
  <w15:docId w15:val="{0E2DC1C5-958D-4F33-988A-72C91F2A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4a4549c44ca79ef86ac7b227fb6f8815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0469caea9b5a57684eb3f2dcf785c2cc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F4F21-1EC6-471C-B388-F08D6028B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F6C39-40D0-43CE-BA86-F51B4F492AA5}">
  <ds:schemaRefs>
    <ds:schemaRef ds:uri="http://schemas.microsoft.com/office/infopath/2007/PartnerControls"/>
    <ds:schemaRef ds:uri="http://purl.org/dc/terms/"/>
    <ds:schemaRef ds:uri="e675aff8-0d2c-427f-9c56-beb8436e2b4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e684a07-a75f-4596-a807-118fbcc61d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06C5A0-3DB8-4331-B4D5-02DD49605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0</TotalTime>
  <Pages>1</Pages>
  <Words>149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Lenka Turkova</cp:lastModifiedBy>
  <cp:revision>2</cp:revision>
  <cp:lastPrinted>2024-07-30T08:42:00Z</cp:lastPrinted>
  <dcterms:created xsi:type="dcterms:W3CDTF">2024-07-30T08:42:00Z</dcterms:created>
  <dcterms:modified xsi:type="dcterms:W3CDTF">2024-07-30T08:42:00Z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