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5DFA" w14:textId="3D78558D" w:rsidR="00E83814" w:rsidRDefault="00E83814" w:rsidP="00E83814">
      <w:pPr>
        <w:pStyle w:val="Zhlav"/>
        <w:ind w:firstLine="2520"/>
      </w:pPr>
      <w:bookmarkStart w:id="0" w:name="_GoBack"/>
      <w:bookmarkEnd w:id="0"/>
      <w:r>
        <w:tab/>
      </w:r>
      <w:r w:rsidR="00D62DA7">
        <w:rPr>
          <w:noProof/>
        </w:rPr>
        <w:drawing>
          <wp:anchor distT="0" distB="0" distL="114300" distR="114300" simplePos="0" relativeHeight="251658240" behindDoc="0" locked="0" layoutInCell="1" allowOverlap="1" wp14:anchorId="7753A866" wp14:editId="3DDC09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 descr="Logo_ZSDuke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SDuke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73D315C3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03F6C0CC" w14:textId="6C801A0A" w:rsidR="00E83814" w:rsidRDefault="00D62DA7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05574" wp14:editId="5942A350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02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Fnr9nIQAgAA&#10;KQQAAA4AAAAAAAAAAAAAAAAALgIAAGRycy9lMm9Eb2MueG1sUEsBAi0AFAAGAAgAAAAhAAMFVcHa&#10;AAAABgEAAA8AAAAAAAAAAAAAAAAAagQAAGRycy9kb3ducmV2LnhtbFBLBQYAAAAABAAEAPMAAABx&#10;BQAAAAA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2C4EF567" w14:textId="77777777" w:rsidR="00E83814" w:rsidRDefault="00E83814" w:rsidP="00E83814">
      <w:pPr>
        <w:ind w:left="3540" w:firstLine="708"/>
      </w:pPr>
    </w:p>
    <w:p w14:paraId="6C293919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618BDCB0" w14:textId="77777777" w:rsidTr="00A65F54">
        <w:tc>
          <w:tcPr>
            <w:tcW w:w="7621" w:type="dxa"/>
            <w:shd w:val="clear" w:color="auto" w:fill="auto"/>
          </w:tcPr>
          <w:p w14:paraId="04805545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4A53DBCF" w14:textId="77777777" w:rsidR="009D6C91" w:rsidRDefault="00D62DA7" w:rsidP="009D6C91">
            <w:r>
              <w:rPr>
                <w:b/>
                <w:noProof/>
              </w:rPr>
              <w:t>HESPERIA s.r.o.</w:t>
            </w:r>
          </w:p>
          <w:p w14:paraId="0E246054" w14:textId="44A2FC2C" w:rsidR="009D6C91" w:rsidRDefault="00D62DA7" w:rsidP="009D6C91">
            <w:r>
              <w:rPr>
                <w:b/>
                <w:noProof/>
              </w:rPr>
              <w:t>Průběžná 2507</w:t>
            </w:r>
            <w:r w:rsidR="0010218A">
              <w:rPr>
                <w:b/>
                <w:noProof/>
              </w:rPr>
              <w:t>/50</w:t>
            </w:r>
          </w:p>
          <w:p w14:paraId="24903EF9" w14:textId="77777777" w:rsidR="00F25872" w:rsidRDefault="00D62DA7" w:rsidP="00F25872">
            <w:r>
              <w:rPr>
                <w:b/>
                <w:noProof/>
              </w:rPr>
              <w:t>370 04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České Budějovice</w:t>
            </w:r>
          </w:p>
          <w:p w14:paraId="4CCCA2BC" w14:textId="347B2875" w:rsidR="00702576" w:rsidRDefault="004114CE" w:rsidP="00F25872">
            <w:r>
              <w:t>IČ</w:t>
            </w:r>
            <w:r w:rsidR="00864A68">
              <w:t>:</w:t>
            </w:r>
            <w:r>
              <w:t xml:space="preserve"> </w:t>
            </w:r>
            <w:r w:rsidR="00D62DA7">
              <w:rPr>
                <w:b/>
                <w:noProof/>
              </w:rPr>
              <w:t>25166573</w:t>
            </w:r>
            <w:r w:rsidR="009D6C91">
              <w:t xml:space="preserve"> , DIČ: </w:t>
            </w:r>
            <w:r w:rsidR="00D62DA7">
              <w:rPr>
                <w:b/>
                <w:noProof/>
              </w:rPr>
              <w:t>CZ25166573</w:t>
            </w:r>
          </w:p>
        </w:tc>
      </w:tr>
    </w:tbl>
    <w:p w14:paraId="4D9E3656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49975862" w14:textId="77777777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D62DA7">
        <w:rPr>
          <w:b/>
          <w:noProof/>
          <w:sz w:val="28"/>
        </w:rPr>
        <w:t>104/1/24/1</w:t>
      </w:r>
      <w:r w:rsidR="00F25872" w:rsidRPr="009D6C91">
        <w:rPr>
          <w:b/>
          <w:sz w:val="28"/>
          <w:szCs w:val="28"/>
        </w:rPr>
        <w:t xml:space="preserve">  </w:t>
      </w:r>
    </w:p>
    <w:p w14:paraId="4E268AF5" w14:textId="77777777" w:rsidR="008527E9" w:rsidRDefault="000A1D69" w:rsidP="00014670">
      <w:r>
        <w:t>Zapsána dne:</w:t>
      </w:r>
      <w:r w:rsidR="008527E9" w:rsidRPr="008527E9">
        <w:t xml:space="preserve"> </w:t>
      </w:r>
      <w:r w:rsidR="00D62DA7">
        <w:rPr>
          <w:noProof/>
        </w:rPr>
        <w:t>30. 7. 2024</w:t>
      </w:r>
    </w:p>
    <w:p w14:paraId="37ADAD4D" w14:textId="77777777" w:rsidR="00014670" w:rsidRPr="008527E9" w:rsidRDefault="008527E9" w:rsidP="00014670">
      <w:r>
        <w:t>Pracovník zodpovědný za uskutečnění objednávky:</w:t>
      </w:r>
      <w:r w:rsidR="008C1CCF">
        <w:t xml:space="preserve"> </w:t>
      </w:r>
      <w:r w:rsidR="00D62DA7">
        <w:rPr>
          <w:noProof/>
        </w:rPr>
        <w:t>Mgr. Zdeněk Hnilička</w:t>
      </w:r>
    </w:p>
    <w:p w14:paraId="1CDE23B7" w14:textId="77777777" w:rsidR="00C936D1" w:rsidRDefault="00C936D1" w:rsidP="00014670">
      <w:pPr>
        <w:rPr>
          <w:b/>
          <w:sz w:val="28"/>
          <w:szCs w:val="28"/>
        </w:rPr>
      </w:pPr>
    </w:p>
    <w:p w14:paraId="110CD490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56D884E4" w14:textId="77777777" w:rsidTr="00702576">
        <w:tc>
          <w:tcPr>
            <w:tcW w:w="9212" w:type="dxa"/>
            <w:shd w:val="clear" w:color="auto" w:fill="auto"/>
          </w:tcPr>
          <w:p w14:paraId="34434AD1" w14:textId="77777777" w:rsidR="00F25872" w:rsidRDefault="00D62DA7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t>Výpočetní technika:</w:t>
            </w:r>
          </w:p>
          <w:p w14:paraId="1499F7BD" w14:textId="77777777" w:rsidR="00D62DA7" w:rsidRPr="00D62DA7" w:rsidRDefault="00D62DA7" w:rsidP="00D62DA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  </w:t>
            </w:r>
            <w:r w:rsidRPr="00D62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2x - Nabíjecí kufr pro 16 tabletů, 16x zásuvka 230V</w:t>
            </w:r>
          </w:p>
          <w:p w14:paraId="71C1CFE5" w14:textId="77777777" w:rsidR="00F25872" w:rsidRDefault="00D62DA7" w:rsidP="00D62DA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  </w:t>
            </w:r>
            <w:r w:rsidRPr="00D62D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32x - Microsoft Surface Go4 128GB (Intel N200/8GB ) Platinum W11PRO</w:t>
            </w:r>
          </w:p>
          <w:p w14:paraId="335173E9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6EF119" w14:textId="77777777" w:rsidR="004114CE" w:rsidRDefault="004114CE" w:rsidP="006B44DB">
      <w:pPr>
        <w:spacing w:line="360" w:lineRule="auto"/>
      </w:pPr>
    </w:p>
    <w:p w14:paraId="7A2436DA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2D730A76" w14:textId="77777777" w:rsidTr="00702576">
        <w:tc>
          <w:tcPr>
            <w:tcW w:w="9212" w:type="dxa"/>
            <w:shd w:val="clear" w:color="auto" w:fill="auto"/>
          </w:tcPr>
          <w:p w14:paraId="5A59432D" w14:textId="77777777" w:rsidR="00C9731B" w:rsidRPr="00EF429C" w:rsidRDefault="00D62DA7" w:rsidP="0028227F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noProof/>
              </w:rPr>
              <w:t>712 000,00</w:t>
            </w:r>
            <w:r w:rsidR="009D6C91"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31652709" w14:textId="77777777" w:rsidR="004114CE" w:rsidRDefault="004114CE" w:rsidP="00E83814">
      <w:pPr>
        <w:rPr>
          <w:u w:val="single"/>
        </w:rPr>
      </w:pPr>
    </w:p>
    <w:p w14:paraId="109759C4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195B7159" w14:textId="77777777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D62DA7">
        <w:rPr>
          <w:noProof/>
        </w:rPr>
        <w:t>30. 7. 2024</w:t>
      </w:r>
      <w:r w:rsidR="00705D30">
        <w:t xml:space="preserve">             </w:t>
      </w:r>
      <w:r w:rsidR="00702576">
        <w:t xml:space="preserve"> Podpis:</w:t>
      </w:r>
    </w:p>
    <w:p w14:paraId="64181F33" w14:textId="77777777" w:rsidR="00C9731B" w:rsidRDefault="00C9731B" w:rsidP="00E83814"/>
    <w:p w14:paraId="0C71C664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27013EE3" w14:textId="77777777" w:rsidTr="00702576">
        <w:tc>
          <w:tcPr>
            <w:tcW w:w="9212" w:type="dxa"/>
            <w:shd w:val="clear" w:color="auto" w:fill="auto"/>
          </w:tcPr>
          <w:p w14:paraId="03D49C29" w14:textId="77777777" w:rsidR="00353544" w:rsidRDefault="006576D1" w:rsidP="00353544">
            <w:r>
              <w:t xml:space="preserve">Jedná se o: </w:t>
            </w:r>
          </w:p>
          <w:p w14:paraId="0E777C5B" w14:textId="77777777" w:rsidR="006576D1" w:rsidRDefault="006576D1" w:rsidP="00353544">
            <w:r>
              <w:t xml:space="preserve">a) limitovaný příslib    ⸏      </w:t>
            </w:r>
          </w:p>
          <w:p w14:paraId="18EA7006" w14:textId="77777777" w:rsidR="006576D1" w:rsidRDefault="006576D1" w:rsidP="00353544">
            <w:r>
              <w:t>b) individuální příslib    ⸏     , přičemž:</w:t>
            </w:r>
          </w:p>
          <w:p w14:paraId="74D85C29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2B5483C3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644F94D9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5C0E2DD5" w14:textId="0EE64A03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1D7ECE">
              <w:rPr>
                <w:noProof/>
              </w:rPr>
              <w:t>30</w:t>
            </w:r>
            <w:r w:rsidR="00D62DA7">
              <w:rPr>
                <w:noProof/>
              </w:rPr>
              <w:t xml:space="preserve">. </w:t>
            </w:r>
            <w:r w:rsidR="001D7ECE">
              <w:rPr>
                <w:noProof/>
              </w:rPr>
              <w:t>7</w:t>
            </w:r>
            <w:r w:rsidR="00D62DA7">
              <w:rPr>
                <w:noProof/>
              </w:rPr>
              <w:t>. 2024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75D663A0" w14:textId="77777777" w:rsidR="00B6518F" w:rsidRDefault="006576D1" w:rsidP="006576D1">
      <w:r>
        <w:t xml:space="preserve">   </w:t>
      </w:r>
    </w:p>
    <w:p w14:paraId="3CB8F72C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1EEF2B2D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58582F2B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4A166BF2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59380F42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56AE49D7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7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0218A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D7ECE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25A17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64A68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62DA7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383A7"/>
  <w15:chartTrackingRefBased/>
  <w15:docId w15:val="{0E2DC1C5-958D-4F33-988A-72C91F2A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2\fenix\objednavky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F4F21-1EC6-471C-B388-F08D602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F6C39-40D0-43CE-BA86-F51B4F492AA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675aff8-0d2c-427f-9c56-beb8436e2b42"/>
    <ds:schemaRef ds:uri="http://purl.org/dc/terms/"/>
    <ds:schemaRef ds:uri="ce684a07-a75f-4596-a807-118fbcc61db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675285-0084-4A12-9802-4E4E52C6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1</TotalTime>
  <Pages>1</Pages>
  <Words>162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Cruzová Karolína</dc:creator>
  <cp:keywords/>
  <cp:lastModifiedBy>Lenka Turkova</cp:lastModifiedBy>
  <cp:revision>2</cp:revision>
  <cp:lastPrinted>2024-01-08T11:10:00Z</cp:lastPrinted>
  <dcterms:created xsi:type="dcterms:W3CDTF">2024-07-30T08:42:00Z</dcterms:created>
  <dcterms:modified xsi:type="dcterms:W3CDTF">2024-07-30T08:42:00Z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