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42C7" w14:textId="0B04E428" w:rsidR="00992B35" w:rsidRPr="009A590B" w:rsidRDefault="00205E3E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9A590B">
        <w:rPr>
          <w:rFonts w:ascii="Garamond" w:hAnsi="Garamond"/>
          <w:b/>
          <w:szCs w:val="24"/>
        </w:rPr>
        <w:t>O</w:t>
      </w:r>
      <w:r w:rsidR="00D67D49" w:rsidRPr="009A590B">
        <w:rPr>
          <w:rFonts w:ascii="Garamond" w:hAnsi="Garamond"/>
          <w:b/>
          <w:szCs w:val="24"/>
        </w:rPr>
        <w:t>bjednávk</w:t>
      </w:r>
      <w:r w:rsidRPr="009A590B">
        <w:rPr>
          <w:rFonts w:ascii="Garamond" w:hAnsi="Garamond"/>
          <w:b/>
          <w:szCs w:val="24"/>
        </w:rPr>
        <w:t>a</w:t>
      </w:r>
    </w:p>
    <w:p w14:paraId="78E39319" w14:textId="77777777" w:rsidR="002E23F9" w:rsidRPr="009A590B" w:rsidRDefault="002E23F9" w:rsidP="002E23F9"/>
    <w:tbl>
      <w:tblPr>
        <w:tblW w:w="93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909"/>
        <w:gridCol w:w="713"/>
        <w:gridCol w:w="563"/>
        <w:gridCol w:w="851"/>
        <w:gridCol w:w="417"/>
        <w:gridCol w:w="1142"/>
        <w:gridCol w:w="1702"/>
      </w:tblGrid>
      <w:tr w:rsidR="00992B35" w:rsidRPr="009A590B" w14:paraId="0C287C98" w14:textId="77777777" w:rsidTr="004B2655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F18DF" w14:textId="77777777" w:rsidR="00992B35" w:rsidRPr="009A590B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9A590B">
              <w:rPr>
                <w:rFonts w:ascii="Garamond" w:hAnsi="Garamond" w:cs="Arial"/>
                <w:b/>
                <w:bCs/>
              </w:rPr>
              <w:t>ODBĚRATEL:</w:t>
            </w:r>
          </w:p>
          <w:p w14:paraId="05BA0758" w14:textId="77777777" w:rsidR="00992B35" w:rsidRPr="009A590B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4CB876C3" w14:textId="77777777" w:rsidR="00992B35" w:rsidRPr="009A590B" w:rsidRDefault="00992B35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Okresní soud v</w:t>
            </w:r>
            <w:r w:rsidR="00B60D78" w:rsidRPr="009A590B">
              <w:rPr>
                <w:rFonts w:ascii="Garamond" w:hAnsi="Garamond" w:cs="Arial"/>
              </w:rPr>
              <w:t> Českých Budějovicích</w:t>
            </w:r>
          </w:p>
          <w:p w14:paraId="5BB0EEBB" w14:textId="77777777" w:rsidR="00CD5794" w:rsidRPr="009A590B" w:rsidRDefault="00B60D78" w:rsidP="00CD5794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Lidická 20</w:t>
            </w:r>
          </w:p>
          <w:p w14:paraId="2DC3583F" w14:textId="77777777" w:rsidR="00992B35" w:rsidRPr="009A590B" w:rsidRDefault="00CD5794" w:rsidP="00CD5794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3</w:t>
            </w:r>
            <w:r w:rsidR="00B60D78" w:rsidRPr="009A590B">
              <w:rPr>
                <w:rFonts w:ascii="Garamond" w:hAnsi="Garamond" w:cs="Arial"/>
              </w:rPr>
              <w:t>71 06 České Budějovice</w:t>
            </w:r>
            <w:r w:rsidRPr="009A590B">
              <w:rPr>
                <w:rFonts w:ascii="Garamond" w:hAnsi="Garamond" w:cs="Arial"/>
              </w:rPr>
              <w:t xml:space="preserve"> </w:t>
            </w:r>
          </w:p>
          <w:p w14:paraId="3A1D3A56" w14:textId="77777777" w:rsidR="00CD5794" w:rsidRPr="009A590B" w:rsidRDefault="00CD5794">
            <w:pPr>
              <w:rPr>
                <w:rFonts w:ascii="Garamond" w:hAnsi="Garamond" w:cs="Arial"/>
              </w:rPr>
            </w:pPr>
          </w:p>
          <w:p w14:paraId="0E53B9BB" w14:textId="77777777" w:rsidR="00992B35" w:rsidRPr="009A590B" w:rsidRDefault="00992B35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Účet: 1</w:t>
            </w:r>
            <w:r w:rsidR="00B60D78" w:rsidRPr="009A590B">
              <w:rPr>
                <w:rFonts w:ascii="Garamond" w:hAnsi="Garamond" w:cs="Arial"/>
              </w:rPr>
              <w:t>227</w:t>
            </w:r>
            <w:r w:rsidRPr="009A590B">
              <w:rPr>
                <w:rFonts w:ascii="Garamond" w:hAnsi="Garamond" w:cs="Arial"/>
              </w:rPr>
              <w:t>2</w:t>
            </w:r>
            <w:r w:rsidR="00B60D78" w:rsidRPr="009A590B">
              <w:rPr>
                <w:rFonts w:ascii="Garamond" w:hAnsi="Garamond" w:cs="Arial"/>
              </w:rPr>
              <w:t>3</w:t>
            </w:r>
            <w:r w:rsidRPr="009A590B">
              <w:rPr>
                <w:rFonts w:ascii="Garamond" w:hAnsi="Garamond" w:cs="Arial"/>
              </w:rPr>
              <w:t>1 / 0710</w:t>
            </w:r>
          </w:p>
          <w:p w14:paraId="3D08EF29" w14:textId="77777777" w:rsidR="00992B35" w:rsidRPr="009A590B" w:rsidRDefault="00380220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Odběratel není plátcem DPH.</w:t>
            </w:r>
          </w:p>
          <w:p w14:paraId="1ACBC287" w14:textId="77777777" w:rsidR="00992B35" w:rsidRPr="009A590B" w:rsidRDefault="00992B35">
            <w:pPr>
              <w:rPr>
                <w:rFonts w:ascii="Garamond" w:hAnsi="Garamond" w:cs="Arial"/>
                <w:b/>
                <w:bCs/>
              </w:rPr>
            </w:pPr>
            <w:r w:rsidRPr="009A590B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F2653A" w14:textId="77777777" w:rsidR="00992B35" w:rsidRPr="009A590B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9A590B">
              <w:rPr>
                <w:rFonts w:ascii="Garamond" w:hAnsi="Garamond" w:cs="Arial"/>
                <w:b/>
                <w:bCs/>
              </w:rPr>
              <w:t xml:space="preserve">IČ:  </w:t>
            </w:r>
            <w:r w:rsidRPr="009A590B">
              <w:rPr>
                <w:rFonts w:ascii="Garamond" w:hAnsi="Garamond" w:cs="Arial"/>
              </w:rPr>
              <w:t>000246</w:t>
            </w:r>
            <w:r w:rsidR="00B60D78" w:rsidRPr="009A590B">
              <w:rPr>
                <w:rFonts w:ascii="Garamond" w:hAnsi="Garamond" w:cs="Arial"/>
              </w:rPr>
              <w:t>27</w:t>
            </w:r>
            <w:proofErr w:type="gramEnd"/>
          </w:p>
          <w:p w14:paraId="0F220DAF" w14:textId="77777777" w:rsidR="00992B35" w:rsidRPr="009A590B" w:rsidRDefault="00992B35" w:rsidP="00B60D78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4220B" w14:textId="77777777" w:rsidR="00992B35" w:rsidRPr="009A590B" w:rsidRDefault="00992B35">
            <w:pPr>
              <w:rPr>
                <w:rFonts w:ascii="Garamond" w:hAnsi="Garamond" w:cs="Arial"/>
              </w:rPr>
            </w:pPr>
          </w:p>
          <w:p w14:paraId="115AE454" w14:textId="77777777" w:rsidR="00992B35" w:rsidRPr="009A590B" w:rsidRDefault="00992B35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Spisová značka:</w:t>
            </w:r>
          </w:p>
          <w:p w14:paraId="14AE6094" w14:textId="77777777" w:rsidR="009F0D38" w:rsidRPr="009A590B" w:rsidRDefault="00FA72C6" w:rsidP="00B60D78">
            <w:pPr>
              <w:rPr>
                <w:rFonts w:ascii="Garamond" w:hAnsi="Garamond" w:cs="Arial"/>
              </w:rPr>
            </w:pPr>
            <w:proofErr w:type="spellStart"/>
            <w:r w:rsidRPr="009A590B">
              <w:rPr>
                <w:rFonts w:ascii="Garamond" w:hAnsi="Garamond" w:cs="Arial"/>
              </w:rPr>
              <w:t>Spr</w:t>
            </w:r>
            <w:proofErr w:type="spellEnd"/>
            <w:r w:rsidRPr="009A590B">
              <w:rPr>
                <w:rFonts w:ascii="Garamond" w:hAnsi="Garamond" w:cs="Arial"/>
              </w:rPr>
              <w:t xml:space="preserve"> </w:t>
            </w:r>
            <w:r w:rsidR="00452937" w:rsidRPr="009A590B">
              <w:rPr>
                <w:rFonts w:ascii="Garamond" w:hAnsi="Garamond" w:cs="Arial"/>
              </w:rPr>
              <w:t>6</w:t>
            </w:r>
            <w:r w:rsidR="00E15A65" w:rsidRPr="009A590B">
              <w:rPr>
                <w:rFonts w:ascii="Garamond" w:hAnsi="Garamond" w:cs="Arial"/>
              </w:rPr>
              <w:t>5</w:t>
            </w:r>
            <w:r w:rsidR="00452937" w:rsidRPr="009A590B">
              <w:rPr>
                <w:rFonts w:ascii="Garamond" w:hAnsi="Garamond" w:cs="Arial"/>
              </w:rPr>
              <w:t>0</w:t>
            </w:r>
            <w:r w:rsidR="00D67D49" w:rsidRPr="009A590B">
              <w:rPr>
                <w:rFonts w:ascii="Garamond" w:hAnsi="Garamond" w:cs="Arial"/>
              </w:rPr>
              <w:t>/202</w:t>
            </w:r>
            <w:r w:rsidR="00452937" w:rsidRPr="009A590B">
              <w:rPr>
                <w:rFonts w:ascii="Garamond" w:hAnsi="Garamond" w:cs="Arial"/>
              </w:rPr>
              <w:t>4</w:t>
            </w:r>
          </w:p>
          <w:p w14:paraId="3C7B8A02" w14:textId="77777777" w:rsidR="00205E3E" w:rsidRPr="009A590B" w:rsidRDefault="00205E3E" w:rsidP="00B60D78">
            <w:pPr>
              <w:rPr>
                <w:rFonts w:ascii="Garamond" w:hAnsi="Garamond" w:cs="Arial"/>
              </w:rPr>
            </w:pPr>
          </w:p>
          <w:p w14:paraId="66F6264E" w14:textId="7B68C6D1" w:rsidR="00205E3E" w:rsidRPr="009A590B" w:rsidRDefault="00205E3E" w:rsidP="00B60D78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Dne 19.07.2024</w:t>
            </w:r>
          </w:p>
        </w:tc>
      </w:tr>
      <w:tr w:rsidR="00CD5794" w:rsidRPr="009A590B" w14:paraId="782DFFB4" w14:textId="77777777" w:rsidTr="004B2655">
        <w:tc>
          <w:tcPr>
            <w:tcW w:w="4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0892C" w14:textId="72A3B88D" w:rsidR="00CD5794" w:rsidRPr="009A590B" w:rsidRDefault="00B60D78" w:rsidP="00D63F28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 xml:space="preserve">Lidická </w:t>
            </w:r>
            <w:r w:rsidR="00E15A65" w:rsidRPr="009A590B">
              <w:rPr>
                <w:rFonts w:ascii="Garamond" w:hAnsi="Garamond" w:cs="Arial"/>
              </w:rPr>
              <w:t>tř. 98/</w:t>
            </w:r>
            <w:r w:rsidRPr="009A590B">
              <w:rPr>
                <w:rFonts w:ascii="Garamond" w:hAnsi="Garamond" w:cs="Arial"/>
              </w:rPr>
              <w:t>20</w:t>
            </w:r>
          </w:p>
          <w:p w14:paraId="2EDB0812" w14:textId="77777777" w:rsidR="00CD5794" w:rsidRPr="009A590B" w:rsidRDefault="00B60D78" w:rsidP="00D63F28">
            <w:pPr>
              <w:spacing w:after="120"/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371 06 České Budějovice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3D15F07" w14:textId="77777777" w:rsidR="00CD5794" w:rsidRPr="009A590B" w:rsidRDefault="00CD5794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23743C5" w14:textId="647320EF" w:rsidR="00CD5794" w:rsidRPr="009A590B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 xml:space="preserve">IČ: </w:t>
            </w:r>
            <w:r w:rsidR="002E23F9" w:rsidRPr="009A590B">
              <w:rPr>
                <w:rFonts w:ascii="Garamond" w:hAnsi="Garamond" w:cs="Arial"/>
              </w:rPr>
              <w:t>28</w:t>
            </w:r>
            <w:r w:rsidR="00452937" w:rsidRPr="009A590B">
              <w:rPr>
                <w:rFonts w:ascii="Garamond" w:hAnsi="Garamond" w:cs="Arial"/>
              </w:rPr>
              <w:t>351363</w:t>
            </w:r>
          </w:p>
          <w:p w14:paraId="0D2FA733" w14:textId="12C05888" w:rsidR="00CD5794" w:rsidRPr="009A590B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 xml:space="preserve">DIČ: </w:t>
            </w:r>
            <w:r w:rsidR="00FA72C6" w:rsidRPr="009A590B">
              <w:rPr>
                <w:rFonts w:ascii="Garamond" w:hAnsi="Garamond" w:cs="Arial"/>
              </w:rPr>
              <w:t>CZ</w:t>
            </w:r>
            <w:r w:rsidR="002E23F9" w:rsidRPr="009A590B">
              <w:rPr>
                <w:rFonts w:ascii="Garamond" w:hAnsi="Garamond" w:cs="Arial"/>
              </w:rPr>
              <w:t>28</w:t>
            </w:r>
            <w:r w:rsidR="00452937" w:rsidRPr="009A590B">
              <w:rPr>
                <w:rFonts w:ascii="Garamond" w:hAnsi="Garamond" w:cs="Arial"/>
              </w:rPr>
              <w:t>351363</w:t>
            </w:r>
          </w:p>
        </w:tc>
      </w:tr>
      <w:tr w:rsidR="00992B35" w:rsidRPr="009A590B" w14:paraId="68849F37" w14:textId="77777777" w:rsidTr="004B265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B794BA" w14:textId="77777777" w:rsidR="00992B35" w:rsidRPr="009A590B" w:rsidRDefault="00992B35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8D1729E" w14:textId="77777777" w:rsidR="00992B35" w:rsidRPr="009A590B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670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270971" w14:textId="12333794" w:rsidR="00992B35" w:rsidRPr="009A590B" w:rsidRDefault="00452937">
            <w:pPr>
              <w:rPr>
                <w:rFonts w:ascii="Garamond" w:hAnsi="Garamond" w:cs="Arial"/>
              </w:rPr>
            </w:pPr>
            <w:proofErr w:type="spellStart"/>
            <w:r w:rsidRPr="009A590B">
              <w:rPr>
                <w:rFonts w:ascii="Garamond" w:hAnsi="Garamond" w:cs="Arial"/>
              </w:rPr>
              <w:t>Caleum</w:t>
            </w:r>
            <w:proofErr w:type="spellEnd"/>
            <w:r w:rsidRPr="009A590B">
              <w:rPr>
                <w:rFonts w:ascii="Garamond" w:hAnsi="Garamond" w:cs="Arial"/>
              </w:rPr>
              <w:t xml:space="preserve"> </w:t>
            </w:r>
            <w:proofErr w:type="gramStart"/>
            <w:r w:rsidRPr="009A590B">
              <w:rPr>
                <w:rFonts w:ascii="Garamond" w:hAnsi="Garamond" w:cs="Arial"/>
              </w:rPr>
              <w:t>a.s.</w:t>
            </w:r>
            <w:r w:rsidR="00992B35" w:rsidRPr="009A590B">
              <w:rPr>
                <w:rFonts w:ascii="Garamond" w:hAnsi="Garamond" w:cs="Arial"/>
              </w:rPr>
              <w:t>.</w:t>
            </w:r>
            <w:proofErr w:type="gramEnd"/>
          </w:p>
          <w:p w14:paraId="72A1F935" w14:textId="1FBE3AE6" w:rsidR="00992B35" w:rsidRPr="009A590B" w:rsidRDefault="00452937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Italská 438/36</w:t>
            </w:r>
          </w:p>
          <w:p w14:paraId="4AE25932" w14:textId="6FB3671D" w:rsidR="00992B35" w:rsidRPr="009A590B" w:rsidRDefault="002E23F9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1</w:t>
            </w:r>
            <w:r w:rsidR="00452937" w:rsidRPr="009A590B">
              <w:rPr>
                <w:rFonts w:ascii="Garamond" w:hAnsi="Garamond" w:cs="Arial"/>
              </w:rPr>
              <w:t>3</w:t>
            </w:r>
            <w:r w:rsidRPr="009A590B">
              <w:rPr>
                <w:rFonts w:ascii="Garamond" w:hAnsi="Garamond" w:cs="Arial"/>
              </w:rPr>
              <w:t xml:space="preserve">0 00 Praha </w:t>
            </w:r>
            <w:r w:rsidR="00452937" w:rsidRPr="009A590B">
              <w:rPr>
                <w:rFonts w:ascii="Garamond" w:hAnsi="Garamond" w:cs="Arial"/>
              </w:rPr>
              <w:t>3</w:t>
            </w:r>
          </w:p>
        </w:tc>
      </w:tr>
      <w:tr w:rsidR="00992B35" w:rsidRPr="009A590B" w14:paraId="5D083F40" w14:textId="77777777" w:rsidTr="004B265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DCE8D5" w14:textId="77777777" w:rsidR="00992B35" w:rsidRPr="009A590B" w:rsidRDefault="00992B35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Datum objednání:</w:t>
            </w:r>
          </w:p>
          <w:p w14:paraId="2FDD03C7" w14:textId="77777777" w:rsidR="00992B35" w:rsidRPr="009A590B" w:rsidRDefault="00992B35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Datum dodání:</w:t>
            </w:r>
          </w:p>
          <w:p w14:paraId="4CE6BF4F" w14:textId="77777777" w:rsidR="00992B35" w:rsidRPr="009A590B" w:rsidRDefault="00992B35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46279E" w14:textId="77777777" w:rsidR="00992B35" w:rsidRPr="009A590B" w:rsidRDefault="00992B35">
            <w:pPr>
              <w:rPr>
                <w:rFonts w:ascii="Garamond" w:hAnsi="Garamond" w:cs="Arial"/>
              </w:rPr>
            </w:pPr>
          </w:p>
          <w:p w14:paraId="5D6AC425" w14:textId="6B9C5336" w:rsidR="00992B35" w:rsidRPr="009A590B" w:rsidRDefault="00205E3E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Dle rámcové dohody</w:t>
            </w:r>
          </w:p>
          <w:p w14:paraId="63F3A0EC" w14:textId="77777777" w:rsidR="00992B35" w:rsidRPr="009A590B" w:rsidRDefault="00992B35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Převodem</w:t>
            </w:r>
          </w:p>
        </w:tc>
        <w:tc>
          <w:tcPr>
            <w:tcW w:w="467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163A4" w14:textId="77777777" w:rsidR="00992B35" w:rsidRPr="009A590B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9A590B" w14:paraId="7CBE6552" w14:textId="77777777" w:rsidTr="004B2655">
        <w:trPr>
          <w:cantSplit/>
        </w:trPr>
        <w:tc>
          <w:tcPr>
            <w:tcW w:w="93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51F" w14:textId="77777777" w:rsidR="00FA72C6" w:rsidRPr="009A590B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7D41008" w14:textId="55D8DCBD" w:rsidR="008867AF" w:rsidRPr="009A590B" w:rsidRDefault="00FA72C6" w:rsidP="004B2655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 xml:space="preserve">Na základě </w:t>
            </w:r>
            <w:r w:rsidR="009E2A7A" w:rsidRPr="009A590B">
              <w:rPr>
                <w:rFonts w:ascii="Garamond" w:hAnsi="Garamond" w:cs="Arial"/>
              </w:rPr>
              <w:t xml:space="preserve">Rámcové dohody </w:t>
            </w:r>
            <w:r w:rsidR="00452937" w:rsidRPr="009A590B">
              <w:rPr>
                <w:rFonts w:ascii="Garamond" w:hAnsi="Garamond" w:cs="Arial"/>
              </w:rPr>
              <w:t xml:space="preserve">o dodávkách zboží </w:t>
            </w:r>
            <w:proofErr w:type="spellStart"/>
            <w:r w:rsidR="00452937" w:rsidRPr="009A590B">
              <w:rPr>
                <w:rFonts w:ascii="Garamond" w:hAnsi="Garamond" w:cs="Arial"/>
              </w:rPr>
              <w:t>Spr</w:t>
            </w:r>
            <w:proofErr w:type="spellEnd"/>
            <w:r w:rsidR="00452937" w:rsidRPr="009A590B">
              <w:rPr>
                <w:rFonts w:ascii="Garamond" w:hAnsi="Garamond" w:cs="Arial"/>
              </w:rPr>
              <w:t xml:space="preserve"> 236/2024</w:t>
            </w:r>
            <w:r w:rsidR="002A1684" w:rsidRPr="009A590B">
              <w:rPr>
                <w:rFonts w:ascii="Garamond" w:hAnsi="Garamond" w:cs="Arial"/>
              </w:rPr>
              <w:t xml:space="preserve"> uzavřené </w:t>
            </w:r>
            <w:r w:rsidR="00452937" w:rsidRPr="009A590B">
              <w:rPr>
                <w:rFonts w:ascii="Garamond" w:hAnsi="Garamond" w:cs="Arial"/>
              </w:rPr>
              <w:t>Krajský</w:t>
            </w:r>
            <w:r w:rsidR="002A1684" w:rsidRPr="009A590B">
              <w:rPr>
                <w:rFonts w:ascii="Garamond" w:hAnsi="Garamond" w:cs="Arial"/>
              </w:rPr>
              <w:t>m</w:t>
            </w:r>
            <w:r w:rsidR="00452937" w:rsidRPr="009A590B">
              <w:rPr>
                <w:rFonts w:ascii="Garamond" w:hAnsi="Garamond" w:cs="Arial"/>
              </w:rPr>
              <w:t xml:space="preserve"> soud</w:t>
            </w:r>
            <w:r w:rsidR="002A1684" w:rsidRPr="009A590B">
              <w:rPr>
                <w:rFonts w:ascii="Garamond" w:hAnsi="Garamond" w:cs="Arial"/>
              </w:rPr>
              <w:t>em</w:t>
            </w:r>
            <w:r w:rsidR="00452937" w:rsidRPr="009A590B">
              <w:rPr>
                <w:rFonts w:ascii="Garamond" w:hAnsi="Garamond" w:cs="Arial"/>
              </w:rPr>
              <w:t xml:space="preserve"> v Českých Budějovicích ze dne 20.5.2024 u Vás objednáváme Server typ C-2ks a Server typ </w:t>
            </w:r>
            <w:proofErr w:type="gramStart"/>
            <w:r w:rsidR="00452937" w:rsidRPr="009A590B">
              <w:rPr>
                <w:rFonts w:ascii="Garamond" w:hAnsi="Garamond" w:cs="Arial"/>
              </w:rPr>
              <w:t>B - 2ks</w:t>
            </w:r>
            <w:proofErr w:type="gramEnd"/>
            <w:r w:rsidR="00452937" w:rsidRPr="009A590B">
              <w:rPr>
                <w:rFonts w:ascii="Garamond" w:hAnsi="Garamond" w:cs="Arial"/>
              </w:rPr>
              <w:t xml:space="preserve"> dle specifikace uvedené v příloze č.2 rámcové dohody. Cena dle článku 6, odst. 6.1. rámcové dohody</w:t>
            </w:r>
            <w:r w:rsidR="009E2A7A" w:rsidRPr="009A590B">
              <w:rPr>
                <w:rFonts w:ascii="Garamond" w:hAnsi="Garamond" w:cs="Arial"/>
              </w:rPr>
              <w:t>.</w:t>
            </w:r>
          </w:p>
          <w:p w14:paraId="4D77DE78" w14:textId="77777777" w:rsidR="008867AF" w:rsidRPr="009A590B" w:rsidRDefault="008867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A9E7A16" w14:textId="77777777" w:rsidR="00FA72C6" w:rsidRPr="009A590B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9F0D38" w:rsidRPr="009A590B" w14:paraId="0697C8A5" w14:textId="77777777" w:rsidTr="004B2655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1F7FF" w14:textId="77777777" w:rsidR="009F0D38" w:rsidRPr="009A590B" w:rsidRDefault="009F0D38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9A590B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9A590B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3B932" w14:textId="77777777" w:rsidR="009F0D38" w:rsidRPr="009A590B" w:rsidRDefault="009F0D38">
            <w:pPr>
              <w:rPr>
                <w:rFonts w:ascii="Garamond" w:hAnsi="Garamond" w:cs="Arial"/>
                <w:b/>
                <w:bCs/>
              </w:rPr>
            </w:pPr>
            <w:r w:rsidRPr="009A590B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4788D" w14:textId="77777777" w:rsidR="009F0D38" w:rsidRPr="009A590B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A590B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7458" w14:textId="77777777" w:rsidR="002E23F9" w:rsidRPr="009A590B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A590B">
              <w:rPr>
                <w:rFonts w:ascii="Garamond" w:hAnsi="Garamond" w:cs="Arial"/>
                <w:b/>
                <w:bCs/>
              </w:rPr>
              <w:t>Cena za kus</w:t>
            </w:r>
          </w:p>
          <w:p w14:paraId="6A191381" w14:textId="79EE292A" w:rsidR="009F0D38" w:rsidRPr="009A590B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A590B">
              <w:rPr>
                <w:rFonts w:ascii="Garamond" w:hAnsi="Garamond" w:cs="Arial"/>
                <w:b/>
                <w:bCs/>
              </w:rPr>
              <w:t xml:space="preserve">vč. </w:t>
            </w:r>
            <w:proofErr w:type="gramStart"/>
            <w:r w:rsidR="004B2655" w:rsidRPr="009A590B">
              <w:rPr>
                <w:rFonts w:ascii="Garamond" w:hAnsi="Garamond" w:cs="Arial"/>
                <w:b/>
                <w:bCs/>
              </w:rPr>
              <w:t>21%</w:t>
            </w:r>
            <w:proofErr w:type="gramEnd"/>
            <w:r w:rsidR="004B2655" w:rsidRPr="009A590B">
              <w:rPr>
                <w:rFonts w:ascii="Garamond" w:hAnsi="Garamond" w:cs="Arial"/>
                <w:b/>
                <w:bCs/>
              </w:rPr>
              <w:t xml:space="preserve"> </w:t>
            </w:r>
            <w:r w:rsidRPr="009A590B">
              <w:rPr>
                <w:rFonts w:ascii="Garamond" w:hAnsi="Garamond" w:cs="Arial"/>
                <w:b/>
                <w:bCs/>
              </w:rPr>
              <w:t>DPH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E3D44" w14:textId="77777777" w:rsidR="002E23F9" w:rsidRPr="009A590B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A590B">
              <w:rPr>
                <w:rFonts w:ascii="Garamond" w:hAnsi="Garamond" w:cs="Arial"/>
                <w:b/>
                <w:bCs/>
              </w:rPr>
              <w:t>Cena celkem</w:t>
            </w:r>
          </w:p>
          <w:p w14:paraId="4051362A" w14:textId="74C1A0D2" w:rsidR="009F0D38" w:rsidRPr="009A590B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A590B">
              <w:rPr>
                <w:rFonts w:ascii="Garamond" w:hAnsi="Garamond" w:cs="Arial"/>
                <w:b/>
                <w:bCs/>
              </w:rPr>
              <w:t xml:space="preserve">vč. </w:t>
            </w:r>
            <w:proofErr w:type="gramStart"/>
            <w:r w:rsidR="004B2655" w:rsidRPr="009A590B">
              <w:rPr>
                <w:rFonts w:ascii="Garamond" w:hAnsi="Garamond" w:cs="Arial"/>
                <w:b/>
                <w:bCs/>
              </w:rPr>
              <w:t>21%</w:t>
            </w:r>
            <w:proofErr w:type="gramEnd"/>
            <w:r w:rsidR="004B2655" w:rsidRPr="009A590B">
              <w:rPr>
                <w:rFonts w:ascii="Garamond" w:hAnsi="Garamond" w:cs="Arial"/>
                <w:b/>
                <w:bCs/>
              </w:rPr>
              <w:t xml:space="preserve"> </w:t>
            </w:r>
            <w:r w:rsidRPr="009A590B">
              <w:rPr>
                <w:rFonts w:ascii="Garamond" w:hAnsi="Garamond" w:cs="Arial"/>
                <w:b/>
                <w:bCs/>
              </w:rPr>
              <w:t>DPH</w:t>
            </w:r>
          </w:p>
        </w:tc>
      </w:tr>
    </w:tbl>
    <w:p w14:paraId="07F91E30" w14:textId="77777777" w:rsidR="00992B35" w:rsidRPr="009A590B" w:rsidRDefault="00992B35">
      <w:pPr>
        <w:rPr>
          <w:rFonts w:ascii="Garamond" w:hAnsi="Garamond"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559"/>
        <w:gridCol w:w="1631"/>
      </w:tblGrid>
      <w:tr w:rsidR="009F0D38" w:rsidRPr="009A590B" w14:paraId="6E7EEC0F" w14:textId="77777777" w:rsidTr="002358C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B07CC69" w14:textId="77777777" w:rsidR="009F0D38" w:rsidRPr="009A590B" w:rsidRDefault="009F0D38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539C217" w14:textId="43646D76" w:rsidR="009F0D38" w:rsidRPr="009A590B" w:rsidRDefault="00CA2E4F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Server typ 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D7E690" w14:textId="7B02A5A9" w:rsidR="003E035F" w:rsidRPr="009A590B" w:rsidRDefault="00E15A65" w:rsidP="002E23F9">
            <w:pPr>
              <w:jc w:val="center"/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2</w:t>
            </w:r>
            <w:r w:rsidR="00E24276" w:rsidRPr="009A590B">
              <w:rPr>
                <w:rFonts w:ascii="Garamond" w:hAnsi="Garamond" w:cs="Arial"/>
              </w:rPr>
              <w:t xml:space="preserve"> ks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B5060B" w14:textId="0817E512" w:rsidR="009F0D38" w:rsidRPr="009A590B" w:rsidRDefault="00CA2E4F" w:rsidP="00AE7544">
            <w:pPr>
              <w:jc w:val="center"/>
              <w:rPr>
                <w:rFonts w:ascii="Garamond" w:hAnsi="Garamond" w:cs="Arial"/>
                <w:color w:val="FF0000"/>
              </w:rPr>
            </w:pPr>
            <w:r w:rsidRPr="009A590B">
              <w:rPr>
                <w:rFonts w:ascii="Garamond" w:hAnsi="Garamond" w:cs="Arial"/>
              </w:rPr>
              <w:t>214 170</w:t>
            </w:r>
            <w:r w:rsidR="00AE7544" w:rsidRPr="009A590B">
              <w:rPr>
                <w:rFonts w:ascii="Garamond" w:hAnsi="Garamond" w:cs="Arial"/>
              </w:rPr>
              <w:t>,00</w:t>
            </w:r>
            <w:r w:rsidR="002E23F9" w:rsidRPr="009A590B">
              <w:rPr>
                <w:rFonts w:ascii="Garamond" w:hAnsi="Garamond" w:cs="Arial"/>
              </w:rPr>
              <w:t xml:space="preserve"> Kč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7B5A4C5" w14:textId="75B60718" w:rsidR="009F0D38" w:rsidRPr="009A590B" w:rsidRDefault="00CA2E4F" w:rsidP="00AE7544">
            <w:pPr>
              <w:jc w:val="center"/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428 340</w:t>
            </w:r>
            <w:r w:rsidR="00AE7544" w:rsidRPr="009A590B">
              <w:rPr>
                <w:rFonts w:ascii="Garamond" w:hAnsi="Garamond" w:cs="Arial"/>
              </w:rPr>
              <w:t>,00</w:t>
            </w:r>
            <w:r w:rsidR="002E23F9" w:rsidRPr="009A590B">
              <w:rPr>
                <w:rFonts w:ascii="Garamond" w:hAnsi="Garamond" w:cs="Arial"/>
              </w:rPr>
              <w:t xml:space="preserve"> Kč</w:t>
            </w:r>
          </w:p>
        </w:tc>
      </w:tr>
      <w:tr w:rsidR="009E2A7A" w:rsidRPr="009A590B" w14:paraId="5313BE44" w14:textId="77777777" w:rsidTr="002358C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632FB21" w14:textId="633B0DAA" w:rsidR="009E2A7A" w:rsidRPr="009A590B" w:rsidRDefault="00CA2E4F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CD8E83F" w14:textId="62366A0B" w:rsidR="009E2A7A" w:rsidRPr="009A590B" w:rsidRDefault="00CA2E4F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Server typ 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5288C2" w14:textId="56E99220" w:rsidR="009E2A7A" w:rsidRPr="009A590B" w:rsidRDefault="00CA2E4F" w:rsidP="002E23F9">
            <w:pPr>
              <w:jc w:val="center"/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2 ks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556C71" w14:textId="75714D72" w:rsidR="009E2A7A" w:rsidRPr="009A590B" w:rsidRDefault="00CA2E4F" w:rsidP="002E23F9">
            <w:pPr>
              <w:jc w:val="center"/>
              <w:rPr>
                <w:rFonts w:ascii="Garamond" w:hAnsi="Garamond" w:cs="Arial"/>
                <w:color w:val="FF0000"/>
              </w:rPr>
            </w:pPr>
            <w:r w:rsidRPr="009A590B">
              <w:rPr>
                <w:rFonts w:ascii="Garamond" w:hAnsi="Garamond" w:cs="Arial"/>
              </w:rPr>
              <w:t>228 085,00 Kč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52E0F75" w14:textId="13AAE309" w:rsidR="009E2A7A" w:rsidRPr="009A590B" w:rsidRDefault="00CA2E4F" w:rsidP="002E23F9">
            <w:pPr>
              <w:jc w:val="center"/>
              <w:rPr>
                <w:rFonts w:ascii="Garamond" w:hAnsi="Garamond" w:cs="Arial"/>
                <w:bCs/>
              </w:rPr>
            </w:pPr>
            <w:r w:rsidRPr="009A590B">
              <w:rPr>
                <w:rFonts w:ascii="Garamond" w:hAnsi="Garamond" w:cs="Arial"/>
                <w:bCs/>
              </w:rPr>
              <w:t>456 170,00 Kč</w:t>
            </w:r>
          </w:p>
        </w:tc>
      </w:tr>
      <w:tr w:rsidR="009E2A7A" w:rsidRPr="009A590B" w14:paraId="47DE0E23" w14:textId="77777777" w:rsidTr="002358C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7770A79" w14:textId="77777777" w:rsidR="009E2A7A" w:rsidRPr="009A590B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CD9A0A4" w14:textId="77777777" w:rsidR="009E2A7A" w:rsidRPr="009A590B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F4A7DD" w14:textId="77777777" w:rsidR="009E2A7A" w:rsidRPr="009A590B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D8C5E5" w14:textId="77777777" w:rsidR="009E2A7A" w:rsidRPr="009A590B" w:rsidRDefault="009E2A7A" w:rsidP="002E23F9">
            <w:pPr>
              <w:jc w:val="center"/>
              <w:rPr>
                <w:rFonts w:ascii="Garamond" w:hAnsi="Garamond" w:cs="Arial"/>
                <w:b/>
                <w:color w:val="FF0000"/>
              </w:rPr>
            </w:pPr>
            <w:r w:rsidRPr="009A590B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62C985E" w14:textId="50CBD4E6" w:rsidR="009E2A7A" w:rsidRPr="009A590B" w:rsidRDefault="00CA2E4F" w:rsidP="00AE7544">
            <w:pPr>
              <w:jc w:val="center"/>
              <w:rPr>
                <w:rFonts w:ascii="Garamond" w:hAnsi="Garamond" w:cs="Arial"/>
                <w:b/>
              </w:rPr>
            </w:pPr>
            <w:r w:rsidRPr="009A590B">
              <w:rPr>
                <w:rFonts w:ascii="Garamond" w:hAnsi="Garamond" w:cs="Arial"/>
                <w:b/>
              </w:rPr>
              <w:t>884 510</w:t>
            </w:r>
            <w:r w:rsidR="00AE7544" w:rsidRPr="009A590B">
              <w:rPr>
                <w:rFonts w:ascii="Garamond" w:hAnsi="Garamond" w:cs="Arial"/>
                <w:b/>
              </w:rPr>
              <w:t>,00</w:t>
            </w:r>
            <w:r w:rsidR="009E2A7A" w:rsidRPr="009A590B">
              <w:rPr>
                <w:rFonts w:ascii="Garamond" w:hAnsi="Garamond" w:cs="Arial"/>
                <w:b/>
              </w:rPr>
              <w:t xml:space="preserve"> Kč</w:t>
            </w:r>
          </w:p>
        </w:tc>
      </w:tr>
    </w:tbl>
    <w:p w14:paraId="2CD13333" w14:textId="77777777" w:rsidR="008867AF" w:rsidRPr="009A590B" w:rsidRDefault="008867AF">
      <w:pPr>
        <w:rPr>
          <w:rFonts w:ascii="Garamond" w:hAnsi="Garamond"/>
        </w:rPr>
      </w:pPr>
    </w:p>
    <w:p w14:paraId="70A6073D" w14:textId="77777777" w:rsidR="00992B35" w:rsidRPr="009A590B" w:rsidRDefault="00992B35">
      <w:pPr>
        <w:rPr>
          <w:rFonts w:ascii="Garamond" w:hAnsi="Garamond" w:cs="Arial"/>
        </w:rPr>
      </w:pPr>
    </w:p>
    <w:p w14:paraId="2C709597" w14:textId="77777777" w:rsidR="009E2A7A" w:rsidRPr="009A590B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9A590B" w14:paraId="34840B31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104" w14:textId="77777777" w:rsidR="00992B35" w:rsidRPr="009A590B" w:rsidRDefault="00992B35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Počet příloh: 0</w:t>
            </w:r>
          </w:p>
          <w:p w14:paraId="648D7B60" w14:textId="77777777" w:rsidR="00992B35" w:rsidRPr="009A590B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2F4B5" w14:textId="77777777" w:rsidR="00992B35" w:rsidRPr="009A590B" w:rsidRDefault="00992B35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Vyřizuje:</w:t>
            </w:r>
          </w:p>
          <w:p w14:paraId="2C328DA2" w14:textId="77777777" w:rsidR="00992B35" w:rsidRPr="009A590B" w:rsidRDefault="00992B35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Telefon:</w:t>
            </w:r>
          </w:p>
          <w:p w14:paraId="2A705D70" w14:textId="779F1143" w:rsidR="00992B35" w:rsidRPr="009A590B" w:rsidRDefault="00CD5794" w:rsidP="00FF7070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E</w:t>
            </w:r>
            <w:r w:rsidR="00FF7070" w:rsidRPr="009A590B">
              <w:rPr>
                <w:rFonts w:ascii="Garamond" w:hAnsi="Garamond" w:cs="Arial"/>
              </w:rPr>
              <w:t xml:space="preserve">-mail: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D6682" w14:textId="60A4BAD8" w:rsidR="00992B35" w:rsidRPr="009A590B" w:rsidRDefault="00205E3E" w:rsidP="00CD5794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Ing. David Dolejší</w:t>
            </w:r>
          </w:p>
          <w:p w14:paraId="04125462" w14:textId="10A2C983" w:rsidR="00B53B4D" w:rsidRPr="009A590B" w:rsidRDefault="00205E3E" w:rsidP="00CD5794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608 184 568</w:t>
            </w:r>
          </w:p>
          <w:p w14:paraId="4E3BEE32" w14:textId="279A72F8" w:rsidR="00B53B4D" w:rsidRPr="009A590B" w:rsidRDefault="00205E3E" w:rsidP="00CD5794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ddolejsi</w:t>
            </w:r>
            <w:r w:rsidR="00B53B4D" w:rsidRPr="009A590B">
              <w:rPr>
                <w:rFonts w:ascii="Garamond" w:hAnsi="Garamond" w:cs="Arial"/>
              </w:rPr>
              <w:t>@osoud.cbu.justice.cz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73E" w14:textId="77777777" w:rsidR="00992B35" w:rsidRPr="009A590B" w:rsidRDefault="00205E3E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Email pro doručení potvrzení</w:t>
            </w:r>
          </w:p>
          <w:p w14:paraId="110D6069" w14:textId="77777777" w:rsidR="00205E3E" w:rsidRPr="009A590B" w:rsidRDefault="00205E3E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objednávky:</w:t>
            </w:r>
          </w:p>
          <w:p w14:paraId="6C2DCFA6" w14:textId="2F11336A" w:rsidR="00205E3E" w:rsidRPr="009A590B" w:rsidRDefault="00205E3E">
            <w:pPr>
              <w:rPr>
                <w:rFonts w:ascii="Garamond" w:hAnsi="Garamond" w:cs="Arial"/>
              </w:rPr>
            </w:pPr>
            <w:r w:rsidRPr="009A590B">
              <w:rPr>
                <w:rFonts w:ascii="Garamond" w:hAnsi="Garamond" w:cs="Arial"/>
              </w:rPr>
              <w:t>sprava@osoud.cbu.justice.cz</w:t>
            </w:r>
          </w:p>
        </w:tc>
      </w:tr>
    </w:tbl>
    <w:p w14:paraId="48AE2241" w14:textId="77777777" w:rsidR="00992B35" w:rsidRPr="009A590B" w:rsidRDefault="00992B35">
      <w:pPr>
        <w:rPr>
          <w:rFonts w:ascii="Garamond" w:hAnsi="Garamond" w:cs="Arial"/>
        </w:rPr>
      </w:pPr>
    </w:p>
    <w:p w14:paraId="5B64EE14" w14:textId="77777777" w:rsidR="00992B35" w:rsidRPr="009A590B" w:rsidRDefault="00992B35">
      <w:pPr>
        <w:rPr>
          <w:rFonts w:ascii="Garamond" w:hAnsi="Garamond" w:cs="Arial"/>
        </w:rPr>
      </w:pPr>
    </w:p>
    <w:p w14:paraId="6B66ECD7" w14:textId="77777777" w:rsidR="00205E3E" w:rsidRPr="009A590B" w:rsidRDefault="00205E3E">
      <w:pPr>
        <w:rPr>
          <w:rFonts w:ascii="Garamond" w:hAnsi="Garamond" w:cs="Arial"/>
        </w:rPr>
      </w:pPr>
    </w:p>
    <w:p w14:paraId="11E78ECC" w14:textId="77777777" w:rsidR="00205E3E" w:rsidRPr="009A590B" w:rsidRDefault="00205E3E">
      <w:pPr>
        <w:rPr>
          <w:rFonts w:ascii="Garamond" w:hAnsi="Garamond" w:cs="Arial"/>
        </w:rPr>
      </w:pPr>
    </w:p>
    <w:p w14:paraId="662CFCA7" w14:textId="77777777" w:rsidR="00205E3E" w:rsidRPr="009A590B" w:rsidRDefault="00205E3E">
      <w:pPr>
        <w:rPr>
          <w:rFonts w:ascii="Garamond" w:hAnsi="Garamond" w:cs="Arial"/>
        </w:rPr>
      </w:pPr>
    </w:p>
    <w:p w14:paraId="0EEFF5D1" w14:textId="0D1FD0C5" w:rsidR="00205E3E" w:rsidRPr="009A590B" w:rsidRDefault="00205E3E">
      <w:pPr>
        <w:rPr>
          <w:rFonts w:ascii="Garamond" w:hAnsi="Garamond" w:cs="Arial"/>
        </w:rPr>
      </w:pPr>
      <w:r w:rsidRPr="009A590B">
        <w:rPr>
          <w:rFonts w:ascii="Garamond" w:hAnsi="Garamond" w:cs="Arial"/>
        </w:rPr>
        <w:t xml:space="preserve">  JUDr. Vladislava Halodová</w:t>
      </w:r>
    </w:p>
    <w:p w14:paraId="3D862A0E" w14:textId="0F17F433" w:rsidR="00205E3E" w:rsidRPr="009A590B" w:rsidRDefault="00205E3E">
      <w:pPr>
        <w:rPr>
          <w:rFonts w:ascii="Garamond" w:hAnsi="Garamond" w:cs="Arial"/>
        </w:rPr>
      </w:pPr>
      <w:r w:rsidRPr="009A590B">
        <w:rPr>
          <w:rFonts w:ascii="Garamond" w:hAnsi="Garamond" w:cs="Arial"/>
        </w:rPr>
        <w:t>předsedkyně okresního soudu</w:t>
      </w:r>
    </w:p>
    <w:sectPr w:rsidR="00205E3E" w:rsidRPr="009A590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FC54" w14:textId="77777777" w:rsidR="00E50C9C" w:rsidRDefault="00E50C9C">
      <w:r>
        <w:separator/>
      </w:r>
    </w:p>
  </w:endnote>
  <w:endnote w:type="continuationSeparator" w:id="0">
    <w:p w14:paraId="32F7BC39" w14:textId="77777777" w:rsidR="00E50C9C" w:rsidRDefault="00E5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5537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630C" w14:textId="77777777" w:rsidR="00E50C9C" w:rsidRDefault="00E50C9C">
      <w:r>
        <w:separator/>
      </w:r>
    </w:p>
  </w:footnote>
  <w:footnote w:type="continuationSeparator" w:id="0">
    <w:p w14:paraId="34608680" w14:textId="77777777" w:rsidR="00E50C9C" w:rsidRDefault="00E5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Návrh objednávky AKR1.doc 2022/04/29 09:32:41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00F5E"/>
    <w:rsid w:val="0005313E"/>
    <w:rsid w:val="000A04D4"/>
    <w:rsid w:val="000E0C2B"/>
    <w:rsid w:val="00145471"/>
    <w:rsid w:val="00151BA4"/>
    <w:rsid w:val="001646A9"/>
    <w:rsid w:val="001D61C8"/>
    <w:rsid w:val="00205E3E"/>
    <w:rsid w:val="002358C4"/>
    <w:rsid w:val="00237C21"/>
    <w:rsid w:val="002A1684"/>
    <w:rsid w:val="002B12E2"/>
    <w:rsid w:val="002E23F9"/>
    <w:rsid w:val="002F35B6"/>
    <w:rsid w:val="003152F7"/>
    <w:rsid w:val="003256B8"/>
    <w:rsid w:val="00380220"/>
    <w:rsid w:val="003E035F"/>
    <w:rsid w:val="00414E34"/>
    <w:rsid w:val="00420D1D"/>
    <w:rsid w:val="00452937"/>
    <w:rsid w:val="00457F44"/>
    <w:rsid w:val="004B2655"/>
    <w:rsid w:val="004E73A7"/>
    <w:rsid w:val="004F55DB"/>
    <w:rsid w:val="004F71C5"/>
    <w:rsid w:val="0059440A"/>
    <w:rsid w:val="005F03B5"/>
    <w:rsid w:val="0067312C"/>
    <w:rsid w:val="00681BDB"/>
    <w:rsid w:val="0071472D"/>
    <w:rsid w:val="007405D9"/>
    <w:rsid w:val="007701BF"/>
    <w:rsid w:val="007D765C"/>
    <w:rsid w:val="00817B15"/>
    <w:rsid w:val="008375BE"/>
    <w:rsid w:val="0086345D"/>
    <w:rsid w:val="00870BD2"/>
    <w:rsid w:val="008867AF"/>
    <w:rsid w:val="00890E36"/>
    <w:rsid w:val="008D378F"/>
    <w:rsid w:val="00931A46"/>
    <w:rsid w:val="009429D6"/>
    <w:rsid w:val="009655B0"/>
    <w:rsid w:val="00983634"/>
    <w:rsid w:val="00992B35"/>
    <w:rsid w:val="009A590B"/>
    <w:rsid w:val="009C6FEE"/>
    <w:rsid w:val="009E2A7A"/>
    <w:rsid w:val="009F0D38"/>
    <w:rsid w:val="00A21A62"/>
    <w:rsid w:val="00A7711C"/>
    <w:rsid w:val="00A832EF"/>
    <w:rsid w:val="00AB0C00"/>
    <w:rsid w:val="00AE7544"/>
    <w:rsid w:val="00AF7725"/>
    <w:rsid w:val="00B35482"/>
    <w:rsid w:val="00B35DF0"/>
    <w:rsid w:val="00B53B4D"/>
    <w:rsid w:val="00B60D78"/>
    <w:rsid w:val="00B833BB"/>
    <w:rsid w:val="00B91B40"/>
    <w:rsid w:val="00BC1C21"/>
    <w:rsid w:val="00BF3B14"/>
    <w:rsid w:val="00C054E8"/>
    <w:rsid w:val="00C47B39"/>
    <w:rsid w:val="00C6247E"/>
    <w:rsid w:val="00CA2E4F"/>
    <w:rsid w:val="00CB3422"/>
    <w:rsid w:val="00CC304B"/>
    <w:rsid w:val="00CC3D09"/>
    <w:rsid w:val="00CD5794"/>
    <w:rsid w:val="00D22D55"/>
    <w:rsid w:val="00D63F28"/>
    <w:rsid w:val="00D67D49"/>
    <w:rsid w:val="00DD4EE9"/>
    <w:rsid w:val="00E0087C"/>
    <w:rsid w:val="00E15A65"/>
    <w:rsid w:val="00E24276"/>
    <w:rsid w:val="00E308A6"/>
    <w:rsid w:val="00E50C9C"/>
    <w:rsid w:val="00E87BB9"/>
    <w:rsid w:val="00EB5A5D"/>
    <w:rsid w:val="00EF362B"/>
    <w:rsid w:val="00EF7EEA"/>
    <w:rsid w:val="00F430A0"/>
    <w:rsid w:val="00F85A51"/>
    <w:rsid w:val="00FA72C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92ADE"/>
  <w14:defaultImageDpi w14:val="0"/>
  <w15:docId w15:val="{5936FF17-234B-45AB-86B2-8D98393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B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B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5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B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B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177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Adesina Marie Mgr.</cp:lastModifiedBy>
  <cp:revision>2</cp:revision>
  <cp:lastPrinted>2024-07-19T07:53:00Z</cp:lastPrinted>
  <dcterms:created xsi:type="dcterms:W3CDTF">2024-07-30T06:11:00Z</dcterms:created>
  <dcterms:modified xsi:type="dcterms:W3CDTF">2024-07-30T06:11:00Z</dcterms:modified>
</cp:coreProperties>
</file>