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4721" w14:textId="77777777" w:rsidR="005E1FD2" w:rsidRPr="003B1D6D" w:rsidRDefault="005E1FD2">
      <w:pPr>
        <w:pStyle w:val="Nadpis1"/>
      </w:pPr>
      <w:r w:rsidRPr="003B1D6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E1FD2" w14:paraId="2CA6ACB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5A2D0" w14:textId="77777777" w:rsidR="005E1FD2" w:rsidRDefault="005E1FD2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02740013" w14:textId="77777777" w:rsidR="005E1FD2" w:rsidRDefault="005E1FD2">
            <w:pPr>
              <w:rPr>
                <w:rFonts w:ascii="Arial" w:hAnsi="Arial" w:cs="Arial"/>
                <w:b/>
                <w:bCs/>
              </w:rPr>
            </w:pPr>
          </w:p>
          <w:p w14:paraId="37338BC8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Táboře</w:t>
            </w:r>
          </w:p>
          <w:p w14:paraId="4F8637F2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nám. Mikoláše z Husi 43</w:t>
            </w:r>
          </w:p>
          <w:p w14:paraId="6B1D29E9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 17 Tábor</w:t>
            </w:r>
          </w:p>
          <w:p w14:paraId="58DDB82B" w14:textId="77777777" w:rsidR="005E1FD2" w:rsidRDefault="005E1FD2">
            <w:pPr>
              <w:rPr>
                <w:rFonts w:ascii="Arial" w:hAnsi="Arial" w:cs="Arial"/>
              </w:rPr>
            </w:pPr>
          </w:p>
          <w:p w14:paraId="4CEF3272" w14:textId="60A70C16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D0415F">
              <w:rPr>
                <w:rFonts w:ascii="Arial" w:hAnsi="Arial" w:cs="Arial"/>
              </w:rPr>
              <w:t>xxxxx</w:t>
            </w:r>
            <w:proofErr w:type="spellEnd"/>
          </w:p>
          <w:p w14:paraId="0F6F1DAD" w14:textId="77777777" w:rsidR="005E1FD2" w:rsidRDefault="005E1FD2">
            <w:pPr>
              <w:rPr>
                <w:rFonts w:ascii="Arial" w:hAnsi="Arial" w:cs="Arial"/>
              </w:rPr>
            </w:pPr>
          </w:p>
          <w:p w14:paraId="34D23CA8" w14:textId="77777777" w:rsidR="005E1FD2" w:rsidRDefault="005E1F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6DC576" w14:textId="77777777" w:rsidR="005E1FD2" w:rsidRDefault="005E1FD2">
            <w:pPr>
              <w:spacing w:before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00024694</w:t>
            </w:r>
            <w:proofErr w:type="gramEnd"/>
          </w:p>
          <w:p w14:paraId="0E3CFDD6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2B689" w14:textId="77777777" w:rsidR="005E1FD2" w:rsidRDefault="005E1FD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1881892A" w14:textId="77777777" w:rsidR="005E1FD2" w:rsidRDefault="005E1FD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OB / 53</w:t>
            </w:r>
          </w:p>
          <w:p w14:paraId="3C77D4E5" w14:textId="77777777" w:rsidR="005E1FD2" w:rsidRDefault="005E1FD2">
            <w:pPr>
              <w:rPr>
                <w:rFonts w:ascii="Arial" w:hAnsi="Arial" w:cs="Arial"/>
              </w:rPr>
            </w:pPr>
          </w:p>
          <w:p w14:paraId="5C2F175A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159FC073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506/2024</w:t>
            </w:r>
          </w:p>
        </w:tc>
      </w:tr>
      <w:tr w:rsidR="005E1FD2" w14:paraId="7685503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C66AF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nám. Mikoláše z Husi 43</w:t>
            </w:r>
          </w:p>
          <w:p w14:paraId="553C13A0" w14:textId="77777777" w:rsidR="005E1FD2" w:rsidRDefault="005E1FD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C9C8F9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2FEF37" w14:textId="77777777" w:rsidR="005E1FD2" w:rsidRDefault="005E1F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28351363</w:t>
            </w:r>
          </w:p>
          <w:p w14:paraId="1DF90D70" w14:textId="77777777" w:rsidR="005E1FD2" w:rsidRDefault="005E1FD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CZ28351363</w:t>
            </w:r>
          </w:p>
        </w:tc>
      </w:tr>
      <w:tr w:rsidR="005E1FD2" w14:paraId="2B0978C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630F3D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4C9F75" w14:textId="77777777" w:rsidR="005E1FD2" w:rsidRDefault="005E1FD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8E0E91" w14:textId="77777777" w:rsidR="005E1FD2" w:rsidRDefault="005E1F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Caleum</w:t>
            </w:r>
            <w:proofErr w:type="spellEnd"/>
            <w:r>
              <w:rPr>
                <w:rFonts w:ascii="Arial" w:hAnsi="Arial" w:cs="Arial"/>
              </w:rPr>
              <w:t xml:space="preserve"> a.s.</w:t>
            </w:r>
          </w:p>
          <w:p w14:paraId="6CD199F4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Italská 438/36</w:t>
            </w:r>
          </w:p>
          <w:p w14:paraId="400C1835" w14:textId="77777777" w:rsidR="005E1FD2" w:rsidRDefault="005E1FD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13000  Praha</w:t>
            </w:r>
            <w:proofErr w:type="gramEnd"/>
            <w:r>
              <w:rPr>
                <w:rFonts w:ascii="Arial" w:hAnsi="Arial" w:cs="Arial"/>
              </w:rPr>
              <w:t xml:space="preserve"> 3</w:t>
            </w:r>
          </w:p>
        </w:tc>
      </w:tr>
      <w:tr w:rsidR="005E1FD2" w14:paraId="0B62335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A533D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B081DCE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016C4F17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22E485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17.07.2024</w:t>
            </w:r>
          </w:p>
          <w:p w14:paraId="5CA5A0E0" w14:textId="77777777" w:rsidR="005E1FD2" w:rsidRDefault="005E1FD2">
            <w:pPr>
              <w:rPr>
                <w:rFonts w:ascii="Arial" w:hAnsi="Arial" w:cs="Arial"/>
              </w:rPr>
            </w:pPr>
          </w:p>
          <w:p w14:paraId="59199F8E" w14:textId="77777777" w:rsidR="005E1FD2" w:rsidRDefault="005E1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AFB94" w14:textId="77777777" w:rsidR="005E1FD2" w:rsidRDefault="005E1FD2">
            <w:pPr>
              <w:rPr>
                <w:rFonts w:ascii="Arial" w:hAnsi="Arial" w:cs="Arial"/>
              </w:rPr>
            </w:pPr>
          </w:p>
        </w:tc>
      </w:tr>
      <w:tr w:rsidR="005E1FD2" w14:paraId="29F069C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FAC" w14:textId="77777777" w:rsidR="005E1FD2" w:rsidRDefault="005E1F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18CCA863" w14:textId="77777777" w:rsidR="00D50ED6" w:rsidRDefault="00D50ED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E649BB4" w14:textId="77777777" w:rsidR="005E1FD2" w:rsidRDefault="005E1F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na dodávky virtualizačních serverů Č. j.: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236/2024 Krajského soudu v Českých Budějovicích u Vás objednáváme </w:t>
            </w:r>
            <w:r>
              <w:rPr>
                <w:rFonts w:ascii="Arial" w:hAnsi="Arial" w:cs="Arial"/>
                <w:b/>
                <w:bCs/>
              </w:rPr>
              <w:t xml:space="preserve">Server typ </w:t>
            </w:r>
            <w:proofErr w:type="gramStart"/>
            <w:r>
              <w:rPr>
                <w:rFonts w:ascii="Arial" w:hAnsi="Arial" w:cs="Arial"/>
                <w:b/>
                <w:bCs/>
              </w:rPr>
              <w:t>C - 2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ks v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konfiguraci:</w:t>
            </w:r>
          </w:p>
          <w:p w14:paraId="74B63C01" w14:textId="77777777" w:rsidR="005E1FD2" w:rsidRDefault="005E1F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E28D6B2" w14:textId="77777777" w:rsidR="005E1FD2" w:rsidRDefault="005E1FD2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základní server</w:t>
            </w:r>
          </w:p>
          <w:p w14:paraId="4FC12688" w14:textId="77777777" w:rsidR="005E1FD2" w:rsidRDefault="005E1FD2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procesor 16 jader</w:t>
            </w:r>
          </w:p>
          <w:p w14:paraId="3FF00E44" w14:textId="77777777" w:rsidR="005E1FD2" w:rsidRDefault="005E1FD2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 DDR5 - 128 GB</w:t>
            </w:r>
          </w:p>
          <w:p w14:paraId="77601EE4" w14:textId="77777777" w:rsidR="005E1FD2" w:rsidRDefault="005E1FD2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SSD M.2 500 GB</w:t>
            </w:r>
          </w:p>
          <w:p w14:paraId="3D8E0903" w14:textId="77777777" w:rsidR="005E1FD2" w:rsidRDefault="005E1FD2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 adaptér a ethernet porty dle specifikace RD</w:t>
            </w:r>
          </w:p>
          <w:p w14:paraId="0CFC9F6B" w14:textId="77777777" w:rsidR="005E1FD2" w:rsidRDefault="005E1F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27C91DA" w14:textId="77777777" w:rsidR="005E1FD2" w:rsidRDefault="005E1F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dodání: dle rámcové dohody.</w:t>
            </w:r>
          </w:p>
          <w:p w14:paraId="0FF44B10" w14:textId="77777777" w:rsidR="005E1FD2" w:rsidRDefault="005E1F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5E1FD2" w14:paraId="7CA07B9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5A26D" w14:textId="77777777" w:rsidR="005E1FD2" w:rsidRDefault="005E1F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  <w:r w:rsidR="00D50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4E17F" w14:textId="77777777" w:rsidR="005E1FD2" w:rsidRDefault="005E1F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BC44B" w14:textId="77777777" w:rsidR="005E1FD2" w:rsidRDefault="00D5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Cena za kus</w:t>
            </w:r>
          </w:p>
          <w:p w14:paraId="37B62E17" w14:textId="77777777" w:rsidR="00D50ED6" w:rsidRDefault="00D5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vč. DPH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2EEB6" w14:textId="77777777" w:rsidR="005E1FD2" w:rsidRDefault="00D5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685CAB75" w14:textId="77777777" w:rsidR="00D50ED6" w:rsidRDefault="00D5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vč.</w:t>
            </w:r>
          </w:p>
          <w:p w14:paraId="462AA48F" w14:textId="77777777" w:rsidR="00D50ED6" w:rsidRDefault="00D5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  <w:p w14:paraId="6CF7E1DB" w14:textId="77777777" w:rsidR="00D50ED6" w:rsidRDefault="00D50E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1C1B2" w14:textId="77777777" w:rsidR="005E1FD2" w:rsidRPr="003B1D6D" w:rsidRDefault="005E1FD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E1FD2" w14:paraId="6F82B5E4" w14:textId="77777777" w:rsidTr="00641EB8">
        <w:trPr>
          <w:trHeight w:val="51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6096EA" w14:textId="77777777" w:rsidR="005E1FD2" w:rsidRDefault="005E1F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58A7344" w14:textId="77777777" w:rsidR="005E1FD2" w:rsidRDefault="00D5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5E1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erver typ </w:t>
            </w:r>
            <w:proofErr w:type="gramStart"/>
            <w:r w:rsidR="005E1FD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74AC87" w14:textId="77777777" w:rsidR="00D50ED6" w:rsidRDefault="00D50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 vč.  DPH</w:t>
            </w:r>
          </w:p>
          <w:p w14:paraId="560B930E" w14:textId="77777777" w:rsidR="00641EB8" w:rsidRDefault="00641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ks vč. DPH celkem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5155C07" w14:textId="77777777" w:rsidR="005E1FD2" w:rsidRDefault="00D50E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214 170 Kč</w:t>
            </w:r>
          </w:p>
          <w:p w14:paraId="6F782725" w14:textId="4F57FF2D" w:rsidR="00D50ED6" w:rsidRDefault="00D50ED6" w:rsidP="00D50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428 3</w:t>
            </w:r>
            <w:r w:rsidR="00D0415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</w:tr>
    </w:tbl>
    <w:p w14:paraId="0488EAFC" w14:textId="77777777" w:rsidR="005E1FD2" w:rsidRPr="003B1D6D" w:rsidRDefault="00D50ED6">
      <w:pPr>
        <w:rPr>
          <w:sz w:val="20"/>
          <w:szCs w:val="20"/>
        </w:rPr>
      </w:pPr>
      <w:r w:rsidRPr="003B1D6D">
        <w:rPr>
          <w:sz w:val="20"/>
          <w:szCs w:val="20"/>
        </w:rPr>
        <w:tab/>
      </w:r>
      <w:r w:rsidRPr="003B1D6D">
        <w:rPr>
          <w:sz w:val="20"/>
          <w:szCs w:val="20"/>
        </w:rPr>
        <w:tab/>
      </w:r>
      <w:r w:rsidRPr="003B1D6D">
        <w:rPr>
          <w:sz w:val="20"/>
          <w:szCs w:val="20"/>
        </w:rPr>
        <w:tab/>
      </w:r>
      <w:r w:rsidRPr="003B1D6D">
        <w:rPr>
          <w:sz w:val="20"/>
          <w:szCs w:val="20"/>
        </w:rPr>
        <w:tab/>
      </w:r>
      <w:r w:rsidRPr="003B1D6D">
        <w:rPr>
          <w:sz w:val="20"/>
          <w:szCs w:val="20"/>
        </w:rPr>
        <w:tab/>
      </w:r>
      <w:r w:rsidRPr="003B1D6D">
        <w:rPr>
          <w:sz w:val="20"/>
          <w:szCs w:val="20"/>
        </w:rPr>
        <w:tab/>
      </w:r>
      <w:r w:rsidRPr="003B1D6D">
        <w:rPr>
          <w:sz w:val="20"/>
          <w:szCs w:val="20"/>
        </w:rPr>
        <w:tab/>
      </w:r>
    </w:p>
    <w:p w14:paraId="13AB8277" w14:textId="77777777" w:rsidR="005E1FD2" w:rsidRPr="003B1D6D" w:rsidRDefault="005E1FD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E1FD2" w14:paraId="1034BCB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C8F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0FF21ED0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4C244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23ED8717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A6455C5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B4D4C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Blažek</w:t>
            </w:r>
          </w:p>
          <w:p w14:paraId="4C111135" w14:textId="78AE8486" w:rsidR="005E1FD2" w:rsidRDefault="00D04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45CE0BB9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4A083" w14:textId="77777777" w:rsidR="005E1FD2" w:rsidRDefault="005E1FD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F13" w14:textId="77777777" w:rsidR="005E1FD2" w:rsidRDefault="005E1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  <w:p w14:paraId="18E7E932" w14:textId="77777777" w:rsidR="00D50ED6" w:rsidRDefault="00D50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Jiří Vaněk</w:t>
            </w:r>
          </w:p>
          <w:p w14:paraId="13E9ECF9" w14:textId="77777777" w:rsidR="00D50ED6" w:rsidRDefault="00D50E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okres. soudu</w:t>
            </w:r>
          </w:p>
        </w:tc>
      </w:tr>
    </w:tbl>
    <w:p w14:paraId="52386B0E" w14:textId="77777777" w:rsidR="005E1FD2" w:rsidRPr="003B1D6D" w:rsidRDefault="005E1FD2">
      <w:pPr>
        <w:rPr>
          <w:rFonts w:ascii="Arial" w:hAnsi="Arial" w:cs="Arial"/>
        </w:rPr>
      </w:pPr>
    </w:p>
    <w:p w14:paraId="596FE93A" w14:textId="77777777" w:rsidR="005E1FD2" w:rsidRPr="003B1D6D" w:rsidRDefault="005E1FD2">
      <w:pPr>
        <w:rPr>
          <w:rFonts w:ascii="Arial" w:hAnsi="Arial" w:cs="Arial"/>
        </w:rPr>
      </w:pPr>
    </w:p>
    <w:sectPr w:rsidR="005E1FD2" w:rsidRPr="003B1D6D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D7AF" w14:textId="77777777" w:rsidR="00146944" w:rsidRDefault="00146944">
      <w:r>
        <w:separator/>
      </w:r>
    </w:p>
  </w:endnote>
  <w:endnote w:type="continuationSeparator" w:id="0">
    <w:p w14:paraId="3A3424AA" w14:textId="77777777" w:rsidR="00146944" w:rsidRDefault="0014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E989" w14:textId="77777777" w:rsidR="005E1FD2" w:rsidRDefault="005E1FD2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87A4" w14:textId="77777777" w:rsidR="00146944" w:rsidRDefault="00146944">
      <w:r>
        <w:separator/>
      </w:r>
    </w:p>
  </w:footnote>
  <w:footnote w:type="continuationSeparator" w:id="0">
    <w:p w14:paraId="01227DD1" w14:textId="77777777" w:rsidR="00146944" w:rsidRDefault="0014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5C42"/>
    <w:multiLevelType w:val="hybridMultilevel"/>
    <w:tmpl w:val="FFFFFFFF"/>
    <w:lvl w:ilvl="0" w:tplc="9766C0C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B317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41C2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47015">
    <w:abstractNumId w:val="1"/>
  </w:num>
  <w:num w:numId="2" w16cid:durableId="854734792">
    <w:abstractNumId w:val="2"/>
  </w:num>
  <w:num w:numId="3" w16cid:durableId="9720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ervery 2 ks.rtf 2024/07/18 08:28:4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198324)"/>
    <w:docVar w:name="TYP_SOUBORU" w:val="RTF"/>
  </w:docVars>
  <w:rsids>
    <w:rsidRoot w:val="00CA273B"/>
    <w:rsid w:val="00146944"/>
    <w:rsid w:val="001E3195"/>
    <w:rsid w:val="00391B83"/>
    <w:rsid w:val="003B1D6D"/>
    <w:rsid w:val="005E1FD2"/>
    <w:rsid w:val="00641EB8"/>
    <w:rsid w:val="00710EFE"/>
    <w:rsid w:val="00CA273B"/>
    <w:rsid w:val="00D0415F"/>
    <w:rsid w:val="00D50ED6"/>
    <w:rsid w:val="00D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8E5AF"/>
  <w14:defaultImageDpi w14:val="0"/>
  <w15:docId w15:val="{FF3F8DB9-F3EC-41AB-80FD-E5D25781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151</Words>
  <Characters>892</Characters>
  <Application>Microsoft Office Word</Application>
  <DocSecurity>0</DocSecurity>
  <Lines>7</Lines>
  <Paragraphs>2</Paragraphs>
  <ScaleCrop>false</ScaleCrop>
  <Company>CCA Systems a.s.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2024-07-30T07:42:00Z</cp:lastPrinted>
  <dcterms:created xsi:type="dcterms:W3CDTF">2024-07-29T11:31:00Z</dcterms:created>
  <dcterms:modified xsi:type="dcterms:W3CDTF">2024-07-30T07:43:00Z</dcterms:modified>
</cp:coreProperties>
</file>