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BA7D" w14:textId="77777777" w:rsidR="008C10DB" w:rsidRPr="00E41CC3" w:rsidRDefault="008C10DB">
      <w:pPr>
        <w:pStyle w:val="Nadpis1"/>
      </w:pPr>
      <w:r w:rsidRPr="00E41CC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5845" w:rsidRPr="00E41CC3" w14:paraId="751ED52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9F00BE" w14:textId="77777777" w:rsidR="008C10DB" w:rsidRPr="00E41CC3" w:rsidRDefault="008C10D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41CC3">
              <w:rPr>
                <w:rFonts w:ascii="Arial" w:hAnsi="Arial" w:cs="Arial"/>
                <w:b/>
                <w:bCs/>
              </w:rPr>
              <w:t>ODBĚRATEL:</w:t>
            </w:r>
          </w:p>
          <w:p w14:paraId="6EEC1665" w14:textId="77777777" w:rsidR="008C10DB" w:rsidRPr="00E41CC3" w:rsidRDefault="008C10DB">
            <w:pPr>
              <w:rPr>
                <w:rFonts w:ascii="Arial" w:hAnsi="Arial" w:cs="Arial"/>
                <w:b/>
                <w:bCs/>
              </w:rPr>
            </w:pPr>
          </w:p>
          <w:p w14:paraId="72240252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Okresní soud v Táboře</w:t>
            </w:r>
          </w:p>
          <w:p w14:paraId="6A7A033D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nám. Mikoláše z Husi 43</w:t>
            </w:r>
          </w:p>
          <w:p w14:paraId="65DB3A50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390 17 Tábor</w:t>
            </w:r>
          </w:p>
          <w:p w14:paraId="2658F245" w14:textId="77777777" w:rsidR="008C10DB" w:rsidRPr="00E41CC3" w:rsidRDefault="008C10DB">
            <w:pPr>
              <w:rPr>
                <w:rFonts w:ascii="Arial" w:hAnsi="Arial" w:cs="Arial"/>
              </w:rPr>
            </w:pPr>
          </w:p>
          <w:p w14:paraId="3D53076D" w14:textId="1FBDABC5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Účet:</w:t>
            </w:r>
            <w:r w:rsidR="00145C7B">
              <w:rPr>
                <w:rFonts w:ascii="Arial" w:hAnsi="Arial" w:cs="Arial"/>
              </w:rPr>
              <w:t xml:space="preserve"> xxxxx</w:t>
            </w:r>
          </w:p>
          <w:p w14:paraId="3550A994" w14:textId="77777777" w:rsidR="008C10DB" w:rsidRPr="00E41CC3" w:rsidRDefault="008C10DB">
            <w:pPr>
              <w:rPr>
                <w:rFonts w:ascii="Arial" w:hAnsi="Arial" w:cs="Arial"/>
              </w:rPr>
            </w:pPr>
          </w:p>
          <w:p w14:paraId="72866974" w14:textId="77777777" w:rsidR="008C10DB" w:rsidRPr="00E41CC3" w:rsidRDefault="008C10DB">
            <w:pPr>
              <w:rPr>
                <w:rFonts w:ascii="Arial" w:hAnsi="Arial" w:cs="Arial"/>
                <w:b/>
                <w:bCs/>
              </w:rPr>
            </w:pPr>
            <w:r w:rsidRPr="00E41CC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888D6A" w14:textId="77777777" w:rsidR="008C10DB" w:rsidRPr="00E41CC3" w:rsidRDefault="008C10DB">
            <w:pPr>
              <w:spacing w:before="60"/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  <w:b/>
                <w:bCs/>
              </w:rPr>
              <w:t xml:space="preserve">IČ:  </w:t>
            </w:r>
            <w:r w:rsidRPr="00E41CC3">
              <w:rPr>
                <w:rFonts w:ascii="Arial" w:hAnsi="Arial" w:cs="Arial"/>
              </w:rPr>
              <w:t>00024694</w:t>
            </w:r>
          </w:p>
          <w:p w14:paraId="76A5E22A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24A1C" w14:textId="77777777" w:rsidR="008C10DB" w:rsidRPr="00E41CC3" w:rsidRDefault="008C10DB">
            <w:pPr>
              <w:spacing w:before="60"/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 xml:space="preserve">Číslo objednávky: </w:t>
            </w:r>
          </w:p>
          <w:p w14:paraId="084200E6" w14:textId="77777777" w:rsidR="008C10DB" w:rsidRPr="00E41CC3" w:rsidRDefault="008C10DB">
            <w:pPr>
              <w:spacing w:before="60"/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2024 / OB / 55</w:t>
            </w:r>
          </w:p>
          <w:p w14:paraId="67291A2B" w14:textId="77777777" w:rsidR="008C10DB" w:rsidRPr="00E41CC3" w:rsidRDefault="008C10DB">
            <w:pPr>
              <w:rPr>
                <w:rFonts w:ascii="Arial" w:hAnsi="Arial" w:cs="Arial"/>
              </w:rPr>
            </w:pPr>
          </w:p>
          <w:p w14:paraId="2EDDE0AE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Spisová značka:</w:t>
            </w:r>
          </w:p>
          <w:p w14:paraId="11012CC2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 xml:space="preserve"> 20 Spr 567/2024</w:t>
            </w:r>
          </w:p>
        </w:tc>
      </w:tr>
      <w:tr w:rsidR="00B85845" w:rsidRPr="00E41CC3" w14:paraId="6F300F5A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E35E35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nám. Mikoláše z Husi 43</w:t>
            </w:r>
          </w:p>
          <w:p w14:paraId="3FA1DD9D" w14:textId="77777777" w:rsidR="008C10DB" w:rsidRPr="00E41CC3" w:rsidRDefault="008C10DB">
            <w:pPr>
              <w:spacing w:after="120"/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FBF9904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45E0525" w14:textId="77777777" w:rsidR="008C10DB" w:rsidRPr="00E41CC3" w:rsidRDefault="008C10DB">
            <w:pPr>
              <w:rPr>
                <w:rFonts w:ascii="Arial" w:hAnsi="Arial" w:cs="Arial"/>
                <w:sz w:val="28"/>
                <w:szCs w:val="28"/>
              </w:rPr>
            </w:pPr>
            <w:r w:rsidRPr="00E41CC3">
              <w:rPr>
                <w:rFonts w:ascii="Arial" w:hAnsi="Arial" w:cs="Arial"/>
              </w:rPr>
              <w:t>IČ: 28351363</w:t>
            </w:r>
          </w:p>
          <w:p w14:paraId="15F83C5A" w14:textId="77777777" w:rsidR="008C10DB" w:rsidRPr="00E41CC3" w:rsidRDefault="008C10DB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DIČ: CZ28351363</w:t>
            </w:r>
          </w:p>
        </w:tc>
      </w:tr>
      <w:tr w:rsidR="00B85845" w:rsidRPr="00E41CC3" w14:paraId="39443ED2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C9D48D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6EBEB94" w14:textId="77777777" w:rsidR="008C10DB" w:rsidRPr="00E41CC3" w:rsidRDefault="008C10D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B97C1C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Caleum a.s.</w:t>
            </w:r>
          </w:p>
          <w:p w14:paraId="6DDB14DD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Italská 438/36</w:t>
            </w:r>
          </w:p>
          <w:p w14:paraId="08BC4232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13000  Praha 3</w:t>
            </w:r>
          </w:p>
        </w:tc>
      </w:tr>
      <w:tr w:rsidR="00B85845" w:rsidRPr="00E41CC3" w14:paraId="5BA662CF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2AE325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Datum objednání:</w:t>
            </w:r>
          </w:p>
          <w:p w14:paraId="2A58C8A7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Datum dodání:</w:t>
            </w:r>
          </w:p>
          <w:p w14:paraId="2B1669B7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5E24A0E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17.07.2024</w:t>
            </w:r>
          </w:p>
          <w:p w14:paraId="253FB3E2" w14:textId="77777777" w:rsidR="008C10DB" w:rsidRPr="00E41CC3" w:rsidRDefault="008C10DB">
            <w:pPr>
              <w:rPr>
                <w:rFonts w:ascii="Arial" w:hAnsi="Arial" w:cs="Arial"/>
              </w:rPr>
            </w:pPr>
          </w:p>
          <w:p w14:paraId="17E4B2CE" w14:textId="77777777" w:rsidR="008C10DB" w:rsidRPr="00E41CC3" w:rsidRDefault="008C10DB">
            <w:pP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C4A2D" w14:textId="77777777" w:rsidR="008C10DB" w:rsidRPr="00E41CC3" w:rsidRDefault="008C10DB">
            <w:pPr>
              <w:rPr>
                <w:rFonts w:ascii="Arial" w:hAnsi="Arial" w:cs="Arial"/>
              </w:rPr>
            </w:pPr>
          </w:p>
        </w:tc>
      </w:tr>
      <w:tr w:rsidR="00B85845" w:rsidRPr="00E41CC3" w14:paraId="40017314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D76" w14:textId="77777777" w:rsidR="008C10DB" w:rsidRPr="00E41CC3" w:rsidRDefault="008C10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 xml:space="preserve">Text: </w:t>
            </w:r>
          </w:p>
          <w:p w14:paraId="67BEDEAC" w14:textId="363E9157" w:rsidR="008C10DB" w:rsidRPr="00E41CC3" w:rsidRDefault="008C10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 xml:space="preserve"> </w:t>
            </w:r>
          </w:p>
          <w:p w14:paraId="20715F47" w14:textId="77777777" w:rsidR="008C10DB" w:rsidRPr="00E41CC3" w:rsidRDefault="008C10DB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E41CC3">
              <w:rPr>
                <w:rFonts w:ascii="Arial" w:hAnsi="Arial" w:cs="Arial"/>
              </w:rPr>
              <w:t xml:space="preserve">Na základě Rámcové dohody na dodávky virtualizačních serverů Č. j.: Spr 236/2024 Krajského soudu v Českých Budějovicích u Vás objednáváme </w:t>
            </w:r>
            <w:r w:rsidRPr="00E41CC3">
              <w:rPr>
                <w:rFonts w:ascii="Arial" w:hAnsi="Arial" w:cs="Arial"/>
                <w:b/>
                <w:bCs/>
              </w:rPr>
              <w:t>Server typ C - 1 ks v konfiguraci:</w:t>
            </w:r>
          </w:p>
          <w:p w14:paraId="3860E4C2" w14:textId="77777777" w:rsidR="008C10DB" w:rsidRPr="00E41CC3" w:rsidRDefault="008C10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834C8A1" w14:textId="25D459AF" w:rsidR="008C10DB" w:rsidRPr="00E41CC3" w:rsidRDefault="008C10DB" w:rsidP="00E83A0F">
            <w:pPr>
              <w:pStyle w:val="Odstavecseseznamem"/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1 x základní server</w:t>
            </w:r>
          </w:p>
          <w:p w14:paraId="1C01C6BF" w14:textId="57738A1E" w:rsidR="008C10DB" w:rsidRPr="00E41CC3" w:rsidRDefault="008C10DB" w:rsidP="00E83A0F">
            <w:pPr>
              <w:pStyle w:val="Odstavecseseznamem"/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1 x procesor 16 jader</w:t>
            </w:r>
          </w:p>
          <w:p w14:paraId="0B32436A" w14:textId="313881E7" w:rsidR="008C10DB" w:rsidRPr="00E41CC3" w:rsidRDefault="008C10DB" w:rsidP="00E83A0F">
            <w:pPr>
              <w:pStyle w:val="Odstavecseseznamem"/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RAM DDR5 - 128 GB</w:t>
            </w:r>
          </w:p>
          <w:p w14:paraId="2250EB90" w14:textId="2F789615" w:rsidR="008C10DB" w:rsidRPr="00E41CC3" w:rsidRDefault="008C10DB" w:rsidP="00E83A0F">
            <w:pPr>
              <w:pStyle w:val="Odstavecseseznamem"/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2 x SSD M.2 500 GB</w:t>
            </w:r>
          </w:p>
          <w:p w14:paraId="1569B3AE" w14:textId="73714A41" w:rsidR="008C10DB" w:rsidRPr="00E41CC3" w:rsidRDefault="008C10DB" w:rsidP="00E83A0F">
            <w:pPr>
              <w:pStyle w:val="Odstavecseseznamem"/>
              <w:numPr>
                <w:ilvl w:val="0"/>
                <w:numId w:val="2"/>
              </w:num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FC adaptér a ethernet porty dle specifikace RD</w:t>
            </w:r>
          </w:p>
          <w:p w14:paraId="131ECED0" w14:textId="77777777" w:rsidR="008C10DB" w:rsidRPr="00E41CC3" w:rsidRDefault="008C10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FF0C8AC" w14:textId="77777777" w:rsidR="008C10DB" w:rsidRPr="00E41CC3" w:rsidRDefault="008C10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41CC3">
              <w:rPr>
                <w:rFonts w:ascii="Arial" w:hAnsi="Arial" w:cs="Arial"/>
              </w:rPr>
              <w:t>Termín dodání: dle rámcové dohody.</w:t>
            </w:r>
          </w:p>
          <w:p w14:paraId="734F306B" w14:textId="77777777" w:rsidR="008C10DB" w:rsidRPr="00E41CC3" w:rsidRDefault="008C10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5845" w:rsidRPr="00E41CC3" w14:paraId="383BCE52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8AA00" w14:textId="491B5164" w:rsidR="008C10DB" w:rsidRPr="00E41CC3" w:rsidRDefault="008C10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  <w:r w:rsidR="00E53F24" w:rsidRPr="00E41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1CC3">
              <w:rPr>
                <w:rFonts w:ascii="Arial" w:hAnsi="Arial" w:cs="Arial"/>
                <w:b/>
                <w:bCs/>
                <w:sz w:val="20"/>
                <w:szCs w:val="20"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3458E" w14:textId="77777777" w:rsidR="008C10DB" w:rsidRPr="00E41CC3" w:rsidRDefault="008C10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  <w:p w14:paraId="2136A53F" w14:textId="77777777" w:rsidR="00CB01B9" w:rsidRPr="00E41CC3" w:rsidRDefault="00CB01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8E6C68" w14:textId="77777777" w:rsidR="00CB01B9" w:rsidRPr="00E41CC3" w:rsidRDefault="00CB01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A82F5" w14:textId="77777777" w:rsidR="008C10DB" w:rsidRPr="00E41CC3" w:rsidRDefault="00E53F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sz w:val="20"/>
                <w:szCs w:val="20"/>
              </w:rPr>
              <w:t>Počet Cena za kus</w:t>
            </w:r>
          </w:p>
          <w:p w14:paraId="51E1CAA4" w14:textId="6B8796CE" w:rsidR="00E53F24" w:rsidRPr="00E41CC3" w:rsidRDefault="00E53F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vč. DPH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42BF7" w14:textId="77777777" w:rsidR="008C10DB" w:rsidRPr="00E41CC3" w:rsidRDefault="00E53F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2655BA0E" w14:textId="77777777" w:rsidR="00E53F24" w:rsidRPr="00E41CC3" w:rsidRDefault="00E53F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sz w:val="20"/>
                <w:szCs w:val="20"/>
              </w:rPr>
              <w:t>Celkem vč.</w:t>
            </w:r>
          </w:p>
          <w:p w14:paraId="5E27CEF7" w14:textId="47B35729" w:rsidR="00E53F24" w:rsidRPr="00E41CC3" w:rsidRDefault="00E53F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</w:tbl>
    <w:p w14:paraId="6966EB8A" w14:textId="77777777" w:rsidR="008C10DB" w:rsidRPr="00E41CC3" w:rsidRDefault="008C10D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3C4006" w:rsidRPr="00E41CC3" w14:paraId="08882A94" w14:textId="77777777" w:rsidTr="003C4006">
        <w:trPr>
          <w:trHeight w:val="517"/>
        </w:trPr>
        <w:tc>
          <w:tcPr>
            <w:tcW w:w="1060" w:type="dxa"/>
            <w:hideMark/>
          </w:tcPr>
          <w:p w14:paraId="6F4568D3" w14:textId="77777777" w:rsidR="003C4006" w:rsidRPr="00E41CC3" w:rsidRDefault="003C4006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1</w:t>
            </w:r>
          </w:p>
        </w:tc>
        <w:tc>
          <w:tcPr>
            <w:tcW w:w="4678" w:type="dxa"/>
            <w:hideMark/>
          </w:tcPr>
          <w:p w14:paraId="54D365E1" w14:textId="180F01AD" w:rsidR="003C4006" w:rsidRPr="00E41CC3" w:rsidRDefault="003C4006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Server typ C – 1 ks</w:t>
            </w:r>
          </w:p>
        </w:tc>
        <w:tc>
          <w:tcPr>
            <w:tcW w:w="2126" w:type="dxa"/>
            <w:hideMark/>
          </w:tcPr>
          <w:p w14:paraId="4CF85310" w14:textId="77777777" w:rsidR="003C4006" w:rsidRPr="00E41CC3" w:rsidRDefault="003C4006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41CC3">
              <w:rPr>
                <w:rFonts w:ascii="Arial" w:hAnsi="Arial" w:cs="Arial"/>
                <w:kern w:val="2"/>
                <w:sz w:val="20"/>
                <w:szCs w:val="20"/>
              </w:rPr>
              <w:t>1 ks vč.  DPH</w:t>
            </w:r>
          </w:p>
          <w:p w14:paraId="6D975CFC" w14:textId="6B51E038" w:rsidR="003C4006" w:rsidRPr="00E41CC3" w:rsidRDefault="003C4006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1 ks vč. DPH celkem</w:t>
            </w:r>
          </w:p>
        </w:tc>
        <w:tc>
          <w:tcPr>
            <w:tcW w:w="1344" w:type="dxa"/>
            <w:hideMark/>
          </w:tcPr>
          <w:p w14:paraId="62D71705" w14:textId="77777777" w:rsidR="003C4006" w:rsidRPr="00E41CC3" w:rsidRDefault="003C4006">
            <w:pPr>
              <w:spacing w:line="256" w:lineRule="auto"/>
              <w:jc w:val="right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E41CC3">
              <w:rPr>
                <w:rFonts w:ascii="Arial" w:hAnsi="Arial" w:cs="Arial"/>
                <w:kern w:val="2"/>
                <w:sz w:val="20"/>
                <w:szCs w:val="20"/>
              </w:rPr>
              <w:t>214 170 Kč</w:t>
            </w:r>
          </w:p>
          <w:p w14:paraId="709B152C" w14:textId="5F625B73" w:rsidR="003C4006" w:rsidRPr="00E41CC3" w:rsidRDefault="003C4006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</w:pPr>
            <w:r w:rsidRPr="00E41CC3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 xml:space="preserve">   214 170 Kč</w:t>
            </w:r>
          </w:p>
        </w:tc>
      </w:tr>
    </w:tbl>
    <w:p w14:paraId="489C1DF2" w14:textId="77777777" w:rsidR="003C4006" w:rsidRPr="00E41CC3" w:rsidRDefault="003C4006">
      <w:pPr>
        <w:rPr>
          <w:rFonts w:ascii="Arial" w:hAnsi="Arial" w:cs="Arial"/>
        </w:rPr>
      </w:pPr>
    </w:p>
    <w:p w14:paraId="2F47D4E5" w14:textId="77777777" w:rsidR="003C4006" w:rsidRPr="00E41CC3" w:rsidRDefault="003C400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5845" w:rsidRPr="00E41CC3" w14:paraId="04DFA8B3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717" w14:textId="77777777" w:rsidR="008C10DB" w:rsidRPr="00E41CC3" w:rsidRDefault="008C10DB">
            <w:pPr>
              <w:rPr>
                <w:rFonts w:ascii="Arial" w:hAnsi="Arial" w:cs="Arial"/>
                <w:sz w:val="20"/>
                <w:szCs w:val="20"/>
              </w:rPr>
            </w:pPr>
            <w:r w:rsidRPr="00E41CC3"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351E2CF7" w14:textId="77777777" w:rsidR="008C10DB" w:rsidRPr="00E41CC3" w:rsidRDefault="008C1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FD0E0" w14:textId="77777777" w:rsidR="008C10DB" w:rsidRPr="00E41CC3" w:rsidRDefault="008C10DB">
            <w:pPr>
              <w:rPr>
                <w:rFonts w:ascii="Arial" w:hAnsi="Arial" w:cs="Arial"/>
                <w:sz w:val="20"/>
                <w:szCs w:val="20"/>
              </w:rPr>
            </w:pPr>
            <w:r w:rsidRPr="00E41CC3"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30ED16B7" w14:textId="77777777" w:rsidR="008C10DB" w:rsidRPr="00E41CC3" w:rsidRDefault="008C10DB">
            <w:pPr>
              <w:rPr>
                <w:rFonts w:ascii="Arial" w:hAnsi="Arial" w:cs="Arial"/>
                <w:sz w:val="20"/>
                <w:szCs w:val="20"/>
              </w:rPr>
            </w:pPr>
            <w:r w:rsidRPr="00E41CC3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28D2F31" w14:textId="77777777" w:rsidR="008C10DB" w:rsidRPr="00E41CC3" w:rsidRDefault="008C10DB">
            <w:pPr>
              <w:rPr>
                <w:rFonts w:ascii="Arial" w:hAnsi="Arial" w:cs="Arial"/>
                <w:sz w:val="20"/>
                <w:szCs w:val="20"/>
              </w:rPr>
            </w:pPr>
            <w:r w:rsidRPr="00E41CC3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833EE" w14:textId="77777777" w:rsidR="008C10DB" w:rsidRPr="00E41CC3" w:rsidRDefault="008C10DB">
            <w:pPr>
              <w:rPr>
                <w:rFonts w:ascii="Arial" w:hAnsi="Arial" w:cs="Arial"/>
                <w:sz w:val="20"/>
                <w:szCs w:val="20"/>
              </w:rPr>
            </w:pPr>
            <w:r w:rsidRPr="00E41CC3">
              <w:rPr>
                <w:rFonts w:ascii="Arial" w:hAnsi="Arial" w:cs="Arial"/>
                <w:sz w:val="20"/>
                <w:szCs w:val="20"/>
              </w:rPr>
              <w:t>Petr Blažek</w:t>
            </w:r>
          </w:p>
          <w:p w14:paraId="4BCD1617" w14:textId="474A8B56" w:rsidR="008C10DB" w:rsidRPr="00E41CC3" w:rsidRDefault="00145C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  <w:p w14:paraId="15D54806" w14:textId="77777777" w:rsidR="008C10DB" w:rsidRPr="00E41CC3" w:rsidRDefault="008C10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8D596" w14:textId="77777777" w:rsidR="008C10DB" w:rsidRPr="00E41CC3" w:rsidRDefault="008C10D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4102" w14:textId="77777777" w:rsidR="008C10DB" w:rsidRPr="00E41CC3" w:rsidRDefault="008C10DB">
            <w:pPr>
              <w:rPr>
                <w:rFonts w:ascii="Arial" w:hAnsi="Arial" w:cs="Arial"/>
                <w:sz w:val="20"/>
                <w:szCs w:val="20"/>
              </w:rPr>
            </w:pPr>
            <w:r w:rsidRPr="00E41CC3"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  <w:p w14:paraId="61C080C3" w14:textId="77777777" w:rsidR="003C4006" w:rsidRPr="00E41CC3" w:rsidRDefault="003C4006">
            <w:pPr>
              <w:rPr>
                <w:rFonts w:ascii="Arial" w:hAnsi="Arial" w:cs="Arial"/>
                <w:sz w:val="20"/>
                <w:szCs w:val="20"/>
              </w:rPr>
            </w:pPr>
            <w:r w:rsidRPr="00E41CC3">
              <w:rPr>
                <w:rFonts w:ascii="Arial" w:hAnsi="Arial" w:cs="Arial"/>
                <w:sz w:val="20"/>
                <w:szCs w:val="20"/>
              </w:rPr>
              <w:t>Mgr. Jiří Vaněk</w:t>
            </w:r>
          </w:p>
          <w:p w14:paraId="4966B94D" w14:textId="51066FA3" w:rsidR="003C4006" w:rsidRPr="00E41CC3" w:rsidRDefault="003C4006">
            <w:pPr>
              <w:rPr>
                <w:rFonts w:ascii="Arial" w:hAnsi="Arial" w:cs="Arial"/>
                <w:sz w:val="20"/>
                <w:szCs w:val="20"/>
              </w:rPr>
            </w:pPr>
            <w:r w:rsidRPr="00E41CC3">
              <w:rPr>
                <w:rFonts w:ascii="Arial" w:hAnsi="Arial" w:cs="Arial"/>
                <w:sz w:val="20"/>
                <w:szCs w:val="20"/>
              </w:rPr>
              <w:t>předseda okres. soudu</w:t>
            </w:r>
          </w:p>
        </w:tc>
      </w:tr>
    </w:tbl>
    <w:p w14:paraId="135799D2" w14:textId="77777777" w:rsidR="008C10DB" w:rsidRPr="00E41CC3" w:rsidRDefault="008C10DB">
      <w:pPr>
        <w:rPr>
          <w:rFonts w:ascii="Arial" w:hAnsi="Arial" w:cs="Arial"/>
        </w:rPr>
      </w:pPr>
    </w:p>
    <w:p w14:paraId="22B4C902" w14:textId="11D228A0" w:rsidR="008C10DB" w:rsidRPr="00EE20BF" w:rsidRDefault="00145C7B">
      <w:pPr>
        <w:rPr>
          <w:rFonts w:ascii="Arial" w:hAnsi="Arial" w:cs="Arial"/>
          <w:b/>
          <w:bCs/>
          <w:sz w:val="22"/>
          <w:szCs w:val="22"/>
        </w:rPr>
      </w:pPr>
      <w:r w:rsidRPr="00145C7B">
        <w:rPr>
          <w:rFonts w:ascii="Arial" w:hAnsi="Arial" w:cs="Arial"/>
          <w:sz w:val="22"/>
          <w:szCs w:val="22"/>
        </w:rPr>
        <w:t>Objednávka potvrzena písemně dne 22. 7. 2024.</w:t>
      </w:r>
      <w:r w:rsidR="00EE20BF">
        <w:rPr>
          <w:rFonts w:ascii="Arial" w:hAnsi="Arial" w:cs="Arial"/>
          <w:sz w:val="22"/>
          <w:szCs w:val="22"/>
        </w:rPr>
        <w:tab/>
      </w:r>
      <w:r w:rsidR="00EE20BF">
        <w:rPr>
          <w:rFonts w:ascii="Arial" w:hAnsi="Arial" w:cs="Arial"/>
          <w:sz w:val="22"/>
          <w:szCs w:val="22"/>
        </w:rPr>
        <w:tab/>
      </w:r>
      <w:r w:rsidR="00EE20BF">
        <w:rPr>
          <w:rFonts w:ascii="Arial" w:hAnsi="Arial" w:cs="Arial"/>
          <w:sz w:val="22"/>
          <w:szCs w:val="22"/>
        </w:rPr>
        <w:tab/>
      </w:r>
    </w:p>
    <w:p w14:paraId="6EFE473F" w14:textId="466D44A9" w:rsidR="00EE20BF" w:rsidRDefault="00EE20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53931FC5" w14:textId="68EFEC9F" w:rsidR="00EE20BF" w:rsidRPr="00145C7B" w:rsidRDefault="00EE20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EE20BF" w:rsidRPr="00145C7B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431B8" w14:textId="77777777" w:rsidR="0056033B" w:rsidRDefault="0056033B">
      <w:r>
        <w:separator/>
      </w:r>
    </w:p>
  </w:endnote>
  <w:endnote w:type="continuationSeparator" w:id="0">
    <w:p w14:paraId="270D4C25" w14:textId="77777777" w:rsidR="0056033B" w:rsidRDefault="0056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E60C" w14:textId="77777777" w:rsidR="008C10DB" w:rsidRDefault="008C10DB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349E" w14:textId="77777777" w:rsidR="0056033B" w:rsidRDefault="0056033B">
      <w:r>
        <w:separator/>
      </w:r>
    </w:p>
  </w:footnote>
  <w:footnote w:type="continuationSeparator" w:id="0">
    <w:p w14:paraId="2BABDA31" w14:textId="77777777" w:rsidR="0056033B" w:rsidRDefault="0056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986"/>
    <w:multiLevelType w:val="hybridMultilevel"/>
    <w:tmpl w:val="77905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3AF0"/>
    <w:multiLevelType w:val="hybridMultilevel"/>
    <w:tmpl w:val="E82C932E"/>
    <w:lvl w:ilvl="0" w:tplc="8A30E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674427">
    <w:abstractNumId w:val="0"/>
  </w:num>
  <w:num w:numId="2" w16cid:durableId="141107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erver 1 ks.docx 2024/07/18 08:31:2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198323)"/>
    <w:docVar w:name="TYP_SOUBORU" w:val="RTF"/>
  </w:docVars>
  <w:rsids>
    <w:rsidRoot w:val="008816B4"/>
    <w:rsid w:val="00145C7B"/>
    <w:rsid w:val="0025786B"/>
    <w:rsid w:val="003C4006"/>
    <w:rsid w:val="003D3D15"/>
    <w:rsid w:val="00495BB5"/>
    <w:rsid w:val="0056033B"/>
    <w:rsid w:val="00560888"/>
    <w:rsid w:val="00673C6A"/>
    <w:rsid w:val="008816B4"/>
    <w:rsid w:val="008C10DB"/>
    <w:rsid w:val="008C62B6"/>
    <w:rsid w:val="00951FDD"/>
    <w:rsid w:val="009C7C9A"/>
    <w:rsid w:val="00A10E4C"/>
    <w:rsid w:val="00B85845"/>
    <w:rsid w:val="00CB01B9"/>
    <w:rsid w:val="00D56301"/>
    <w:rsid w:val="00E41CC3"/>
    <w:rsid w:val="00E53F24"/>
    <w:rsid w:val="00E83A0F"/>
    <w:rsid w:val="00E944A8"/>
    <w:rsid w:val="00EE20BF"/>
    <w:rsid w:val="00F8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D4109"/>
  <w14:defaultImageDpi w14:val="0"/>
  <w15:docId w15:val="{4A94D44F-A106-4FB2-8A0F-EEFF0E1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160</Words>
  <Characters>947</Characters>
  <Application>Microsoft Office Word</Application>
  <DocSecurity>0</DocSecurity>
  <Lines>7</Lines>
  <Paragraphs>2</Paragraphs>
  <ScaleCrop>false</ScaleCrop>
  <Company>CCA Systems a.s.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8</cp:revision>
  <cp:lastPrinted>2024-07-29T11:53:00Z</cp:lastPrinted>
  <dcterms:created xsi:type="dcterms:W3CDTF">2024-07-29T11:32:00Z</dcterms:created>
  <dcterms:modified xsi:type="dcterms:W3CDTF">2024-07-29T11:56:00Z</dcterms:modified>
</cp:coreProperties>
</file>