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7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972"/>
        <w:gridCol w:w="1261"/>
        <w:gridCol w:w="970"/>
        <w:gridCol w:w="975"/>
        <w:gridCol w:w="1004"/>
        <w:gridCol w:w="943"/>
        <w:gridCol w:w="349"/>
        <w:gridCol w:w="93"/>
        <w:gridCol w:w="162"/>
        <w:gridCol w:w="301"/>
        <w:gridCol w:w="255"/>
        <w:gridCol w:w="1907"/>
        <w:gridCol w:w="213"/>
      </w:tblGrid>
      <w:tr w:rsidR="00344689" w:rsidRPr="007411FF" w14:paraId="0AE72130" w14:textId="77777777" w:rsidTr="008A015E">
        <w:trPr>
          <w:gridAfter w:val="1"/>
          <w:wAfter w:w="101" w:type="pct"/>
          <w:trHeight w:val="420"/>
        </w:trPr>
        <w:tc>
          <w:tcPr>
            <w:tcW w:w="15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2C18" w14:textId="77777777" w:rsidR="007411FF" w:rsidRPr="007411FF" w:rsidRDefault="007411FF" w:rsidP="00240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382F1" w14:textId="7AB317A7" w:rsidR="007411FF" w:rsidRPr="008A015E" w:rsidRDefault="00A13761" w:rsidP="00F1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1286" w14:textId="6F9586B6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F12C4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5047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BD70" w14:textId="3CD2B561" w:rsidR="007411FF" w:rsidRPr="008A015E" w:rsidRDefault="00A13761" w:rsidP="00C96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10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3F18" w14:textId="6DA67D35" w:rsidR="007411FF" w:rsidRPr="008A015E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/00069841/20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F12C4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44689" w:rsidRPr="007411FF" w14:paraId="7F07A1A8" w14:textId="77777777" w:rsidTr="008A015E">
        <w:trPr>
          <w:gridAfter w:val="1"/>
          <w:wAfter w:w="101" w:type="pct"/>
          <w:trHeight w:val="330"/>
        </w:trPr>
        <w:tc>
          <w:tcPr>
            <w:tcW w:w="251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0DB05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8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F2B94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344689" w:rsidRPr="007411FF" w14:paraId="03C7C6AE" w14:textId="77777777" w:rsidTr="008A015E">
        <w:trPr>
          <w:gridAfter w:val="1"/>
          <w:wAfter w:w="101" w:type="pct"/>
          <w:trHeight w:val="471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A28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85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ECB" w14:textId="17AF2761" w:rsidR="007411FF" w:rsidRPr="007411FF" w:rsidRDefault="004F16E6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" w:hAnsi="Aptos"/>
                <w:color w:val="212121"/>
              </w:rPr>
              <w:t xml:space="preserve">RAM </w:t>
            </w:r>
            <w:r w:rsidR="00215E9A">
              <w:rPr>
                <w:rFonts w:ascii="Aptos" w:hAnsi="Aptos"/>
                <w:color w:val="212121"/>
              </w:rPr>
              <w:t>projekt,</w:t>
            </w:r>
            <w:r>
              <w:rPr>
                <w:rFonts w:ascii="Aptos" w:hAnsi="Aptos"/>
                <w:color w:val="212121"/>
              </w:rPr>
              <w:t xml:space="preserve"> s.r.o.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E740" w14:textId="77777777" w:rsidR="007411FF" w:rsidRPr="008A015E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29E3" w14:textId="77777777" w:rsidR="007411FF" w:rsidRPr="008A015E" w:rsidRDefault="00F655B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="007411FF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E71108" w:rsidRPr="007411FF" w14:paraId="1B3041D1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331" w14:textId="77777777" w:rsidR="008A015E" w:rsidRPr="007411FF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1832" w14:textId="11E15650" w:rsidR="007411FF" w:rsidRPr="006C7906" w:rsidRDefault="007E4CC6" w:rsidP="006C7906">
            <w:pPr>
              <w:pStyle w:val="Default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4F16E6">
              <w:rPr>
                <w:rFonts w:ascii="Calibri" w:eastAsia="Times New Roman" w:hAnsi="Calibri" w:cs="Calibri"/>
                <w:lang w:eastAsia="cs-CZ"/>
              </w:rPr>
              <w:t>Moravská 1540/18, 120 00 Praha 2</w:t>
            </w:r>
          </w:p>
          <w:p w14:paraId="2F5D1540" w14:textId="77777777" w:rsidR="008A015E" w:rsidRPr="007411FF" w:rsidRDefault="008A015E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FEFC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6CF01" w14:textId="77777777" w:rsidR="007411FF" w:rsidRPr="008A015E" w:rsidRDefault="008A015E" w:rsidP="008A015E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344689" w:rsidRPr="007411FF" w14:paraId="363B1056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AA5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8CD61" w14:textId="381BB5FE" w:rsidR="007411FF" w:rsidRPr="007411FF" w:rsidRDefault="00735C33" w:rsidP="00CF1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27100669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F32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52F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62C6" w14:textId="77777777" w:rsidR="007411FF" w:rsidRPr="008A015E" w:rsidRDefault="00C96AFE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69841</w:t>
            </w:r>
          </w:p>
        </w:tc>
      </w:tr>
      <w:tr w:rsidR="00344689" w:rsidRPr="007411FF" w14:paraId="740F92AA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4E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BA12" w14:textId="00A239F8" w:rsidR="007411FF" w:rsidRPr="007411FF" w:rsidRDefault="00735C33" w:rsidP="00735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CZ27100669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8AD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3385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33A8" w14:textId="7508B225" w:rsidR="007411FF" w:rsidRPr="008A015E" w:rsidRDefault="00975686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</w:tr>
      <w:tr w:rsidR="008A015E" w:rsidRPr="007411FF" w14:paraId="5FECAB84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D6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0D1E" w14:textId="6A4A9D99" w:rsidR="007411FF" w:rsidRPr="007411FF" w:rsidRDefault="00975686" w:rsidP="00CF1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</w:rPr>
              <w:t>XXXXXXXXX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5A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8627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6AF2" w14:textId="5D2E5B00" w:rsidR="007411FF" w:rsidRPr="008A015E" w:rsidRDefault="00975686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</w:tr>
      <w:tr w:rsidR="00E71108" w:rsidRPr="007411FF" w14:paraId="6DA57EDC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C7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93E" w14:textId="140B259F" w:rsidR="007411FF" w:rsidRPr="007411FF" w:rsidRDefault="00975686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5234" w14:textId="77777777" w:rsidR="007411FF" w:rsidRPr="008A015E" w:rsidRDefault="007411FF" w:rsidP="0034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</w:t>
            </w:r>
            <w:r w:rsidR="00344689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7746" w14:textId="352D1F97" w:rsidR="007411FF" w:rsidRPr="008A015E" w:rsidRDefault="0034468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r w:rsidR="009756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XXXXXXXXXXXXXXXX</w:t>
            </w:r>
          </w:p>
        </w:tc>
      </w:tr>
      <w:tr w:rsidR="00344689" w:rsidRPr="007411FF" w14:paraId="5F070CDA" w14:textId="77777777" w:rsidTr="008A015E">
        <w:trPr>
          <w:gridAfter w:val="1"/>
          <w:wAfter w:w="101" w:type="pct"/>
          <w:trHeight w:val="33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43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F3472" w14:textId="273CA0B7" w:rsidR="007411FF" w:rsidRPr="007411FF" w:rsidRDefault="00975686" w:rsidP="0021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XXXXXXXXXXXXXXX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BBA4E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344689" w:rsidRPr="007411FF" w14:paraId="57DCA88E" w14:textId="77777777" w:rsidTr="008A015E">
        <w:trPr>
          <w:gridAfter w:val="1"/>
          <w:wAfter w:w="101" w:type="pct"/>
          <w:trHeight w:val="390"/>
        </w:trPr>
        <w:tc>
          <w:tcPr>
            <w:tcW w:w="159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2578" w14:textId="127F5848" w:rsid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  <w:p w14:paraId="3A6A7449" w14:textId="20FBDBDA" w:rsidR="00F81812" w:rsidRDefault="00F81812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92E1109" w14:textId="77777777" w:rsidR="00F81812" w:rsidRDefault="00F81812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2C84E681" w14:textId="54C9C854" w:rsidR="00F12C47" w:rsidRPr="007411FF" w:rsidRDefault="00F12C47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BE8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13F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879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1B7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C6B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166A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0A153A9A" w14:textId="77777777" w:rsidTr="008A015E">
        <w:trPr>
          <w:gridAfter w:val="1"/>
          <w:wAfter w:w="101" w:type="pct"/>
          <w:trHeight w:val="2145"/>
        </w:trPr>
        <w:tc>
          <w:tcPr>
            <w:tcW w:w="4899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E0ED81" w14:textId="6A72ADA1" w:rsidR="005B16C4" w:rsidRPr="00D123D6" w:rsidRDefault="00C91C7E" w:rsidP="005B16C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Zpracování komplexního PB</w:t>
            </w:r>
            <w:r w:rsidR="001835A2">
              <w:rPr>
                <w:rFonts w:asciiTheme="minorHAnsi" w:hAnsiTheme="minorHAnsi" w:cstheme="minorHAnsi"/>
                <w:bCs/>
                <w:sz w:val="22"/>
                <w:szCs w:val="22"/>
              </w:rPr>
              <w:t>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stavby na základě požadavků HZS</w:t>
            </w:r>
            <w:r w:rsidR="008257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akce rekonstrukce Vlastivědného muzea Nymburk</w:t>
            </w:r>
            <w:r w:rsidR="001835A2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6839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dle nabídky</w:t>
            </w:r>
            <w:r w:rsidR="00B643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 dne 11.7.2024.</w:t>
            </w:r>
            <w:r w:rsidR="005B16C4" w:rsidRPr="00D123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4C01C78" w14:textId="011D24AB" w:rsidR="00F12C47" w:rsidRDefault="00F12C47" w:rsidP="002C7099"/>
          <w:p w14:paraId="0A225B9D" w14:textId="34ED09BF" w:rsidR="00980BF1" w:rsidRPr="00980BF1" w:rsidRDefault="00980BF1" w:rsidP="00980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6D45031" w14:textId="426FDAD4" w:rsidR="007411FF" w:rsidRPr="007411FF" w:rsidRDefault="007411FF" w:rsidP="00980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380630D2" w14:textId="77777777" w:rsidTr="008A015E">
        <w:trPr>
          <w:gridAfter w:val="1"/>
          <w:wAfter w:w="101" w:type="pct"/>
          <w:trHeight w:val="30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5CE6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C48EB" w14:textId="5FB1F4C4" w:rsidR="007411FF" w:rsidRPr="007411FF" w:rsidRDefault="00F12C47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 </w:t>
            </w:r>
            <w:r w:rsidR="00E55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99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E55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F8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344689" w:rsidRPr="007411FF" w14:paraId="091D72F3" w14:textId="77777777" w:rsidTr="008A015E">
        <w:trPr>
          <w:gridAfter w:val="1"/>
          <w:wAfter w:w="101" w:type="pct"/>
          <w:trHeight w:val="300"/>
        </w:trPr>
        <w:tc>
          <w:tcPr>
            <w:tcW w:w="9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BACC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700284" w14:textId="5A159186" w:rsidR="007411FF" w:rsidRPr="007411FF" w:rsidRDefault="00E55A94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Polabské muzeum</w:t>
            </w:r>
          </w:p>
        </w:tc>
      </w:tr>
      <w:tr w:rsidR="00344689" w:rsidRPr="007411FF" w14:paraId="2F5BC608" w14:textId="77777777" w:rsidTr="008A015E">
        <w:trPr>
          <w:gridAfter w:val="1"/>
          <w:wAfter w:w="101" w:type="pct"/>
          <w:trHeight w:val="30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F847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4E7A" w14:textId="22F4D6D4" w:rsidR="007411FF" w:rsidRPr="00F83CA9" w:rsidRDefault="00E55A94" w:rsidP="007411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67 000</w:t>
            </w:r>
            <w:r w:rsidR="008817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,- Kč bez DPH </w:t>
            </w:r>
            <w:r w:rsidR="00F96C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(</w:t>
            </w:r>
            <w:r w:rsidR="004F16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81 070</w:t>
            </w:r>
            <w:r w:rsidR="00B41618" w:rsidRPr="00F83C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Kč </w:t>
            </w:r>
            <w:r w:rsidR="008817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vč.</w:t>
            </w:r>
            <w:r w:rsidR="00F12C47" w:rsidRPr="00F83C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18B1" w:rsidRPr="00F83C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DP</w:t>
            </w:r>
            <w:r w:rsidR="00AB18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6D3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E17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78AF2FED" w14:textId="77777777" w:rsidTr="008A015E">
        <w:trPr>
          <w:gridAfter w:val="1"/>
          <w:wAfter w:w="101" w:type="pct"/>
          <w:trHeight w:val="30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DEC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134C" w14:textId="51A13D62" w:rsidR="007411FF" w:rsidRPr="007411FF" w:rsidRDefault="004F16E6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říjen</w:t>
            </w:r>
            <w:r w:rsidR="00F12C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26B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D9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7AE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4CF2CF56" w14:textId="77777777" w:rsidTr="008A015E">
        <w:trPr>
          <w:gridAfter w:val="1"/>
          <w:wAfter w:w="101" w:type="pct"/>
          <w:trHeight w:val="30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92A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FEBD" w14:textId="5CC9FFD1" w:rsidR="007411FF" w:rsidRPr="007411FF" w:rsidRDefault="00C952CC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  <w:r w:rsidR="0099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</w:t>
            </w:r>
            <w:r w:rsidR="00F12C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99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12C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6C0D" w14:textId="77777777" w:rsidR="007411FF" w:rsidRPr="007411FF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54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60C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986B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627E87BB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E57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F9A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1E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D73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14C72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344689" w:rsidRPr="007411FF" w14:paraId="27492A56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F45D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6F0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025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B6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E5394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344689" w:rsidRPr="007411FF" w14:paraId="753888CB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E95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FFC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7611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C44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E8B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267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A4B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2A92785E" w14:textId="77777777" w:rsidTr="008A015E">
        <w:trPr>
          <w:gridAfter w:val="1"/>
          <w:wAfter w:w="101" w:type="pct"/>
          <w:trHeight w:val="750"/>
        </w:trPr>
        <w:tc>
          <w:tcPr>
            <w:tcW w:w="489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E4DA2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07CF0BF6" w14:textId="77777777" w:rsidTr="008A015E">
        <w:trPr>
          <w:gridAfter w:val="1"/>
          <w:wAfter w:w="101" w:type="pct"/>
          <w:trHeight w:val="1320"/>
        </w:trPr>
        <w:tc>
          <w:tcPr>
            <w:tcW w:w="48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725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E71108" w:rsidRPr="007411FF" w14:paraId="3D81F351" w14:textId="77777777" w:rsidTr="008A015E">
        <w:trPr>
          <w:trHeight w:val="510"/>
        </w:trPr>
        <w:tc>
          <w:tcPr>
            <w:tcW w:w="36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911E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0F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FD9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1E4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609AABE8" w14:textId="77777777" w:rsidTr="008A015E">
        <w:trPr>
          <w:trHeight w:val="555"/>
        </w:trPr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3B3B" w14:textId="77777777" w:rsid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  <w:p w14:paraId="71ACF540" w14:textId="77777777" w:rsidR="00F83CA9" w:rsidRDefault="00F83CA9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790214E" w14:textId="77777777" w:rsidR="00F83CA9" w:rsidRDefault="00F83CA9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D603162" w14:textId="13498C18" w:rsidR="00F83CA9" w:rsidRPr="007411FF" w:rsidRDefault="00F83CA9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56F7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1DD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DD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653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3B9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5223E9A5" w14:textId="77777777" w:rsidTr="008A015E">
        <w:trPr>
          <w:gridAfter w:val="1"/>
          <w:wAfter w:w="101" w:type="pct"/>
          <w:trHeight w:val="450"/>
        </w:trPr>
        <w:tc>
          <w:tcPr>
            <w:tcW w:w="2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D42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983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46C75374" w14:textId="77777777" w:rsidR="00E83BAA" w:rsidRDefault="00E83BAA"/>
    <w:p w14:paraId="67D97449" w14:textId="77777777" w:rsidR="00762DCB" w:rsidRDefault="00762DCB"/>
    <w:sectPr w:rsidR="00762DCB" w:rsidSect="00762DCB"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1"/>
    <w:rsid w:val="00017A9C"/>
    <w:rsid w:val="000E2A12"/>
    <w:rsid w:val="000E58CD"/>
    <w:rsid w:val="001177D9"/>
    <w:rsid w:val="001835A2"/>
    <w:rsid w:val="00215E9A"/>
    <w:rsid w:val="002376BA"/>
    <w:rsid w:val="0024094E"/>
    <w:rsid w:val="00250A57"/>
    <w:rsid w:val="002C7099"/>
    <w:rsid w:val="003203A4"/>
    <w:rsid w:val="00321393"/>
    <w:rsid w:val="0033324F"/>
    <w:rsid w:val="00344689"/>
    <w:rsid w:val="003E547F"/>
    <w:rsid w:val="00454DE5"/>
    <w:rsid w:val="004622F1"/>
    <w:rsid w:val="00471748"/>
    <w:rsid w:val="00474FFA"/>
    <w:rsid w:val="00476D6E"/>
    <w:rsid w:val="004D439F"/>
    <w:rsid w:val="004E6B34"/>
    <w:rsid w:val="004F16E6"/>
    <w:rsid w:val="00502E2E"/>
    <w:rsid w:val="005A610E"/>
    <w:rsid w:val="005B16C4"/>
    <w:rsid w:val="00610702"/>
    <w:rsid w:val="006839BF"/>
    <w:rsid w:val="006C7906"/>
    <w:rsid w:val="006C7D1E"/>
    <w:rsid w:val="006F6511"/>
    <w:rsid w:val="00735C33"/>
    <w:rsid w:val="007411FF"/>
    <w:rsid w:val="00762DCB"/>
    <w:rsid w:val="0078076C"/>
    <w:rsid w:val="007E4CC6"/>
    <w:rsid w:val="00800D92"/>
    <w:rsid w:val="008170A7"/>
    <w:rsid w:val="008257ED"/>
    <w:rsid w:val="00832C1F"/>
    <w:rsid w:val="00854324"/>
    <w:rsid w:val="008736D6"/>
    <w:rsid w:val="00876102"/>
    <w:rsid w:val="0088179D"/>
    <w:rsid w:val="008A015E"/>
    <w:rsid w:val="00910814"/>
    <w:rsid w:val="00975686"/>
    <w:rsid w:val="00980BF1"/>
    <w:rsid w:val="00993793"/>
    <w:rsid w:val="00A13761"/>
    <w:rsid w:val="00AB18B1"/>
    <w:rsid w:val="00B41618"/>
    <w:rsid w:val="00B643A0"/>
    <w:rsid w:val="00B76F41"/>
    <w:rsid w:val="00B97B29"/>
    <w:rsid w:val="00C91C7E"/>
    <w:rsid w:val="00C952CC"/>
    <w:rsid w:val="00C96AFE"/>
    <w:rsid w:val="00CF1B75"/>
    <w:rsid w:val="00D123D6"/>
    <w:rsid w:val="00DA6C8F"/>
    <w:rsid w:val="00DB40AA"/>
    <w:rsid w:val="00DC5A78"/>
    <w:rsid w:val="00E55A94"/>
    <w:rsid w:val="00E71108"/>
    <w:rsid w:val="00E83BAA"/>
    <w:rsid w:val="00F12C47"/>
    <w:rsid w:val="00F14A89"/>
    <w:rsid w:val="00F15AC0"/>
    <w:rsid w:val="00F655B9"/>
    <w:rsid w:val="00F8163C"/>
    <w:rsid w:val="00F81812"/>
    <w:rsid w:val="00F83CA9"/>
    <w:rsid w:val="00F96CCC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1FB2"/>
  <w15:docId w15:val="{3AA39243-72F7-114C-9645-D44BACD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C7099"/>
  </w:style>
  <w:style w:type="paragraph" w:customStyle="1" w:styleId="Default">
    <w:name w:val="Default"/>
    <w:rsid w:val="005B1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D03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D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dusk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0CE9D-0A90-4EE2-A795-3585CB2923A1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2.xml><?xml version="1.0" encoding="utf-8"?>
<ds:datastoreItem xmlns:ds="http://schemas.openxmlformats.org/officeDocument/2006/customXml" ds:itemID="{3E84799F-DAFA-46D3-8441-D1197B036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FF75D-DC48-48ED-B581-D60CE4566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C:\Users\vinduska\Desktop\VZOR OBJEDNÁVKA  2020.dotx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Vinduška</dc:creator>
  <cp:lastModifiedBy>Jan Vinduška</cp:lastModifiedBy>
  <cp:revision>3</cp:revision>
  <dcterms:created xsi:type="dcterms:W3CDTF">2024-07-26T11:16:00Z</dcterms:created>
  <dcterms:modified xsi:type="dcterms:W3CDTF">2024-07-26T11:16:00Z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