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40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-24766</wp:posOffset>
            </wp:positionV>
            <wp:extent cx="6223000" cy="1778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000" cy="177800"/>
                    </a:xfrm>
                    <a:custGeom>
                      <a:rect l="l" t="t" r="r" b="b"/>
                      <a:pathLst>
                        <a:path w="6223000" h="177800">
                          <a:moveTo>
                            <a:pt x="0" y="0"/>
                          </a:moveTo>
                          <a:lnTo>
                            <a:pt x="6223000" y="0"/>
                          </a:lnTo>
                          <a:lnTo>
                            <a:pt x="62230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D9EAD3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ANA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GE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NAB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DKA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6.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OJE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1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0"/>
        </w:tabs>
        <w:spacing w:before="265" w:after="0" w:line="260" w:lineRule="exact"/>
        <w:ind w:left="540" w:right="5935" w:firstLine="354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počet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za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 ce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bez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H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datu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ukončení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RAC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OV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ÁN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NÁ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RHU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 + 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23" w:lineRule="exact"/>
        <w:ind w:left="54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12700" cy="177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77800"/>
                    </a:xfrm>
                    <a:custGeom>
                      <a:rect l="l" t="t" r="r" b="b"/>
                      <a:pathLst>
                        <a:path w="12700" h="1778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-12066</wp:posOffset>
            </wp:positionV>
            <wp:extent cx="6210300" cy="127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6223000" cy="177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000" cy="177800"/>
                    </a:xfrm>
                    <a:custGeom>
                      <a:rect l="l" t="t" r="r" b="b"/>
                      <a:pathLst>
                        <a:path w="6223000" h="177800">
                          <a:moveTo>
                            <a:pt x="0" y="0"/>
                          </a:moveTo>
                          <a:lnTo>
                            <a:pt x="6223000" y="0"/>
                          </a:lnTo>
                          <a:lnTo>
                            <a:pt x="62230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2882900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3556000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4229100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4902200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5575300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6845300</wp:posOffset>
            </wp:positionH>
            <wp:positionV relativeFrom="line">
              <wp:posOffset>634</wp:posOffset>
            </wp:positionV>
            <wp:extent cx="12700" cy="16510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ci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20"/>
          <w:tab w:val="left" w:pos="5740"/>
          <w:tab w:val="left" w:pos="6680"/>
        </w:tabs>
        <w:spacing w:before="20" w:after="0" w:line="223" w:lineRule="exact"/>
        <w:ind w:left="540" w:right="0" w:firstLine="0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-12066</wp:posOffset>
            </wp:positionV>
            <wp:extent cx="6210300" cy="1270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 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og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a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etody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5600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4920"/>
          <w:tab w:val="left" w:pos="5620"/>
          <w:tab w:val="left" w:pos="5740"/>
          <w:tab w:val="left" w:pos="6560"/>
          <w:tab w:val="left" w:pos="6680"/>
        </w:tabs>
        <w:spacing w:before="0" w:after="0" w:line="260" w:lineRule="exact"/>
        <w:ind w:left="540" w:right="8598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 pozvánky a podk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adů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12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8400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ace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22500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20"/>
          <w:tab w:val="left" w:pos="5620"/>
          <w:tab w:val="left" w:pos="656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ili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15000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0" w:after="0" w:line="260" w:lineRule="exact"/>
        <w:ind w:left="540" w:right="8598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acování a vyhodnocení dat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21000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Koo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21000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656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elkem S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ci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on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90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93500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163194</wp:posOffset>
            </wp:positionV>
            <wp:extent cx="6210300" cy="127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540" w:right="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-24766</wp:posOffset>
            </wp:positionV>
            <wp:extent cx="12700" cy="1778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77800"/>
                    </a:xfrm>
                    <a:custGeom>
                      <a:rect l="l" t="t" r="r" b="b"/>
                      <a:pathLst>
                        <a:path w="12700" h="1778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-24766</wp:posOffset>
            </wp:positionV>
            <wp:extent cx="6223000" cy="1778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23000" cy="177800"/>
                    </a:xfrm>
                    <a:custGeom>
                      <a:rect l="l" t="t" r="r" b="b"/>
                      <a:pathLst>
                        <a:path w="6223000" h="177800">
                          <a:moveTo>
                            <a:pt x="0" y="0"/>
                          </a:moveTo>
                          <a:lnTo>
                            <a:pt x="6223000" y="0"/>
                          </a:lnTo>
                          <a:lnTo>
                            <a:pt x="62230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9DAF8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2882900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3556000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4229100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4902200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5575300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6845300</wp:posOffset>
            </wp:positionH>
            <wp:positionV relativeFrom="line">
              <wp:posOffset>-12066</wp:posOffset>
            </wp:positionV>
            <wp:extent cx="12700" cy="1651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00" cy="165100"/>
                    </a:xfrm>
                    <a:custGeom>
                      <a:rect l="l" t="t" r="r" b="b"/>
                      <a:pathLst>
                        <a:path w="12700" h="165100">
                          <a:moveTo>
                            <a:pt x="0" y="0"/>
                          </a:moveTo>
                          <a:lnTo>
                            <a:pt x="12700" y="0"/>
                          </a:lnTo>
                          <a:lnTo>
                            <a:pt x="12700" y="165100"/>
                          </a:lnTo>
                          <a:lnTo>
                            <a:pt x="0" y="1651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20" w:after="0" w:line="223" w:lineRule="exact"/>
        <w:ind w:left="54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647700</wp:posOffset>
            </wp:positionH>
            <wp:positionV relativeFrom="line">
              <wp:posOffset>-12066</wp:posOffset>
            </wp:positionV>
            <wp:extent cx="6210300" cy="12700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210300" cy="12700"/>
                    </a:xfrm>
                    <a:custGeom>
                      <a:rect l="l" t="t" r="r" b="b"/>
                      <a:pathLst>
                        <a:path w="6210300" h="12700">
                          <a:moveTo>
                            <a:pt x="0" y="0"/>
                          </a:moveTo>
                          <a:lnTo>
                            <a:pt x="6210300" y="0"/>
                          </a:lnTo>
                          <a:lnTo>
                            <a:pt x="62103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BFBFB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 podk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adů a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etody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16000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920"/>
          <w:tab w:val="left" w:pos="5740"/>
          <w:tab w:val="left" w:pos="668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čast na ve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edstavení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7200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0" w:after="0" w:line="260" w:lineRule="exact"/>
        <w:ind w:left="540" w:right="8598" w:firstLine="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Vyhodnocení získaných podnětů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56000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acování náv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hu 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56000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800"/>
          <w:tab w:val="left" w:pos="5740"/>
          <w:tab w:val="left" w:pos="656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Koo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nace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55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27500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80"/>
          <w:tab w:val="left" w:pos="6440"/>
        </w:tabs>
        <w:spacing w:before="20" w:after="0" w:line="223" w:lineRule="exact"/>
        <w:ind w:left="540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elkem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224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162700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6850" w:h="11910"/>
          <w:pgMar w:top="343" w:right="500" w:bottom="275" w:left="500" w:header="708" w:footer="708" w:gutter="0"/>
          <w:docGrid w:linePitch="360"/>
        </w:sectPr>
        <w:tabs>
          <w:tab w:val="left" w:pos="4680"/>
          <w:tab w:val="left" w:pos="6440"/>
          <w:tab w:val="left" w:pos="9140"/>
        </w:tabs>
        <w:spacing w:before="20" w:after="0" w:line="223" w:lineRule="exact"/>
        <w:ind w:left="54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4279900" cy="1270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79900" cy="12700"/>
                    </a:xfrm>
                    <a:custGeom>
                      <a:rect l="l" t="t" r="r" b="b"/>
                      <a:pathLst>
                        <a:path w="4279900" h="12700">
                          <a:moveTo>
                            <a:pt x="0" y="0"/>
                          </a:moveTo>
                          <a:lnTo>
                            <a:pt x="4279900" y="0"/>
                          </a:lnTo>
                          <a:lnTo>
                            <a:pt x="4279900" y="12700"/>
                          </a:lnTo>
                          <a:lnTo>
                            <a:pt x="0" y="127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635000</wp:posOffset>
            </wp:positionH>
            <wp:positionV relativeFrom="line">
              <wp:posOffset>-12066</wp:posOffset>
            </wp:positionV>
            <wp:extent cx="4279900" cy="17780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279900" cy="177800"/>
                    </a:xfrm>
                    <a:custGeom>
                      <a:rect l="l" t="t" r="r" b="b"/>
                      <a:pathLst>
                        <a:path w="4279900" h="177800">
                          <a:moveTo>
                            <a:pt x="0" y="0"/>
                          </a:moveTo>
                          <a:lnTo>
                            <a:pt x="4279900" y="0"/>
                          </a:lnTo>
                          <a:lnTo>
                            <a:pt x="4279900" y="177800"/>
                          </a:lnTo>
                          <a:lnTo>
                            <a:pt x="0" y="177800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CCCCCC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elkem za 6.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f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ázi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314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256200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30/08/2024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6850" w:h="1191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2024-07-25T11:31:29Z</dcterms:created>
  <dcterms:modified xsi:type="dcterms:W3CDTF">2024-07-25T11:31:29Z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